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35"/>
        <w:gridCol w:w="2750"/>
        <w:gridCol w:w="464"/>
        <w:gridCol w:w="180"/>
        <w:gridCol w:w="538"/>
        <w:gridCol w:w="176"/>
        <w:gridCol w:w="186"/>
        <w:gridCol w:w="719"/>
        <w:gridCol w:w="80"/>
        <w:gridCol w:w="101"/>
        <w:gridCol w:w="538"/>
        <w:gridCol w:w="1620"/>
        <w:gridCol w:w="892"/>
      </w:tblGrid>
      <w:tr w:rsidR="00517876" w14:paraId="311C8CC6" w14:textId="77777777" w:rsidTr="00391CDA">
        <w:trPr>
          <w:cantSplit/>
        </w:trPr>
        <w:tc>
          <w:tcPr>
            <w:tcW w:w="5580" w:type="dxa"/>
            <w:gridSpan w:val="5"/>
            <w:shd w:val="clear" w:color="auto" w:fill="E6E6E6"/>
          </w:tcPr>
          <w:p w14:paraId="4715AC9F" w14:textId="77777777" w:rsidR="00517876" w:rsidRDefault="00517876">
            <w:pPr>
              <w:pStyle w:val="Heading5"/>
              <w:keepLines w:val="0"/>
              <w:spacing w:before="0" w:after="0" w:line="240" w:lineRule="auto"/>
              <w:rPr>
                <w:rFonts w:ascii="Tahoma" w:hAnsi="Tahoma" w:cs="Tahoma"/>
                <w:caps w:val="0"/>
                <w:spacing w:val="0"/>
                <w:sz w:val="16"/>
              </w:rPr>
            </w:pPr>
            <w:r>
              <w:rPr>
                <w:rFonts w:ascii="Tahoma" w:hAnsi="Tahoma" w:cs="Tahoma"/>
                <w:caps w:val="0"/>
                <w:spacing w:val="0"/>
                <w:sz w:val="16"/>
              </w:rPr>
              <w:t>CURRICULUM VITAE</w:t>
            </w:r>
          </w:p>
          <w:p w14:paraId="258C203D" w14:textId="77777777" w:rsidR="00517876" w:rsidRDefault="00517876">
            <w:pPr>
              <w:rPr>
                <w:rFonts w:ascii="Tahoma" w:hAnsi="Tahoma" w:cs="Tahoma"/>
                <w:b/>
                <w:bCs/>
                <w:sz w:val="40"/>
              </w:rPr>
            </w:pPr>
            <w:r>
              <w:rPr>
                <w:rFonts w:ascii="Tahoma" w:hAnsi="Tahoma" w:cs="Tahoma"/>
                <w:b/>
                <w:bCs/>
                <w:sz w:val="40"/>
              </w:rPr>
              <w:t>Mthetho Wilfred Mbatha</w:t>
            </w:r>
          </w:p>
          <w:p w14:paraId="0BBD7AC9" w14:textId="77777777" w:rsidR="00517876" w:rsidRDefault="00517876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338" w:type="dxa"/>
            <w:gridSpan w:val="7"/>
            <w:shd w:val="clear" w:color="auto" w:fill="E6E6E6"/>
          </w:tcPr>
          <w:p w14:paraId="7F1C3474" w14:textId="7F602D95" w:rsidR="00126380" w:rsidRDefault="00847FB6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25 Limnos Village</w:t>
            </w:r>
          </w:p>
          <w:p w14:paraId="60361260" w14:textId="05A0533A" w:rsidR="005B51E8" w:rsidRDefault="00847FB6" w:rsidP="00B9341A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42 Pretorius Road</w:t>
            </w:r>
          </w:p>
          <w:p w14:paraId="5437C7E9" w14:textId="5686776F" w:rsidR="00847FB6" w:rsidRDefault="00847FB6" w:rsidP="00B9341A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Vorna Valley, Midrand</w:t>
            </w:r>
          </w:p>
          <w:p w14:paraId="156BC538" w14:textId="5F04CD19" w:rsidR="005B51E8" w:rsidRDefault="005B51E8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Johannesburg</w:t>
            </w:r>
          </w:p>
          <w:p w14:paraId="6279AEBD" w14:textId="1EE44ECE" w:rsidR="005B51E8" w:rsidRDefault="00847FB6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1685</w:t>
            </w:r>
          </w:p>
          <w:p w14:paraId="713167BE" w14:textId="77777777" w:rsidR="00517876" w:rsidRDefault="00517876">
            <w:pPr>
              <w:jc w:val="right"/>
              <w:rPr>
                <w:rFonts w:ascii="Tahoma" w:hAnsi="Tahoma" w:cs="Tahoma"/>
                <w:b/>
                <w:bCs/>
                <w:caps/>
                <w:sz w:val="16"/>
                <w:highlight w:val="yellow"/>
              </w:rPr>
            </w:pPr>
          </w:p>
        </w:tc>
        <w:tc>
          <w:tcPr>
            <w:tcW w:w="2512" w:type="dxa"/>
            <w:gridSpan w:val="2"/>
            <w:shd w:val="clear" w:color="auto" w:fill="E6E6E6"/>
          </w:tcPr>
          <w:p w14:paraId="52CAEDD0" w14:textId="77777777" w:rsidR="00847FB6" w:rsidRDefault="00847FB6" w:rsidP="00847FB6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25 Limnos Village</w:t>
            </w:r>
          </w:p>
          <w:p w14:paraId="4E122837" w14:textId="77777777" w:rsidR="00847FB6" w:rsidRDefault="00847FB6" w:rsidP="00847FB6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42 Pretorius Road</w:t>
            </w:r>
          </w:p>
          <w:p w14:paraId="299DB626" w14:textId="77777777" w:rsidR="00847FB6" w:rsidRDefault="00847FB6" w:rsidP="00847FB6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Vorna Valley, Midrand</w:t>
            </w:r>
          </w:p>
          <w:p w14:paraId="2261A66D" w14:textId="77777777" w:rsidR="00847FB6" w:rsidRDefault="00847FB6" w:rsidP="00847FB6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Johannesburg</w:t>
            </w:r>
          </w:p>
          <w:p w14:paraId="173A562D" w14:textId="77777777" w:rsidR="00847FB6" w:rsidRDefault="00847FB6" w:rsidP="00847FB6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1685</w:t>
            </w:r>
          </w:p>
          <w:p w14:paraId="2DDA318F" w14:textId="77777777" w:rsidR="00661CC9" w:rsidRDefault="00661CC9" w:rsidP="00661CC9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  <w:p w14:paraId="26AC0A86" w14:textId="77777777" w:rsidR="00517876" w:rsidRDefault="00517876">
            <w:pPr>
              <w:jc w:val="right"/>
              <w:rPr>
                <w:rFonts w:ascii="Tahoma" w:hAnsi="Tahoma" w:cs="Tahoma"/>
                <w:b/>
                <w:sz w:val="16"/>
                <w:highlight w:val="yellow"/>
              </w:rPr>
            </w:pPr>
          </w:p>
        </w:tc>
      </w:tr>
      <w:tr w:rsidR="00517876" w14:paraId="5E6E87C4" w14:textId="77777777" w:rsidTr="00391CDA">
        <w:trPr>
          <w:cantSplit/>
          <w:trHeight w:val="663"/>
        </w:trPr>
        <w:tc>
          <w:tcPr>
            <w:tcW w:w="10430" w:type="dxa"/>
            <w:gridSpan w:val="14"/>
          </w:tcPr>
          <w:p w14:paraId="2F515675" w14:textId="77777777" w:rsidR="00517876" w:rsidRDefault="00517876">
            <w:pPr>
              <w:pStyle w:val="SectionTitle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caps w:val="0"/>
                <w:sz w:val="16"/>
              </w:rPr>
              <w:t>PERSONAL INFORMATION</w:t>
            </w:r>
          </w:p>
        </w:tc>
      </w:tr>
      <w:tr w:rsidR="00517876" w14:paraId="3414AD83" w14:textId="77777777" w:rsidTr="00391CDA">
        <w:tc>
          <w:tcPr>
            <w:tcW w:w="2151" w:type="dxa"/>
            <w:shd w:val="clear" w:color="auto" w:fill="E6E6E6"/>
          </w:tcPr>
          <w:p w14:paraId="515B4C0F" w14:textId="77777777" w:rsidR="00517876" w:rsidRDefault="00517876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Full Names</w:t>
            </w:r>
          </w:p>
        </w:tc>
        <w:tc>
          <w:tcPr>
            <w:tcW w:w="8279" w:type="dxa"/>
            <w:gridSpan w:val="13"/>
          </w:tcPr>
          <w:p w14:paraId="3681BDD5" w14:textId="77777777" w:rsidR="00517876" w:rsidRDefault="00517876">
            <w:pPr>
              <w:numPr>
                <w:ilvl w:val="0"/>
                <w:numId w:val="9"/>
              </w:numPr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Mthetho</w:t>
            </w:r>
            <w:r w:rsidR="003B30E0">
              <w:rPr>
                <w:rFonts w:ascii="Tahoma" w:hAnsi="Tahoma" w:cs="Tahoma"/>
                <w:sz w:val="16"/>
              </w:rPr>
              <w:t>musha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Wilfred Mbatha</w:t>
            </w:r>
          </w:p>
          <w:p w14:paraId="2A5C5AD0" w14:textId="77777777" w:rsidR="00517876" w:rsidRDefault="00517876">
            <w:pPr>
              <w:rPr>
                <w:rFonts w:ascii="Tahoma" w:hAnsi="Tahoma" w:cs="Tahoma"/>
                <w:sz w:val="16"/>
              </w:rPr>
            </w:pPr>
          </w:p>
        </w:tc>
      </w:tr>
      <w:tr w:rsidR="00517876" w14:paraId="58796E15" w14:textId="77777777" w:rsidTr="00391CDA">
        <w:tc>
          <w:tcPr>
            <w:tcW w:w="2151" w:type="dxa"/>
            <w:shd w:val="clear" w:color="auto" w:fill="E6E6E6"/>
          </w:tcPr>
          <w:p w14:paraId="18514D2A" w14:textId="77777777" w:rsidR="00517876" w:rsidRDefault="00517876">
            <w:pPr>
              <w:pStyle w:val="Heading6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Contact Number/s</w:t>
            </w:r>
          </w:p>
        </w:tc>
        <w:tc>
          <w:tcPr>
            <w:tcW w:w="8279" w:type="dxa"/>
            <w:gridSpan w:val="13"/>
          </w:tcPr>
          <w:p w14:paraId="0209FE2E" w14:textId="5ACD63A7" w:rsidR="00EB4D49" w:rsidRDefault="00D91195">
            <w:pPr>
              <w:numPr>
                <w:ilvl w:val="0"/>
                <w:numId w:val="2"/>
              </w:numPr>
              <w:rPr>
                <w:rFonts w:ascii="Tahoma" w:hAnsi="Tahoma" w:cs="Tahoma"/>
                <w:bCs/>
                <w:iCs/>
                <w:caps/>
                <w:sz w:val="16"/>
              </w:rPr>
            </w:pPr>
            <w:r>
              <w:rPr>
                <w:rFonts w:ascii="Tahoma" w:hAnsi="Tahoma" w:cs="Tahoma"/>
                <w:iCs/>
                <w:sz w:val="16"/>
              </w:rPr>
              <w:t>0726459468</w:t>
            </w:r>
            <w:r w:rsidR="005C601E">
              <w:rPr>
                <w:rFonts w:ascii="Tahoma" w:hAnsi="Tahoma" w:cs="Tahoma"/>
                <w:iCs/>
                <w:sz w:val="16"/>
              </w:rPr>
              <w:t xml:space="preserve"> </w:t>
            </w:r>
            <w:r w:rsidR="005C601E">
              <w:rPr>
                <w:rFonts w:ascii="Tahoma" w:hAnsi="Tahoma" w:cs="Tahoma"/>
                <w:bCs/>
                <w:iCs/>
                <w:sz w:val="16"/>
              </w:rPr>
              <w:t>[</w:t>
            </w:r>
            <w:r w:rsidR="00EB4D49">
              <w:rPr>
                <w:rFonts w:ascii="Tahoma" w:hAnsi="Tahoma" w:cs="Tahoma"/>
                <w:bCs/>
                <w:iCs/>
                <w:sz w:val="16"/>
              </w:rPr>
              <w:t>Mobile]</w:t>
            </w:r>
          </w:p>
          <w:p w14:paraId="5468EDD9" w14:textId="77777777" w:rsidR="00517876" w:rsidRDefault="00517876">
            <w:pPr>
              <w:rPr>
                <w:rFonts w:ascii="Tahoma" w:hAnsi="Tahoma" w:cs="Tahoma"/>
                <w:bCs/>
                <w:caps/>
                <w:sz w:val="16"/>
                <w:highlight w:val="yellow"/>
              </w:rPr>
            </w:pPr>
          </w:p>
        </w:tc>
      </w:tr>
      <w:tr w:rsidR="00517876" w14:paraId="07B187B9" w14:textId="77777777" w:rsidTr="00391CDA">
        <w:trPr>
          <w:cantSplit/>
        </w:trPr>
        <w:tc>
          <w:tcPr>
            <w:tcW w:w="2151" w:type="dxa"/>
            <w:shd w:val="clear" w:color="auto" w:fill="E6E6E6"/>
          </w:tcPr>
          <w:p w14:paraId="4580FAB7" w14:textId="77777777" w:rsidR="00517876" w:rsidRDefault="00517876">
            <w:pPr>
              <w:pStyle w:val="Heading6"/>
              <w:rPr>
                <w:lang w:val="en-US"/>
              </w:rPr>
            </w:pPr>
            <w:r>
              <w:rPr>
                <w:lang w:val="en-US"/>
              </w:rPr>
              <w:t>E-mail Address</w:t>
            </w:r>
          </w:p>
        </w:tc>
        <w:tc>
          <w:tcPr>
            <w:tcW w:w="4143" w:type="dxa"/>
            <w:gridSpan w:val="6"/>
          </w:tcPr>
          <w:p w14:paraId="39EBC266" w14:textId="77777777" w:rsidR="002F2245" w:rsidRDefault="002F2245" w:rsidP="002F2245">
            <w:pPr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</w:rPr>
              <w:t>mthetho.mbatha@gmail.com</w:t>
            </w:r>
          </w:p>
          <w:p w14:paraId="4117D470" w14:textId="77777777" w:rsidR="00517876" w:rsidRDefault="00517876" w:rsidP="00902803">
            <w:pPr>
              <w:ind w:left="360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4136" w:type="dxa"/>
            <w:gridSpan w:val="7"/>
          </w:tcPr>
          <w:p w14:paraId="4F401829" w14:textId="3E639EEA" w:rsidR="00F22FEC" w:rsidRDefault="00847FB6" w:rsidP="00F22FEC">
            <w:pPr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</w:rPr>
              <w:t>mbathamthetho@gmail.com</w:t>
            </w:r>
          </w:p>
          <w:p w14:paraId="3C5AEFE2" w14:textId="77777777" w:rsidR="00517876" w:rsidRDefault="00517876">
            <w:pPr>
              <w:rPr>
                <w:rFonts w:ascii="Tahoma" w:hAnsi="Tahoma" w:cs="Tahoma"/>
                <w:b/>
                <w:caps/>
                <w:sz w:val="16"/>
                <w:highlight w:val="yellow"/>
              </w:rPr>
            </w:pPr>
          </w:p>
        </w:tc>
      </w:tr>
      <w:tr w:rsidR="00517876" w14:paraId="28C98796" w14:textId="77777777" w:rsidTr="00391CDA">
        <w:tc>
          <w:tcPr>
            <w:tcW w:w="2151" w:type="dxa"/>
            <w:shd w:val="clear" w:color="auto" w:fill="E6E6E6"/>
          </w:tcPr>
          <w:p w14:paraId="40B076C9" w14:textId="77777777" w:rsidR="00517876" w:rsidRDefault="00517876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Identity Number</w:t>
            </w:r>
          </w:p>
        </w:tc>
        <w:tc>
          <w:tcPr>
            <w:tcW w:w="8279" w:type="dxa"/>
            <w:gridSpan w:val="13"/>
          </w:tcPr>
          <w:p w14:paraId="4CC9C7CC" w14:textId="77777777" w:rsidR="00517876" w:rsidRDefault="00517876">
            <w:pPr>
              <w:numPr>
                <w:ilvl w:val="0"/>
                <w:numId w:val="4"/>
              </w:numPr>
              <w:rPr>
                <w:rFonts w:ascii="Tahoma" w:hAnsi="Tahoma" w:cs="Tahoma"/>
                <w:iCs/>
                <w:sz w:val="16"/>
              </w:rPr>
            </w:pPr>
            <w:r>
              <w:rPr>
                <w:rFonts w:ascii="Tahoma" w:eastAsia="Perpetua" w:hAnsi="Tahoma" w:cs="Tahoma"/>
                <w:iCs/>
                <w:color w:val="000000"/>
                <w:sz w:val="16"/>
              </w:rPr>
              <w:t>770422 5472 083</w:t>
            </w:r>
          </w:p>
          <w:p w14:paraId="7402C196" w14:textId="77777777" w:rsidR="00517876" w:rsidRDefault="00517876">
            <w:pPr>
              <w:rPr>
                <w:rFonts w:ascii="Tahoma" w:hAnsi="Tahoma" w:cs="Tahoma"/>
                <w:sz w:val="16"/>
              </w:rPr>
            </w:pPr>
          </w:p>
        </w:tc>
      </w:tr>
      <w:tr w:rsidR="00517876" w14:paraId="771CE4AE" w14:textId="77777777" w:rsidTr="00391CDA">
        <w:tc>
          <w:tcPr>
            <w:tcW w:w="2151" w:type="dxa"/>
            <w:shd w:val="clear" w:color="auto" w:fill="E6E6E6"/>
          </w:tcPr>
          <w:p w14:paraId="56635524" w14:textId="77777777" w:rsidR="00517876" w:rsidRDefault="00517876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Nationality</w:t>
            </w:r>
          </w:p>
        </w:tc>
        <w:tc>
          <w:tcPr>
            <w:tcW w:w="8279" w:type="dxa"/>
            <w:gridSpan w:val="13"/>
          </w:tcPr>
          <w:p w14:paraId="3BC62324" w14:textId="77777777" w:rsidR="00517876" w:rsidRDefault="00830F55">
            <w:pPr>
              <w:numPr>
                <w:ilvl w:val="0"/>
                <w:numId w:val="4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South African / Married / Male</w:t>
            </w:r>
          </w:p>
          <w:p w14:paraId="3B3EE67C" w14:textId="77777777" w:rsidR="00517876" w:rsidRDefault="00517876">
            <w:pPr>
              <w:rPr>
                <w:rFonts w:ascii="Tahoma" w:hAnsi="Tahoma" w:cs="Tahoma"/>
                <w:sz w:val="16"/>
              </w:rPr>
            </w:pPr>
          </w:p>
        </w:tc>
      </w:tr>
      <w:tr w:rsidR="00517876" w14:paraId="6FF4C6B9" w14:textId="77777777" w:rsidTr="00391CDA">
        <w:tc>
          <w:tcPr>
            <w:tcW w:w="2151" w:type="dxa"/>
            <w:shd w:val="clear" w:color="auto" w:fill="E6E6E6"/>
          </w:tcPr>
          <w:p w14:paraId="2A7DEBE9" w14:textId="77777777" w:rsidR="00517876" w:rsidRDefault="00EF64C1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Driver’s</w:t>
            </w:r>
            <w:r w:rsidR="00517876">
              <w:rPr>
                <w:rFonts w:ascii="Tahoma" w:hAnsi="Tahoma" w:cs="Tahoma"/>
                <w:b/>
                <w:sz w:val="16"/>
              </w:rPr>
              <w:t xml:space="preserve"> License</w:t>
            </w:r>
          </w:p>
        </w:tc>
        <w:tc>
          <w:tcPr>
            <w:tcW w:w="8279" w:type="dxa"/>
            <w:gridSpan w:val="13"/>
          </w:tcPr>
          <w:p w14:paraId="3BD0177F" w14:textId="77777777" w:rsidR="00517876" w:rsidRPr="006E4602" w:rsidRDefault="00517876">
            <w:pPr>
              <w:numPr>
                <w:ilvl w:val="0"/>
                <w:numId w:val="4"/>
              </w:numPr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 xml:space="preserve">Yes: Code </w:t>
            </w:r>
            <w:r w:rsidR="00661CC9" w:rsidRPr="006E4602">
              <w:rPr>
                <w:rFonts w:ascii="Tahoma" w:hAnsi="Tahoma" w:cs="Tahoma"/>
                <w:sz w:val="16"/>
              </w:rPr>
              <w:t>10</w:t>
            </w:r>
            <w:r w:rsidR="008F5B3A">
              <w:rPr>
                <w:rFonts w:ascii="Tahoma" w:hAnsi="Tahoma" w:cs="Tahoma"/>
                <w:sz w:val="16"/>
              </w:rPr>
              <w:t xml:space="preserve"> [</w:t>
            </w:r>
            <w:r w:rsidR="00661CC9" w:rsidRPr="006E4602">
              <w:rPr>
                <w:rFonts w:ascii="Tahoma" w:hAnsi="Tahoma" w:cs="Tahoma"/>
                <w:sz w:val="16"/>
              </w:rPr>
              <w:t>C</w:t>
            </w:r>
            <w:r w:rsidR="008F5B3A">
              <w:rPr>
                <w:rFonts w:ascii="Tahoma" w:hAnsi="Tahoma" w:cs="Tahoma"/>
                <w:sz w:val="16"/>
              </w:rPr>
              <w:t>1</w:t>
            </w:r>
            <w:r w:rsidRPr="006E4602">
              <w:rPr>
                <w:rFonts w:ascii="Tahoma" w:hAnsi="Tahoma" w:cs="Tahoma"/>
                <w:sz w:val="16"/>
              </w:rPr>
              <w:t>]: Own Transport</w:t>
            </w:r>
          </w:p>
          <w:p w14:paraId="39223269" w14:textId="77777777" w:rsidR="00517876" w:rsidRDefault="00517876">
            <w:pPr>
              <w:rPr>
                <w:rFonts w:ascii="Tahoma" w:hAnsi="Tahoma" w:cs="Tahoma"/>
                <w:sz w:val="16"/>
                <w:highlight w:val="yellow"/>
              </w:rPr>
            </w:pPr>
          </w:p>
        </w:tc>
      </w:tr>
      <w:tr w:rsidR="00517876" w14:paraId="5C818FE4" w14:textId="77777777" w:rsidTr="00391CDA">
        <w:trPr>
          <w:cantSplit/>
          <w:trHeight w:val="663"/>
        </w:trPr>
        <w:tc>
          <w:tcPr>
            <w:tcW w:w="10430" w:type="dxa"/>
            <w:gridSpan w:val="14"/>
          </w:tcPr>
          <w:p w14:paraId="1C78AC95" w14:textId="77777777" w:rsidR="00517876" w:rsidRDefault="00517876">
            <w:pPr>
              <w:pStyle w:val="SectionTitle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caps w:val="0"/>
                <w:sz w:val="16"/>
              </w:rPr>
              <w:t>CAREER OBJECTIVE</w:t>
            </w:r>
          </w:p>
        </w:tc>
      </w:tr>
      <w:tr w:rsidR="00517876" w14:paraId="1DCBA5CF" w14:textId="77777777" w:rsidTr="00391CDA">
        <w:tc>
          <w:tcPr>
            <w:tcW w:w="2151" w:type="dxa"/>
            <w:shd w:val="clear" w:color="auto" w:fill="E6E6E6"/>
          </w:tcPr>
          <w:p w14:paraId="717A0DC5" w14:textId="77777777" w:rsidR="00517876" w:rsidRDefault="00517876" w:rsidP="006E4602">
            <w:pPr>
              <w:rPr>
                <w:rFonts w:ascii="Tahoma" w:hAnsi="Tahoma" w:cs="Tahoma"/>
                <w:b/>
                <w:sz w:val="16"/>
                <w:highlight w:val="yellow"/>
              </w:rPr>
            </w:pPr>
          </w:p>
        </w:tc>
        <w:tc>
          <w:tcPr>
            <w:tcW w:w="8279" w:type="dxa"/>
            <w:gridSpan w:val="13"/>
          </w:tcPr>
          <w:p w14:paraId="726F26A4" w14:textId="23952CCC" w:rsidR="006E4602" w:rsidRPr="00064191" w:rsidRDefault="00517876" w:rsidP="006E4602">
            <w:pPr>
              <w:widowControl w:val="0"/>
              <w:adjustRightInd w:val="0"/>
              <w:jc w:val="both"/>
              <w:rPr>
                <w:rFonts w:ascii="Tahoma" w:hAnsi="Tahoma" w:cs="Tahoma"/>
                <w:sz w:val="16"/>
              </w:rPr>
            </w:pPr>
            <w:r w:rsidRPr="00064191">
              <w:rPr>
                <w:rFonts w:ascii="Tahoma" w:hAnsi="Tahoma" w:cs="Tahoma"/>
                <w:sz w:val="16"/>
              </w:rPr>
              <w:t>To be an integral part of a dynamic institution where my enthusiasm and hard work will lead to success not only</w:t>
            </w:r>
            <w:r w:rsidR="001D7D80">
              <w:rPr>
                <w:rFonts w:ascii="Tahoma" w:hAnsi="Tahoma" w:cs="Tahoma"/>
                <w:sz w:val="16"/>
              </w:rPr>
              <w:t xml:space="preserve"> for me but also for the </w:t>
            </w:r>
            <w:proofErr w:type="spellStart"/>
            <w:r w:rsidR="001D7D80">
              <w:rPr>
                <w:rFonts w:ascii="Tahoma" w:hAnsi="Tahoma" w:cs="Tahoma"/>
                <w:sz w:val="16"/>
              </w:rPr>
              <w:t>organisation</w:t>
            </w:r>
            <w:proofErr w:type="spellEnd"/>
            <w:r w:rsidRPr="00064191">
              <w:rPr>
                <w:rFonts w:ascii="Tahoma" w:hAnsi="Tahoma" w:cs="Tahoma"/>
                <w:sz w:val="16"/>
              </w:rPr>
              <w:t xml:space="preserve"> I represent.  I </w:t>
            </w:r>
            <w:r w:rsidR="006E4602" w:rsidRPr="00064191">
              <w:rPr>
                <w:rFonts w:ascii="Tahoma" w:hAnsi="Tahoma" w:cs="Tahoma"/>
                <w:sz w:val="16"/>
              </w:rPr>
              <w:t>want</w:t>
            </w:r>
            <w:r w:rsidRPr="00064191">
              <w:rPr>
                <w:rFonts w:ascii="Tahoma" w:hAnsi="Tahoma" w:cs="Tahoma"/>
                <w:sz w:val="16"/>
              </w:rPr>
              <w:t xml:space="preserve"> to be part of a progressive </w:t>
            </w:r>
            <w:r w:rsidR="008F5B3A" w:rsidRPr="00064191">
              <w:rPr>
                <w:rFonts w:ascii="Tahoma" w:hAnsi="Tahoma" w:cs="Tahoma"/>
                <w:sz w:val="16"/>
              </w:rPr>
              <w:t xml:space="preserve">IT support </w:t>
            </w:r>
            <w:r w:rsidRPr="00064191">
              <w:rPr>
                <w:rFonts w:ascii="Tahoma" w:hAnsi="Tahoma" w:cs="Tahoma"/>
                <w:sz w:val="16"/>
              </w:rPr>
              <w:t xml:space="preserve">team where creative thinking and collaboration solves problems and contributes to the </w:t>
            </w:r>
            <w:r w:rsidR="003F503A" w:rsidRPr="00064191">
              <w:rPr>
                <w:rFonts w:ascii="Tahoma" w:hAnsi="Tahoma" w:cs="Tahoma"/>
                <w:sz w:val="16"/>
              </w:rPr>
              <w:t>well-being</w:t>
            </w:r>
            <w:r w:rsidRPr="00064191">
              <w:rPr>
                <w:rFonts w:ascii="Tahoma" w:hAnsi="Tahoma" w:cs="Tahoma"/>
                <w:sz w:val="16"/>
              </w:rPr>
              <w:t xml:space="preserve"> of the company.  </w:t>
            </w:r>
            <w:r w:rsidR="00064191" w:rsidRPr="00064191">
              <w:rPr>
                <w:rFonts w:ascii="Tahoma" w:hAnsi="Tahoma" w:cs="Tahoma"/>
                <w:sz w:val="16"/>
              </w:rPr>
              <w:t xml:space="preserve">I am </w:t>
            </w:r>
            <w:r w:rsidR="00064191">
              <w:rPr>
                <w:rFonts w:ascii="Tahoma" w:hAnsi="Tahoma" w:cs="Tahoma"/>
                <w:sz w:val="16"/>
              </w:rPr>
              <w:t xml:space="preserve">therefore </w:t>
            </w:r>
            <w:r w:rsidR="00064191" w:rsidRPr="00064191">
              <w:rPr>
                <w:rFonts w:ascii="Tahoma" w:hAnsi="Tahoma" w:cs="Tahoma"/>
                <w:sz w:val="16"/>
              </w:rPr>
              <w:t>interested in</w:t>
            </w:r>
            <w:r w:rsidR="00521FE1">
              <w:rPr>
                <w:rFonts w:ascii="Tahoma" w:hAnsi="Tahoma" w:cs="Tahoma"/>
                <w:sz w:val="16"/>
              </w:rPr>
              <w:t xml:space="preserve"> being part of </w:t>
            </w:r>
            <w:r w:rsidR="00A35D32">
              <w:rPr>
                <w:rFonts w:ascii="Tahoma" w:hAnsi="Tahoma" w:cs="Tahoma"/>
                <w:sz w:val="16"/>
              </w:rPr>
              <w:t xml:space="preserve">your </w:t>
            </w:r>
            <w:proofErr w:type="spellStart"/>
            <w:r w:rsidR="00A35D32">
              <w:rPr>
                <w:rFonts w:ascii="Tahoma" w:hAnsi="Tahoma" w:cs="Tahoma"/>
                <w:sz w:val="16"/>
              </w:rPr>
              <w:t>organisation’s</w:t>
            </w:r>
            <w:proofErr w:type="spellEnd"/>
            <w:r w:rsidR="00521FE1">
              <w:rPr>
                <w:rFonts w:ascii="Tahoma" w:hAnsi="Tahoma" w:cs="Tahoma"/>
                <w:sz w:val="16"/>
              </w:rPr>
              <w:t xml:space="preserve"> </w:t>
            </w:r>
            <w:r w:rsidR="00700C72">
              <w:rPr>
                <w:rFonts w:ascii="Tahoma" w:hAnsi="Tahoma" w:cs="Tahoma"/>
                <w:sz w:val="16"/>
              </w:rPr>
              <w:t>m</w:t>
            </w:r>
            <w:r w:rsidR="00521FE1" w:rsidRPr="00700C72">
              <w:rPr>
                <w:rFonts w:ascii="Tahoma" w:hAnsi="Tahoma" w:cs="Tahoma"/>
                <w:sz w:val="16"/>
              </w:rPr>
              <w:t>anagement</w:t>
            </w:r>
            <w:r w:rsidR="00750049" w:rsidRPr="00700C72">
              <w:rPr>
                <w:rFonts w:ascii="Tahoma" w:hAnsi="Tahoma" w:cs="Tahoma"/>
                <w:bCs/>
                <w:sz w:val="16"/>
              </w:rPr>
              <w:t xml:space="preserve"> </w:t>
            </w:r>
            <w:r w:rsidR="00700C72">
              <w:rPr>
                <w:rFonts w:ascii="Tahoma" w:hAnsi="Tahoma" w:cs="Tahoma"/>
                <w:bCs/>
                <w:sz w:val="16"/>
              </w:rPr>
              <w:t>t</w:t>
            </w:r>
            <w:r w:rsidR="00750049" w:rsidRPr="00700C72">
              <w:rPr>
                <w:rFonts w:ascii="Tahoma" w:hAnsi="Tahoma" w:cs="Tahoma"/>
                <w:bCs/>
                <w:sz w:val="16"/>
              </w:rPr>
              <w:t>eam</w:t>
            </w:r>
            <w:r w:rsidR="006E4602" w:rsidRPr="00064191">
              <w:rPr>
                <w:rFonts w:ascii="Tahoma" w:hAnsi="Tahoma" w:cs="Tahoma"/>
                <w:sz w:val="16"/>
              </w:rPr>
              <w:t xml:space="preserve">. </w:t>
            </w:r>
            <w:r w:rsidR="00064191" w:rsidRPr="003213DC">
              <w:rPr>
                <w:rFonts w:ascii="Tahoma" w:hAnsi="Tahoma" w:cs="Tahoma"/>
                <w:sz w:val="16"/>
                <w:szCs w:val="20"/>
              </w:rPr>
              <w:t>My</w:t>
            </w:r>
            <w:r w:rsidR="009D57C9" w:rsidRPr="003213DC">
              <w:rPr>
                <w:rFonts w:ascii="Tahoma" w:hAnsi="Tahoma" w:cs="Tahoma"/>
                <w:sz w:val="16"/>
                <w:szCs w:val="20"/>
              </w:rPr>
              <w:t xml:space="preserve"> B</w:t>
            </w:r>
            <w:r w:rsidR="00F7136D" w:rsidRPr="003213DC">
              <w:rPr>
                <w:rFonts w:ascii="Tahoma" w:hAnsi="Tahoma" w:cs="Tahoma"/>
                <w:sz w:val="16"/>
                <w:szCs w:val="20"/>
              </w:rPr>
              <w:t>.</w:t>
            </w:r>
            <w:r w:rsidR="009D57C9" w:rsidRPr="003213DC">
              <w:rPr>
                <w:rFonts w:ascii="Tahoma" w:hAnsi="Tahoma" w:cs="Tahoma"/>
                <w:sz w:val="16"/>
                <w:szCs w:val="20"/>
              </w:rPr>
              <w:t xml:space="preserve"> Soc</w:t>
            </w:r>
            <w:r w:rsidR="00F7136D" w:rsidRPr="003213DC">
              <w:rPr>
                <w:rFonts w:ascii="Tahoma" w:hAnsi="Tahoma" w:cs="Tahoma"/>
                <w:sz w:val="16"/>
                <w:szCs w:val="20"/>
              </w:rPr>
              <w:t xml:space="preserve">ial </w:t>
            </w:r>
            <w:r w:rsidR="009D57C9" w:rsidRPr="003213DC">
              <w:rPr>
                <w:rFonts w:ascii="Tahoma" w:hAnsi="Tahoma" w:cs="Tahoma"/>
                <w:sz w:val="16"/>
                <w:szCs w:val="20"/>
              </w:rPr>
              <w:t>Science (Public Affairs &amp; Admin</w:t>
            </w:r>
            <w:r w:rsidR="009D57C9" w:rsidRPr="00601BB9">
              <w:rPr>
                <w:rFonts w:ascii="Tahoma" w:hAnsi="Tahoma" w:cs="Tahoma"/>
                <w:sz w:val="16"/>
                <w:szCs w:val="20"/>
              </w:rPr>
              <w:t>)</w:t>
            </w:r>
            <w:r w:rsidR="00F7136D" w:rsidRPr="00601BB9">
              <w:rPr>
                <w:rFonts w:ascii="Tahoma" w:hAnsi="Tahoma" w:cs="Tahoma"/>
                <w:sz w:val="16"/>
                <w:szCs w:val="20"/>
              </w:rPr>
              <w:t>,</w:t>
            </w:r>
            <w:r w:rsidR="00F7136D" w:rsidRPr="00D755B3">
              <w:rPr>
                <w:rFonts w:ascii="Tahoma" w:hAnsi="Tahoma" w:cs="Tahoma"/>
                <w:b/>
                <w:sz w:val="16"/>
                <w:szCs w:val="20"/>
              </w:rPr>
              <w:t xml:space="preserve"> </w:t>
            </w:r>
            <w:r w:rsidR="0022109E">
              <w:rPr>
                <w:rFonts w:ascii="Tahoma" w:hAnsi="Tahoma" w:cs="Tahoma"/>
                <w:b/>
                <w:sz w:val="16"/>
                <w:szCs w:val="20"/>
              </w:rPr>
              <w:t>CompTIA</w:t>
            </w:r>
            <w:r w:rsidR="00D755B3" w:rsidRPr="00D755B3">
              <w:rPr>
                <w:rFonts w:ascii="Tahoma" w:hAnsi="Tahoma" w:cs="Tahoma"/>
                <w:b/>
                <w:sz w:val="16"/>
                <w:szCs w:val="20"/>
              </w:rPr>
              <w:t xml:space="preserve"> </w:t>
            </w:r>
            <w:r w:rsidR="00F7136D" w:rsidRPr="00D755B3">
              <w:rPr>
                <w:rFonts w:ascii="Tahoma" w:hAnsi="Tahoma" w:cs="Tahoma"/>
                <w:b/>
                <w:sz w:val="16"/>
                <w:szCs w:val="20"/>
              </w:rPr>
              <w:t>A</w:t>
            </w:r>
            <w:r w:rsidR="00064191" w:rsidRPr="00D755B3">
              <w:rPr>
                <w:rFonts w:ascii="Tahoma" w:hAnsi="Tahoma" w:cs="Tahoma"/>
                <w:b/>
                <w:sz w:val="16"/>
                <w:szCs w:val="20"/>
              </w:rPr>
              <w:t xml:space="preserve">+, </w:t>
            </w:r>
            <w:r w:rsidR="0022109E">
              <w:rPr>
                <w:rFonts w:ascii="Tahoma" w:hAnsi="Tahoma" w:cs="Tahoma"/>
                <w:b/>
                <w:sz w:val="16"/>
                <w:szCs w:val="20"/>
              </w:rPr>
              <w:t>CompTIA</w:t>
            </w:r>
            <w:r w:rsidR="00D755B3" w:rsidRPr="00D755B3">
              <w:rPr>
                <w:rFonts w:ascii="Tahoma" w:hAnsi="Tahoma" w:cs="Tahoma"/>
                <w:b/>
                <w:sz w:val="16"/>
                <w:szCs w:val="20"/>
              </w:rPr>
              <w:t xml:space="preserve"> </w:t>
            </w:r>
            <w:r w:rsidR="00064191" w:rsidRPr="00D755B3">
              <w:rPr>
                <w:rFonts w:ascii="Tahoma" w:hAnsi="Tahoma" w:cs="Tahoma"/>
                <w:b/>
                <w:sz w:val="16"/>
                <w:szCs w:val="20"/>
              </w:rPr>
              <w:t>N+ and</w:t>
            </w:r>
            <w:r w:rsidR="006D69FC">
              <w:rPr>
                <w:rFonts w:ascii="Tahoma" w:hAnsi="Tahoma" w:cs="Tahoma"/>
                <w:b/>
                <w:sz w:val="16"/>
                <w:szCs w:val="20"/>
              </w:rPr>
              <w:t>, Certificate in Digital Marketing,</w:t>
            </w:r>
            <w:r w:rsidR="00064191" w:rsidRPr="00D755B3">
              <w:rPr>
                <w:rFonts w:ascii="Tahoma" w:hAnsi="Tahoma" w:cs="Tahoma"/>
                <w:b/>
                <w:sz w:val="16"/>
                <w:szCs w:val="20"/>
              </w:rPr>
              <w:t xml:space="preserve"> National certificate in IT</w:t>
            </w:r>
            <w:r w:rsidR="00AC1C01">
              <w:rPr>
                <w:rFonts w:ascii="Tahoma" w:hAnsi="Tahoma" w:cs="Tahoma"/>
                <w:sz w:val="16"/>
                <w:szCs w:val="20"/>
              </w:rPr>
              <w:t xml:space="preserve"> make</w:t>
            </w:r>
            <w:r w:rsidR="00064191" w:rsidRPr="00064191">
              <w:rPr>
                <w:rFonts w:ascii="Tahoma" w:hAnsi="Tahoma" w:cs="Tahoma"/>
                <w:sz w:val="16"/>
                <w:szCs w:val="20"/>
              </w:rPr>
              <w:t xml:space="preserve"> me an ideal </w:t>
            </w:r>
            <w:r w:rsidR="00FB1138">
              <w:rPr>
                <w:rFonts w:ascii="Tahoma" w:hAnsi="Tahoma" w:cs="Tahoma"/>
                <w:sz w:val="16"/>
                <w:szCs w:val="20"/>
              </w:rPr>
              <w:t>candidate for such a position.</w:t>
            </w:r>
            <w:r w:rsidR="00064191" w:rsidRPr="00064191">
              <w:rPr>
                <w:rFonts w:ascii="Tahoma" w:hAnsi="Tahoma" w:cs="Tahoma"/>
                <w:sz w:val="16"/>
                <w:szCs w:val="20"/>
              </w:rPr>
              <w:t xml:space="preserve"> Other key competencies include my</w:t>
            </w:r>
            <w:r w:rsidR="00250584">
              <w:rPr>
                <w:rFonts w:ascii="Tahoma" w:hAnsi="Tahoma" w:cs="Tahoma"/>
                <w:sz w:val="16"/>
                <w:szCs w:val="20"/>
              </w:rPr>
              <w:t xml:space="preserve"> leadership skills,</w:t>
            </w:r>
            <w:r w:rsidR="00064191" w:rsidRPr="00064191">
              <w:rPr>
                <w:rFonts w:ascii="Tahoma" w:hAnsi="Tahoma" w:cs="Tahoma"/>
                <w:sz w:val="16"/>
                <w:szCs w:val="20"/>
              </w:rPr>
              <w:t xml:space="preserve"> </w:t>
            </w:r>
            <w:r w:rsidR="008F5B3A" w:rsidRPr="00064191">
              <w:rPr>
                <w:rFonts w:ascii="Tahoma" w:hAnsi="Tahoma" w:cs="Tahoma"/>
                <w:sz w:val="16"/>
                <w:szCs w:val="20"/>
              </w:rPr>
              <w:t xml:space="preserve">technical, </w:t>
            </w:r>
            <w:r w:rsidR="00064191" w:rsidRPr="00064191">
              <w:rPr>
                <w:rFonts w:ascii="Tahoma" w:hAnsi="Tahoma" w:cs="Tahoma"/>
                <w:sz w:val="16"/>
                <w:szCs w:val="20"/>
              </w:rPr>
              <w:t xml:space="preserve">good </w:t>
            </w:r>
            <w:r w:rsidR="00DC5A9D" w:rsidRPr="00064191">
              <w:rPr>
                <w:rFonts w:ascii="Tahoma" w:hAnsi="Tahoma" w:cs="Tahoma"/>
                <w:sz w:val="16"/>
                <w:szCs w:val="20"/>
              </w:rPr>
              <w:t>problem-solving</w:t>
            </w:r>
            <w:r w:rsidR="00064191" w:rsidRPr="00064191">
              <w:rPr>
                <w:rFonts w:ascii="Tahoma" w:hAnsi="Tahoma" w:cs="Tahoma"/>
                <w:sz w:val="16"/>
                <w:szCs w:val="20"/>
              </w:rPr>
              <w:t xml:space="preserve"> ability</w:t>
            </w:r>
            <w:r w:rsidR="00671E7E">
              <w:rPr>
                <w:rFonts w:ascii="Tahoma" w:hAnsi="Tahoma" w:cs="Tahoma"/>
                <w:sz w:val="16"/>
                <w:szCs w:val="20"/>
              </w:rPr>
              <w:t xml:space="preserve">, </w:t>
            </w:r>
            <w:r w:rsidR="00064191">
              <w:rPr>
                <w:rFonts w:ascii="Tahoma" w:hAnsi="Tahoma" w:cs="Tahoma"/>
                <w:sz w:val="16"/>
                <w:szCs w:val="20"/>
              </w:rPr>
              <w:t xml:space="preserve">a fast </w:t>
            </w:r>
            <w:r w:rsidR="006414C8">
              <w:rPr>
                <w:rFonts w:ascii="Tahoma" w:hAnsi="Tahoma" w:cs="Tahoma"/>
                <w:sz w:val="16"/>
                <w:szCs w:val="20"/>
              </w:rPr>
              <w:t>learner,</w:t>
            </w:r>
            <w:r w:rsidR="00064191">
              <w:rPr>
                <w:rFonts w:ascii="Tahoma" w:hAnsi="Tahoma" w:cs="Tahoma"/>
                <w:sz w:val="16"/>
                <w:szCs w:val="20"/>
              </w:rPr>
              <w:t xml:space="preserve"> and I have already established an excellent track record in IT support</w:t>
            </w:r>
            <w:r w:rsidR="00061115">
              <w:rPr>
                <w:rFonts w:ascii="Tahoma" w:hAnsi="Tahoma" w:cs="Tahoma"/>
                <w:sz w:val="16"/>
                <w:szCs w:val="20"/>
              </w:rPr>
              <w:t xml:space="preserve">, call </w:t>
            </w:r>
            <w:proofErr w:type="spellStart"/>
            <w:r w:rsidR="00061115">
              <w:rPr>
                <w:rFonts w:ascii="Tahoma" w:hAnsi="Tahoma" w:cs="Tahoma"/>
                <w:sz w:val="16"/>
                <w:szCs w:val="20"/>
              </w:rPr>
              <w:t>centre</w:t>
            </w:r>
            <w:proofErr w:type="spellEnd"/>
            <w:r w:rsidR="00061115">
              <w:rPr>
                <w:rFonts w:ascii="Tahoma" w:hAnsi="Tahoma" w:cs="Tahoma"/>
                <w:sz w:val="16"/>
                <w:szCs w:val="20"/>
              </w:rPr>
              <w:t xml:space="preserve"> IT</w:t>
            </w:r>
            <w:r w:rsidR="00A05E9E">
              <w:rPr>
                <w:rFonts w:ascii="Tahoma" w:hAnsi="Tahoma" w:cs="Tahoma"/>
                <w:sz w:val="16"/>
                <w:szCs w:val="20"/>
              </w:rPr>
              <w:t>, sales and customer service</w:t>
            </w:r>
            <w:r w:rsidR="00064191">
              <w:rPr>
                <w:rFonts w:ascii="Tahoma" w:hAnsi="Tahoma" w:cs="Tahoma"/>
                <w:sz w:val="16"/>
                <w:szCs w:val="20"/>
              </w:rPr>
              <w:t>.</w:t>
            </w:r>
            <w:r w:rsidR="00671E7E">
              <w:rPr>
                <w:rFonts w:ascii="Tahoma" w:hAnsi="Tahoma" w:cs="Tahoma"/>
                <w:sz w:val="16"/>
                <w:szCs w:val="20"/>
              </w:rPr>
              <w:t xml:space="preserve"> </w:t>
            </w:r>
          </w:p>
          <w:p w14:paraId="2D2A46F5" w14:textId="77777777" w:rsidR="006E4602" w:rsidRPr="00064191" w:rsidRDefault="006E4602" w:rsidP="006E4602">
            <w:pPr>
              <w:jc w:val="both"/>
              <w:rPr>
                <w:rFonts w:ascii="Tahoma" w:hAnsi="Tahoma" w:cs="Tahoma"/>
                <w:sz w:val="16"/>
              </w:rPr>
            </w:pPr>
          </w:p>
          <w:p w14:paraId="49F0F5B4" w14:textId="77777777" w:rsidR="006E4602" w:rsidRPr="00064191" w:rsidRDefault="006E4602" w:rsidP="006E4602">
            <w:pPr>
              <w:jc w:val="both"/>
              <w:rPr>
                <w:rFonts w:ascii="Tahoma" w:hAnsi="Tahoma" w:cs="Tahoma"/>
                <w:sz w:val="16"/>
              </w:rPr>
            </w:pPr>
            <w:r w:rsidRPr="00064191">
              <w:rPr>
                <w:rFonts w:ascii="Tahoma" w:hAnsi="Tahoma" w:cs="Tahoma"/>
                <w:sz w:val="16"/>
              </w:rPr>
              <w:t>I am available</w:t>
            </w:r>
            <w:r w:rsidR="00671E7E">
              <w:rPr>
                <w:rFonts w:ascii="Tahoma" w:hAnsi="Tahoma" w:cs="Tahoma"/>
                <w:sz w:val="16"/>
              </w:rPr>
              <w:t xml:space="preserve"> for interviews</w:t>
            </w:r>
            <w:r w:rsidRPr="00064191">
              <w:rPr>
                <w:rFonts w:ascii="Tahoma" w:hAnsi="Tahoma" w:cs="Tahoma"/>
                <w:sz w:val="16"/>
              </w:rPr>
              <w:t xml:space="preserve"> and will consider ALL suitable positions.</w:t>
            </w:r>
          </w:p>
          <w:p w14:paraId="3C0EC5EB" w14:textId="77777777" w:rsidR="00517876" w:rsidRPr="00063824" w:rsidRDefault="00517876" w:rsidP="006E4602">
            <w:pPr>
              <w:jc w:val="both"/>
              <w:rPr>
                <w:rFonts w:ascii="Tahoma" w:hAnsi="Tahoma" w:cs="Tahoma"/>
                <w:sz w:val="16"/>
                <w:highlight w:val="yellow"/>
              </w:rPr>
            </w:pPr>
          </w:p>
        </w:tc>
      </w:tr>
      <w:tr w:rsidR="00517876" w14:paraId="52F6A206" w14:textId="77777777" w:rsidTr="00391CDA">
        <w:trPr>
          <w:cantSplit/>
          <w:trHeight w:val="663"/>
        </w:trPr>
        <w:tc>
          <w:tcPr>
            <w:tcW w:w="10430" w:type="dxa"/>
            <w:gridSpan w:val="14"/>
            <w:tcBorders>
              <w:bottom w:val="single" w:sz="4" w:space="0" w:color="auto"/>
            </w:tcBorders>
          </w:tcPr>
          <w:p w14:paraId="7FC799C0" w14:textId="77777777" w:rsidR="00082DE3" w:rsidRDefault="00082DE3">
            <w:pPr>
              <w:pStyle w:val="SectionTitle"/>
              <w:rPr>
                <w:rFonts w:ascii="Tahoma" w:hAnsi="Tahoma" w:cs="Tahoma"/>
                <w:b/>
                <w:caps w:val="0"/>
                <w:sz w:val="16"/>
              </w:rPr>
            </w:pPr>
          </w:p>
          <w:p w14:paraId="75904362" w14:textId="2E94066F" w:rsidR="00517876" w:rsidRDefault="00517876">
            <w:pPr>
              <w:pStyle w:val="SectionTitle"/>
              <w:rPr>
                <w:rFonts w:ascii="Tahoma" w:hAnsi="Tahoma" w:cs="Tahoma"/>
                <w:caps w:val="0"/>
                <w:sz w:val="16"/>
              </w:rPr>
            </w:pPr>
            <w:r>
              <w:rPr>
                <w:rFonts w:ascii="Tahoma" w:hAnsi="Tahoma" w:cs="Tahoma"/>
                <w:b/>
                <w:caps w:val="0"/>
                <w:sz w:val="16"/>
              </w:rPr>
              <w:t xml:space="preserve">CAREER PROGRESSION </w:t>
            </w:r>
            <w:r>
              <w:rPr>
                <w:rFonts w:ascii="Tahoma" w:hAnsi="Tahoma" w:cs="Tahoma"/>
                <w:caps w:val="0"/>
                <w:sz w:val="16"/>
              </w:rPr>
              <w:t>[Starting with most recent position held]</w:t>
            </w:r>
          </w:p>
          <w:p w14:paraId="28A4BD15" w14:textId="1F3DEC33" w:rsidR="00082DE3" w:rsidRPr="00082DE3" w:rsidRDefault="00082DE3" w:rsidP="00082DE3"/>
        </w:tc>
      </w:tr>
      <w:tr w:rsidR="00D063BC" w14:paraId="1E43B597" w14:textId="77777777" w:rsidTr="00391CDA">
        <w:trPr>
          <w:cantSplit/>
          <w:trHeight w:val="414"/>
        </w:trPr>
        <w:tc>
          <w:tcPr>
            <w:tcW w:w="2151" w:type="dxa"/>
            <w:shd w:val="clear" w:color="auto" w:fill="E6E6E6"/>
          </w:tcPr>
          <w:p w14:paraId="1C7D890C" w14:textId="4D16DA45" w:rsidR="00D063BC" w:rsidRDefault="00FE7A93" w:rsidP="00D063BC">
            <w:pPr>
              <w:pStyle w:val="Heading6"/>
              <w:rPr>
                <w:lang w:val="en-US"/>
              </w:rPr>
            </w:pPr>
            <w:r>
              <w:rPr>
                <w:lang w:val="en-US"/>
              </w:rPr>
              <w:lastRenderedPageBreak/>
              <w:t>May</w:t>
            </w:r>
            <w:r w:rsidR="00D063BC">
              <w:rPr>
                <w:lang w:val="en-US"/>
              </w:rPr>
              <w:t xml:space="preserve"> 20</w:t>
            </w:r>
            <w:r>
              <w:rPr>
                <w:lang w:val="en-US"/>
              </w:rPr>
              <w:t>24-Present</w:t>
            </w:r>
          </w:p>
        </w:tc>
        <w:tc>
          <w:tcPr>
            <w:tcW w:w="3249" w:type="dxa"/>
            <w:gridSpan w:val="3"/>
            <w:shd w:val="clear" w:color="auto" w:fill="E6E6E6"/>
          </w:tcPr>
          <w:p w14:paraId="16FF4750" w14:textId="32E590A3" w:rsidR="00D063BC" w:rsidRDefault="006517F8" w:rsidP="00D063BC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TEFL Teacher</w:t>
            </w:r>
          </w:p>
        </w:tc>
        <w:tc>
          <w:tcPr>
            <w:tcW w:w="5030" w:type="dxa"/>
            <w:gridSpan w:val="10"/>
            <w:shd w:val="clear" w:color="auto" w:fill="E6E6E6"/>
          </w:tcPr>
          <w:p w14:paraId="37137097" w14:textId="656A46A2" w:rsidR="00D063BC" w:rsidRDefault="0019488A" w:rsidP="00D063BC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S</w:t>
            </w:r>
            <w:r w:rsidR="00FE7A93">
              <w:rPr>
                <w:rFonts w:ascii="Tahoma" w:hAnsi="Tahoma" w:cs="Tahoma"/>
                <w:b/>
                <w:bCs/>
                <w:sz w:val="16"/>
              </w:rPr>
              <w:t xml:space="preserve">ukhothai </w:t>
            </w:r>
            <w:proofErr w:type="spellStart"/>
            <w:r w:rsidR="00FE7A93">
              <w:rPr>
                <w:rFonts w:ascii="Tahoma" w:hAnsi="Tahoma" w:cs="Tahoma"/>
                <w:b/>
                <w:bCs/>
                <w:sz w:val="16"/>
              </w:rPr>
              <w:t>Wittayakhom</w:t>
            </w:r>
            <w:proofErr w:type="spellEnd"/>
            <w:r w:rsidR="00FE7A93">
              <w:rPr>
                <w:rFonts w:ascii="Tahoma" w:hAnsi="Tahoma" w:cs="Tahoma"/>
                <w:b/>
                <w:bCs/>
                <w:sz w:val="16"/>
              </w:rPr>
              <w:t xml:space="preserve"> School</w:t>
            </w:r>
          </w:p>
          <w:p w14:paraId="7FD330AF" w14:textId="597AAAAF" w:rsidR="00D063BC" w:rsidRDefault="00D063BC" w:rsidP="00D063BC">
            <w:pPr>
              <w:jc w:val="right"/>
              <w:rPr>
                <w:rFonts w:ascii="Tahoma" w:hAnsi="Tahoma" w:cs="Tahoma"/>
                <w:bCs/>
                <w:sz w:val="16"/>
              </w:rPr>
            </w:pPr>
            <w:r w:rsidRPr="000813D2">
              <w:rPr>
                <w:rFonts w:ascii="Tahoma" w:hAnsi="Tahoma" w:cs="Tahoma"/>
                <w:bCs/>
                <w:sz w:val="16"/>
              </w:rPr>
              <w:t>[</w:t>
            </w:r>
            <w:proofErr w:type="spellStart"/>
            <w:r w:rsidR="00FE7A93">
              <w:rPr>
                <w:rFonts w:ascii="Tahoma" w:hAnsi="Tahoma" w:cs="Tahoma"/>
                <w:bCs/>
                <w:sz w:val="16"/>
              </w:rPr>
              <w:t>Sikhothai</w:t>
            </w:r>
            <w:proofErr w:type="spellEnd"/>
            <w:r w:rsidRPr="000813D2">
              <w:rPr>
                <w:rFonts w:ascii="Tahoma" w:hAnsi="Tahoma" w:cs="Tahoma"/>
                <w:bCs/>
                <w:sz w:val="16"/>
              </w:rPr>
              <w:t xml:space="preserve">, </w:t>
            </w:r>
            <w:r w:rsidR="00FE7A93">
              <w:rPr>
                <w:rFonts w:ascii="Tahoma" w:hAnsi="Tahoma" w:cs="Tahoma"/>
                <w:bCs/>
                <w:sz w:val="16"/>
              </w:rPr>
              <w:t>Thailand</w:t>
            </w:r>
            <w:r w:rsidRPr="000813D2">
              <w:rPr>
                <w:rFonts w:ascii="Tahoma" w:hAnsi="Tahoma" w:cs="Tahoma"/>
                <w:bCs/>
                <w:sz w:val="16"/>
              </w:rPr>
              <w:t>]</w:t>
            </w:r>
          </w:p>
          <w:p w14:paraId="5A5F8A26" w14:textId="77777777" w:rsidR="00D063BC" w:rsidRDefault="00D063BC" w:rsidP="00D063BC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7C36CF" w14:paraId="085EC6EB" w14:textId="77777777" w:rsidTr="00391CDA">
        <w:trPr>
          <w:cantSplit/>
          <w:trHeight w:val="414"/>
        </w:trPr>
        <w:tc>
          <w:tcPr>
            <w:tcW w:w="2151" w:type="dxa"/>
            <w:shd w:val="clear" w:color="auto" w:fill="E6E6E6"/>
          </w:tcPr>
          <w:p w14:paraId="578028F1" w14:textId="77777777" w:rsidR="007C36CF" w:rsidRDefault="007C36CF" w:rsidP="00D063BC">
            <w:pPr>
              <w:pStyle w:val="Heading6"/>
              <w:rPr>
                <w:lang w:val="en-US"/>
              </w:rPr>
            </w:pPr>
          </w:p>
        </w:tc>
        <w:tc>
          <w:tcPr>
            <w:tcW w:w="3249" w:type="dxa"/>
            <w:gridSpan w:val="3"/>
            <w:shd w:val="clear" w:color="auto" w:fill="E6E6E6"/>
          </w:tcPr>
          <w:p w14:paraId="6AAF90D9" w14:textId="6828D3EA" w:rsidR="007C36CF" w:rsidRDefault="007C36CF" w:rsidP="00A3235A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Education</w:t>
            </w:r>
          </w:p>
        </w:tc>
        <w:tc>
          <w:tcPr>
            <w:tcW w:w="5030" w:type="dxa"/>
            <w:gridSpan w:val="10"/>
            <w:shd w:val="clear" w:color="auto" w:fill="E6E6E6"/>
          </w:tcPr>
          <w:p w14:paraId="6C54B2DD" w14:textId="77777777" w:rsidR="007C36CF" w:rsidRDefault="007C36CF" w:rsidP="00D063BC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FE7A93" w14:paraId="468F598A" w14:textId="77777777" w:rsidTr="00D67434">
        <w:trPr>
          <w:cantSplit/>
          <w:trHeight w:val="414"/>
        </w:trPr>
        <w:tc>
          <w:tcPr>
            <w:tcW w:w="2151" w:type="dxa"/>
            <w:shd w:val="clear" w:color="auto" w:fill="E6E6E6"/>
          </w:tcPr>
          <w:p w14:paraId="40F4FDD8" w14:textId="77777777" w:rsidR="00FE7A93" w:rsidRDefault="00FE7A93" w:rsidP="00D063BC">
            <w:pPr>
              <w:pStyle w:val="Heading6"/>
              <w:rPr>
                <w:lang w:val="en-US"/>
              </w:rPr>
            </w:pPr>
          </w:p>
        </w:tc>
        <w:tc>
          <w:tcPr>
            <w:tcW w:w="8279" w:type="dxa"/>
            <w:gridSpan w:val="13"/>
            <w:shd w:val="clear" w:color="auto" w:fill="E6E6E6"/>
          </w:tcPr>
          <w:p w14:paraId="156970FA" w14:textId="2F6A57B3" w:rsidR="00FE7A93" w:rsidRPr="00FE7A93" w:rsidRDefault="00FE7A93" w:rsidP="00D063BC">
            <w:pPr>
              <w:numPr>
                <w:ilvl w:val="0"/>
                <w:numId w:val="8"/>
              </w:numPr>
              <w:rPr>
                <w:rFonts w:ascii="Tahoma" w:hAnsi="Tahoma" w:cs="Tahoma"/>
                <w:sz w:val="16"/>
              </w:rPr>
            </w:pPr>
            <w:r w:rsidRPr="00FE7A93">
              <w:rPr>
                <w:rFonts w:ascii="Tahoma" w:hAnsi="Tahoma" w:cs="Tahoma"/>
                <w:sz w:val="16"/>
              </w:rPr>
              <w:t>Preparing</w:t>
            </w:r>
            <w:r>
              <w:rPr>
                <w:rFonts w:ascii="Tahoma" w:hAnsi="Tahoma" w:cs="Tahoma"/>
                <w:sz w:val="16"/>
              </w:rPr>
              <w:t xml:space="preserve"> and implementing</w:t>
            </w:r>
            <w:r w:rsidRPr="00FE7A93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>l</w:t>
            </w:r>
            <w:r w:rsidRPr="00FE7A93">
              <w:rPr>
                <w:rFonts w:ascii="Tahoma" w:hAnsi="Tahoma" w:cs="Tahoma"/>
                <w:sz w:val="16"/>
              </w:rPr>
              <w:t>esson plans</w:t>
            </w:r>
            <w:r>
              <w:rPr>
                <w:rFonts w:ascii="Tahoma" w:hAnsi="Tahoma" w:cs="Tahoma"/>
                <w:sz w:val="16"/>
              </w:rPr>
              <w:t xml:space="preserve"> that align with school curriculum</w:t>
            </w:r>
          </w:p>
          <w:p w14:paraId="0E08573D" w14:textId="5DDDBCDA" w:rsidR="00FE7A93" w:rsidRPr="00FE7A93" w:rsidRDefault="00FE7A93" w:rsidP="00FE7A93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bCs/>
                <w:sz w:val="16"/>
              </w:rPr>
            </w:pPr>
            <w:r w:rsidRPr="00FE7A93">
              <w:rPr>
                <w:rFonts w:ascii="Tahoma" w:hAnsi="Tahoma" w:cs="Tahoma"/>
                <w:sz w:val="16"/>
              </w:rPr>
              <w:t>Teaching English in 15 classes</w:t>
            </w:r>
            <w:r>
              <w:rPr>
                <w:rFonts w:ascii="Tahoma" w:hAnsi="Tahoma" w:cs="Tahoma"/>
                <w:sz w:val="16"/>
              </w:rPr>
              <w:t xml:space="preserve"> (non-native speakers)</w:t>
            </w:r>
          </w:p>
          <w:p w14:paraId="57415DDB" w14:textId="77777777" w:rsidR="00FE7A93" w:rsidRDefault="00FE7A93" w:rsidP="00FE7A93">
            <w:pPr>
              <w:numPr>
                <w:ilvl w:val="0"/>
                <w:numId w:val="8"/>
              </w:numPr>
              <w:rPr>
                <w:rFonts w:ascii="Tahoma" w:hAnsi="Tahoma" w:cs="Tahoma"/>
                <w:sz w:val="16"/>
              </w:rPr>
            </w:pPr>
            <w:r w:rsidRPr="00FE7A93">
              <w:rPr>
                <w:rFonts w:ascii="Tahoma" w:hAnsi="Tahoma" w:cs="Tahoma"/>
                <w:sz w:val="16"/>
              </w:rPr>
              <w:t>Preparing and administering tests &amp; learner assessment</w:t>
            </w:r>
            <w:r>
              <w:rPr>
                <w:rFonts w:ascii="Tahoma" w:hAnsi="Tahoma" w:cs="Tahoma"/>
                <w:sz w:val="16"/>
              </w:rPr>
              <w:t>s</w:t>
            </w:r>
          </w:p>
          <w:p w14:paraId="793A5E84" w14:textId="203A11E6" w:rsidR="00FE7A93" w:rsidRDefault="00FE7A93" w:rsidP="00FE7A93">
            <w:pPr>
              <w:numPr>
                <w:ilvl w:val="0"/>
                <w:numId w:val="8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Assess students’ progress regularly through regular quizzes, tests, assignments and exams</w:t>
            </w:r>
          </w:p>
          <w:p w14:paraId="47C1C11D" w14:textId="77777777" w:rsidR="00FE7A93" w:rsidRDefault="00FE7A93" w:rsidP="00FE7A93">
            <w:pPr>
              <w:numPr>
                <w:ilvl w:val="0"/>
                <w:numId w:val="8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Provide constructive feedback to students</w:t>
            </w:r>
            <w:r w:rsidR="007C36CF">
              <w:rPr>
                <w:rFonts w:ascii="Tahoma" w:hAnsi="Tahoma" w:cs="Tahoma"/>
                <w:sz w:val="16"/>
              </w:rPr>
              <w:t xml:space="preserve"> to help them improve their language skills</w:t>
            </w:r>
          </w:p>
          <w:p w14:paraId="788CE25C" w14:textId="77777777" w:rsidR="007C36CF" w:rsidRDefault="007C36CF" w:rsidP="00FE7A93">
            <w:pPr>
              <w:numPr>
                <w:ilvl w:val="0"/>
                <w:numId w:val="8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Maintain accurate records of students’ attendance, grades and progress</w:t>
            </w:r>
          </w:p>
          <w:p w14:paraId="414E3230" w14:textId="520FD8FB" w:rsidR="007C36CF" w:rsidRDefault="007C36CF" w:rsidP="00FE7A93">
            <w:pPr>
              <w:numPr>
                <w:ilvl w:val="0"/>
                <w:numId w:val="8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Provide regular reports to school management on class performance</w:t>
            </w:r>
          </w:p>
          <w:p w14:paraId="52168F96" w14:textId="66001926" w:rsidR="00F6669F" w:rsidRPr="00FE7A93" w:rsidRDefault="00F6669F" w:rsidP="00F6669F">
            <w:pPr>
              <w:ind w:left="360"/>
              <w:rPr>
                <w:rFonts w:ascii="Tahoma" w:hAnsi="Tahoma" w:cs="Tahoma"/>
                <w:sz w:val="16"/>
              </w:rPr>
            </w:pPr>
          </w:p>
        </w:tc>
      </w:tr>
      <w:tr w:rsidR="006517F8" w14:paraId="35D0EAE4" w14:textId="77777777" w:rsidTr="00391CDA">
        <w:trPr>
          <w:cantSplit/>
          <w:trHeight w:val="414"/>
        </w:trPr>
        <w:tc>
          <w:tcPr>
            <w:tcW w:w="2151" w:type="dxa"/>
            <w:shd w:val="clear" w:color="auto" w:fill="E6E6E6"/>
          </w:tcPr>
          <w:p w14:paraId="4563AD91" w14:textId="4E8C9525" w:rsidR="006517F8" w:rsidRDefault="006517F8" w:rsidP="00D063BC">
            <w:pPr>
              <w:pStyle w:val="Heading6"/>
              <w:rPr>
                <w:lang w:val="en-US"/>
              </w:rPr>
            </w:pPr>
            <w:r>
              <w:rPr>
                <w:lang w:val="en-US"/>
              </w:rPr>
              <w:t>Oct 2017-Mar 2024</w:t>
            </w:r>
          </w:p>
        </w:tc>
        <w:tc>
          <w:tcPr>
            <w:tcW w:w="3249" w:type="dxa"/>
            <w:gridSpan w:val="3"/>
            <w:shd w:val="clear" w:color="auto" w:fill="E6E6E6"/>
          </w:tcPr>
          <w:p w14:paraId="1C066F51" w14:textId="0F332989" w:rsidR="006517F8" w:rsidRDefault="006517F8" w:rsidP="00D063BC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IT/Network Administrator [Contractor]</w:t>
            </w:r>
          </w:p>
        </w:tc>
        <w:tc>
          <w:tcPr>
            <w:tcW w:w="5030" w:type="dxa"/>
            <w:gridSpan w:val="10"/>
            <w:shd w:val="clear" w:color="auto" w:fill="E6E6E6"/>
          </w:tcPr>
          <w:p w14:paraId="621566B1" w14:textId="77777777" w:rsidR="006517F8" w:rsidRDefault="006517F8" w:rsidP="006517F8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Soulit/Self Employed</w:t>
            </w:r>
          </w:p>
          <w:p w14:paraId="6A1179C0" w14:textId="77777777" w:rsidR="006517F8" w:rsidRDefault="006517F8" w:rsidP="006517F8">
            <w:pPr>
              <w:jc w:val="right"/>
              <w:rPr>
                <w:rFonts w:ascii="Tahoma" w:hAnsi="Tahoma" w:cs="Tahoma"/>
                <w:bCs/>
                <w:sz w:val="16"/>
              </w:rPr>
            </w:pPr>
            <w:r w:rsidRPr="000813D2">
              <w:rPr>
                <w:rFonts w:ascii="Tahoma" w:hAnsi="Tahoma" w:cs="Tahoma"/>
                <w:bCs/>
                <w:sz w:val="16"/>
              </w:rPr>
              <w:t>[Johannesburg, South Africa]</w:t>
            </w:r>
          </w:p>
          <w:p w14:paraId="3DE92F86" w14:textId="77777777" w:rsidR="006517F8" w:rsidRDefault="006517F8" w:rsidP="00D063BC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0813D2" w14:paraId="1B4B36A0" w14:textId="77777777" w:rsidTr="00391CDA">
        <w:trPr>
          <w:cantSplit/>
          <w:trHeight w:val="378"/>
        </w:trPr>
        <w:tc>
          <w:tcPr>
            <w:tcW w:w="2151" w:type="dxa"/>
            <w:shd w:val="clear" w:color="auto" w:fill="E6E6E6"/>
          </w:tcPr>
          <w:p w14:paraId="02E4EFF1" w14:textId="77777777" w:rsidR="000813D2" w:rsidRDefault="000813D2">
            <w:pPr>
              <w:pStyle w:val="Heading6"/>
              <w:rPr>
                <w:lang w:val="en-US"/>
              </w:rPr>
            </w:pPr>
          </w:p>
        </w:tc>
        <w:tc>
          <w:tcPr>
            <w:tcW w:w="8279" w:type="dxa"/>
            <w:gridSpan w:val="13"/>
            <w:shd w:val="clear" w:color="auto" w:fill="FFFFFF" w:themeFill="background1"/>
          </w:tcPr>
          <w:p w14:paraId="23D5A53A" w14:textId="5D8D3B97" w:rsidR="000813D2" w:rsidRDefault="00F210AE" w:rsidP="000813D2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ICT</w:t>
            </w:r>
          </w:p>
          <w:p w14:paraId="56307026" w14:textId="77777777" w:rsidR="000813D2" w:rsidRPr="000813D2" w:rsidRDefault="000813D2" w:rsidP="000813D2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F210AE" w14:paraId="5CC2EEDD" w14:textId="77777777" w:rsidTr="00391CDA">
        <w:trPr>
          <w:cantSplit/>
          <w:trHeight w:val="378"/>
        </w:trPr>
        <w:tc>
          <w:tcPr>
            <w:tcW w:w="2151" w:type="dxa"/>
            <w:shd w:val="clear" w:color="auto" w:fill="E6E6E6"/>
          </w:tcPr>
          <w:p w14:paraId="2F7B6348" w14:textId="77777777" w:rsidR="00F210AE" w:rsidRDefault="00F210AE" w:rsidP="00F210AE">
            <w:pPr>
              <w:pStyle w:val="Heading6"/>
              <w:rPr>
                <w:lang w:val="en-US"/>
              </w:rPr>
            </w:pPr>
          </w:p>
        </w:tc>
        <w:tc>
          <w:tcPr>
            <w:tcW w:w="8279" w:type="dxa"/>
            <w:gridSpan w:val="13"/>
            <w:shd w:val="clear" w:color="auto" w:fill="FFFFFF" w:themeFill="background1"/>
          </w:tcPr>
          <w:p w14:paraId="4356DA2A" w14:textId="7062FC1A" w:rsidR="00F210AE" w:rsidRPr="004E4A83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4E4A83">
              <w:rPr>
                <w:rFonts w:ascii="Tahoma" w:hAnsi="Tahoma" w:cs="Tahoma"/>
                <w:sz w:val="16"/>
              </w:rPr>
              <w:t>Server admin</w:t>
            </w:r>
            <w:r>
              <w:rPr>
                <w:rFonts w:ascii="Tahoma" w:hAnsi="Tahoma" w:cs="Tahoma"/>
                <w:sz w:val="16"/>
              </w:rPr>
              <w:t>istration</w:t>
            </w:r>
            <w:r w:rsidRPr="004E4A83">
              <w:rPr>
                <w:rFonts w:ascii="Tahoma" w:hAnsi="Tahoma" w:cs="Tahoma"/>
                <w:sz w:val="16"/>
              </w:rPr>
              <w:t xml:space="preserve">, installations, </w:t>
            </w:r>
            <w:r>
              <w:rPr>
                <w:rFonts w:ascii="Tahoma" w:hAnsi="Tahoma" w:cs="Tahoma"/>
                <w:sz w:val="16"/>
              </w:rPr>
              <w:t>W</w:t>
            </w:r>
            <w:r w:rsidRPr="004E4A83">
              <w:rPr>
                <w:rFonts w:ascii="Tahoma" w:hAnsi="Tahoma" w:cs="Tahoma"/>
                <w:sz w:val="16"/>
              </w:rPr>
              <w:t xml:space="preserve">indows </w:t>
            </w:r>
            <w:r>
              <w:rPr>
                <w:rFonts w:ascii="Tahoma" w:hAnsi="Tahoma" w:cs="Tahoma"/>
                <w:sz w:val="16"/>
              </w:rPr>
              <w:t>S</w:t>
            </w:r>
            <w:r w:rsidRPr="004E4A83">
              <w:rPr>
                <w:rFonts w:ascii="Tahoma" w:hAnsi="Tahoma" w:cs="Tahoma"/>
                <w:sz w:val="16"/>
              </w:rPr>
              <w:t>erver</w:t>
            </w:r>
            <w:r w:rsidR="00A31B46">
              <w:rPr>
                <w:rFonts w:ascii="Tahoma" w:hAnsi="Tahoma" w:cs="Tahoma"/>
                <w:sz w:val="16"/>
              </w:rPr>
              <w:t xml:space="preserve"> 2008 &amp;</w:t>
            </w:r>
            <w:r w:rsidRPr="004E4A83">
              <w:rPr>
                <w:rFonts w:ascii="Tahoma" w:hAnsi="Tahoma" w:cs="Tahoma"/>
                <w:sz w:val="16"/>
              </w:rPr>
              <w:t xml:space="preserve"> 2012 &amp; </w:t>
            </w:r>
            <w:r>
              <w:rPr>
                <w:rFonts w:ascii="Tahoma" w:hAnsi="Tahoma" w:cs="Tahoma"/>
                <w:sz w:val="16"/>
              </w:rPr>
              <w:t>A</w:t>
            </w:r>
            <w:r w:rsidRPr="004E4A83">
              <w:rPr>
                <w:rFonts w:ascii="Tahoma" w:hAnsi="Tahoma" w:cs="Tahoma"/>
                <w:sz w:val="16"/>
              </w:rPr>
              <w:t xml:space="preserve">ctive </w:t>
            </w:r>
            <w:r>
              <w:rPr>
                <w:rFonts w:ascii="Tahoma" w:hAnsi="Tahoma" w:cs="Tahoma"/>
                <w:sz w:val="16"/>
              </w:rPr>
              <w:t>D</w:t>
            </w:r>
            <w:r w:rsidRPr="004E4A83">
              <w:rPr>
                <w:rFonts w:ascii="Tahoma" w:hAnsi="Tahoma" w:cs="Tahoma"/>
                <w:sz w:val="16"/>
              </w:rPr>
              <w:t xml:space="preserve">irectory, </w:t>
            </w:r>
            <w:proofErr w:type="spellStart"/>
            <w:r w:rsidRPr="004E4A83">
              <w:rPr>
                <w:rFonts w:ascii="Tahoma" w:hAnsi="Tahoma" w:cs="Tahoma"/>
                <w:sz w:val="16"/>
              </w:rPr>
              <w:t>PFSense</w:t>
            </w:r>
            <w:proofErr w:type="spellEnd"/>
            <w:r w:rsidRPr="004E4A83">
              <w:rPr>
                <w:rFonts w:ascii="Tahoma" w:hAnsi="Tahoma" w:cs="Tahoma"/>
                <w:sz w:val="16"/>
              </w:rPr>
              <w:t xml:space="preserve"> firewall security.</w:t>
            </w:r>
          </w:p>
          <w:p w14:paraId="75FC4629" w14:textId="77777777" w:rsidR="00F210AE" w:rsidRPr="004E4A83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4E4A83">
              <w:rPr>
                <w:rFonts w:ascii="Tahoma" w:hAnsi="Tahoma" w:cs="Tahoma"/>
                <w:sz w:val="16"/>
              </w:rPr>
              <w:t>Hikvision IP camera installations and monitoring, antivirus installation</w:t>
            </w:r>
          </w:p>
          <w:p w14:paraId="6A1C88FB" w14:textId="4635C4B8" w:rsidR="00F210AE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4E4A83">
              <w:rPr>
                <w:rFonts w:ascii="Tahoma" w:hAnsi="Tahoma" w:cs="Tahoma"/>
                <w:sz w:val="16"/>
              </w:rPr>
              <w:t>Firewall security, server administration, windows installation, end-user support, cabling and networking, testing and repairing ICT equipment, email support</w:t>
            </w:r>
            <w:r>
              <w:rPr>
                <w:rFonts w:ascii="Tahoma" w:hAnsi="Tahoma" w:cs="Tahoma"/>
                <w:sz w:val="16"/>
              </w:rPr>
              <w:t>, router and switch installations</w:t>
            </w:r>
          </w:p>
          <w:p w14:paraId="7803AA0F" w14:textId="15D9238E" w:rsidR="00F210AE" w:rsidRDefault="00A31B46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User and desktop support</w:t>
            </w:r>
          </w:p>
          <w:p w14:paraId="06E02A37" w14:textId="74BFE622" w:rsidR="00A31B46" w:rsidRDefault="00A31B46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Access point installation and security</w:t>
            </w:r>
          </w:p>
          <w:p w14:paraId="0FC19E4D" w14:textId="54167488" w:rsidR="00A31B46" w:rsidRDefault="00A31B46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MS Windows and Office support</w:t>
            </w:r>
          </w:p>
          <w:p w14:paraId="0BD372AE" w14:textId="2A570246" w:rsidR="00A31B46" w:rsidRPr="004E4A83" w:rsidRDefault="00A31B46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Email hosting and setup</w:t>
            </w:r>
          </w:p>
          <w:p w14:paraId="3BCA58F1" w14:textId="77777777" w:rsidR="00F210AE" w:rsidRPr="00DC7A6C" w:rsidRDefault="00F210AE" w:rsidP="00F210A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F210AE" w14:paraId="4EC067EE" w14:textId="77777777" w:rsidTr="00391CDA">
        <w:trPr>
          <w:cantSplit/>
          <w:trHeight w:val="414"/>
        </w:trPr>
        <w:tc>
          <w:tcPr>
            <w:tcW w:w="2151" w:type="dxa"/>
            <w:shd w:val="clear" w:color="auto" w:fill="E6E6E6"/>
          </w:tcPr>
          <w:p w14:paraId="3D5281E8" w14:textId="4F9BB914" w:rsidR="00F210AE" w:rsidRDefault="00F210AE" w:rsidP="00F210AE">
            <w:pPr>
              <w:pStyle w:val="Heading6"/>
              <w:rPr>
                <w:lang w:val="en-US"/>
              </w:rPr>
            </w:pPr>
            <w:r>
              <w:rPr>
                <w:lang w:val="en-US"/>
              </w:rPr>
              <w:t>Nov 2010-Oct 2017</w:t>
            </w:r>
          </w:p>
        </w:tc>
        <w:tc>
          <w:tcPr>
            <w:tcW w:w="3249" w:type="dxa"/>
            <w:gridSpan w:val="3"/>
            <w:shd w:val="clear" w:color="auto" w:fill="E6E6E6"/>
          </w:tcPr>
          <w:p w14:paraId="214E7128" w14:textId="568260DD" w:rsidR="00F210AE" w:rsidRDefault="00F210AE" w:rsidP="00F210A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IT Technician</w:t>
            </w:r>
          </w:p>
        </w:tc>
        <w:tc>
          <w:tcPr>
            <w:tcW w:w="5030" w:type="dxa"/>
            <w:gridSpan w:val="10"/>
            <w:shd w:val="clear" w:color="auto" w:fill="E6E6E6"/>
          </w:tcPr>
          <w:p w14:paraId="5957D722" w14:textId="77777777" w:rsidR="00F210AE" w:rsidRDefault="00F210AE" w:rsidP="00F210AE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Department of Education</w:t>
            </w:r>
          </w:p>
          <w:p w14:paraId="19E517C2" w14:textId="77777777" w:rsidR="00F210AE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[Johannesburg, South Africa]</w:t>
            </w:r>
          </w:p>
          <w:p w14:paraId="04CD303E" w14:textId="77777777" w:rsidR="00F210AE" w:rsidRDefault="00F210AE" w:rsidP="00F210AE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F210AE" w14:paraId="7ECBF7CE" w14:textId="77777777" w:rsidTr="00391CDA">
        <w:trPr>
          <w:cantSplit/>
          <w:trHeight w:val="394"/>
        </w:trPr>
        <w:tc>
          <w:tcPr>
            <w:tcW w:w="2151" w:type="dxa"/>
            <w:shd w:val="clear" w:color="auto" w:fill="E6E6E6"/>
          </w:tcPr>
          <w:p w14:paraId="465FF226" w14:textId="77777777" w:rsidR="00F210AE" w:rsidRDefault="00F210AE" w:rsidP="00F210AE">
            <w:pPr>
              <w:pStyle w:val="Heading6"/>
              <w:rPr>
                <w:lang w:val="en-US"/>
              </w:rPr>
            </w:pPr>
            <w:r>
              <w:rPr>
                <w:lang w:val="en-US"/>
              </w:rPr>
              <w:t>Company Type</w:t>
            </w:r>
          </w:p>
        </w:tc>
        <w:tc>
          <w:tcPr>
            <w:tcW w:w="8279" w:type="dxa"/>
            <w:gridSpan w:val="13"/>
            <w:shd w:val="clear" w:color="auto" w:fill="FFFFFF"/>
          </w:tcPr>
          <w:p w14:paraId="69D969BA" w14:textId="77777777" w:rsidR="00F210AE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Government</w:t>
            </w:r>
          </w:p>
          <w:p w14:paraId="54BA012D" w14:textId="77777777" w:rsidR="00F210AE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F210AE" w14:paraId="7CDA1B7E" w14:textId="77777777" w:rsidTr="00391CDA">
        <w:trPr>
          <w:cantSplit/>
          <w:trHeight w:val="522"/>
        </w:trPr>
        <w:tc>
          <w:tcPr>
            <w:tcW w:w="2151" w:type="dxa"/>
            <w:shd w:val="clear" w:color="auto" w:fill="E6E6E6"/>
          </w:tcPr>
          <w:p w14:paraId="71EE9F95" w14:textId="77777777" w:rsidR="00F210AE" w:rsidRDefault="00F210AE" w:rsidP="00F210AE">
            <w:pPr>
              <w:pStyle w:val="Heading6"/>
              <w:rPr>
                <w:lang w:val="en-US"/>
              </w:rPr>
            </w:pPr>
          </w:p>
        </w:tc>
        <w:tc>
          <w:tcPr>
            <w:tcW w:w="8279" w:type="dxa"/>
            <w:gridSpan w:val="13"/>
            <w:shd w:val="clear" w:color="auto" w:fill="FFFFFF"/>
          </w:tcPr>
          <w:p w14:paraId="6A6CF9CF" w14:textId="56C47C42" w:rsidR="00F210AE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Supervising Gauteng Online Educational Technologists (interns) based at school IT laboratory, team leader for Johannesburg East District IT Support Team</w:t>
            </w:r>
          </w:p>
          <w:p w14:paraId="71B85C94" w14:textId="37DFD278" w:rsidR="00F210AE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ADSL, MS Office, MS Server 2003/2008/2012, MS Desktop OS, 7, 8, 10, MS Exchange, C-Panel admin, Hyper-V, VMware, Ubuntu 10</w:t>
            </w:r>
          </w:p>
          <w:p w14:paraId="48C48690" w14:textId="65396FB2" w:rsidR="00F210AE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Attending to SASAMS calls for schools, monitoring calls, escalating on BMC Remedy (ITIL).</w:t>
            </w:r>
          </w:p>
          <w:p w14:paraId="366B1243" w14:textId="78EA01E8" w:rsidR="00F210AE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Monitoring SITA SASAMS and service providers’ adherence SLA, logging calls on MBC Remedy.</w:t>
            </w:r>
          </w:p>
          <w:p w14:paraId="44A866E9" w14:textId="77777777" w:rsidR="00F210AE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Supervising a team of Educational Technologists and collating of their weekly reports on the progress of Gauteng Online laboratories.</w:t>
            </w:r>
          </w:p>
          <w:p w14:paraId="0B80D8EE" w14:textId="77777777" w:rsidR="00F210AE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Supporting and training Institutional Development Support Officers laptops, pc’s and blackberries</w:t>
            </w:r>
          </w:p>
          <w:p w14:paraId="690EE598" w14:textId="150D1171" w:rsidR="00F210AE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Supporting school computer labs and office blocks, networking routers and school servers.</w:t>
            </w:r>
          </w:p>
          <w:p w14:paraId="7B8AEED4" w14:textId="77777777" w:rsidR="00F210AE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Being part of Gauteng schools networking task team.</w:t>
            </w:r>
          </w:p>
          <w:p w14:paraId="1BF92976" w14:textId="77777777" w:rsidR="00F210AE" w:rsidRPr="005354AF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sz w:val="16"/>
              </w:rPr>
              <w:t>Training of principals on new IT-related products, e.g. Blackberry, Samsung phones, tablets etc.</w:t>
            </w:r>
          </w:p>
          <w:p w14:paraId="40B863D1" w14:textId="77777777" w:rsidR="00F210AE" w:rsidRDefault="00F210AE" w:rsidP="00F210AE">
            <w:pPr>
              <w:ind w:left="360"/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F210AE" w14:paraId="1295AF75" w14:textId="77777777" w:rsidTr="00391CDA">
        <w:trPr>
          <w:cantSplit/>
        </w:trPr>
        <w:tc>
          <w:tcPr>
            <w:tcW w:w="2151" w:type="dxa"/>
            <w:vMerge w:val="restart"/>
            <w:shd w:val="clear" w:color="auto" w:fill="E6E6E6"/>
          </w:tcPr>
          <w:p w14:paraId="565DB76B" w14:textId="77777777" w:rsidR="00F210AE" w:rsidRDefault="00F210AE" w:rsidP="00F210AE">
            <w:pPr>
              <w:pStyle w:val="Heading6"/>
              <w:rPr>
                <w:lang w:val="en-US"/>
              </w:rPr>
            </w:pPr>
            <w:r>
              <w:rPr>
                <w:lang w:val="en-US"/>
              </w:rPr>
              <w:t>Dec 2004 – Feb 2009</w:t>
            </w:r>
          </w:p>
        </w:tc>
        <w:tc>
          <w:tcPr>
            <w:tcW w:w="3249" w:type="dxa"/>
            <w:gridSpan w:val="3"/>
            <w:shd w:val="clear" w:color="auto" w:fill="E6E6E6"/>
          </w:tcPr>
          <w:p w14:paraId="64526D71" w14:textId="77777777" w:rsidR="00F210AE" w:rsidRDefault="00F210AE" w:rsidP="00F210A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Business Support Associate</w:t>
            </w:r>
          </w:p>
          <w:p w14:paraId="493D85A1" w14:textId="77777777" w:rsidR="00F210AE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980" w:type="dxa"/>
            <w:gridSpan w:val="7"/>
            <w:shd w:val="clear" w:color="auto" w:fill="E6E6E6"/>
          </w:tcPr>
          <w:p w14:paraId="583C5BCF" w14:textId="77777777" w:rsidR="00F210AE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Jun 2007 – Mar 2010</w:t>
            </w:r>
          </w:p>
        </w:tc>
        <w:tc>
          <w:tcPr>
            <w:tcW w:w="3050" w:type="dxa"/>
            <w:gridSpan w:val="3"/>
            <w:vMerge w:val="restart"/>
            <w:shd w:val="clear" w:color="auto" w:fill="E6E6E6"/>
          </w:tcPr>
          <w:p w14:paraId="1E9B0ABD" w14:textId="77777777" w:rsidR="00F210AE" w:rsidRDefault="00F210AE" w:rsidP="00F210AE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Dell</w:t>
            </w:r>
          </w:p>
          <w:p w14:paraId="3CF7B5C6" w14:textId="77777777" w:rsidR="00F210AE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[Johannesburg, South Africa]</w:t>
            </w:r>
          </w:p>
          <w:p w14:paraId="060540DA" w14:textId="77777777" w:rsidR="00F210AE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</w:p>
        </w:tc>
      </w:tr>
      <w:tr w:rsidR="00F210AE" w14:paraId="3EDF69A4" w14:textId="77777777" w:rsidTr="00391CDA">
        <w:trPr>
          <w:cantSplit/>
        </w:trPr>
        <w:tc>
          <w:tcPr>
            <w:tcW w:w="2151" w:type="dxa"/>
            <w:vMerge/>
            <w:shd w:val="clear" w:color="auto" w:fill="E6E6E6"/>
          </w:tcPr>
          <w:p w14:paraId="1378E131" w14:textId="77777777" w:rsidR="00F210AE" w:rsidRDefault="00F210AE" w:rsidP="00F210AE">
            <w:pPr>
              <w:pStyle w:val="Heading6"/>
              <w:rPr>
                <w:lang w:val="en-US"/>
              </w:rPr>
            </w:pPr>
          </w:p>
        </w:tc>
        <w:tc>
          <w:tcPr>
            <w:tcW w:w="3249" w:type="dxa"/>
            <w:gridSpan w:val="3"/>
            <w:shd w:val="clear" w:color="auto" w:fill="E6E6E6"/>
          </w:tcPr>
          <w:p w14:paraId="1F63C56E" w14:textId="77777777" w:rsidR="00F210AE" w:rsidRDefault="00F210AE" w:rsidP="00F210A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Technical Support Agent / Printer Specialist</w:t>
            </w:r>
          </w:p>
          <w:p w14:paraId="5199E261" w14:textId="77777777" w:rsidR="00F210AE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980" w:type="dxa"/>
            <w:gridSpan w:val="7"/>
            <w:shd w:val="clear" w:color="auto" w:fill="E6E6E6"/>
          </w:tcPr>
          <w:p w14:paraId="178E7FC7" w14:textId="77777777" w:rsidR="00F210AE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Dec 2004 – May 2007</w:t>
            </w:r>
          </w:p>
        </w:tc>
        <w:tc>
          <w:tcPr>
            <w:tcW w:w="3050" w:type="dxa"/>
            <w:gridSpan w:val="3"/>
            <w:vMerge/>
            <w:shd w:val="clear" w:color="auto" w:fill="E6E6E6"/>
          </w:tcPr>
          <w:p w14:paraId="50C8B548" w14:textId="77777777" w:rsidR="00F210AE" w:rsidRDefault="00F210AE" w:rsidP="00F210AE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F210AE" w14:paraId="78AC84C2" w14:textId="77777777" w:rsidTr="00391CDA">
        <w:tc>
          <w:tcPr>
            <w:tcW w:w="2151" w:type="dxa"/>
            <w:shd w:val="clear" w:color="auto" w:fill="E6E6E6"/>
          </w:tcPr>
          <w:p w14:paraId="1BE4944B" w14:textId="77777777" w:rsidR="00F210AE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Company Type</w:t>
            </w:r>
          </w:p>
        </w:tc>
        <w:tc>
          <w:tcPr>
            <w:tcW w:w="8279" w:type="dxa"/>
            <w:gridSpan w:val="13"/>
          </w:tcPr>
          <w:p w14:paraId="2B19C150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IT Sales and Computer Manufacturing</w:t>
            </w:r>
          </w:p>
          <w:p w14:paraId="1619D928" w14:textId="77777777" w:rsidR="00F210AE" w:rsidRPr="006E4602" w:rsidRDefault="00F210AE" w:rsidP="00F210A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F210AE" w14:paraId="2359CD1B" w14:textId="77777777" w:rsidTr="00391CDA">
        <w:tc>
          <w:tcPr>
            <w:tcW w:w="2151" w:type="dxa"/>
            <w:shd w:val="clear" w:color="auto" w:fill="E6E6E6"/>
          </w:tcPr>
          <w:p w14:paraId="0D6DED48" w14:textId="77777777" w:rsidR="00F210AE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Key Activities:</w:t>
            </w:r>
          </w:p>
          <w:p w14:paraId="4D349EB9" w14:textId="77777777" w:rsidR="00F210AE" w:rsidRDefault="00F210AE" w:rsidP="00F210AE">
            <w:pPr>
              <w:pStyle w:val="PersonalInf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Senior IT Technician</w:t>
            </w:r>
          </w:p>
        </w:tc>
        <w:tc>
          <w:tcPr>
            <w:tcW w:w="8279" w:type="dxa"/>
            <w:gridSpan w:val="13"/>
          </w:tcPr>
          <w:p w14:paraId="76BA088E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Supporting high-end clients of Dell</w:t>
            </w:r>
            <w:r>
              <w:rPr>
                <w:rFonts w:ascii="Tahoma" w:hAnsi="Tahoma" w:cs="Tahoma"/>
                <w:sz w:val="16"/>
              </w:rPr>
              <w:t xml:space="preserve"> (Business Support)</w:t>
            </w:r>
            <w:r w:rsidRPr="006E4602">
              <w:rPr>
                <w:rFonts w:ascii="Tahoma" w:hAnsi="Tahoma" w:cs="Tahoma"/>
                <w:sz w:val="16"/>
              </w:rPr>
              <w:t>.</w:t>
            </w:r>
          </w:p>
          <w:p w14:paraId="59E71842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Notebook, </w:t>
            </w:r>
            <w:r w:rsidRPr="006E4602">
              <w:rPr>
                <w:rFonts w:ascii="Tahoma" w:hAnsi="Tahoma" w:cs="Tahoma"/>
                <w:sz w:val="16"/>
              </w:rPr>
              <w:t>desktop</w:t>
            </w:r>
            <w:r>
              <w:rPr>
                <w:rFonts w:ascii="Tahoma" w:hAnsi="Tahoma" w:cs="Tahoma"/>
                <w:sz w:val="16"/>
              </w:rPr>
              <w:t>, PDA</w:t>
            </w:r>
            <w:r w:rsidRPr="006E4602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>and Windows 2000/XP/Vista support</w:t>
            </w:r>
            <w:r w:rsidRPr="006E4602">
              <w:rPr>
                <w:rFonts w:ascii="Tahoma" w:hAnsi="Tahoma" w:cs="Tahoma"/>
                <w:sz w:val="16"/>
              </w:rPr>
              <w:t>.</w:t>
            </w:r>
          </w:p>
          <w:p w14:paraId="119A92BE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Handling case ownership/escalations</w:t>
            </w:r>
            <w:r>
              <w:rPr>
                <w:rFonts w:ascii="Tahoma" w:hAnsi="Tahoma" w:cs="Tahoma"/>
                <w:sz w:val="16"/>
              </w:rPr>
              <w:t>.</w:t>
            </w:r>
          </w:p>
          <w:p w14:paraId="71FC32AD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Follow-up calls,</w:t>
            </w:r>
            <w:r w:rsidRPr="006E4602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 xml:space="preserve">customer </w:t>
            </w:r>
            <w:r w:rsidRPr="006E4602">
              <w:rPr>
                <w:rFonts w:ascii="Tahoma" w:hAnsi="Tahoma" w:cs="Tahoma"/>
                <w:sz w:val="16"/>
              </w:rPr>
              <w:t>callbacks</w:t>
            </w:r>
            <w:r>
              <w:rPr>
                <w:rFonts w:ascii="Tahoma" w:hAnsi="Tahoma" w:cs="Tahoma"/>
                <w:sz w:val="16"/>
              </w:rPr>
              <w:t xml:space="preserve"> and queries</w:t>
            </w:r>
            <w:r w:rsidRPr="006E4602">
              <w:rPr>
                <w:rFonts w:ascii="Tahoma" w:hAnsi="Tahoma" w:cs="Tahoma"/>
                <w:sz w:val="16"/>
              </w:rPr>
              <w:t>.</w:t>
            </w:r>
          </w:p>
          <w:p w14:paraId="733104C4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b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Ensuring customer satisfaction with service.</w:t>
            </w:r>
          </w:p>
          <w:p w14:paraId="3A90BF07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b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Remote monitoring</w:t>
            </w:r>
            <w:r>
              <w:rPr>
                <w:rFonts w:ascii="Tahoma" w:hAnsi="Tahoma" w:cs="Tahoma"/>
                <w:sz w:val="16"/>
              </w:rPr>
              <w:t>, installation</w:t>
            </w:r>
            <w:r w:rsidRPr="006E4602">
              <w:rPr>
                <w:rFonts w:ascii="Tahoma" w:hAnsi="Tahoma" w:cs="Tahoma"/>
                <w:sz w:val="16"/>
              </w:rPr>
              <w:t xml:space="preserve"> and troubleshooting</w:t>
            </w:r>
            <w:r>
              <w:rPr>
                <w:rFonts w:ascii="Tahoma" w:hAnsi="Tahoma" w:cs="Tahoma"/>
                <w:sz w:val="16"/>
              </w:rPr>
              <w:t xml:space="preserve"> through Dell Connect software</w:t>
            </w:r>
            <w:r w:rsidRPr="006E4602">
              <w:rPr>
                <w:rFonts w:ascii="Tahoma" w:hAnsi="Tahoma" w:cs="Tahoma"/>
                <w:sz w:val="16"/>
              </w:rPr>
              <w:t>.</w:t>
            </w:r>
          </w:p>
          <w:p w14:paraId="5DFD31B4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Handling HEAT escalations to other departments.</w:t>
            </w:r>
          </w:p>
          <w:p w14:paraId="5568AF24" w14:textId="77777777" w:rsidR="00F210AE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lastRenderedPageBreak/>
              <w:t>Handling email support (Kana Mail)</w:t>
            </w:r>
            <w:r>
              <w:rPr>
                <w:rFonts w:ascii="Tahoma" w:hAnsi="Tahoma" w:cs="Tahoma"/>
                <w:sz w:val="16"/>
              </w:rPr>
              <w:t>, troubleshooting and resolving</w:t>
            </w:r>
            <w:r w:rsidRPr="006E4602">
              <w:rPr>
                <w:rFonts w:ascii="Tahoma" w:hAnsi="Tahoma" w:cs="Tahoma"/>
                <w:sz w:val="16"/>
              </w:rPr>
              <w:t>.</w:t>
            </w:r>
          </w:p>
          <w:p w14:paraId="2C13CF5F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Hardware and software support (Office 2003/2007 and Windows 2000/XP/Vista support)</w:t>
            </w:r>
          </w:p>
          <w:p w14:paraId="0F073A71" w14:textId="77777777" w:rsidR="00F210AE" w:rsidRPr="006E4602" w:rsidRDefault="00F210AE" w:rsidP="00F210A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F210AE" w14:paraId="3008F338" w14:textId="77777777" w:rsidTr="00391CDA">
        <w:tc>
          <w:tcPr>
            <w:tcW w:w="2151" w:type="dxa"/>
            <w:shd w:val="clear" w:color="auto" w:fill="E6E6E6"/>
          </w:tcPr>
          <w:p w14:paraId="471E464C" w14:textId="77777777" w:rsidR="00F210AE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lastRenderedPageBreak/>
              <w:t>Key Activities:</w:t>
            </w:r>
          </w:p>
          <w:p w14:paraId="6F7BA201" w14:textId="77777777" w:rsidR="00F210AE" w:rsidRDefault="00F210AE" w:rsidP="00F210A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Technical Support Agent / Printer Specialist</w:t>
            </w:r>
          </w:p>
          <w:p w14:paraId="7502FCBE" w14:textId="77777777" w:rsidR="00F210AE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279" w:type="dxa"/>
            <w:gridSpan w:val="13"/>
          </w:tcPr>
          <w:p w14:paraId="0EA6F2F2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Telephonic support</w:t>
            </w:r>
          </w:p>
          <w:p w14:paraId="35C2F360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Fixing laptops, desktops, palmtops &amp; printers.</w:t>
            </w:r>
          </w:p>
          <w:p w14:paraId="12FF6BF7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Logging calls for technicians to go on site.</w:t>
            </w:r>
          </w:p>
          <w:p w14:paraId="6BDD9E25" w14:textId="77777777" w:rsidR="00F210AE" w:rsidRPr="006E4602" w:rsidRDefault="00F210AE" w:rsidP="00F210A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F210AE" w14:paraId="7509FA45" w14:textId="77777777" w:rsidTr="00391CDA">
        <w:tc>
          <w:tcPr>
            <w:tcW w:w="2151" w:type="dxa"/>
            <w:shd w:val="clear" w:color="auto" w:fill="E6E6E6"/>
          </w:tcPr>
          <w:p w14:paraId="626775E5" w14:textId="77777777" w:rsidR="00F210AE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Achievements</w:t>
            </w:r>
          </w:p>
        </w:tc>
        <w:tc>
          <w:tcPr>
            <w:tcW w:w="8279" w:type="dxa"/>
            <w:gridSpan w:val="13"/>
          </w:tcPr>
          <w:p w14:paraId="3622C821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Best Voice of The Customer Agent for quarter 2 in 2007</w:t>
            </w:r>
          </w:p>
          <w:p w14:paraId="6F647014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Best Technical Support Agent for quarter 2 in 2007</w:t>
            </w:r>
          </w:p>
          <w:p w14:paraId="7B2CA427" w14:textId="77777777" w:rsidR="00F210AE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Promoted to Business Support Associate in June 2007</w:t>
            </w:r>
          </w:p>
          <w:p w14:paraId="7AA253CA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Part of the 6 Sigma Business Process Improvement project in 2008</w:t>
            </w:r>
          </w:p>
          <w:p w14:paraId="407574AD" w14:textId="77777777" w:rsidR="00F210AE" w:rsidRPr="006E4602" w:rsidRDefault="00F210AE" w:rsidP="00F210A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F210AE" w14:paraId="181588EC" w14:textId="77777777" w:rsidTr="00391CDA">
        <w:tc>
          <w:tcPr>
            <w:tcW w:w="2151" w:type="dxa"/>
            <w:tcBorders>
              <w:bottom w:val="single" w:sz="4" w:space="0" w:color="auto"/>
            </w:tcBorders>
            <w:shd w:val="clear" w:color="auto" w:fill="E6E6E6"/>
          </w:tcPr>
          <w:p w14:paraId="1AD318B6" w14:textId="77777777" w:rsidR="00F210AE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Reason for Leaving</w:t>
            </w:r>
          </w:p>
          <w:p w14:paraId="2F67CA78" w14:textId="77777777" w:rsidR="00F210AE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279" w:type="dxa"/>
            <w:gridSpan w:val="13"/>
            <w:tcBorders>
              <w:bottom w:val="single" w:sz="4" w:space="0" w:color="auto"/>
            </w:tcBorders>
          </w:tcPr>
          <w:p w14:paraId="3BCF3AF4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Left due to illness</w:t>
            </w:r>
          </w:p>
        </w:tc>
      </w:tr>
      <w:tr w:rsidR="00F210AE" w14:paraId="11C779BC" w14:textId="77777777" w:rsidTr="00391CDA">
        <w:trPr>
          <w:cantSplit/>
        </w:trPr>
        <w:tc>
          <w:tcPr>
            <w:tcW w:w="2151" w:type="dxa"/>
            <w:shd w:val="clear" w:color="auto" w:fill="E6E6E6"/>
          </w:tcPr>
          <w:p w14:paraId="0D3276E4" w14:textId="77777777" w:rsidR="00F210AE" w:rsidRDefault="00F210AE" w:rsidP="00F210AE">
            <w:pPr>
              <w:pStyle w:val="Heading6"/>
              <w:rPr>
                <w:lang w:val="en-US"/>
              </w:rPr>
            </w:pPr>
            <w:r>
              <w:rPr>
                <w:lang w:val="en-US"/>
              </w:rPr>
              <w:t>Sep 2003 – Sep 2004</w:t>
            </w:r>
          </w:p>
        </w:tc>
        <w:tc>
          <w:tcPr>
            <w:tcW w:w="4143" w:type="dxa"/>
            <w:gridSpan w:val="6"/>
            <w:shd w:val="clear" w:color="auto" w:fill="E6E6E6"/>
          </w:tcPr>
          <w:p w14:paraId="6407C24C" w14:textId="77777777" w:rsidR="00F210AE" w:rsidRDefault="00F210AE" w:rsidP="00F210A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IT Technical Trainee </w:t>
            </w:r>
          </w:p>
          <w:p w14:paraId="18B5C3AA" w14:textId="77777777" w:rsidR="00F210AE" w:rsidRDefault="00F210AE" w:rsidP="00F210A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(Contracted Position)</w:t>
            </w:r>
          </w:p>
        </w:tc>
        <w:tc>
          <w:tcPr>
            <w:tcW w:w="4136" w:type="dxa"/>
            <w:gridSpan w:val="7"/>
            <w:shd w:val="clear" w:color="auto" w:fill="E6E6E6"/>
          </w:tcPr>
          <w:p w14:paraId="1020135F" w14:textId="77777777" w:rsidR="00F210AE" w:rsidRDefault="00F210AE" w:rsidP="00F210AE">
            <w:pPr>
              <w:pStyle w:val="Heading8"/>
              <w:rPr>
                <w:lang w:val="en-US"/>
              </w:rPr>
            </w:pPr>
            <w:r>
              <w:rPr>
                <w:lang w:val="en-US"/>
              </w:rPr>
              <w:t>CS Education Solutions</w:t>
            </w:r>
          </w:p>
          <w:p w14:paraId="3993E958" w14:textId="77777777" w:rsidR="00F210AE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[Durban, South Africa]</w:t>
            </w:r>
          </w:p>
          <w:p w14:paraId="7A6BB9E5" w14:textId="77777777" w:rsidR="00F210AE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</w:p>
        </w:tc>
      </w:tr>
      <w:tr w:rsidR="00F210AE" w14:paraId="08D61D34" w14:textId="77777777" w:rsidTr="00391CDA">
        <w:tc>
          <w:tcPr>
            <w:tcW w:w="2151" w:type="dxa"/>
            <w:shd w:val="clear" w:color="auto" w:fill="E6E6E6"/>
          </w:tcPr>
          <w:p w14:paraId="2C95D85F" w14:textId="77777777" w:rsidR="00F210AE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Company Type</w:t>
            </w:r>
          </w:p>
        </w:tc>
        <w:tc>
          <w:tcPr>
            <w:tcW w:w="8279" w:type="dxa"/>
            <w:gridSpan w:val="13"/>
          </w:tcPr>
          <w:p w14:paraId="0B9A7B66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IT Outsourcing and Training</w:t>
            </w:r>
          </w:p>
          <w:p w14:paraId="407CA516" w14:textId="77777777" w:rsidR="00F210AE" w:rsidRDefault="00F210AE" w:rsidP="00F210AE">
            <w:pPr>
              <w:jc w:val="both"/>
              <w:rPr>
                <w:rFonts w:ascii="Tahoma" w:hAnsi="Tahoma" w:cs="Tahoma"/>
                <w:sz w:val="16"/>
                <w:highlight w:val="yellow"/>
              </w:rPr>
            </w:pPr>
          </w:p>
        </w:tc>
      </w:tr>
      <w:tr w:rsidR="00F210AE" w14:paraId="6CD10FDF" w14:textId="77777777" w:rsidTr="00391CDA">
        <w:tc>
          <w:tcPr>
            <w:tcW w:w="2151" w:type="dxa"/>
            <w:shd w:val="clear" w:color="auto" w:fill="E6E6E6"/>
          </w:tcPr>
          <w:p w14:paraId="192B1010" w14:textId="77777777" w:rsidR="00F210AE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Key Activities</w:t>
            </w:r>
          </w:p>
        </w:tc>
        <w:tc>
          <w:tcPr>
            <w:tcW w:w="8279" w:type="dxa"/>
            <w:gridSpan w:val="13"/>
          </w:tcPr>
          <w:p w14:paraId="2413E3D2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Bank automation.</w:t>
            </w:r>
          </w:p>
          <w:p w14:paraId="2A17B6FF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Assembling PC’s.</w:t>
            </w:r>
          </w:p>
          <w:p w14:paraId="6AD427F4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b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Visiting clients and fixing computers on site.</w:t>
            </w:r>
          </w:p>
          <w:p w14:paraId="680DBB3E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b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Fixing printers &amp; speed-point machines.</w:t>
            </w:r>
          </w:p>
          <w:p w14:paraId="71D5203F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b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Training 40 students</w:t>
            </w:r>
            <w:r>
              <w:rPr>
                <w:rFonts w:ascii="Tahoma" w:hAnsi="Tahoma" w:cs="Tahoma"/>
                <w:sz w:val="16"/>
              </w:rPr>
              <w:t>,</w:t>
            </w:r>
            <w:r w:rsidRPr="006E4602">
              <w:rPr>
                <w:rFonts w:ascii="Tahoma" w:hAnsi="Tahoma" w:cs="Tahoma"/>
                <w:sz w:val="16"/>
              </w:rPr>
              <w:t xml:space="preserve"> administering</w:t>
            </w:r>
            <w:r>
              <w:rPr>
                <w:rFonts w:ascii="Tahoma" w:hAnsi="Tahoma" w:cs="Tahoma"/>
                <w:sz w:val="16"/>
              </w:rPr>
              <w:t xml:space="preserve"> Windows 2000/2003 server and</w:t>
            </w:r>
            <w:r w:rsidRPr="006E4602">
              <w:rPr>
                <w:rFonts w:ascii="Tahoma" w:hAnsi="Tahoma" w:cs="Tahoma"/>
                <w:sz w:val="16"/>
              </w:rPr>
              <w:t xml:space="preserve"> their LAN.</w:t>
            </w:r>
          </w:p>
          <w:p w14:paraId="18431237" w14:textId="77777777" w:rsidR="00F210AE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Maintaining the classroom PC’s &amp; Network.</w:t>
            </w:r>
            <w:r>
              <w:rPr>
                <w:rFonts w:ascii="Tahoma" w:hAnsi="Tahoma" w:cs="Tahoma"/>
                <w:sz w:val="16"/>
              </w:rPr>
              <w:t xml:space="preserve"> Active Directory Server, E-mail and internet troubleshooting.</w:t>
            </w:r>
          </w:p>
          <w:p w14:paraId="601E8F3C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TCP/IP, Microsoft Office 2003/XP and Microsoft 2003 exchange and Windows 2000/XP/Vista support.</w:t>
            </w:r>
          </w:p>
          <w:p w14:paraId="0F69E709" w14:textId="77777777" w:rsidR="00F210AE" w:rsidRPr="006E4602" w:rsidRDefault="00F210AE" w:rsidP="00F210A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F210AE" w14:paraId="204B4F73" w14:textId="77777777" w:rsidTr="00391CDA">
        <w:tc>
          <w:tcPr>
            <w:tcW w:w="2151" w:type="dxa"/>
            <w:shd w:val="clear" w:color="auto" w:fill="E6E6E6"/>
          </w:tcPr>
          <w:p w14:paraId="2B5AC26B" w14:textId="77777777" w:rsidR="00F210AE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Achievements</w:t>
            </w:r>
          </w:p>
        </w:tc>
        <w:tc>
          <w:tcPr>
            <w:tcW w:w="8279" w:type="dxa"/>
            <w:gridSpan w:val="13"/>
          </w:tcPr>
          <w:p w14:paraId="53E145A2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Was chosen to be an Assistant IT Trainer for new student intake.</w:t>
            </w:r>
          </w:p>
          <w:p w14:paraId="04392BA0" w14:textId="77777777" w:rsidR="00F210AE" w:rsidRPr="006E4602" w:rsidRDefault="00F210AE" w:rsidP="00F210A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F210AE" w14:paraId="15BFC673" w14:textId="77777777" w:rsidTr="00391CDA">
        <w:tc>
          <w:tcPr>
            <w:tcW w:w="2151" w:type="dxa"/>
            <w:shd w:val="clear" w:color="auto" w:fill="E6E6E6"/>
          </w:tcPr>
          <w:p w14:paraId="0433BCB5" w14:textId="77777777" w:rsidR="00F210AE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Reason for Leaving</w:t>
            </w:r>
          </w:p>
          <w:p w14:paraId="4FDB1BA2" w14:textId="77777777" w:rsidR="00F210AE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279" w:type="dxa"/>
            <w:gridSpan w:val="13"/>
          </w:tcPr>
          <w:p w14:paraId="23BFF251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Contract/temp position</w:t>
            </w:r>
          </w:p>
        </w:tc>
      </w:tr>
      <w:tr w:rsidR="00F210AE" w14:paraId="7ADB1D08" w14:textId="77777777" w:rsidTr="00391CDA">
        <w:trPr>
          <w:cantSplit/>
        </w:trPr>
        <w:tc>
          <w:tcPr>
            <w:tcW w:w="2151" w:type="dxa"/>
            <w:shd w:val="clear" w:color="auto" w:fill="E6E6E6"/>
          </w:tcPr>
          <w:p w14:paraId="792CE604" w14:textId="77777777" w:rsidR="00F210AE" w:rsidRDefault="00F210AE" w:rsidP="00F210AE">
            <w:pPr>
              <w:pStyle w:val="Heading6"/>
              <w:rPr>
                <w:lang w:val="en-US"/>
              </w:rPr>
            </w:pPr>
            <w:r>
              <w:rPr>
                <w:lang w:val="en-US"/>
              </w:rPr>
              <w:t>Feb 2003 – Aug 2003</w:t>
            </w:r>
          </w:p>
        </w:tc>
        <w:tc>
          <w:tcPr>
            <w:tcW w:w="4329" w:type="dxa"/>
            <w:gridSpan w:val="7"/>
            <w:shd w:val="clear" w:color="auto" w:fill="E6E6E6"/>
          </w:tcPr>
          <w:p w14:paraId="4A812927" w14:textId="77777777" w:rsidR="00F210AE" w:rsidRDefault="00F210AE" w:rsidP="00F210A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Call Centre Consultant </w:t>
            </w:r>
          </w:p>
          <w:p w14:paraId="5814A731" w14:textId="77777777" w:rsidR="00F210AE" w:rsidRDefault="00F210AE" w:rsidP="00F210A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(Contracted Position)</w:t>
            </w:r>
          </w:p>
        </w:tc>
        <w:tc>
          <w:tcPr>
            <w:tcW w:w="3950" w:type="dxa"/>
            <w:gridSpan w:val="6"/>
            <w:shd w:val="clear" w:color="auto" w:fill="E6E6E6"/>
          </w:tcPr>
          <w:p w14:paraId="2B5EDD77" w14:textId="77777777" w:rsidR="00F210AE" w:rsidRDefault="00F210AE" w:rsidP="00F210AE">
            <w:pPr>
              <w:pStyle w:val="Heading8"/>
              <w:rPr>
                <w:lang w:val="en-US"/>
              </w:rPr>
            </w:pPr>
            <w:r>
              <w:rPr>
                <w:lang w:val="en-US"/>
              </w:rPr>
              <w:t>Telkom Directory Services</w:t>
            </w:r>
          </w:p>
          <w:p w14:paraId="7162EFD3" w14:textId="77777777" w:rsidR="00F210AE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[Durban, South Africa]</w:t>
            </w:r>
          </w:p>
          <w:p w14:paraId="7B976A6F" w14:textId="77777777" w:rsidR="00F210AE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</w:p>
        </w:tc>
      </w:tr>
      <w:tr w:rsidR="00F210AE" w14:paraId="700E0B1B" w14:textId="77777777" w:rsidTr="00391CDA">
        <w:tc>
          <w:tcPr>
            <w:tcW w:w="2151" w:type="dxa"/>
            <w:shd w:val="clear" w:color="auto" w:fill="E6E6E6"/>
          </w:tcPr>
          <w:p w14:paraId="42F5ADB9" w14:textId="77777777" w:rsidR="00F210AE" w:rsidRPr="006E4602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 w:rsidRPr="006E4602">
              <w:rPr>
                <w:rFonts w:ascii="Tahoma" w:hAnsi="Tahoma" w:cs="Tahoma"/>
                <w:b/>
                <w:bCs/>
                <w:sz w:val="16"/>
              </w:rPr>
              <w:t>Company Type</w:t>
            </w:r>
          </w:p>
        </w:tc>
        <w:tc>
          <w:tcPr>
            <w:tcW w:w="8279" w:type="dxa"/>
            <w:gridSpan w:val="13"/>
          </w:tcPr>
          <w:p w14:paraId="661668BF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Telephone Directory Service</w:t>
            </w:r>
          </w:p>
          <w:p w14:paraId="04BD5FBA" w14:textId="77777777" w:rsidR="00F210AE" w:rsidRPr="006E4602" w:rsidRDefault="00F210AE" w:rsidP="00F210A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F210AE" w14:paraId="306D1CC7" w14:textId="77777777" w:rsidTr="00391CDA">
        <w:tc>
          <w:tcPr>
            <w:tcW w:w="2151" w:type="dxa"/>
            <w:shd w:val="clear" w:color="auto" w:fill="E6E6E6"/>
          </w:tcPr>
          <w:p w14:paraId="65CCEEE9" w14:textId="77777777" w:rsidR="00F210AE" w:rsidRPr="006E4602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 w:rsidRPr="006E4602">
              <w:rPr>
                <w:rFonts w:ascii="Tahoma" w:hAnsi="Tahoma" w:cs="Tahoma"/>
                <w:b/>
                <w:bCs/>
                <w:sz w:val="16"/>
              </w:rPr>
              <w:t>Key Activities</w:t>
            </w:r>
          </w:p>
        </w:tc>
        <w:tc>
          <w:tcPr>
            <w:tcW w:w="8279" w:type="dxa"/>
            <w:gridSpan w:val="13"/>
          </w:tcPr>
          <w:p w14:paraId="01F65443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Attending to customer queries.</w:t>
            </w:r>
          </w:p>
          <w:p w14:paraId="620B4C3B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 xml:space="preserve">Helping customers on the phone with directory information. </w:t>
            </w:r>
          </w:p>
          <w:p w14:paraId="66784E9F" w14:textId="77777777" w:rsidR="00F210AE" w:rsidRPr="006E4602" w:rsidRDefault="00F210AE" w:rsidP="00F210A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F210AE" w14:paraId="6921E168" w14:textId="77777777" w:rsidTr="00391CDA">
        <w:tc>
          <w:tcPr>
            <w:tcW w:w="2151" w:type="dxa"/>
            <w:shd w:val="clear" w:color="auto" w:fill="E6E6E6"/>
          </w:tcPr>
          <w:p w14:paraId="64F5D129" w14:textId="77777777" w:rsidR="00F210AE" w:rsidRPr="006E4602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 w:rsidRPr="006E4602">
              <w:rPr>
                <w:rFonts w:ascii="Tahoma" w:hAnsi="Tahoma" w:cs="Tahoma"/>
                <w:b/>
                <w:bCs/>
                <w:sz w:val="16"/>
              </w:rPr>
              <w:t>Reason for Leaving</w:t>
            </w:r>
          </w:p>
          <w:p w14:paraId="45660E0D" w14:textId="77777777" w:rsidR="00F210AE" w:rsidRPr="006E4602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279" w:type="dxa"/>
            <w:gridSpan w:val="13"/>
          </w:tcPr>
          <w:p w14:paraId="7735E1BC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contract/temp position</w:t>
            </w:r>
          </w:p>
        </w:tc>
      </w:tr>
      <w:tr w:rsidR="00F210AE" w14:paraId="013EA15F" w14:textId="77777777" w:rsidTr="00391CDA">
        <w:trPr>
          <w:cantSplit/>
        </w:trPr>
        <w:tc>
          <w:tcPr>
            <w:tcW w:w="2151" w:type="dxa"/>
            <w:shd w:val="clear" w:color="auto" w:fill="E6E6E6"/>
          </w:tcPr>
          <w:p w14:paraId="53D13337" w14:textId="77777777" w:rsidR="00F210AE" w:rsidRPr="006E4602" w:rsidRDefault="00F210AE" w:rsidP="00F210AE">
            <w:pPr>
              <w:pStyle w:val="Heading6"/>
              <w:rPr>
                <w:lang w:val="en-US"/>
              </w:rPr>
            </w:pPr>
            <w:r w:rsidRPr="006E4602">
              <w:rPr>
                <w:lang w:val="en-US"/>
              </w:rPr>
              <w:t>Oct 2002</w:t>
            </w:r>
          </w:p>
        </w:tc>
        <w:tc>
          <w:tcPr>
            <w:tcW w:w="4143" w:type="dxa"/>
            <w:gridSpan w:val="6"/>
            <w:shd w:val="clear" w:color="auto" w:fill="E6E6E6"/>
          </w:tcPr>
          <w:p w14:paraId="1BA6960E" w14:textId="77777777" w:rsidR="00F210AE" w:rsidRPr="006E4602" w:rsidRDefault="00F210AE" w:rsidP="00F210A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bCs/>
                <w:sz w:val="16"/>
              </w:rPr>
            </w:pPr>
            <w:r w:rsidRPr="006E4602">
              <w:rPr>
                <w:rFonts w:ascii="Tahoma" w:hAnsi="Tahoma" w:cs="Tahoma"/>
                <w:b/>
                <w:bCs/>
                <w:sz w:val="16"/>
              </w:rPr>
              <w:t xml:space="preserve">Call Centre Consultant </w:t>
            </w:r>
          </w:p>
          <w:p w14:paraId="60D75F17" w14:textId="77777777" w:rsidR="00F210AE" w:rsidRPr="006E4602" w:rsidRDefault="00F210AE" w:rsidP="00F210A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bCs/>
                <w:sz w:val="16"/>
              </w:rPr>
            </w:pPr>
            <w:r w:rsidRPr="006E4602">
              <w:rPr>
                <w:rFonts w:ascii="Tahoma" w:hAnsi="Tahoma" w:cs="Tahoma"/>
                <w:b/>
                <w:bCs/>
                <w:sz w:val="16"/>
              </w:rPr>
              <w:t>(Contracted Position)</w:t>
            </w:r>
          </w:p>
        </w:tc>
        <w:tc>
          <w:tcPr>
            <w:tcW w:w="4136" w:type="dxa"/>
            <w:gridSpan w:val="7"/>
            <w:shd w:val="clear" w:color="auto" w:fill="E6E6E6"/>
          </w:tcPr>
          <w:p w14:paraId="4167E48D" w14:textId="77777777" w:rsidR="00F210AE" w:rsidRPr="006E4602" w:rsidRDefault="00F210AE" w:rsidP="00F210AE">
            <w:pPr>
              <w:pStyle w:val="Heading8"/>
              <w:rPr>
                <w:lang w:val="en-US"/>
              </w:rPr>
            </w:pPr>
            <w:r w:rsidRPr="006E4602">
              <w:rPr>
                <w:lang w:val="en-US"/>
              </w:rPr>
              <w:t>Durban Institute of Technology</w:t>
            </w:r>
          </w:p>
          <w:p w14:paraId="49B7BDFA" w14:textId="77777777" w:rsidR="00F210AE" w:rsidRPr="006E4602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[Durban, South Africa]</w:t>
            </w:r>
          </w:p>
          <w:p w14:paraId="290007F9" w14:textId="77777777" w:rsidR="00F210AE" w:rsidRPr="006E4602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</w:p>
        </w:tc>
      </w:tr>
      <w:tr w:rsidR="00F210AE" w14:paraId="6D8FE9CD" w14:textId="77777777" w:rsidTr="00391CDA">
        <w:tc>
          <w:tcPr>
            <w:tcW w:w="2151" w:type="dxa"/>
            <w:shd w:val="clear" w:color="auto" w:fill="E6E6E6"/>
          </w:tcPr>
          <w:p w14:paraId="5AC158AE" w14:textId="77777777" w:rsidR="00F210AE" w:rsidRPr="006E4602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 w:rsidRPr="006E4602">
              <w:rPr>
                <w:rFonts w:ascii="Tahoma" w:hAnsi="Tahoma" w:cs="Tahoma"/>
                <w:b/>
                <w:bCs/>
                <w:sz w:val="16"/>
              </w:rPr>
              <w:t>Company Type</w:t>
            </w:r>
          </w:p>
        </w:tc>
        <w:tc>
          <w:tcPr>
            <w:tcW w:w="8279" w:type="dxa"/>
            <w:gridSpan w:val="13"/>
          </w:tcPr>
          <w:p w14:paraId="4673FAA1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Tertiary Education Institution</w:t>
            </w:r>
          </w:p>
          <w:p w14:paraId="6A62DB9C" w14:textId="77777777" w:rsidR="00F210AE" w:rsidRPr="006E4602" w:rsidRDefault="00F210AE" w:rsidP="00F210A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F210AE" w14:paraId="06377FFB" w14:textId="77777777" w:rsidTr="00391CDA">
        <w:tc>
          <w:tcPr>
            <w:tcW w:w="2151" w:type="dxa"/>
            <w:shd w:val="clear" w:color="auto" w:fill="E6E6E6"/>
          </w:tcPr>
          <w:p w14:paraId="45096086" w14:textId="77777777" w:rsidR="00F210AE" w:rsidRPr="006E4602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 w:rsidRPr="006E4602">
              <w:rPr>
                <w:rFonts w:ascii="Tahoma" w:hAnsi="Tahoma" w:cs="Tahoma"/>
                <w:b/>
                <w:bCs/>
                <w:sz w:val="16"/>
              </w:rPr>
              <w:t>Key Activities</w:t>
            </w:r>
          </w:p>
        </w:tc>
        <w:tc>
          <w:tcPr>
            <w:tcW w:w="8279" w:type="dxa"/>
            <w:gridSpan w:val="13"/>
          </w:tcPr>
          <w:p w14:paraId="13C8C2AF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Attending to student registration queries.</w:t>
            </w:r>
          </w:p>
          <w:p w14:paraId="17E16A6D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Confirming registrations.</w:t>
            </w:r>
          </w:p>
          <w:p w14:paraId="3DBC8993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Style w:val="SubsectionDateChar1"/>
                <w:rFonts w:ascii="Tahoma" w:hAnsi="Tahoma" w:cs="Tahoma"/>
                <w:b/>
                <w:color w:val="auto"/>
                <w:sz w:val="16"/>
                <w:szCs w:val="22"/>
              </w:rPr>
            </w:pPr>
            <w:r w:rsidRPr="006E4602">
              <w:rPr>
                <w:rFonts w:ascii="Tahoma" w:hAnsi="Tahoma" w:cs="Tahoma"/>
                <w:sz w:val="16"/>
              </w:rPr>
              <w:t>Marketing the institution.</w:t>
            </w:r>
          </w:p>
          <w:p w14:paraId="04F6AC2A" w14:textId="77777777" w:rsidR="00F210AE" w:rsidRPr="006E4602" w:rsidRDefault="00F210AE" w:rsidP="00F210A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F210AE" w14:paraId="2B7C0A03" w14:textId="77777777" w:rsidTr="00391CDA">
        <w:tc>
          <w:tcPr>
            <w:tcW w:w="2151" w:type="dxa"/>
            <w:shd w:val="clear" w:color="auto" w:fill="E6E6E6"/>
          </w:tcPr>
          <w:p w14:paraId="1A3586EB" w14:textId="77777777" w:rsidR="00F210AE" w:rsidRPr="006E4602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 w:rsidRPr="006E4602">
              <w:rPr>
                <w:rFonts w:ascii="Tahoma" w:hAnsi="Tahoma" w:cs="Tahoma"/>
                <w:b/>
                <w:bCs/>
                <w:sz w:val="16"/>
              </w:rPr>
              <w:t>Reason for Leaving</w:t>
            </w:r>
          </w:p>
          <w:p w14:paraId="1285AAD5" w14:textId="77777777" w:rsidR="00F210AE" w:rsidRPr="006E4602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279" w:type="dxa"/>
            <w:gridSpan w:val="13"/>
          </w:tcPr>
          <w:p w14:paraId="2CF76F78" w14:textId="77777777" w:rsidR="00F210AE" w:rsidRPr="006E4602" w:rsidRDefault="00F210AE" w:rsidP="00F210A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Temp/contract position</w:t>
            </w:r>
          </w:p>
        </w:tc>
      </w:tr>
      <w:tr w:rsidR="00F210AE" w14:paraId="1D83EAA0" w14:textId="77777777" w:rsidTr="00391CDA">
        <w:trPr>
          <w:cantSplit/>
        </w:trPr>
        <w:tc>
          <w:tcPr>
            <w:tcW w:w="2151" w:type="dxa"/>
            <w:shd w:val="clear" w:color="auto" w:fill="E6E6E6"/>
          </w:tcPr>
          <w:p w14:paraId="5098F080" w14:textId="77777777" w:rsidR="00F210AE" w:rsidRDefault="00F210AE" w:rsidP="00F210AE">
            <w:pPr>
              <w:pStyle w:val="Heading6"/>
              <w:rPr>
                <w:lang w:val="en-US"/>
              </w:rPr>
            </w:pPr>
            <w:r>
              <w:rPr>
                <w:lang w:val="en-US"/>
              </w:rPr>
              <w:lastRenderedPageBreak/>
              <w:t>May 2002 – Sep 2002</w:t>
            </w:r>
          </w:p>
        </w:tc>
        <w:tc>
          <w:tcPr>
            <w:tcW w:w="4143" w:type="dxa"/>
            <w:gridSpan w:val="6"/>
            <w:shd w:val="clear" w:color="auto" w:fill="E6E6E6"/>
          </w:tcPr>
          <w:p w14:paraId="164F4F6B" w14:textId="77777777" w:rsidR="00F210AE" w:rsidRDefault="00F210AE" w:rsidP="00F210A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bCs/>
                <w:sz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</w:rPr>
              <w:t>Telesales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</w:rPr>
              <w:t xml:space="preserve"> Consultant </w:t>
            </w:r>
          </w:p>
          <w:p w14:paraId="7BA68B71" w14:textId="77777777" w:rsidR="00F210AE" w:rsidRDefault="00F210AE" w:rsidP="00F210A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[Contracted Position]</w:t>
            </w:r>
          </w:p>
        </w:tc>
        <w:tc>
          <w:tcPr>
            <w:tcW w:w="4136" w:type="dxa"/>
            <w:gridSpan w:val="7"/>
            <w:shd w:val="clear" w:color="auto" w:fill="E6E6E6"/>
          </w:tcPr>
          <w:p w14:paraId="3F406A82" w14:textId="77777777" w:rsidR="00F210AE" w:rsidRDefault="00F210AE" w:rsidP="00F210AE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Butterworth Publishers</w:t>
            </w:r>
          </w:p>
          <w:p w14:paraId="2542CBD4" w14:textId="77777777" w:rsidR="00F210AE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[Durban, South Africa]</w:t>
            </w:r>
          </w:p>
          <w:p w14:paraId="0E924C40" w14:textId="77777777" w:rsidR="00F210AE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</w:p>
        </w:tc>
      </w:tr>
      <w:tr w:rsidR="00F210AE" w14:paraId="6024A0AA" w14:textId="77777777" w:rsidTr="00391CDA">
        <w:trPr>
          <w:cantSplit/>
        </w:trPr>
        <w:tc>
          <w:tcPr>
            <w:tcW w:w="2151" w:type="dxa"/>
            <w:shd w:val="clear" w:color="auto" w:fill="E6E6E6"/>
          </w:tcPr>
          <w:p w14:paraId="68CCB884" w14:textId="77777777" w:rsidR="00F210AE" w:rsidRDefault="00F210AE" w:rsidP="00F210AE">
            <w:pPr>
              <w:pStyle w:val="Heading6"/>
              <w:rPr>
                <w:lang w:val="en-US"/>
              </w:rPr>
            </w:pPr>
            <w:r>
              <w:rPr>
                <w:lang w:val="en-US"/>
              </w:rPr>
              <w:t>Apr 2002</w:t>
            </w:r>
          </w:p>
        </w:tc>
        <w:tc>
          <w:tcPr>
            <w:tcW w:w="4143" w:type="dxa"/>
            <w:gridSpan w:val="6"/>
            <w:shd w:val="clear" w:color="auto" w:fill="E6E6E6"/>
          </w:tcPr>
          <w:p w14:paraId="10CF893B" w14:textId="77777777" w:rsidR="00F210AE" w:rsidRDefault="00F210AE" w:rsidP="00F210A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Product Promoter </w:t>
            </w:r>
          </w:p>
          <w:p w14:paraId="04D057C8" w14:textId="77777777" w:rsidR="00F210AE" w:rsidRDefault="00F210AE" w:rsidP="00F210A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[Contracted Position]</w:t>
            </w:r>
          </w:p>
        </w:tc>
        <w:tc>
          <w:tcPr>
            <w:tcW w:w="4136" w:type="dxa"/>
            <w:gridSpan w:val="7"/>
            <w:shd w:val="clear" w:color="auto" w:fill="E6E6E6"/>
          </w:tcPr>
          <w:p w14:paraId="47C441BD" w14:textId="77777777" w:rsidR="00F210AE" w:rsidRDefault="00F210AE" w:rsidP="00F210AE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Cell C</w:t>
            </w:r>
          </w:p>
          <w:p w14:paraId="4F1ABE56" w14:textId="77777777" w:rsidR="00F210AE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[Durban, South Africa]</w:t>
            </w:r>
          </w:p>
          <w:p w14:paraId="5004B871" w14:textId="77777777" w:rsidR="00F210AE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</w:p>
        </w:tc>
      </w:tr>
      <w:tr w:rsidR="00F210AE" w14:paraId="2CAA6414" w14:textId="77777777" w:rsidTr="00391CDA">
        <w:trPr>
          <w:cantSplit/>
        </w:trPr>
        <w:tc>
          <w:tcPr>
            <w:tcW w:w="2151" w:type="dxa"/>
            <w:shd w:val="clear" w:color="auto" w:fill="E6E6E6"/>
          </w:tcPr>
          <w:p w14:paraId="78347CE3" w14:textId="77777777" w:rsidR="00F210AE" w:rsidRDefault="00F210AE" w:rsidP="00F210AE">
            <w:pPr>
              <w:pStyle w:val="Heading6"/>
              <w:rPr>
                <w:lang w:val="en-US"/>
              </w:rPr>
            </w:pPr>
            <w:r>
              <w:rPr>
                <w:lang w:val="en-US"/>
              </w:rPr>
              <w:t>Mar 2001 – Sep 2001</w:t>
            </w:r>
          </w:p>
        </w:tc>
        <w:tc>
          <w:tcPr>
            <w:tcW w:w="4143" w:type="dxa"/>
            <w:gridSpan w:val="6"/>
            <w:shd w:val="clear" w:color="auto" w:fill="E6E6E6"/>
          </w:tcPr>
          <w:p w14:paraId="10A7F638" w14:textId="77777777" w:rsidR="00F210AE" w:rsidRDefault="00F210AE" w:rsidP="00F210A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African Music Specialist</w:t>
            </w:r>
          </w:p>
          <w:p w14:paraId="169D8F99" w14:textId="77777777" w:rsidR="00F210AE" w:rsidRDefault="00F210AE" w:rsidP="00F210A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[Permanent Position]</w:t>
            </w:r>
          </w:p>
        </w:tc>
        <w:tc>
          <w:tcPr>
            <w:tcW w:w="4136" w:type="dxa"/>
            <w:gridSpan w:val="7"/>
            <w:shd w:val="clear" w:color="auto" w:fill="E6E6E6"/>
          </w:tcPr>
          <w:p w14:paraId="359A9E79" w14:textId="77777777" w:rsidR="00F210AE" w:rsidRDefault="00F210AE" w:rsidP="00F210AE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CD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</w:rPr>
              <w:t>Wherehouse</w:t>
            </w:r>
            <w:proofErr w:type="spellEnd"/>
          </w:p>
          <w:p w14:paraId="07BE6326" w14:textId="77777777" w:rsidR="00F210AE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[Johannesburg &amp; Cape Town, South Africa]</w:t>
            </w:r>
          </w:p>
          <w:p w14:paraId="2DEE5E74" w14:textId="77777777" w:rsidR="00F210AE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</w:p>
        </w:tc>
      </w:tr>
      <w:tr w:rsidR="00F210AE" w14:paraId="7E5D95D7" w14:textId="77777777" w:rsidTr="00391CDA">
        <w:trPr>
          <w:cantSplit/>
        </w:trPr>
        <w:tc>
          <w:tcPr>
            <w:tcW w:w="2151" w:type="dxa"/>
            <w:shd w:val="clear" w:color="auto" w:fill="E6E6E6"/>
          </w:tcPr>
          <w:p w14:paraId="1FCE283D" w14:textId="77777777" w:rsidR="00F210AE" w:rsidRDefault="00F210AE" w:rsidP="00F210AE">
            <w:pPr>
              <w:pStyle w:val="Heading6"/>
              <w:rPr>
                <w:lang w:val="en-US"/>
              </w:rPr>
            </w:pPr>
            <w:r>
              <w:rPr>
                <w:lang w:val="en-US"/>
              </w:rPr>
              <w:t>Dec 1999 – Dec 2000</w:t>
            </w:r>
          </w:p>
        </w:tc>
        <w:tc>
          <w:tcPr>
            <w:tcW w:w="4143" w:type="dxa"/>
            <w:gridSpan w:val="6"/>
            <w:shd w:val="clear" w:color="auto" w:fill="E6E6E6"/>
          </w:tcPr>
          <w:p w14:paraId="42EA5EE3" w14:textId="77777777" w:rsidR="00F210AE" w:rsidRDefault="00F210AE" w:rsidP="00F210A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bCs/>
                <w:sz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</w:rPr>
              <w:t>Telesales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</w:rPr>
              <w:t xml:space="preserve"> Consultant </w:t>
            </w:r>
          </w:p>
          <w:p w14:paraId="3447032E" w14:textId="77777777" w:rsidR="00F210AE" w:rsidRDefault="00F210AE" w:rsidP="00F210A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[Contracted Position]</w:t>
            </w:r>
          </w:p>
        </w:tc>
        <w:tc>
          <w:tcPr>
            <w:tcW w:w="4136" w:type="dxa"/>
            <w:gridSpan w:val="7"/>
            <w:shd w:val="clear" w:color="auto" w:fill="E6E6E6"/>
          </w:tcPr>
          <w:p w14:paraId="2351D7F3" w14:textId="77777777" w:rsidR="00F210AE" w:rsidRDefault="00F210AE" w:rsidP="00F210AE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</w:rPr>
              <w:t>Homechoice</w:t>
            </w:r>
            <w:proofErr w:type="spellEnd"/>
          </w:p>
          <w:p w14:paraId="15D64FC2" w14:textId="77777777" w:rsidR="00F210AE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[Cape Town, South Africa]</w:t>
            </w:r>
          </w:p>
          <w:p w14:paraId="59BE8E15" w14:textId="77777777" w:rsidR="00F210AE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</w:p>
        </w:tc>
      </w:tr>
      <w:tr w:rsidR="00F210AE" w14:paraId="4C721BC5" w14:textId="77777777" w:rsidTr="00391CDA">
        <w:trPr>
          <w:cantSplit/>
        </w:trPr>
        <w:tc>
          <w:tcPr>
            <w:tcW w:w="2151" w:type="dxa"/>
            <w:shd w:val="clear" w:color="auto" w:fill="E6E6E6"/>
          </w:tcPr>
          <w:p w14:paraId="674A4D9E" w14:textId="77777777" w:rsidR="00F210AE" w:rsidRDefault="00F210AE" w:rsidP="00F210AE">
            <w:pPr>
              <w:pStyle w:val="Heading6"/>
              <w:rPr>
                <w:lang w:val="en-US"/>
              </w:rPr>
            </w:pPr>
            <w:r>
              <w:rPr>
                <w:lang w:val="en-US"/>
              </w:rPr>
              <w:t>Apr 1999 – Nov 1999</w:t>
            </w:r>
          </w:p>
        </w:tc>
        <w:tc>
          <w:tcPr>
            <w:tcW w:w="4143" w:type="dxa"/>
            <w:gridSpan w:val="6"/>
            <w:shd w:val="clear" w:color="auto" w:fill="E6E6E6"/>
          </w:tcPr>
          <w:p w14:paraId="2890919F" w14:textId="77777777" w:rsidR="00F210AE" w:rsidRDefault="00F210AE" w:rsidP="00F210A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Computer Laboratory Assistant</w:t>
            </w:r>
          </w:p>
          <w:p w14:paraId="4D2F57D4" w14:textId="77777777" w:rsidR="00F210AE" w:rsidRDefault="00F210AE" w:rsidP="00F210A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[Contracted Position]</w:t>
            </w:r>
          </w:p>
        </w:tc>
        <w:tc>
          <w:tcPr>
            <w:tcW w:w="4136" w:type="dxa"/>
            <w:gridSpan w:val="7"/>
            <w:shd w:val="clear" w:color="auto" w:fill="E6E6E6"/>
          </w:tcPr>
          <w:p w14:paraId="2C493C67" w14:textId="77777777" w:rsidR="00F210AE" w:rsidRDefault="00F210AE" w:rsidP="00F210AE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University of Cape Town</w:t>
            </w:r>
          </w:p>
          <w:p w14:paraId="109F13D6" w14:textId="77777777" w:rsidR="00F210AE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[Cape Town, South Africa]</w:t>
            </w:r>
          </w:p>
          <w:p w14:paraId="41C8B91B" w14:textId="77777777" w:rsidR="00F210AE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</w:p>
        </w:tc>
      </w:tr>
      <w:tr w:rsidR="00F210AE" w14:paraId="2F123B92" w14:textId="77777777" w:rsidTr="00391CDA">
        <w:trPr>
          <w:cantSplit/>
          <w:trHeight w:val="663"/>
        </w:trPr>
        <w:tc>
          <w:tcPr>
            <w:tcW w:w="10430" w:type="dxa"/>
            <w:gridSpan w:val="14"/>
          </w:tcPr>
          <w:p w14:paraId="50A04209" w14:textId="77777777" w:rsidR="00F210AE" w:rsidRDefault="00F210AE" w:rsidP="00F210AE">
            <w:pPr>
              <w:pStyle w:val="SectionTitle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caps w:val="0"/>
                <w:sz w:val="16"/>
              </w:rPr>
              <w:t>PROFESSIONAL STRENGTHS / SKILLS</w:t>
            </w:r>
          </w:p>
        </w:tc>
      </w:tr>
      <w:tr w:rsidR="00F210AE" w14:paraId="6F627447" w14:textId="77777777" w:rsidTr="00391CDA">
        <w:tc>
          <w:tcPr>
            <w:tcW w:w="2151" w:type="dxa"/>
            <w:shd w:val="clear" w:color="auto" w:fill="E6E6E6"/>
          </w:tcPr>
          <w:p w14:paraId="698423E2" w14:textId="77777777" w:rsidR="00F210AE" w:rsidRDefault="00F210AE" w:rsidP="00F210AE">
            <w:pPr>
              <w:rPr>
                <w:rFonts w:ascii="Tahoma" w:hAnsi="Tahoma" w:cs="Tahoma"/>
                <w:b/>
                <w:bCs/>
                <w:sz w:val="16"/>
                <w:highlight w:val="yellow"/>
              </w:rPr>
            </w:pPr>
          </w:p>
        </w:tc>
        <w:tc>
          <w:tcPr>
            <w:tcW w:w="8279" w:type="dxa"/>
            <w:gridSpan w:val="13"/>
          </w:tcPr>
          <w:p w14:paraId="0D6178C2" w14:textId="77777777" w:rsidR="00F210AE" w:rsidRDefault="00F210AE" w:rsidP="00F210AE">
            <w:pPr>
              <w:pStyle w:val="BodyText3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F210AE" w14:paraId="463F7982" w14:textId="77777777" w:rsidTr="00391CDA">
        <w:tc>
          <w:tcPr>
            <w:tcW w:w="2151" w:type="dxa"/>
            <w:shd w:val="clear" w:color="auto" w:fill="E6E6E6"/>
          </w:tcPr>
          <w:p w14:paraId="2F13C4C6" w14:textId="77777777" w:rsidR="00F210AE" w:rsidRPr="006E4602" w:rsidRDefault="00F210AE" w:rsidP="00F210AE">
            <w:pPr>
              <w:pStyle w:val="Heading7"/>
              <w:jc w:val="left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Analytical</w:t>
            </w:r>
          </w:p>
          <w:p w14:paraId="2470B8DF" w14:textId="77777777" w:rsidR="00F210AE" w:rsidRPr="006E4602" w:rsidRDefault="00F210AE" w:rsidP="00F210AE">
            <w:pPr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[02 years/ Intermediate]</w:t>
            </w:r>
          </w:p>
        </w:tc>
        <w:tc>
          <w:tcPr>
            <w:tcW w:w="8279" w:type="dxa"/>
            <w:gridSpan w:val="13"/>
          </w:tcPr>
          <w:p w14:paraId="13710DCB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Analyzing statistics and reporting.</w:t>
            </w:r>
          </w:p>
          <w:p w14:paraId="732AE2DC" w14:textId="77777777" w:rsidR="00F210AE" w:rsidRDefault="00F210AE" w:rsidP="00F210AE">
            <w:pPr>
              <w:pStyle w:val="PersonalInfo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Updating the department on new performance statistics.</w:t>
            </w:r>
          </w:p>
          <w:p w14:paraId="4F4E0204" w14:textId="77777777" w:rsidR="00F210AE" w:rsidRDefault="00F210AE" w:rsidP="00F210AE">
            <w:pPr>
              <w:pStyle w:val="PersonalInfo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Providing feedback to the team.</w:t>
            </w:r>
          </w:p>
          <w:p w14:paraId="7EB02319" w14:textId="77777777" w:rsidR="00F210AE" w:rsidRDefault="00F210AE" w:rsidP="00F210AE">
            <w:pPr>
              <w:pStyle w:val="PersonalInfo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Doing slide shows and presentations.</w:t>
            </w:r>
          </w:p>
        </w:tc>
      </w:tr>
      <w:tr w:rsidR="00F210AE" w14:paraId="7556B1E7" w14:textId="77777777" w:rsidTr="00391CDA">
        <w:tc>
          <w:tcPr>
            <w:tcW w:w="2151" w:type="dxa"/>
            <w:shd w:val="clear" w:color="auto" w:fill="E6E6E6"/>
          </w:tcPr>
          <w:p w14:paraId="0C253AC9" w14:textId="77777777" w:rsidR="00F210AE" w:rsidRPr="006E4602" w:rsidRDefault="00F210AE" w:rsidP="00F210AE">
            <w:pPr>
              <w:pStyle w:val="Heading7"/>
              <w:jc w:val="left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Management</w:t>
            </w:r>
          </w:p>
          <w:p w14:paraId="0B4CDA3C" w14:textId="77777777" w:rsidR="00F210AE" w:rsidRPr="006E4602" w:rsidRDefault="00F210AE" w:rsidP="00F210AE">
            <w:pPr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[01 year Limited Experience]</w:t>
            </w:r>
          </w:p>
        </w:tc>
        <w:tc>
          <w:tcPr>
            <w:tcW w:w="8279" w:type="dxa"/>
            <w:gridSpan w:val="13"/>
          </w:tcPr>
          <w:p w14:paraId="1E5CDF87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Running the African Music Department</w:t>
            </w:r>
          </w:p>
          <w:p w14:paraId="6BF80C91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Merchandising CD and DVD’s in the African and South African and Gospel departments</w:t>
            </w:r>
          </w:p>
          <w:p w14:paraId="2606FE4E" w14:textId="77777777" w:rsidR="00F210AE" w:rsidRDefault="00F210AE" w:rsidP="00F210A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F210AE" w14:paraId="23B013AC" w14:textId="77777777" w:rsidTr="00391CDA">
        <w:tc>
          <w:tcPr>
            <w:tcW w:w="2151" w:type="dxa"/>
            <w:shd w:val="clear" w:color="auto" w:fill="E6E6E6"/>
          </w:tcPr>
          <w:p w14:paraId="19F3D445" w14:textId="77777777" w:rsidR="00F210AE" w:rsidRPr="006E4602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 w:rsidRPr="006E4602">
              <w:rPr>
                <w:rFonts w:ascii="Tahoma" w:hAnsi="Tahoma" w:cs="Tahoma"/>
                <w:b/>
                <w:bCs/>
                <w:sz w:val="16"/>
              </w:rPr>
              <w:t>Public Relations &amp; Communication</w:t>
            </w:r>
          </w:p>
          <w:p w14:paraId="3A231D87" w14:textId="77777777" w:rsidR="00F210AE" w:rsidRPr="006E4602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[03 years Intermediate]</w:t>
            </w:r>
          </w:p>
        </w:tc>
        <w:tc>
          <w:tcPr>
            <w:tcW w:w="8279" w:type="dxa"/>
            <w:gridSpan w:val="13"/>
          </w:tcPr>
          <w:p w14:paraId="7030A24D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Dealing with clients, and resolving IT problems, which may arise.</w:t>
            </w:r>
          </w:p>
          <w:p w14:paraId="14CF5125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Ensuring efficient running of machines at all times.</w:t>
            </w:r>
          </w:p>
          <w:p w14:paraId="7068C4F1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Very good verbal and written abilities.</w:t>
            </w:r>
          </w:p>
          <w:p w14:paraId="7E583CD8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Well-mannered, approachable person.</w:t>
            </w:r>
          </w:p>
          <w:p w14:paraId="1A232EDF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Taking care of R40 000 budget for newsletters, publicity and publications</w:t>
            </w:r>
          </w:p>
          <w:p w14:paraId="52C9D2FD" w14:textId="77777777" w:rsidR="00F210AE" w:rsidRDefault="00F210AE" w:rsidP="00F210A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F210AE" w14:paraId="6AAAA328" w14:textId="77777777" w:rsidTr="00391CDA">
        <w:tc>
          <w:tcPr>
            <w:tcW w:w="2151" w:type="dxa"/>
            <w:shd w:val="clear" w:color="auto" w:fill="E6E6E6"/>
          </w:tcPr>
          <w:p w14:paraId="34EF6635" w14:textId="77777777" w:rsidR="00F210AE" w:rsidRPr="006E4602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 w:rsidRPr="006E4602">
              <w:rPr>
                <w:rFonts w:ascii="Tahoma" w:hAnsi="Tahoma" w:cs="Tahoma"/>
                <w:b/>
                <w:bCs/>
                <w:sz w:val="16"/>
              </w:rPr>
              <w:t>Sales &amp; Marketing</w:t>
            </w:r>
          </w:p>
          <w:p w14:paraId="5F30C5FC" w14:textId="77777777" w:rsidR="00F210AE" w:rsidRPr="006E4602" w:rsidRDefault="00F210AE" w:rsidP="00F210AE">
            <w:pPr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[03 years</w:t>
            </w:r>
          </w:p>
          <w:p w14:paraId="6D28405E" w14:textId="77777777" w:rsidR="00F210AE" w:rsidRPr="006E4602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Expert / Intermediate / Limited Experience]</w:t>
            </w:r>
          </w:p>
        </w:tc>
        <w:tc>
          <w:tcPr>
            <w:tcW w:w="8279" w:type="dxa"/>
            <w:gridSpan w:val="13"/>
          </w:tcPr>
          <w:p w14:paraId="3C3A3E99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Build customer base – Identify new business opportunities and gain new or expand business on a national level.</w:t>
            </w:r>
          </w:p>
          <w:p w14:paraId="21805584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Build customer relations.</w:t>
            </w:r>
          </w:p>
          <w:p w14:paraId="535D6BF0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Detailing – Utilize promotional material during each sales call to ensure call effectiveness.</w:t>
            </w:r>
          </w:p>
          <w:p w14:paraId="4202BEDD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Develop level of product-, market- and industry knowledge necessary to represent and sell products effectively.</w:t>
            </w:r>
          </w:p>
          <w:p w14:paraId="7E60F49B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Promote products in accordance with company marketing policies and sales strategy.</w:t>
            </w:r>
          </w:p>
          <w:p w14:paraId="6894D3B8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Plan each working cycle and weekly activity.</w:t>
            </w:r>
          </w:p>
          <w:p w14:paraId="308B2BF6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Maintain proper written records of all customers’ ordering habits and my specific sales objective for that customer.</w:t>
            </w:r>
          </w:p>
          <w:p w14:paraId="66224858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Setting effective long- and short-term goals and objectives.</w:t>
            </w:r>
          </w:p>
          <w:p w14:paraId="4C3E38DA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Cold canvassing.</w:t>
            </w:r>
          </w:p>
          <w:p w14:paraId="0A17D7B8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Compose presentations of new products.</w:t>
            </w:r>
          </w:p>
          <w:p w14:paraId="4FBB5D1F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Demonstrations of new products.</w:t>
            </w:r>
          </w:p>
          <w:p w14:paraId="61F05FB4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Achieving sales targets.</w:t>
            </w:r>
          </w:p>
          <w:p w14:paraId="5D945661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Service existing client database.</w:t>
            </w:r>
          </w:p>
          <w:p w14:paraId="1EC2A6D9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Keep abreast of new products, technology and competitor activities.</w:t>
            </w:r>
          </w:p>
          <w:p w14:paraId="2C87A3FB" w14:textId="77777777" w:rsidR="00F210AE" w:rsidRDefault="00F210AE" w:rsidP="00F210AE">
            <w:pPr>
              <w:pStyle w:val="CompanyName"/>
              <w:tabs>
                <w:tab w:val="clear" w:pos="1440"/>
                <w:tab w:val="clear" w:pos="6480"/>
              </w:tabs>
              <w:spacing w:before="0" w:line="240" w:lineRule="auto"/>
              <w:jc w:val="both"/>
              <w:rPr>
                <w:rFonts w:ascii="Tahoma" w:hAnsi="Tahoma" w:cs="Tahoma"/>
                <w:sz w:val="16"/>
                <w:szCs w:val="24"/>
              </w:rPr>
            </w:pPr>
          </w:p>
        </w:tc>
      </w:tr>
      <w:tr w:rsidR="00F210AE" w14:paraId="7D43001E" w14:textId="77777777" w:rsidTr="00391CDA">
        <w:tc>
          <w:tcPr>
            <w:tcW w:w="2151" w:type="dxa"/>
            <w:shd w:val="clear" w:color="auto" w:fill="E6E6E6"/>
          </w:tcPr>
          <w:p w14:paraId="2F42209B" w14:textId="77777777" w:rsidR="00F210AE" w:rsidRPr="006E4602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 w:rsidRPr="006E4602">
              <w:rPr>
                <w:rFonts w:ascii="Tahoma" w:hAnsi="Tahoma" w:cs="Tahoma"/>
                <w:b/>
                <w:bCs/>
                <w:sz w:val="16"/>
              </w:rPr>
              <w:t>Technical [IT]</w:t>
            </w:r>
          </w:p>
          <w:p w14:paraId="16E9A371" w14:textId="77777777" w:rsidR="00F210AE" w:rsidRDefault="00F210AE" w:rsidP="00F210AE">
            <w:pPr>
              <w:rPr>
                <w:rFonts w:ascii="Tahoma" w:hAnsi="Tahoma" w:cs="Tahoma"/>
                <w:b/>
                <w:bCs/>
                <w:sz w:val="16"/>
                <w:highlight w:val="yellow"/>
              </w:rPr>
            </w:pPr>
            <w:r w:rsidRPr="006E4602">
              <w:rPr>
                <w:rFonts w:ascii="Tahoma" w:hAnsi="Tahoma" w:cs="Tahoma"/>
                <w:sz w:val="16"/>
              </w:rPr>
              <w:t>[06 years Expert]</w:t>
            </w:r>
          </w:p>
        </w:tc>
        <w:tc>
          <w:tcPr>
            <w:tcW w:w="8279" w:type="dxa"/>
            <w:gridSpan w:val="13"/>
          </w:tcPr>
          <w:p w14:paraId="1C2FE452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Supporting High-end clients. </w:t>
            </w:r>
          </w:p>
          <w:p w14:paraId="7456CF17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Hardware and software support, networking, cabling and installations.</w:t>
            </w:r>
          </w:p>
          <w:p w14:paraId="41539320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Training of students.</w:t>
            </w:r>
          </w:p>
          <w:p w14:paraId="3E401083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Ongoing support for existing company clients and new ones.</w:t>
            </w:r>
          </w:p>
          <w:p w14:paraId="3AC63BEB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Creating new users and supporting a computer laboratory.</w:t>
            </w:r>
          </w:p>
          <w:p w14:paraId="61F58767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Notebook, Desktop, LAN, WAN, PDA’s and printer support.</w:t>
            </w:r>
          </w:p>
          <w:p w14:paraId="23585CE0" w14:textId="77777777" w:rsidR="00F210AE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Liaising with current and future clients with regards to specific system’s needs.</w:t>
            </w:r>
          </w:p>
          <w:p w14:paraId="0FEFCAC7" w14:textId="77777777" w:rsidR="00F210AE" w:rsidRDefault="00F210AE" w:rsidP="00F210A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F210AE" w14:paraId="70FD8F96" w14:textId="77777777" w:rsidTr="00391CDA">
        <w:tc>
          <w:tcPr>
            <w:tcW w:w="2151" w:type="dxa"/>
            <w:shd w:val="clear" w:color="auto" w:fill="E6E6E6"/>
          </w:tcPr>
          <w:p w14:paraId="0E687836" w14:textId="77777777" w:rsidR="00F210AE" w:rsidRPr="006E4602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 w:rsidRPr="006E4602">
              <w:rPr>
                <w:rFonts w:ascii="Tahoma" w:hAnsi="Tahoma" w:cs="Tahoma"/>
                <w:b/>
                <w:bCs/>
                <w:sz w:val="16"/>
              </w:rPr>
              <w:t>Attention to detail</w:t>
            </w:r>
          </w:p>
        </w:tc>
        <w:tc>
          <w:tcPr>
            <w:tcW w:w="8279" w:type="dxa"/>
            <w:gridSpan w:val="13"/>
          </w:tcPr>
          <w:p w14:paraId="58D86617" w14:textId="77777777" w:rsidR="00F210AE" w:rsidRPr="006E4602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Doing callbacks to offer customer solutions.</w:t>
            </w:r>
          </w:p>
          <w:p w14:paraId="00D15C39" w14:textId="77777777" w:rsidR="00F210AE" w:rsidRPr="006E4602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lastRenderedPageBreak/>
              <w:t>Ensuring solutions are documented for future use.</w:t>
            </w:r>
          </w:p>
          <w:p w14:paraId="7ACB9E57" w14:textId="77777777" w:rsidR="00F210AE" w:rsidRPr="006E4602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 xml:space="preserve">Ensuring the solution is relevant to </w:t>
            </w:r>
            <w:r>
              <w:rPr>
                <w:rFonts w:ascii="Tahoma" w:hAnsi="Tahoma" w:cs="Tahoma"/>
                <w:sz w:val="16"/>
              </w:rPr>
              <w:t>t</w:t>
            </w:r>
            <w:r w:rsidRPr="006E4602">
              <w:rPr>
                <w:rFonts w:ascii="Tahoma" w:hAnsi="Tahoma" w:cs="Tahoma"/>
                <w:sz w:val="16"/>
              </w:rPr>
              <w:t>he customer’s issue.</w:t>
            </w:r>
          </w:p>
          <w:p w14:paraId="7086732E" w14:textId="77777777" w:rsidR="00F210AE" w:rsidRPr="006E4602" w:rsidRDefault="00F210AE" w:rsidP="00F210A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F210AE" w14:paraId="286E51A7" w14:textId="77777777" w:rsidTr="00391CDA">
        <w:tc>
          <w:tcPr>
            <w:tcW w:w="2151" w:type="dxa"/>
            <w:shd w:val="clear" w:color="auto" w:fill="E6E6E6"/>
          </w:tcPr>
          <w:p w14:paraId="4A7A72A4" w14:textId="77777777" w:rsidR="00F210AE" w:rsidRPr="006E4602" w:rsidRDefault="00F210AE" w:rsidP="00F210AE">
            <w:pPr>
              <w:rPr>
                <w:rFonts w:ascii="Tahoma" w:hAnsi="Tahoma" w:cs="Tahoma"/>
                <w:b/>
                <w:bCs/>
                <w:sz w:val="16"/>
              </w:rPr>
            </w:pPr>
            <w:r w:rsidRPr="006E4602">
              <w:rPr>
                <w:rFonts w:ascii="Tahoma" w:hAnsi="Tahoma" w:cs="Tahoma"/>
                <w:b/>
                <w:bCs/>
                <w:sz w:val="16"/>
              </w:rPr>
              <w:lastRenderedPageBreak/>
              <w:t>Additional Skills</w:t>
            </w:r>
          </w:p>
        </w:tc>
        <w:tc>
          <w:tcPr>
            <w:tcW w:w="8279" w:type="dxa"/>
            <w:gridSpan w:val="13"/>
          </w:tcPr>
          <w:p w14:paraId="568CCEE0" w14:textId="77777777" w:rsidR="00F210AE" w:rsidRPr="006E4602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Playing piano, studio programming, mixing and editing.</w:t>
            </w:r>
          </w:p>
          <w:p w14:paraId="72E94449" w14:textId="77777777" w:rsidR="00F210AE" w:rsidRPr="006E4602" w:rsidRDefault="00F210AE" w:rsidP="00F210AE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Newsletter publishing.</w:t>
            </w:r>
          </w:p>
          <w:p w14:paraId="79ED8759" w14:textId="77777777" w:rsidR="00F210AE" w:rsidRPr="006E4602" w:rsidRDefault="00F210AE" w:rsidP="00F210A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F210AE" w14:paraId="5F6A0485" w14:textId="77777777" w:rsidTr="00391CDA">
        <w:trPr>
          <w:cantSplit/>
          <w:trHeight w:val="663"/>
        </w:trPr>
        <w:tc>
          <w:tcPr>
            <w:tcW w:w="10430" w:type="dxa"/>
            <w:gridSpan w:val="14"/>
          </w:tcPr>
          <w:p w14:paraId="2B3F31EF" w14:textId="77777777" w:rsidR="00F210AE" w:rsidRDefault="00F210AE" w:rsidP="00F210AE">
            <w:pPr>
              <w:pStyle w:val="SectionTitle"/>
              <w:rPr>
                <w:rFonts w:ascii="Tahoma" w:hAnsi="Tahoma" w:cs="Tahoma"/>
                <w:caps w:val="0"/>
                <w:sz w:val="16"/>
              </w:rPr>
            </w:pPr>
            <w:r>
              <w:rPr>
                <w:rFonts w:ascii="Tahoma" w:hAnsi="Tahoma" w:cs="Tahoma"/>
                <w:b/>
                <w:caps w:val="0"/>
                <w:sz w:val="16"/>
              </w:rPr>
              <w:t xml:space="preserve">EDUCATION </w:t>
            </w:r>
            <w:r>
              <w:rPr>
                <w:rFonts w:ascii="Tahoma" w:hAnsi="Tahoma" w:cs="Tahoma"/>
                <w:caps w:val="0"/>
                <w:sz w:val="16"/>
              </w:rPr>
              <w:t>[Starting with most recent qualification obtained]</w:t>
            </w:r>
          </w:p>
          <w:p w14:paraId="326B757E" w14:textId="77777777" w:rsidR="00F210AE" w:rsidRDefault="00F210AE" w:rsidP="00F210AE"/>
          <w:p w14:paraId="5F872A2E" w14:textId="77777777" w:rsidR="00F210AE" w:rsidRPr="002D02B7" w:rsidRDefault="00F210AE" w:rsidP="00F210AE"/>
        </w:tc>
      </w:tr>
      <w:tr w:rsidR="00F210AE" w14:paraId="51ED83A6" w14:textId="77777777" w:rsidTr="00391CDA">
        <w:trPr>
          <w:cantSplit/>
          <w:trHeight w:val="351"/>
        </w:trPr>
        <w:tc>
          <w:tcPr>
            <w:tcW w:w="2151" w:type="dxa"/>
            <w:shd w:val="clear" w:color="auto" w:fill="E6E6E6"/>
          </w:tcPr>
          <w:p w14:paraId="73FC8056" w14:textId="77777777" w:rsidR="00F210AE" w:rsidRDefault="00F210AE" w:rsidP="00F210AE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2001</w:t>
            </w:r>
          </w:p>
        </w:tc>
        <w:tc>
          <w:tcPr>
            <w:tcW w:w="5048" w:type="dxa"/>
            <w:gridSpan w:val="8"/>
          </w:tcPr>
          <w:p w14:paraId="38D458CE" w14:textId="77777777" w:rsidR="00F210AE" w:rsidRDefault="00F210AE" w:rsidP="00F210AE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Degree:</w:t>
            </w:r>
            <w:r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14:paraId="455FB086" w14:textId="77777777" w:rsidR="00F210AE" w:rsidRDefault="00F210AE" w:rsidP="00F210AE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Bachelor of Social Sciences [Pub Affairs &amp; Admin]</w:t>
            </w:r>
          </w:p>
          <w:p w14:paraId="0303EEC8" w14:textId="77777777" w:rsidR="00F210AE" w:rsidRDefault="00F210AE" w:rsidP="00F210AE">
            <w:pPr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3231" w:type="dxa"/>
            <w:gridSpan w:val="5"/>
          </w:tcPr>
          <w:p w14:paraId="48EC29ED" w14:textId="77777777" w:rsidR="00F210AE" w:rsidRDefault="00F210AE" w:rsidP="00F210AE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University of Cape Town</w:t>
            </w:r>
          </w:p>
          <w:p w14:paraId="27113694" w14:textId="77777777" w:rsidR="00F210AE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[Cape Town, South Africa]</w:t>
            </w:r>
          </w:p>
          <w:p w14:paraId="5A678F33" w14:textId="77777777" w:rsidR="00F210AE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</w:p>
        </w:tc>
      </w:tr>
      <w:tr w:rsidR="00F210AE" w14:paraId="35892EF3" w14:textId="77777777" w:rsidTr="00391CDA">
        <w:trPr>
          <w:cantSplit/>
        </w:trPr>
        <w:tc>
          <w:tcPr>
            <w:tcW w:w="2151" w:type="dxa"/>
            <w:shd w:val="clear" w:color="auto" w:fill="E6E6E6"/>
          </w:tcPr>
          <w:p w14:paraId="1FE05544" w14:textId="77777777" w:rsidR="00F210AE" w:rsidRDefault="00F210AE" w:rsidP="00F210AE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Major Subjects Completed</w:t>
            </w:r>
          </w:p>
        </w:tc>
        <w:tc>
          <w:tcPr>
            <w:tcW w:w="4143" w:type="dxa"/>
            <w:gridSpan w:val="6"/>
          </w:tcPr>
          <w:p w14:paraId="7C33E2FF" w14:textId="77777777" w:rsidR="00F210AE" w:rsidRDefault="00F210AE" w:rsidP="00F210AE">
            <w:pPr>
              <w:numPr>
                <w:ilvl w:val="0"/>
                <w:numId w:val="12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Introduction to Politics</w:t>
            </w:r>
          </w:p>
          <w:p w14:paraId="6D9853E9" w14:textId="77777777" w:rsidR="00F210AE" w:rsidRDefault="00F210AE" w:rsidP="00F210AE">
            <w:pPr>
              <w:numPr>
                <w:ilvl w:val="0"/>
                <w:numId w:val="12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Public Management</w:t>
            </w:r>
          </w:p>
          <w:p w14:paraId="07D7F47B" w14:textId="77777777" w:rsidR="00F210AE" w:rsidRDefault="00F210AE" w:rsidP="00F210AE">
            <w:pPr>
              <w:numPr>
                <w:ilvl w:val="0"/>
                <w:numId w:val="12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Macroeconomics 1 &amp; 2</w:t>
            </w:r>
          </w:p>
          <w:p w14:paraId="02CAB647" w14:textId="77777777" w:rsidR="00F210AE" w:rsidRDefault="00F210AE" w:rsidP="00F210AE">
            <w:pPr>
              <w:numPr>
                <w:ilvl w:val="0"/>
                <w:numId w:val="12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Microeconomics 1 &amp;2</w:t>
            </w:r>
          </w:p>
          <w:p w14:paraId="35BF7FFC" w14:textId="77777777" w:rsidR="00F210AE" w:rsidRDefault="00F210AE" w:rsidP="00F210AE">
            <w:pPr>
              <w:numPr>
                <w:ilvl w:val="0"/>
                <w:numId w:val="12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Information Systems 1A</w:t>
            </w:r>
          </w:p>
          <w:p w14:paraId="0E9DB740" w14:textId="77777777" w:rsidR="00F210AE" w:rsidRDefault="00F210AE" w:rsidP="00F210AE">
            <w:pPr>
              <w:numPr>
                <w:ilvl w:val="0"/>
                <w:numId w:val="12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Research Methodology</w:t>
            </w:r>
          </w:p>
          <w:p w14:paraId="538BCE6B" w14:textId="77777777" w:rsidR="00F210AE" w:rsidRDefault="00F210AE" w:rsidP="00F210AE">
            <w:pPr>
              <w:rPr>
                <w:rFonts w:ascii="Tahoma" w:hAnsi="Tahoma" w:cs="Tahoma"/>
                <w:bCs/>
                <w:sz w:val="16"/>
                <w:highlight w:val="yellow"/>
              </w:rPr>
            </w:pPr>
          </w:p>
        </w:tc>
        <w:tc>
          <w:tcPr>
            <w:tcW w:w="4136" w:type="dxa"/>
            <w:gridSpan w:val="7"/>
          </w:tcPr>
          <w:p w14:paraId="357AB33E" w14:textId="77777777" w:rsidR="00F210AE" w:rsidRDefault="00F210AE" w:rsidP="00F210AE">
            <w:pPr>
              <w:numPr>
                <w:ilvl w:val="0"/>
                <w:numId w:val="12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Sociology</w:t>
            </w:r>
          </w:p>
          <w:p w14:paraId="3F3B193B" w14:textId="77777777" w:rsidR="00F210AE" w:rsidRDefault="00F210AE" w:rsidP="00F210AE">
            <w:pPr>
              <w:numPr>
                <w:ilvl w:val="0"/>
                <w:numId w:val="12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State &amp; Bureaucracy</w:t>
            </w:r>
          </w:p>
          <w:p w14:paraId="5943BFC1" w14:textId="77777777" w:rsidR="00F210AE" w:rsidRDefault="00F210AE" w:rsidP="00F210AE">
            <w:pPr>
              <w:numPr>
                <w:ilvl w:val="0"/>
                <w:numId w:val="12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Statistics 101</w:t>
            </w:r>
          </w:p>
          <w:p w14:paraId="1720285B" w14:textId="77777777" w:rsidR="00F210AE" w:rsidRDefault="00F210AE" w:rsidP="00F210AE">
            <w:pPr>
              <w:numPr>
                <w:ilvl w:val="0"/>
                <w:numId w:val="12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Public Policy &amp; Administration</w:t>
            </w:r>
          </w:p>
          <w:p w14:paraId="47B8EB59" w14:textId="77777777" w:rsidR="00F210AE" w:rsidRDefault="00F210AE" w:rsidP="00F210AE">
            <w:pPr>
              <w:numPr>
                <w:ilvl w:val="0"/>
                <w:numId w:val="12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Politics 1,2,3</w:t>
            </w:r>
          </w:p>
          <w:p w14:paraId="1C298954" w14:textId="77777777" w:rsidR="00F210AE" w:rsidRDefault="00F210AE" w:rsidP="00F210AE">
            <w:pPr>
              <w:numPr>
                <w:ilvl w:val="0"/>
                <w:numId w:val="12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Accounting 1</w:t>
            </w:r>
          </w:p>
          <w:p w14:paraId="008626BF" w14:textId="77777777" w:rsidR="00F210AE" w:rsidRDefault="00F210AE" w:rsidP="00F210AE">
            <w:pPr>
              <w:rPr>
                <w:rFonts w:ascii="Tahoma" w:hAnsi="Tahoma" w:cs="Tahoma"/>
                <w:bCs/>
                <w:sz w:val="16"/>
                <w:highlight w:val="yellow"/>
              </w:rPr>
            </w:pPr>
          </w:p>
        </w:tc>
      </w:tr>
      <w:tr w:rsidR="00F210AE" w14:paraId="07E4DE39" w14:textId="77777777" w:rsidTr="00391CDA">
        <w:trPr>
          <w:cantSplit/>
        </w:trPr>
        <w:tc>
          <w:tcPr>
            <w:tcW w:w="2151" w:type="dxa"/>
            <w:shd w:val="clear" w:color="auto" w:fill="E6E6E6"/>
          </w:tcPr>
          <w:p w14:paraId="6ADAF7A5" w14:textId="77777777" w:rsidR="00F210AE" w:rsidRDefault="00F210AE" w:rsidP="00F210AE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1995</w:t>
            </w:r>
          </w:p>
        </w:tc>
        <w:tc>
          <w:tcPr>
            <w:tcW w:w="5048" w:type="dxa"/>
            <w:gridSpan w:val="8"/>
          </w:tcPr>
          <w:p w14:paraId="6D5B524D" w14:textId="77777777" w:rsidR="00F210AE" w:rsidRDefault="00F210AE" w:rsidP="00F210AE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National Senior Certificate: </w:t>
            </w:r>
          </w:p>
          <w:p w14:paraId="63713A66" w14:textId="77777777" w:rsidR="00F210AE" w:rsidRDefault="00F210AE" w:rsidP="00F210AE">
            <w:pPr>
              <w:numPr>
                <w:ilvl w:val="0"/>
                <w:numId w:val="6"/>
              </w:num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Matriculation with Exemption</w:t>
            </w:r>
          </w:p>
          <w:p w14:paraId="09DA4096" w14:textId="77777777" w:rsidR="00F210AE" w:rsidRDefault="00F210AE" w:rsidP="00F210AE">
            <w:pPr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3231" w:type="dxa"/>
            <w:gridSpan w:val="5"/>
          </w:tcPr>
          <w:p w14:paraId="14EC72B1" w14:textId="77777777" w:rsidR="00F210AE" w:rsidRPr="006E4602" w:rsidRDefault="00F210AE" w:rsidP="00F210AE">
            <w:pPr>
              <w:pStyle w:val="Heading4"/>
              <w:rPr>
                <w:rFonts w:ascii="Tahoma" w:hAnsi="Tahoma" w:cs="Tahoma"/>
                <w:spacing w:val="20"/>
                <w:sz w:val="16"/>
                <w:szCs w:val="32"/>
                <w:lang w:eastAsia="ja-JP"/>
              </w:rPr>
            </w:pPr>
            <w:proofErr w:type="spellStart"/>
            <w:r w:rsidRPr="006E4602">
              <w:rPr>
                <w:rStyle w:val="SubsectionDateChar1"/>
                <w:rFonts w:ascii="Tahoma" w:hAnsi="Tahoma" w:cs="Tahoma"/>
                <w:b w:val="0"/>
                <w:bCs w:val="0"/>
                <w:color w:val="auto"/>
                <w:sz w:val="16"/>
              </w:rPr>
              <w:t>Mbusi</w:t>
            </w:r>
            <w:proofErr w:type="spellEnd"/>
            <w:r w:rsidRPr="006E4602">
              <w:rPr>
                <w:rStyle w:val="SubsectionDateChar1"/>
                <w:rFonts w:ascii="Tahoma" w:hAnsi="Tahoma" w:cs="Tahoma"/>
                <w:b w:val="0"/>
                <w:bCs w:val="0"/>
                <w:color w:val="auto"/>
                <w:sz w:val="16"/>
              </w:rPr>
              <w:t xml:space="preserve"> High School</w:t>
            </w:r>
          </w:p>
          <w:p w14:paraId="4DF8AC9E" w14:textId="77777777" w:rsidR="00F210AE" w:rsidRPr="006E4602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 xml:space="preserve">[Port Shepstone / </w:t>
            </w:r>
            <w:proofErr w:type="spellStart"/>
            <w:r w:rsidRPr="006E4602">
              <w:rPr>
                <w:rFonts w:ascii="Tahoma" w:hAnsi="Tahoma" w:cs="Tahoma"/>
                <w:sz w:val="16"/>
              </w:rPr>
              <w:t>Ezinqoleni</w:t>
            </w:r>
            <w:proofErr w:type="spellEnd"/>
            <w:r w:rsidRPr="006E4602">
              <w:rPr>
                <w:rFonts w:ascii="Tahoma" w:hAnsi="Tahoma" w:cs="Tahoma"/>
                <w:sz w:val="16"/>
              </w:rPr>
              <w:t>, South Africa]</w:t>
            </w:r>
          </w:p>
          <w:p w14:paraId="58030BB4" w14:textId="77777777" w:rsidR="00F210AE" w:rsidRPr="006E4602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</w:p>
        </w:tc>
      </w:tr>
      <w:tr w:rsidR="00F210AE" w14:paraId="23E19F71" w14:textId="77777777" w:rsidTr="00391CDA">
        <w:trPr>
          <w:cantSplit/>
        </w:trPr>
        <w:tc>
          <w:tcPr>
            <w:tcW w:w="2151" w:type="dxa"/>
            <w:shd w:val="clear" w:color="auto" w:fill="E6E6E6"/>
          </w:tcPr>
          <w:p w14:paraId="722DDE69" w14:textId="77777777" w:rsidR="00F210AE" w:rsidRDefault="00F210AE" w:rsidP="00F210AE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Subjects Complete</w:t>
            </w:r>
          </w:p>
        </w:tc>
        <w:tc>
          <w:tcPr>
            <w:tcW w:w="4143" w:type="dxa"/>
            <w:gridSpan w:val="6"/>
          </w:tcPr>
          <w:p w14:paraId="64BA5AB4" w14:textId="77777777" w:rsidR="00F210AE" w:rsidRDefault="00F210AE" w:rsidP="00F210AE">
            <w:pPr>
              <w:numPr>
                <w:ilvl w:val="0"/>
                <w:numId w:val="13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English (HG)</w:t>
            </w:r>
          </w:p>
          <w:p w14:paraId="5C368F45" w14:textId="77777777" w:rsidR="00F210AE" w:rsidRDefault="00F210AE" w:rsidP="00F210AE">
            <w:pPr>
              <w:numPr>
                <w:ilvl w:val="0"/>
                <w:numId w:val="13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Afrikaans (HG)</w:t>
            </w:r>
          </w:p>
          <w:p w14:paraId="342328C7" w14:textId="77777777" w:rsidR="00F210AE" w:rsidRDefault="00F210AE" w:rsidP="00F210AE">
            <w:pPr>
              <w:numPr>
                <w:ilvl w:val="0"/>
                <w:numId w:val="13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Mathematics (SG)</w:t>
            </w:r>
          </w:p>
          <w:p w14:paraId="43E0248C" w14:textId="77777777" w:rsidR="00F210AE" w:rsidRDefault="00F210AE" w:rsidP="00F210AE">
            <w:pPr>
              <w:numPr>
                <w:ilvl w:val="0"/>
                <w:numId w:val="13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Physical Science (SG)</w:t>
            </w:r>
          </w:p>
          <w:p w14:paraId="08E6E8ED" w14:textId="77777777" w:rsidR="00F210AE" w:rsidRDefault="00F210AE" w:rsidP="00F210AE">
            <w:pPr>
              <w:rPr>
                <w:rFonts w:ascii="Tahoma" w:hAnsi="Tahoma" w:cs="Tahoma"/>
                <w:bCs/>
                <w:sz w:val="16"/>
                <w:highlight w:val="yellow"/>
              </w:rPr>
            </w:pPr>
          </w:p>
        </w:tc>
        <w:tc>
          <w:tcPr>
            <w:tcW w:w="4136" w:type="dxa"/>
            <w:gridSpan w:val="7"/>
          </w:tcPr>
          <w:p w14:paraId="1D828C50" w14:textId="77777777" w:rsidR="00F210AE" w:rsidRDefault="00F210AE" w:rsidP="00F210AE">
            <w:pPr>
              <w:numPr>
                <w:ilvl w:val="0"/>
                <w:numId w:val="13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IsiZulu (HG)</w:t>
            </w:r>
          </w:p>
          <w:p w14:paraId="344DA617" w14:textId="77777777" w:rsidR="00F210AE" w:rsidRDefault="00F210AE" w:rsidP="00F210AE">
            <w:pPr>
              <w:numPr>
                <w:ilvl w:val="0"/>
                <w:numId w:val="13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Biology (HG)</w:t>
            </w:r>
          </w:p>
          <w:p w14:paraId="21E98FB5" w14:textId="77777777" w:rsidR="00F210AE" w:rsidRDefault="00F210AE" w:rsidP="00F210AE">
            <w:pPr>
              <w:numPr>
                <w:ilvl w:val="0"/>
                <w:numId w:val="13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Biblical Studies (HG)</w:t>
            </w:r>
          </w:p>
          <w:p w14:paraId="183AD3F2" w14:textId="77777777" w:rsidR="00F210AE" w:rsidRDefault="00F210AE" w:rsidP="00F210AE">
            <w:pPr>
              <w:rPr>
                <w:rFonts w:ascii="Tahoma" w:hAnsi="Tahoma" w:cs="Tahoma"/>
                <w:bCs/>
                <w:sz w:val="16"/>
                <w:highlight w:val="yellow"/>
              </w:rPr>
            </w:pPr>
          </w:p>
        </w:tc>
      </w:tr>
      <w:tr w:rsidR="00F210AE" w14:paraId="3C5F87DC" w14:textId="77777777" w:rsidTr="00391CDA">
        <w:trPr>
          <w:cantSplit/>
          <w:trHeight w:val="663"/>
        </w:trPr>
        <w:tc>
          <w:tcPr>
            <w:tcW w:w="10430" w:type="dxa"/>
            <w:gridSpan w:val="14"/>
          </w:tcPr>
          <w:p w14:paraId="21AE7231" w14:textId="77777777" w:rsidR="00F210AE" w:rsidRDefault="00F210AE" w:rsidP="00F210AE">
            <w:pPr>
              <w:pStyle w:val="SectionTitle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caps w:val="0"/>
                <w:sz w:val="16"/>
              </w:rPr>
              <w:t>ADDITIONAL TRAINING / EDUCATION</w:t>
            </w:r>
          </w:p>
        </w:tc>
      </w:tr>
      <w:tr w:rsidR="00F210AE" w14:paraId="5E6C527C" w14:textId="77777777" w:rsidTr="00391CDA">
        <w:trPr>
          <w:cantSplit/>
        </w:trPr>
        <w:tc>
          <w:tcPr>
            <w:tcW w:w="2151" w:type="dxa"/>
            <w:shd w:val="clear" w:color="auto" w:fill="E6E6E6"/>
          </w:tcPr>
          <w:p w14:paraId="37EBD665" w14:textId="35B35747" w:rsidR="00F210AE" w:rsidRDefault="00060399" w:rsidP="00F210AE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May 2024</w:t>
            </w:r>
          </w:p>
        </w:tc>
        <w:tc>
          <w:tcPr>
            <w:tcW w:w="5048" w:type="dxa"/>
            <w:gridSpan w:val="8"/>
          </w:tcPr>
          <w:p w14:paraId="6D8CA180" w14:textId="7EB21BF3" w:rsidR="00F210AE" w:rsidRDefault="009C6B76" w:rsidP="00F210AE">
            <w:pPr>
              <w:numPr>
                <w:ilvl w:val="0"/>
                <w:numId w:val="10"/>
              </w:numPr>
              <w:rPr>
                <w:rFonts w:ascii="Tahoma" w:hAnsi="Tahoma" w:cs="Tahoma"/>
                <w:sz w:val="16"/>
              </w:rPr>
            </w:pPr>
            <w:r w:rsidRPr="009C6B76">
              <w:rPr>
                <w:rFonts w:ascii="Tahoma" w:hAnsi="Tahoma" w:cs="Tahoma"/>
                <w:b/>
                <w:bCs/>
                <w:sz w:val="16"/>
              </w:rPr>
              <w:t>TEFL Level 5 Fundamental Basics (</w:t>
            </w:r>
            <w:proofErr w:type="spellStart"/>
            <w:r w:rsidRPr="009C6B76">
              <w:rPr>
                <w:rFonts w:ascii="Tahoma" w:hAnsi="Tahoma" w:cs="Tahoma"/>
                <w:b/>
                <w:bCs/>
                <w:sz w:val="16"/>
              </w:rPr>
              <w:t>i</w:t>
            </w:r>
            <w:proofErr w:type="spellEnd"/>
            <w:r w:rsidRPr="009C6B76">
              <w:rPr>
                <w:rFonts w:ascii="Tahoma" w:hAnsi="Tahoma" w:cs="Tahoma"/>
                <w:b/>
                <w:bCs/>
                <w:sz w:val="16"/>
              </w:rPr>
              <w:t>-to-</w:t>
            </w:r>
            <w:proofErr w:type="spellStart"/>
            <w:r w:rsidRPr="009C6B76">
              <w:rPr>
                <w:rFonts w:ascii="Tahoma" w:hAnsi="Tahoma" w:cs="Tahoma"/>
                <w:b/>
                <w:bCs/>
                <w:sz w:val="16"/>
              </w:rPr>
              <w:t>i</w:t>
            </w:r>
            <w:proofErr w:type="spellEnd"/>
            <w:r w:rsidRPr="009C6B76">
              <w:rPr>
                <w:rFonts w:ascii="Tahoma" w:hAnsi="Tahoma" w:cs="Tahoma"/>
                <w:b/>
                <w:bCs/>
                <w:sz w:val="16"/>
              </w:rPr>
              <w:t>)</w:t>
            </w:r>
          </w:p>
        </w:tc>
        <w:tc>
          <w:tcPr>
            <w:tcW w:w="3231" w:type="dxa"/>
            <w:gridSpan w:val="5"/>
          </w:tcPr>
          <w:p w14:paraId="471CB046" w14:textId="2243FEBD" w:rsidR="00F210AE" w:rsidRPr="006E4602" w:rsidRDefault="009C6B76" w:rsidP="00F210AE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i-to-i.com</w:t>
            </w:r>
          </w:p>
          <w:p w14:paraId="32A3422D" w14:textId="3B41133A" w:rsidR="00F210AE" w:rsidRPr="006E4602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[</w:t>
            </w:r>
            <w:r w:rsidR="009C6B76">
              <w:rPr>
                <w:rFonts w:ascii="Tahoma" w:hAnsi="Tahoma" w:cs="Tahoma"/>
                <w:sz w:val="16"/>
              </w:rPr>
              <w:t>England, UK</w:t>
            </w:r>
            <w:r w:rsidRPr="006E4602">
              <w:rPr>
                <w:rFonts w:ascii="Tahoma" w:hAnsi="Tahoma" w:cs="Tahoma"/>
                <w:sz w:val="16"/>
              </w:rPr>
              <w:t>]</w:t>
            </w:r>
          </w:p>
          <w:p w14:paraId="3C2E7C88" w14:textId="77777777" w:rsidR="00F210AE" w:rsidRPr="006E4602" w:rsidRDefault="00F210AE" w:rsidP="00F210AE">
            <w:pPr>
              <w:jc w:val="right"/>
              <w:rPr>
                <w:rFonts w:ascii="Tahoma" w:hAnsi="Tahoma" w:cs="Tahoma"/>
                <w:sz w:val="16"/>
              </w:rPr>
            </w:pPr>
          </w:p>
        </w:tc>
      </w:tr>
      <w:tr w:rsidR="00060399" w14:paraId="74BC0EDA" w14:textId="77777777" w:rsidTr="00391CDA">
        <w:trPr>
          <w:cantSplit/>
        </w:trPr>
        <w:tc>
          <w:tcPr>
            <w:tcW w:w="2151" w:type="dxa"/>
            <w:shd w:val="clear" w:color="auto" w:fill="E6E6E6"/>
          </w:tcPr>
          <w:p w14:paraId="1F48F1F1" w14:textId="78D8125D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September 2009</w:t>
            </w:r>
          </w:p>
        </w:tc>
        <w:tc>
          <w:tcPr>
            <w:tcW w:w="5048" w:type="dxa"/>
            <w:gridSpan w:val="8"/>
          </w:tcPr>
          <w:p w14:paraId="4C765FC0" w14:textId="14457AD1" w:rsidR="00060399" w:rsidRDefault="00060399" w:rsidP="00060399">
            <w:pPr>
              <w:numPr>
                <w:ilvl w:val="0"/>
                <w:numId w:val="10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CompTIA N+</w:t>
            </w:r>
          </w:p>
        </w:tc>
        <w:tc>
          <w:tcPr>
            <w:tcW w:w="3231" w:type="dxa"/>
            <w:gridSpan w:val="5"/>
          </w:tcPr>
          <w:p w14:paraId="48854F4F" w14:textId="77777777" w:rsidR="00060399" w:rsidRPr="006E4602" w:rsidRDefault="00060399" w:rsidP="00060399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Torque IT</w:t>
            </w:r>
          </w:p>
          <w:p w14:paraId="3D406A0F" w14:textId="77777777" w:rsidR="00060399" w:rsidRPr="006E4602" w:rsidRDefault="00060399" w:rsidP="00060399">
            <w:pPr>
              <w:jc w:val="right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[JHB / Rivonia, South Africa]</w:t>
            </w:r>
          </w:p>
          <w:p w14:paraId="7444213D" w14:textId="77777777" w:rsidR="00060399" w:rsidRDefault="00060399" w:rsidP="00060399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060399" w14:paraId="6949B9DC" w14:textId="77777777" w:rsidTr="00391CDA">
        <w:trPr>
          <w:cantSplit/>
        </w:trPr>
        <w:tc>
          <w:tcPr>
            <w:tcW w:w="2151" w:type="dxa"/>
            <w:shd w:val="clear" w:color="auto" w:fill="E6E6E6"/>
          </w:tcPr>
          <w:p w14:paraId="159A68F4" w14:textId="0CA9C381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September 2020</w:t>
            </w:r>
          </w:p>
        </w:tc>
        <w:tc>
          <w:tcPr>
            <w:tcW w:w="5048" w:type="dxa"/>
            <w:gridSpan w:val="8"/>
          </w:tcPr>
          <w:p w14:paraId="5FB91E53" w14:textId="63C63C37" w:rsidR="00060399" w:rsidRDefault="00060399" w:rsidP="00060399">
            <w:pPr>
              <w:numPr>
                <w:ilvl w:val="0"/>
                <w:numId w:val="10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Digital Marketing Certificate</w:t>
            </w:r>
          </w:p>
        </w:tc>
        <w:tc>
          <w:tcPr>
            <w:tcW w:w="3231" w:type="dxa"/>
            <w:gridSpan w:val="5"/>
          </w:tcPr>
          <w:p w14:paraId="341662DD" w14:textId="77777777" w:rsidR="00060399" w:rsidRDefault="00060399" w:rsidP="00060399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University of Cape Town</w:t>
            </w:r>
          </w:p>
          <w:p w14:paraId="5BCD2D25" w14:textId="716E9813" w:rsidR="00060399" w:rsidRPr="00F71863" w:rsidRDefault="00060399" w:rsidP="00060399">
            <w:pPr>
              <w:jc w:val="right"/>
              <w:rPr>
                <w:rFonts w:ascii="Tahoma" w:hAnsi="Tahoma" w:cs="Tahoma"/>
                <w:sz w:val="16"/>
              </w:rPr>
            </w:pPr>
            <w:r w:rsidRPr="00F71863">
              <w:rPr>
                <w:rFonts w:ascii="Tahoma" w:hAnsi="Tahoma" w:cs="Tahoma"/>
                <w:sz w:val="16"/>
              </w:rPr>
              <w:t>[Cape Town, South Africa]</w:t>
            </w:r>
          </w:p>
        </w:tc>
      </w:tr>
      <w:tr w:rsidR="00060399" w14:paraId="377914C5" w14:textId="77777777" w:rsidTr="00391CDA">
        <w:trPr>
          <w:cantSplit/>
        </w:trPr>
        <w:tc>
          <w:tcPr>
            <w:tcW w:w="2151" w:type="dxa"/>
            <w:shd w:val="clear" w:color="auto" w:fill="E6E6E6"/>
          </w:tcPr>
          <w:p w14:paraId="7CA53A28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Jun 2007</w:t>
            </w:r>
          </w:p>
        </w:tc>
        <w:tc>
          <w:tcPr>
            <w:tcW w:w="5048" w:type="dxa"/>
            <w:gridSpan w:val="8"/>
          </w:tcPr>
          <w:p w14:paraId="69B50BF0" w14:textId="10553D8F" w:rsidR="00060399" w:rsidRDefault="00060399" w:rsidP="00060399">
            <w:pPr>
              <w:numPr>
                <w:ilvl w:val="0"/>
                <w:numId w:val="10"/>
              </w:numPr>
              <w:rPr>
                <w:rFonts w:ascii="Tahoma" w:hAnsi="Tahoma" w:cs="Tahoma"/>
                <w:sz w:val="16"/>
              </w:rPr>
            </w:pPr>
            <w:r>
              <w:rPr>
                <w:rStyle w:val="SubsectionDateChar1"/>
                <w:rFonts w:ascii="Tahoma" w:hAnsi="Tahoma" w:cs="Tahoma"/>
                <w:color w:val="auto"/>
                <w:sz w:val="16"/>
              </w:rPr>
              <w:t>CompTIA A+</w:t>
            </w:r>
          </w:p>
        </w:tc>
        <w:tc>
          <w:tcPr>
            <w:tcW w:w="3231" w:type="dxa"/>
            <w:gridSpan w:val="5"/>
          </w:tcPr>
          <w:p w14:paraId="6197D652" w14:textId="77777777" w:rsidR="00060399" w:rsidRPr="006E4602" w:rsidRDefault="00060399" w:rsidP="00060399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Torque IT</w:t>
            </w:r>
          </w:p>
          <w:p w14:paraId="1905E35B" w14:textId="77777777" w:rsidR="00060399" w:rsidRPr="006E4602" w:rsidRDefault="00060399" w:rsidP="00060399">
            <w:pPr>
              <w:jc w:val="right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[JHB / Rivonia, South Africa]</w:t>
            </w:r>
          </w:p>
          <w:p w14:paraId="11EFCC30" w14:textId="77777777" w:rsidR="00060399" w:rsidRPr="006E4602" w:rsidRDefault="00060399" w:rsidP="00060399">
            <w:pPr>
              <w:jc w:val="right"/>
              <w:rPr>
                <w:rFonts w:ascii="Tahoma" w:hAnsi="Tahoma" w:cs="Tahoma"/>
                <w:sz w:val="16"/>
              </w:rPr>
            </w:pPr>
          </w:p>
        </w:tc>
      </w:tr>
      <w:tr w:rsidR="00060399" w14:paraId="416F281A" w14:textId="77777777" w:rsidTr="00391CDA">
        <w:trPr>
          <w:cantSplit/>
        </w:trPr>
        <w:tc>
          <w:tcPr>
            <w:tcW w:w="2151" w:type="dxa"/>
            <w:shd w:val="clear" w:color="auto" w:fill="E6E6E6"/>
          </w:tcPr>
          <w:p w14:paraId="3B1EA069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Mar 2006</w:t>
            </w:r>
          </w:p>
        </w:tc>
        <w:tc>
          <w:tcPr>
            <w:tcW w:w="5048" w:type="dxa"/>
            <w:gridSpan w:val="8"/>
          </w:tcPr>
          <w:p w14:paraId="20FCA3A1" w14:textId="77777777" w:rsidR="00060399" w:rsidRDefault="00060399" w:rsidP="00060399">
            <w:pPr>
              <w:numPr>
                <w:ilvl w:val="0"/>
                <w:numId w:val="10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Dell Certified Systems Engineer </w:t>
            </w:r>
          </w:p>
        </w:tc>
        <w:tc>
          <w:tcPr>
            <w:tcW w:w="3231" w:type="dxa"/>
            <w:gridSpan w:val="5"/>
          </w:tcPr>
          <w:p w14:paraId="171E15E8" w14:textId="77777777" w:rsidR="00060399" w:rsidRDefault="00060399" w:rsidP="00060399">
            <w:pPr>
              <w:jc w:val="right"/>
              <w:rPr>
                <w:rStyle w:val="SubsectionDateChar1"/>
                <w:rFonts w:ascii="Tahoma" w:hAnsi="Tahoma" w:cs="Tahoma"/>
                <w:b/>
                <w:bCs/>
                <w:color w:val="auto"/>
                <w:sz w:val="16"/>
              </w:rPr>
            </w:pPr>
            <w:r>
              <w:rPr>
                <w:rStyle w:val="SubsectionDateChar1"/>
                <w:rFonts w:ascii="Tahoma" w:hAnsi="Tahoma" w:cs="Tahoma"/>
                <w:b/>
                <w:bCs/>
                <w:color w:val="auto"/>
                <w:sz w:val="16"/>
              </w:rPr>
              <w:t>Dell Computers</w:t>
            </w:r>
          </w:p>
          <w:p w14:paraId="783B2485" w14:textId="77777777" w:rsidR="00060399" w:rsidRDefault="00060399" w:rsidP="00060399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[Johannesburg, South Africa]</w:t>
            </w:r>
          </w:p>
          <w:p w14:paraId="0FF4E7D9" w14:textId="77777777" w:rsidR="00060399" w:rsidRDefault="00060399" w:rsidP="00060399">
            <w:pPr>
              <w:jc w:val="right"/>
              <w:rPr>
                <w:rFonts w:ascii="Tahoma" w:hAnsi="Tahoma" w:cs="Tahoma"/>
                <w:sz w:val="16"/>
              </w:rPr>
            </w:pPr>
          </w:p>
        </w:tc>
      </w:tr>
      <w:tr w:rsidR="00060399" w14:paraId="165EAEF8" w14:textId="77777777" w:rsidTr="00391CDA">
        <w:trPr>
          <w:cantSplit/>
        </w:trPr>
        <w:tc>
          <w:tcPr>
            <w:tcW w:w="2151" w:type="dxa"/>
            <w:shd w:val="clear" w:color="auto" w:fill="E6E6E6"/>
          </w:tcPr>
          <w:p w14:paraId="60625718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Oct 2004</w:t>
            </w:r>
          </w:p>
        </w:tc>
        <w:tc>
          <w:tcPr>
            <w:tcW w:w="5048" w:type="dxa"/>
            <w:gridSpan w:val="8"/>
          </w:tcPr>
          <w:p w14:paraId="37B411E8" w14:textId="77777777" w:rsidR="00060399" w:rsidRDefault="00060399" w:rsidP="00060399">
            <w:pPr>
              <w:pStyle w:val="Subsection"/>
              <w:numPr>
                <w:ilvl w:val="0"/>
                <w:numId w:val="10"/>
              </w:numPr>
              <w:rPr>
                <w:rFonts w:ascii="Tahoma" w:hAnsi="Tahoma" w:cs="Tahoma"/>
                <w:b w:val="0"/>
                <w:bCs/>
                <w:color w:val="auto"/>
                <w:sz w:val="16"/>
              </w:rPr>
            </w:pPr>
            <w:r>
              <w:rPr>
                <w:rFonts w:ascii="Tahoma" w:hAnsi="Tahoma" w:cs="Tahoma"/>
                <w:b w:val="0"/>
                <w:bCs/>
                <w:color w:val="auto"/>
                <w:sz w:val="16"/>
              </w:rPr>
              <w:t>National Certificate in IT</w:t>
            </w:r>
          </w:p>
          <w:p w14:paraId="121FB120" w14:textId="77777777" w:rsidR="00060399" w:rsidRDefault="00060399" w:rsidP="00060399">
            <w:pPr>
              <w:tabs>
                <w:tab w:val="num" w:pos="360"/>
              </w:tabs>
              <w:ind w:left="360" w:hanging="360"/>
              <w:rPr>
                <w:rFonts w:ascii="Tahoma" w:hAnsi="Tahoma" w:cs="Tahoma"/>
                <w:sz w:val="16"/>
              </w:rPr>
            </w:pPr>
          </w:p>
        </w:tc>
        <w:tc>
          <w:tcPr>
            <w:tcW w:w="3231" w:type="dxa"/>
            <w:gridSpan w:val="5"/>
          </w:tcPr>
          <w:p w14:paraId="64DAC2CF" w14:textId="77777777" w:rsidR="00060399" w:rsidRPr="006E4602" w:rsidRDefault="00060399" w:rsidP="00060399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 w:rsidRPr="006E4602">
              <w:rPr>
                <w:rStyle w:val="SubsectionDateChar1"/>
                <w:rFonts w:ascii="Tahoma" w:hAnsi="Tahoma" w:cs="Tahoma"/>
                <w:b/>
                <w:bCs/>
                <w:color w:val="auto"/>
                <w:sz w:val="16"/>
              </w:rPr>
              <w:t>CS Education Solutions/Bytes</w:t>
            </w:r>
          </w:p>
          <w:p w14:paraId="37706328" w14:textId="77777777" w:rsidR="00060399" w:rsidRPr="006E4602" w:rsidRDefault="00060399" w:rsidP="00060399">
            <w:pPr>
              <w:jc w:val="right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[Durban / Westville, South Africa]</w:t>
            </w:r>
          </w:p>
          <w:p w14:paraId="6D98B4D8" w14:textId="77777777" w:rsidR="00060399" w:rsidRPr="006E4602" w:rsidRDefault="00060399" w:rsidP="00060399">
            <w:pPr>
              <w:jc w:val="right"/>
              <w:rPr>
                <w:rFonts w:ascii="Tahoma" w:hAnsi="Tahoma" w:cs="Tahoma"/>
                <w:sz w:val="16"/>
              </w:rPr>
            </w:pPr>
          </w:p>
        </w:tc>
      </w:tr>
      <w:tr w:rsidR="00060399" w14:paraId="01058745" w14:textId="77777777" w:rsidTr="00391CDA">
        <w:trPr>
          <w:cantSplit/>
        </w:trPr>
        <w:tc>
          <w:tcPr>
            <w:tcW w:w="2151" w:type="dxa"/>
            <w:shd w:val="clear" w:color="auto" w:fill="E6E6E6"/>
          </w:tcPr>
          <w:p w14:paraId="496B142B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lastRenderedPageBreak/>
              <w:t>2001</w:t>
            </w:r>
          </w:p>
          <w:p w14:paraId="2BF198AE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</w:p>
          <w:p w14:paraId="6E7B03A1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2000</w:t>
            </w:r>
          </w:p>
          <w:p w14:paraId="00472F14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</w:p>
          <w:p w14:paraId="45E5C1D8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2000</w:t>
            </w:r>
          </w:p>
          <w:p w14:paraId="1A4A626D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</w:p>
          <w:p w14:paraId="32AEA120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2001</w:t>
            </w:r>
          </w:p>
          <w:p w14:paraId="706824EF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</w:p>
          <w:p w14:paraId="665DDCA2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2007</w:t>
            </w:r>
          </w:p>
        </w:tc>
        <w:tc>
          <w:tcPr>
            <w:tcW w:w="5048" w:type="dxa"/>
            <w:gridSpan w:val="8"/>
          </w:tcPr>
          <w:p w14:paraId="39E61DC6" w14:textId="77777777" w:rsidR="00060399" w:rsidRDefault="00060399" w:rsidP="00060399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Shell </w:t>
            </w:r>
            <w:proofErr w:type="spellStart"/>
            <w:r>
              <w:rPr>
                <w:rFonts w:ascii="Tahoma" w:hAnsi="Tahoma" w:cs="Tahoma"/>
                <w:sz w:val="16"/>
              </w:rPr>
              <w:t>LiveWire</w:t>
            </w:r>
            <w:proofErr w:type="spellEnd"/>
          </w:p>
          <w:p w14:paraId="4C11167C" w14:textId="77777777" w:rsidR="00060399" w:rsidRDefault="00060399" w:rsidP="00060399">
            <w:pPr>
              <w:jc w:val="both"/>
              <w:rPr>
                <w:rFonts w:ascii="Tahoma" w:hAnsi="Tahoma" w:cs="Tahoma"/>
                <w:sz w:val="16"/>
              </w:rPr>
            </w:pPr>
          </w:p>
          <w:p w14:paraId="46987FEB" w14:textId="0EF2E848" w:rsidR="00060399" w:rsidRDefault="00060399" w:rsidP="00060399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Free to Grow</w:t>
            </w:r>
          </w:p>
          <w:p w14:paraId="63703149" w14:textId="77777777" w:rsidR="00060399" w:rsidRDefault="00060399" w:rsidP="00060399">
            <w:pPr>
              <w:jc w:val="both"/>
              <w:rPr>
                <w:rFonts w:ascii="Tahoma" w:hAnsi="Tahoma" w:cs="Tahoma"/>
                <w:sz w:val="16"/>
              </w:rPr>
            </w:pPr>
          </w:p>
          <w:p w14:paraId="621FB255" w14:textId="77777777" w:rsidR="00060399" w:rsidRDefault="00060399" w:rsidP="00060399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Customer service training</w:t>
            </w:r>
          </w:p>
          <w:p w14:paraId="75094789" w14:textId="77777777" w:rsidR="00060399" w:rsidRDefault="00060399" w:rsidP="00060399">
            <w:pPr>
              <w:jc w:val="both"/>
              <w:rPr>
                <w:rFonts w:ascii="Tahoma" w:hAnsi="Tahoma" w:cs="Tahoma"/>
                <w:sz w:val="16"/>
              </w:rPr>
            </w:pPr>
          </w:p>
          <w:p w14:paraId="000A38C0" w14:textId="77777777" w:rsidR="00060399" w:rsidRDefault="00060399" w:rsidP="00060399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Sales &amp; marketing raining</w:t>
            </w:r>
          </w:p>
          <w:p w14:paraId="232FD978" w14:textId="77777777" w:rsidR="00060399" w:rsidRDefault="00060399" w:rsidP="00060399">
            <w:pPr>
              <w:jc w:val="both"/>
              <w:rPr>
                <w:rFonts w:ascii="Tahoma" w:hAnsi="Tahoma" w:cs="Tahoma"/>
                <w:sz w:val="16"/>
              </w:rPr>
            </w:pPr>
          </w:p>
          <w:p w14:paraId="7DB6A184" w14:textId="77777777" w:rsidR="00060399" w:rsidRDefault="00060399" w:rsidP="00060399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Dell printer training </w:t>
            </w:r>
          </w:p>
          <w:p w14:paraId="625F3305" w14:textId="77777777" w:rsidR="00060399" w:rsidRDefault="00060399" w:rsidP="00060399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231" w:type="dxa"/>
            <w:gridSpan w:val="5"/>
          </w:tcPr>
          <w:p w14:paraId="79354092" w14:textId="77777777" w:rsidR="00060399" w:rsidRPr="006E4602" w:rsidRDefault="00060399" w:rsidP="00060399">
            <w:pPr>
              <w:jc w:val="right"/>
              <w:rPr>
                <w:rFonts w:ascii="Tahoma" w:hAnsi="Tahoma" w:cs="Tahoma"/>
                <w:b/>
                <w:bCs/>
                <w:sz w:val="16"/>
              </w:rPr>
            </w:pPr>
            <w:r w:rsidRPr="006E4602">
              <w:rPr>
                <w:rFonts w:ascii="Tahoma" w:hAnsi="Tahoma" w:cs="Tahoma"/>
                <w:b/>
                <w:bCs/>
                <w:sz w:val="16"/>
              </w:rPr>
              <w:t>Shell / TBDC</w:t>
            </w:r>
          </w:p>
          <w:p w14:paraId="0AFB279D" w14:textId="77777777" w:rsidR="00060399" w:rsidRPr="006E4602" w:rsidRDefault="00060399" w:rsidP="00060399">
            <w:pPr>
              <w:jc w:val="right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[Durban /, South Africa]</w:t>
            </w:r>
          </w:p>
          <w:p w14:paraId="602B6E33" w14:textId="77777777" w:rsidR="00060399" w:rsidRPr="006E4602" w:rsidRDefault="00060399" w:rsidP="00060399">
            <w:pPr>
              <w:jc w:val="right"/>
              <w:rPr>
                <w:rFonts w:ascii="Tahoma" w:hAnsi="Tahoma" w:cs="Tahoma"/>
                <w:b/>
                <w:sz w:val="16"/>
              </w:rPr>
            </w:pPr>
            <w:proofErr w:type="spellStart"/>
            <w:r w:rsidRPr="006E4602">
              <w:rPr>
                <w:rFonts w:ascii="Tahoma" w:hAnsi="Tahoma" w:cs="Tahoma"/>
                <w:b/>
                <w:sz w:val="16"/>
              </w:rPr>
              <w:t>HomeChoice</w:t>
            </w:r>
            <w:proofErr w:type="spellEnd"/>
          </w:p>
          <w:p w14:paraId="7D2F9542" w14:textId="77777777" w:rsidR="00060399" w:rsidRPr="006E4602" w:rsidRDefault="00060399" w:rsidP="00060399">
            <w:pPr>
              <w:jc w:val="right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Cape Town, South Africa</w:t>
            </w:r>
          </w:p>
          <w:p w14:paraId="257DF30C" w14:textId="77777777" w:rsidR="00060399" w:rsidRPr="006E4602" w:rsidRDefault="00060399" w:rsidP="00060399">
            <w:pPr>
              <w:jc w:val="right"/>
              <w:rPr>
                <w:rFonts w:ascii="Tahoma" w:hAnsi="Tahoma" w:cs="Tahoma"/>
                <w:b/>
                <w:sz w:val="16"/>
              </w:rPr>
            </w:pPr>
            <w:proofErr w:type="spellStart"/>
            <w:r w:rsidRPr="006E4602">
              <w:rPr>
                <w:rFonts w:ascii="Tahoma" w:hAnsi="Tahoma" w:cs="Tahoma"/>
                <w:b/>
                <w:sz w:val="16"/>
              </w:rPr>
              <w:t>HomeChoice</w:t>
            </w:r>
            <w:proofErr w:type="spellEnd"/>
          </w:p>
          <w:p w14:paraId="6BE1E6C1" w14:textId="77777777" w:rsidR="00060399" w:rsidRPr="006E4602" w:rsidRDefault="00060399" w:rsidP="00060399">
            <w:pPr>
              <w:jc w:val="right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Cape Town, South Africa</w:t>
            </w:r>
          </w:p>
          <w:p w14:paraId="545E5A52" w14:textId="77777777" w:rsidR="00060399" w:rsidRPr="006E4602" w:rsidRDefault="00060399" w:rsidP="00060399">
            <w:pPr>
              <w:jc w:val="right"/>
              <w:rPr>
                <w:rFonts w:ascii="Tahoma" w:hAnsi="Tahoma" w:cs="Tahoma"/>
                <w:b/>
                <w:sz w:val="16"/>
              </w:rPr>
            </w:pPr>
            <w:proofErr w:type="spellStart"/>
            <w:r w:rsidRPr="006E4602">
              <w:rPr>
                <w:rFonts w:ascii="Tahoma" w:hAnsi="Tahoma" w:cs="Tahoma"/>
                <w:b/>
                <w:sz w:val="16"/>
              </w:rPr>
              <w:t>Damelin</w:t>
            </w:r>
            <w:proofErr w:type="spellEnd"/>
            <w:r w:rsidRPr="006E4602">
              <w:rPr>
                <w:rFonts w:ascii="Tahoma" w:hAnsi="Tahoma" w:cs="Tahoma"/>
                <w:b/>
                <w:sz w:val="16"/>
              </w:rPr>
              <w:t>/</w:t>
            </w:r>
            <w:proofErr w:type="spellStart"/>
            <w:r w:rsidRPr="006E4602">
              <w:rPr>
                <w:rFonts w:ascii="Tahoma" w:hAnsi="Tahoma" w:cs="Tahoma"/>
                <w:b/>
                <w:sz w:val="16"/>
              </w:rPr>
              <w:t>Relyant</w:t>
            </w:r>
            <w:proofErr w:type="spellEnd"/>
          </w:p>
          <w:p w14:paraId="42BBDE52" w14:textId="77777777" w:rsidR="00060399" w:rsidRPr="006E4602" w:rsidRDefault="00060399" w:rsidP="00060399">
            <w:pPr>
              <w:jc w:val="right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Cape Town, South Africa</w:t>
            </w:r>
          </w:p>
          <w:p w14:paraId="3C4CC429" w14:textId="77777777" w:rsidR="00060399" w:rsidRPr="006E4602" w:rsidRDefault="00060399" w:rsidP="00060399">
            <w:pPr>
              <w:jc w:val="right"/>
              <w:rPr>
                <w:rFonts w:ascii="Tahoma" w:hAnsi="Tahoma" w:cs="Tahoma"/>
                <w:b/>
                <w:sz w:val="16"/>
              </w:rPr>
            </w:pPr>
            <w:r w:rsidRPr="006E4602">
              <w:rPr>
                <w:rFonts w:ascii="Tahoma" w:hAnsi="Tahoma" w:cs="Tahoma"/>
                <w:b/>
                <w:sz w:val="16"/>
              </w:rPr>
              <w:t>Dell Computer</w:t>
            </w:r>
          </w:p>
          <w:p w14:paraId="680E2099" w14:textId="77777777" w:rsidR="00060399" w:rsidRPr="006E4602" w:rsidRDefault="00060399" w:rsidP="00060399">
            <w:pPr>
              <w:jc w:val="right"/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Johannesburg, South Africa</w:t>
            </w:r>
          </w:p>
        </w:tc>
      </w:tr>
      <w:tr w:rsidR="00060399" w14:paraId="78E74833" w14:textId="77777777" w:rsidTr="00391CDA">
        <w:trPr>
          <w:cantSplit/>
          <w:trHeight w:val="663"/>
        </w:trPr>
        <w:tc>
          <w:tcPr>
            <w:tcW w:w="10430" w:type="dxa"/>
            <w:gridSpan w:val="14"/>
          </w:tcPr>
          <w:p w14:paraId="4C2314F1" w14:textId="77777777" w:rsidR="00060399" w:rsidRDefault="00060399" w:rsidP="00060399">
            <w:pPr>
              <w:pStyle w:val="SectionTitle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caps w:val="0"/>
                <w:sz w:val="16"/>
              </w:rPr>
              <w:t>AWARDS &amp; COMMENDATIONS</w:t>
            </w:r>
          </w:p>
        </w:tc>
      </w:tr>
      <w:tr w:rsidR="00060399" w14:paraId="6ED91AD8" w14:textId="77777777" w:rsidTr="00391CDA">
        <w:trPr>
          <w:trHeight w:val="877"/>
        </w:trPr>
        <w:tc>
          <w:tcPr>
            <w:tcW w:w="2186" w:type="dxa"/>
            <w:gridSpan w:val="2"/>
            <w:shd w:val="clear" w:color="auto" w:fill="E6E6E6"/>
          </w:tcPr>
          <w:p w14:paraId="5BC9D259" w14:textId="77777777" w:rsidR="00060399" w:rsidRDefault="00060399" w:rsidP="00060399">
            <w:pPr>
              <w:pStyle w:val="Heading7"/>
              <w:jc w:val="left"/>
              <w:rPr>
                <w:rFonts w:ascii="Tahoma" w:hAnsi="Tahoma" w:cs="Tahoma"/>
                <w:sz w:val="16"/>
              </w:rPr>
            </w:pPr>
          </w:p>
        </w:tc>
        <w:tc>
          <w:tcPr>
            <w:tcW w:w="8244" w:type="dxa"/>
            <w:gridSpan w:val="12"/>
          </w:tcPr>
          <w:p w14:paraId="68978A0E" w14:textId="77777777" w:rsidR="00060399" w:rsidRDefault="00060399" w:rsidP="00060399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Best House Committee in 1999 at Forest Hill residences at UCT.</w:t>
            </w:r>
          </w:p>
          <w:p w14:paraId="1898203E" w14:textId="77777777" w:rsidR="00060399" w:rsidRDefault="00060399" w:rsidP="00060399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Co-founded Political Sciences Students Association (POLSSA) at UCT in 1999 and served as a Publicity Officer for the same.</w:t>
            </w:r>
          </w:p>
          <w:p w14:paraId="1F19A63E" w14:textId="77777777" w:rsidR="00060399" w:rsidRDefault="00060399" w:rsidP="00060399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Served as an editor for Forest Hill newsletter in 1999.</w:t>
            </w:r>
          </w:p>
          <w:p w14:paraId="360B6972" w14:textId="77777777" w:rsidR="00060399" w:rsidRDefault="00060399" w:rsidP="00060399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60399" w14:paraId="5B2ADB2A" w14:textId="77777777" w:rsidTr="00391CDA">
        <w:tc>
          <w:tcPr>
            <w:tcW w:w="2186" w:type="dxa"/>
            <w:gridSpan w:val="2"/>
            <w:shd w:val="clear" w:color="auto" w:fill="E6E6E6"/>
          </w:tcPr>
          <w:p w14:paraId="19E7C7E8" w14:textId="77777777" w:rsidR="00060399" w:rsidRDefault="00060399" w:rsidP="00060399">
            <w:pPr>
              <w:pStyle w:val="Heading7"/>
              <w:jc w:val="left"/>
              <w:rPr>
                <w:rFonts w:ascii="Tahoma" w:hAnsi="Tahoma" w:cs="Tahoma"/>
                <w:sz w:val="16"/>
              </w:rPr>
            </w:pPr>
          </w:p>
        </w:tc>
        <w:tc>
          <w:tcPr>
            <w:tcW w:w="8244" w:type="dxa"/>
            <w:gridSpan w:val="12"/>
          </w:tcPr>
          <w:p w14:paraId="6BECD76F" w14:textId="77777777" w:rsidR="00060399" w:rsidRDefault="00060399" w:rsidP="00060399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Won Best Speaker Award at a Debating Schools Competition at high school in 1995.</w:t>
            </w:r>
          </w:p>
          <w:p w14:paraId="7811BA74" w14:textId="77777777" w:rsidR="00060399" w:rsidRDefault="00060399" w:rsidP="00060399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60399" w14:paraId="6A334293" w14:textId="77777777" w:rsidTr="00391CDA">
        <w:trPr>
          <w:cantSplit/>
          <w:trHeight w:val="663"/>
        </w:trPr>
        <w:tc>
          <w:tcPr>
            <w:tcW w:w="10430" w:type="dxa"/>
            <w:gridSpan w:val="14"/>
          </w:tcPr>
          <w:p w14:paraId="1626D12C" w14:textId="77777777" w:rsidR="00060399" w:rsidRDefault="00060399" w:rsidP="00060399">
            <w:pPr>
              <w:pStyle w:val="SectionTitle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caps w:val="0"/>
                <w:sz w:val="16"/>
              </w:rPr>
              <w:t>PROFESSIONAL MEMBERSHIPS</w:t>
            </w:r>
          </w:p>
        </w:tc>
      </w:tr>
      <w:tr w:rsidR="00060399" w14:paraId="6DF2C09E" w14:textId="77777777" w:rsidTr="00391CDA">
        <w:tc>
          <w:tcPr>
            <w:tcW w:w="2186" w:type="dxa"/>
            <w:gridSpan w:val="2"/>
            <w:shd w:val="clear" w:color="auto" w:fill="E6E6E6"/>
          </w:tcPr>
          <w:p w14:paraId="4B8DE714" w14:textId="77777777" w:rsidR="00060399" w:rsidRDefault="00060399" w:rsidP="00060399">
            <w:pPr>
              <w:pStyle w:val="Heading7"/>
              <w:jc w:val="left"/>
              <w:rPr>
                <w:rFonts w:ascii="Tahoma" w:hAnsi="Tahoma" w:cs="Tahoma"/>
                <w:sz w:val="16"/>
              </w:rPr>
            </w:pPr>
          </w:p>
        </w:tc>
        <w:tc>
          <w:tcPr>
            <w:tcW w:w="8244" w:type="dxa"/>
            <w:gridSpan w:val="12"/>
          </w:tcPr>
          <w:p w14:paraId="1DE6D6C4" w14:textId="77777777" w:rsidR="00060399" w:rsidRDefault="00060399" w:rsidP="00060399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UCT Alumni, UCT SCF Alumni</w:t>
            </w:r>
          </w:p>
          <w:p w14:paraId="3BC9D147" w14:textId="77777777" w:rsidR="00060399" w:rsidRDefault="00060399" w:rsidP="00060399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Member of District Data Driven Project for SA Schools Administration &amp; Management System (SASAMS)</w:t>
            </w:r>
          </w:p>
          <w:p w14:paraId="486E73D9" w14:textId="77777777" w:rsidR="00060399" w:rsidRPr="006E4602" w:rsidRDefault="00060399" w:rsidP="00060399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Highlands North Boys High School Deputy Chairperson</w:t>
            </w:r>
          </w:p>
          <w:p w14:paraId="505F2A9E" w14:textId="77777777" w:rsidR="00060399" w:rsidRDefault="00060399" w:rsidP="00060399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60399" w14:paraId="33E8056B" w14:textId="77777777" w:rsidTr="00391CDA">
        <w:trPr>
          <w:cantSplit/>
          <w:trHeight w:val="663"/>
        </w:trPr>
        <w:tc>
          <w:tcPr>
            <w:tcW w:w="10430" w:type="dxa"/>
            <w:gridSpan w:val="14"/>
          </w:tcPr>
          <w:p w14:paraId="14D469B5" w14:textId="77777777" w:rsidR="00060399" w:rsidRDefault="00060399" w:rsidP="00060399">
            <w:pPr>
              <w:pStyle w:val="SectionTitle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caps w:val="0"/>
                <w:sz w:val="16"/>
              </w:rPr>
              <w:t>COMPUTER LITERACY</w:t>
            </w:r>
          </w:p>
        </w:tc>
      </w:tr>
      <w:tr w:rsidR="00060399" w14:paraId="5ABD4D44" w14:textId="77777777" w:rsidTr="00391CDA">
        <w:trPr>
          <w:cantSplit/>
        </w:trPr>
        <w:tc>
          <w:tcPr>
            <w:tcW w:w="2151" w:type="dxa"/>
            <w:vMerge w:val="restart"/>
            <w:shd w:val="clear" w:color="auto" w:fill="E6E6E6"/>
          </w:tcPr>
          <w:p w14:paraId="6724AA58" w14:textId="77777777" w:rsidR="00060399" w:rsidRDefault="00060399" w:rsidP="00060399">
            <w:pPr>
              <w:pStyle w:val="Heading3"/>
              <w:rPr>
                <w:rFonts w:ascii="Tahoma" w:hAnsi="Tahoma" w:cs="Tahoma"/>
                <w:b w:val="0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1 </w:t>
            </w:r>
            <w:r>
              <w:rPr>
                <w:rFonts w:ascii="Tahoma" w:hAnsi="Tahoma" w:cs="Tahoma"/>
                <w:b w:val="0"/>
                <w:sz w:val="16"/>
              </w:rPr>
              <w:t>Had appropriate training only</w:t>
            </w:r>
          </w:p>
          <w:p w14:paraId="04A7CEF5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2 </w:t>
            </w:r>
            <w:r>
              <w:rPr>
                <w:rFonts w:ascii="Tahoma" w:hAnsi="Tahoma" w:cs="Tahoma"/>
                <w:sz w:val="16"/>
              </w:rPr>
              <w:t>Limited practical experience</w:t>
            </w:r>
          </w:p>
          <w:p w14:paraId="34BB5071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3 </w:t>
            </w:r>
            <w:r>
              <w:rPr>
                <w:rFonts w:ascii="Tahoma" w:hAnsi="Tahoma" w:cs="Tahoma"/>
                <w:sz w:val="16"/>
              </w:rPr>
              <w:t>Solid practical experience</w:t>
            </w:r>
          </w:p>
          <w:p w14:paraId="1109C4D0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4 </w:t>
            </w:r>
            <w:r>
              <w:rPr>
                <w:rFonts w:ascii="Tahoma" w:hAnsi="Tahoma" w:cs="Tahoma"/>
                <w:sz w:val="16"/>
              </w:rPr>
              <w:t>Well versed, extensive experience</w:t>
            </w:r>
          </w:p>
          <w:p w14:paraId="3ED01729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5 </w:t>
            </w:r>
            <w:r>
              <w:rPr>
                <w:rFonts w:ascii="Tahoma" w:hAnsi="Tahoma" w:cs="Tahoma"/>
                <w:sz w:val="16"/>
              </w:rPr>
              <w:t>Expert, extensive experience</w:t>
            </w:r>
          </w:p>
        </w:tc>
        <w:tc>
          <w:tcPr>
            <w:tcW w:w="3429" w:type="dxa"/>
            <w:gridSpan w:val="4"/>
          </w:tcPr>
          <w:p w14:paraId="50155131" w14:textId="06F85CB1" w:rsidR="00060399" w:rsidRPr="006E4602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MS Server 2003, 2008, 2012, 2016 SCSI, NAS</w:t>
            </w:r>
          </w:p>
        </w:tc>
        <w:tc>
          <w:tcPr>
            <w:tcW w:w="538" w:type="dxa"/>
          </w:tcPr>
          <w:p w14:paraId="5CD8A1B6" w14:textId="77777777" w:rsidR="00060399" w:rsidRPr="006E4602" w:rsidRDefault="00060399" w:rsidP="00060399">
            <w:pPr>
              <w:rPr>
                <w:rFonts w:ascii="Tahoma" w:hAnsi="Tahoma" w:cs="Tahoma"/>
                <w:sz w:val="16"/>
              </w:rPr>
            </w:pPr>
            <w:r w:rsidRPr="006E4602">
              <w:rPr>
                <w:rFonts w:ascii="Tahoma" w:hAnsi="Tahoma" w:cs="Tahoma"/>
                <w:sz w:val="16"/>
              </w:rPr>
              <w:t>4</w:t>
            </w:r>
          </w:p>
        </w:tc>
        <w:tc>
          <w:tcPr>
            <w:tcW w:w="3420" w:type="dxa"/>
            <w:gridSpan w:val="7"/>
          </w:tcPr>
          <w:p w14:paraId="7DC0A5F2" w14:textId="77777777" w:rsidR="00060399" w:rsidRDefault="00060399" w:rsidP="00060399">
            <w:pPr>
              <w:jc w:val="right"/>
              <w:rPr>
                <w:rFonts w:ascii="Tahoma" w:hAnsi="Tahoma" w:cs="Tahoma"/>
                <w:sz w:val="16"/>
              </w:rPr>
            </w:pPr>
          </w:p>
        </w:tc>
        <w:tc>
          <w:tcPr>
            <w:tcW w:w="892" w:type="dxa"/>
          </w:tcPr>
          <w:p w14:paraId="62AB2528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</w:tr>
      <w:tr w:rsidR="00060399" w14:paraId="267E6AB5" w14:textId="77777777" w:rsidTr="00391CDA">
        <w:trPr>
          <w:cantSplit/>
        </w:trPr>
        <w:tc>
          <w:tcPr>
            <w:tcW w:w="2151" w:type="dxa"/>
            <w:vMerge/>
            <w:shd w:val="clear" w:color="auto" w:fill="E6E6E6"/>
          </w:tcPr>
          <w:p w14:paraId="2B4A0C76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3429" w:type="dxa"/>
            <w:gridSpan w:val="4"/>
          </w:tcPr>
          <w:p w14:paraId="52CCCDC7" w14:textId="60C76AD8" w:rsidR="00060399" w:rsidRPr="006E4602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</w:rPr>
            </w:pPr>
            <w:r w:rsidRPr="006E4602">
              <w:rPr>
                <w:rFonts w:ascii="Tahoma" w:hAnsi="Tahoma" w:cs="Tahoma"/>
                <w:bCs/>
                <w:sz w:val="16"/>
              </w:rPr>
              <w:t>Internet</w:t>
            </w:r>
            <w:r>
              <w:rPr>
                <w:rFonts w:ascii="Tahoma" w:hAnsi="Tahoma" w:cs="Tahoma"/>
                <w:bCs/>
                <w:sz w:val="16"/>
              </w:rPr>
              <w:t xml:space="preserve">, Linux Ubuntu 10 </w:t>
            </w:r>
          </w:p>
        </w:tc>
        <w:tc>
          <w:tcPr>
            <w:tcW w:w="538" w:type="dxa"/>
          </w:tcPr>
          <w:p w14:paraId="15FF2D01" w14:textId="77777777" w:rsidR="00060399" w:rsidRPr="006E4602" w:rsidRDefault="00060399" w:rsidP="00060399">
            <w:pPr>
              <w:pStyle w:val="SectionTitle"/>
              <w:pBdr>
                <w:bottom w:val="none" w:sz="0" w:space="0" w:color="auto"/>
              </w:pBdr>
              <w:spacing w:before="0" w:line="240" w:lineRule="auto"/>
              <w:rPr>
                <w:rFonts w:ascii="Tahoma" w:hAnsi="Tahoma" w:cs="Tahoma"/>
                <w:caps w:val="0"/>
                <w:spacing w:val="0"/>
                <w:sz w:val="16"/>
                <w:szCs w:val="24"/>
              </w:rPr>
            </w:pPr>
            <w:r w:rsidRPr="006E4602">
              <w:rPr>
                <w:rFonts w:ascii="Tahoma" w:hAnsi="Tahoma" w:cs="Tahoma"/>
                <w:caps w:val="0"/>
                <w:spacing w:val="0"/>
                <w:sz w:val="16"/>
                <w:szCs w:val="24"/>
              </w:rPr>
              <w:t>4</w:t>
            </w:r>
          </w:p>
        </w:tc>
        <w:tc>
          <w:tcPr>
            <w:tcW w:w="3420" w:type="dxa"/>
            <w:gridSpan w:val="7"/>
          </w:tcPr>
          <w:p w14:paraId="796E2D71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92" w:type="dxa"/>
          </w:tcPr>
          <w:p w14:paraId="12D23D18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</w:tr>
      <w:tr w:rsidR="00060399" w14:paraId="19060482" w14:textId="77777777" w:rsidTr="00391CDA">
        <w:trPr>
          <w:cantSplit/>
        </w:trPr>
        <w:tc>
          <w:tcPr>
            <w:tcW w:w="2151" w:type="dxa"/>
            <w:vMerge/>
            <w:shd w:val="clear" w:color="auto" w:fill="E6E6E6"/>
          </w:tcPr>
          <w:p w14:paraId="5AD062F1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3429" w:type="dxa"/>
            <w:gridSpan w:val="4"/>
          </w:tcPr>
          <w:p w14:paraId="07709271" w14:textId="220F6530" w:rsidR="00060399" w:rsidRPr="006E4602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Virtual PC, VMWare, Bootcamp</w:t>
            </w:r>
          </w:p>
        </w:tc>
        <w:tc>
          <w:tcPr>
            <w:tcW w:w="538" w:type="dxa"/>
          </w:tcPr>
          <w:p w14:paraId="04AEB931" w14:textId="77777777" w:rsidR="00060399" w:rsidRPr="006E4602" w:rsidRDefault="00060399" w:rsidP="0006039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4</w:t>
            </w:r>
          </w:p>
        </w:tc>
        <w:tc>
          <w:tcPr>
            <w:tcW w:w="3420" w:type="dxa"/>
            <w:gridSpan w:val="7"/>
          </w:tcPr>
          <w:p w14:paraId="3E0352DC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92" w:type="dxa"/>
          </w:tcPr>
          <w:p w14:paraId="208E9565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</w:tr>
      <w:tr w:rsidR="00060399" w14:paraId="37FFB6F0" w14:textId="77777777" w:rsidTr="00391CDA">
        <w:trPr>
          <w:cantSplit/>
        </w:trPr>
        <w:tc>
          <w:tcPr>
            <w:tcW w:w="2151" w:type="dxa"/>
            <w:vMerge/>
            <w:shd w:val="clear" w:color="auto" w:fill="E6E6E6"/>
          </w:tcPr>
          <w:p w14:paraId="16E7A747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3429" w:type="dxa"/>
            <w:gridSpan w:val="4"/>
          </w:tcPr>
          <w:p w14:paraId="5008FD2C" w14:textId="001ECE8E" w:rsidR="00060399" w:rsidRPr="006E4602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Microsoft Office 2003/2007/2010/2013/2019</w:t>
            </w:r>
          </w:p>
        </w:tc>
        <w:tc>
          <w:tcPr>
            <w:tcW w:w="538" w:type="dxa"/>
          </w:tcPr>
          <w:p w14:paraId="03E56B89" w14:textId="77777777" w:rsidR="00060399" w:rsidRPr="006E4602" w:rsidRDefault="00060399" w:rsidP="0006039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4</w:t>
            </w:r>
          </w:p>
        </w:tc>
        <w:tc>
          <w:tcPr>
            <w:tcW w:w="3420" w:type="dxa"/>
            <w:gridSpan w:val="7"/>
          </w:tcPr>
          <w:p w14:paraId="135B257D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92" w:type="dxa"/>
          </w:tcPr>
          <w:p w14:paraId="2AB9E129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</w:tr>
      <w:tr w:rsidR="00060399" w14:paraId="7FD3F396" w14:textId="77777777" w:rsidTr="00391CDA">
        <w:trPr>
          <w:cantSplit/>
        </w:trPr>
        <w:tc>
          <w:tcPr>
            <w:tcW w:w="2151" w:type="dxa"/>
            <w:vMerge/>
            <w:shd w:val="clear" w:color="auto" w:fill="E6E6E6"/>
          </w:tcPr>
          <w:p w14:paraId="6819F53E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3429" w:type="dxa"/>
            <w:gridSpan w:val="4"/>
          </w:tcPr>
          <w:p w14:paraId="46E2467B" w14:textId="2B152542" w:rsidR="00060399" w:rsidRPr="006E4602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Active Directory, Server 2012, 2016</w:t>
            </w:r>
          </w:p>
        </w:tc>
        <w:tc>
          <w:tcPr>
            <w:tcW w:w="538" w:type="dxa"/>
          </w:tcPr>
          <w:p w14:paraId="71B6B94B" w14:textId="77777777" w:rsidR="00060399" w:rsidRPr="006E4602" w:rsidRDefault="00060399" w:rsidP="00060399">
            <w:pPr>
              <w:pStyle w:val="SectionTitle"/>
              <w:pBdr>
                <w:bottom w:val="none" w:sz="0" w:space="0" w:color="auto"/>
              </w:pBdr>
              <w:spacing w:before="0" w:line="240" w:lineRule="auto"/>
              <w:rPr>
                <w:rFonts w:ascii="Tahoma" w:hAnsi="Tahoma" w:cs="Tahoma"/>
                <w:caps w:val="0"/>
                <w:spacing w:val="0"/>
                <w:sz w:val="16"/>
                <w:szCs w:val="24"/>
              </w:rPr>
            </w:pPr>
            <w:r w:rsidRPr="006E4602">
              <w:rPr>
                <w:rFonts w:ascii="Tahoma" w:hAnsi="Tahoma" w:cs="Tahoma"/>
                <w:caps w:val="0"/>
                <w:spacing w:val="0"/>
                <w:sz w:val="16"/>
                <w:szCs w:val="24"/>
              </w:rPr>
              <w:t>3</w:t>
            </w:r>
          </w:p>
        </w:tc>
        <w:tc>
          <w:tcPr>
            <w:tcW w:w="3420" w:type="dxa"/>
            <w:gridSpan w:val="7"/>
          </w:tcPr>
          <w:p w14:paraId="09EF5F92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92" w:type="dxa"/>
          </w:tcPr>
          <w:p w14:paraId="3F32181D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</w:tr>
      <w:tr w:rsidR="00060399" w14:paraId="2B815F43" w14:textId="77777777" w:rsidTr="00391CDA">
        <w:trPr>
          <w:cantSplit/>
        </w:trPr>
        <w:tc>
          <w:tcPr>
            <w:tcW w:w="2151" w:type="dxa"/>
            <w:vMerge/>
            <w:shd w:val="clear" w:color="auto" w:fill="E6E6E6"/>
          </w:tcPr>
          <w:p w14:paraId="0134C6A5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3429" w:type="dxa"/>
            <w:gridSpan w:val="4"/>
          </w:tcPr>
          <w:p w14:paraId="60B552E0" w14:textId="77777777" w:rsidR="00060399" w:rsidRPr="006E4602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Windows based Firewall</w:t>
            </w:r>
          </w:p>
        </w:tc>
        <w:tc>
          <w:tcPr>
            <w:tcW w:w="538" w:type="dxa"/>
          </w:tcPr>
          <w:p w14:paraId="2739384A" w14:textId="264F9215" w:rsidR="00060399" w:rsidRPr="006E4602" w:rsidRDefault="00060399" w:rsidP="0006039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3</w:t>
            </w:r>
          </w:p>
        </w:tc>
        <w:tc>
          <w:tcPr>
            <w:tcW w:w="3420" w:type="dxa"/>
            <w:gridSpan w:val="7"/>
          </w:tcPr>
          <w:p w14:paraId="593136D0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92" w:type="dxa"/>
          </w:tcPr>
          <w:p w14:paraId="5010B1C9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</w:tr>
      <w:tr w:rsidR="00060399" w14:paraId="0C01CED6" w14:textId="77777777" w:rsidTr="00391CDA">
        <w:trPr>
          <w:cantSplit/>
        </w:trPr>
        <w:tc>
          <w:tcPr>
            <w:tcW w:w="2151" w:type="dxa"/>
            <w:vMerge/>
            <w:shd w:val="clear" w:color="auto" w:fill="E6E6E6"/>
          </w:tcPr>
          <w:p w14:paraId="1D304EC1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3429" w:type="dxa"/>
            <w:gridSpan w:val="4"/>
          </w:tcPr>
          <w:p w14:paraId="614A0B8B" w14:textId="6595895D" w:rsidR="00060399" w:rsidRPr="006E4602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TeamViewer, Remote Desktop</w:t>
            </w:r>
          </w:p>
        </w:tc>
        <w:tc>
          <w:tcPr>
            <w:tcW w:w="538" w:type="dxa"/>
          </w:tcPr>
          <w:p w14:paraId="70A9ADA2" w14:textId="285438D8" w:rsidR="00060399" w:rsidRPr="006E4602" w:rsidRDefault="00060399" w:rsidP="0006039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4</w:t>
            </w:r>
          </w:p>
        </w:tc>
        <w:tc>
          <w:tcPr>
            <w:tcW w:w="3420" w:type="dxa"/>
            <w:gridSpan w:val="7"/>
          </w:tcPr>
          <w:p w14:paraId="38770D66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92" w:type="dxa"/>
          </w:tcPr>
          <w:p w14:paraId="4A49CB1C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</w:tr>
      <w:tr w:rsidR="00060399" w14:paraId="2EA3936B" w14:textId="77777777" w:rsidTr="00391CDA">
        <w:trPr>
          <w:cantSplit/>
        </w:trPr>
        <w:tc>
          <w:tcPr>
            <w:tcW w:w="2151" w:type="dxa"/>
            <w:vMerge/>
            <w:shd w:val="clear" w:color="auto" w:fill="E6E6E6"/>
          </w:tcPr>
          <w:p w14:paraId="3C689D2B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3429" w:type="dxa"/>
            <w:gridSpan w:val="4"/>
          </w:tcPr>
          <w:p w14:paraId="146241A8" w14:textId="77777777" w:rsidR="00060399" w:rsidRPr="006E4602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Microsoft Exchange 2003</w:t>
            </w:r>
          </w:p>
        </w:tc>
        <w:tc>
          <w:tcPr>
            <w:tcW w:w="538" w:type="dxa"/>
          </w:tcPr>
          <w:p w14:paraId="187D8501" w14:textId="77777777" w:rsidR="00060399" w:rsidRPr="006E4602" w:rsidRDefault="00060399" w:rsidP="00060399">
            <w:pPr>
              <w:pStyle w:val="SectionTitle"/>
              <w:pBdr>
                <w:bottom w:val="none" w:sz="0" w:space="0" w:color="auto"/>
              </w:pBdr>
              <w:spacing w:before="0" w:line="240" w:lineRule="auto"/>
              <w:rPr>
                <w:rFonts w:ascii="Tahoma" w:hAnsi="Tahoma" w:cs="Tahoma"/>
                <w:caps w:val="0"/>
                <w:spacing w:val="0"/>
                <w:sz w:val="16"/>
                <w:szCs w:val="24"/>
              </w:rPr>
            </w:pPr>
            <w:r w:rsidRPr="006E4602">
              <w:rPr>
                <w:rFonts w:ascii="Tahoma" w:hAnsi="Tahoma" w:cs="Tahoma"/>
                <w:caps w:val="0"/>
                <w:spacing w:val="0"/>
                <w:sz w:val="16"/>
                <w:szCs w:val="24"/>
              </w:rPr>
              <w:t>3</w:t>
            </w:r>
          </w:p>
        </w:tc>
        <w:tc>
          <w:tcPr>
            <w:tcW w:w="3420" w:type="dxa"/>
            <w:gridSpan w:val="7"/>
          </w:tcPr>
          <w:p w14:paraId="226428F8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92" w:type="dxa"/>
          </w:tcPr>
          <w:p w14:paraId="77846F02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</w:tr>
      <w:tr w:rsidR="00060399" w14:paraId="1FDBACC5" w14:textId="77777777" w:rsidTr="00391CDA">
        <w:trPr>
          <w:cantSplit/>
        </w:trPr>
        <w:tc>
          <w:tcPr>
            <w:tcW w:w="2151" w:type="dxa"/>
            <w:vMerge/>
            <w:shd w:val="clear" w:color="auto" w:fill="E6E6E6"/>
          </w:tcPr>
          <w:p w14:paraId="545B34BB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3429" w:type="dxa"/>
            <w:gridSpan w:val="4"/>
          </w:tcPr>
          <w:p w14:paraId="4A02C100" w14:textId="5A4EA87F" w:rsidR="00060399" w:rsidRPr="00FF60B8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</w:rPr>
            </w:pPr>
            <w:r w:rsidRPr="006E4602">
              <w:rPr>
                <w:rFonts w:ascii="Tahoma" w:hAnsi="Tahoma" w:cs="Tahoma"/>
                <w:bCs/>
                <w:sz w:val="16"/>
              </w:rPr>
              <w:t>Cubase</w:t>
            </w:r>
            <w:r>
              <w:rPr>
                <w:rFonts w:ascii="Tahoma" w:hAnsi="Tahoma" w:cs="Tahoma"/>
                <w:bCs/>
                <w:sz w:val="16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z w:val="16"/>
              </w:rPr>
              <w:t>Nuendo</w:t>
            </w:r>
            <w:proofErr w:type="spellEnd"/>
            <w:r>
              <w:rPr>
                <w:rFonts w:ascii="Tahoma" w:hAnsi="Tahoma" w:cs="Tahoma"/>
                <w:bCs/>
                <w:sz w:val="16"/>
              </w:rPr>
              <w:t>, Studio Live</w:t>
            </w:r>
          </w:p>
        </w:tc>
        <w:tc>
          <w:tcPr>
            <w:tcW w:w="538" w:type="dxa"/>
          </w:tcPr>
          <w:p w14:paraId="66B2F962" w14:textId="035E68D7" w:rsidR="00060399" w:rsidRPr="00FF60B8" w:rsidRDefault="00060399" w:rsidP="0006039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4</w:t>
            </w:r>
          </w:p>
        </w:tc>
        <w:tc>
          <w:tcPr>
            <w:tcW w:w="3420" w:type="dxa"/>
            <w:gridSpan w:val="7"/>
          </w:tcPr>
          <w:p w14:paraId="7B162360" w14:textId="77777777" w:rsidR="00060399" w:rsidRPr="00FF60B8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92" w:type="dxa"/>
          </w:tcPr>
          <w:p w14:paraId="1B5826F8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</w:tr>
      <w:tr w:rsidR="00060399" w14:paraId="6FD36BF9" w14:textId="77777777" w:rsidTr="00391CDA">
        <w:trPr>
          <w:cantSplit/>
        </w:trPr>
        <w:tc>
          <w:tcPr>
            <w:tcW w:w="2151" w:type="dxa"/>
            <w:vMerge/>
            <w:shd w:val="clear" w:color="auto" w:fill="E6E6E6"/>
          </w:tcPr>
          <w:p w14:paraId="497FCFA4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3429" w:type="dxa"/>
            <w:gridSpan w:val="4"/>
          </w:tcPr>
          <w:p w14:paraId="474DAAC2" w14:textId="77777777" w:rsidR="00060399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Windows based Firewall</w:t>
            </w:r>
          </w:p>
        </w:tc>
        <w:tc>
          <w:tcPr>
            <w:tcW w:w="538" w:type="dxa"/>
          </w:tcPr>
          <w:p w14:paraId="099CA8B3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3</w:t>
            </w:r>
          </w:p>
        </w:tc>
        <w:tc>
          <w:tcPr>
            <w:tcW w:w="3420" w:type="dxa"/>
            <w:gridSpan w:val="7"/>
          </w:tcPr>
          <w:p w14:paraId="5A0094CC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92" w:type="dxa"/>
          </w:tcPr>
          <w:p w14:paraId="635931AB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</w:tr>
      <w:tr w:rsidR="00060399" w14:paraId="28F88271" w14:textId="77777777" w:rsidTr="00391CDA">
        <w:trPr>
          <w:cantSplit/>
        </w:trPr>
        <w:tc>
          <w:tcPr>
            <w:tcW w:w="2151" w:type="dxa"/>
            <w:vMerge/>
            <w:shd w:val="clear" w:color="auto" w:fill="E6E6E6"/>
          </w:tcPr>
          <w:p w14:paraId="1CE21D28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3429" w:type="dxa"/>
            <w:gridSpan w:val="4"/>
          </w:tcPr>
          <w:p w14:paraId="29853803" w14:textId="37F2B9E3" w:rsidR="00060399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Printer Support</w:t>
            </w:r>
          </w:p>
        </w:tc>
        <w:tc>
          <w:tcPr>
            <w:tcW w:w="538" w:type="dxa"/>
          </w:tcPr>
          <w:p w14:paraId="76C29292" w14:textId="15F064C9" w:rsidR="00060399" w:rsidRDefault="00060399" w:rsidP="0006039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5</w:t>
            </w:r>
          </w:p>
        </w:tc>
        <w:tc>
          <w:tcPr>
            <w:tcW w:w="3420" w:type="dxa"/>
            <w:gridSpan w:val="7"/>
          </w:tcPr>
          <w:p w14:paraId="217DCFD2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92" w:type="dxa"/>
          </w:tcPr>
          <w:p w14:paraId="729A6A9A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</w:tr>
      <w:tr w:rsidR="00060399" w14:paraId="00FA8182" w14:textId="77777777" w:rsidTr="00391CDA">
        <w:trPr>
          <w:cantSplit/>
        </w:trPr>
        <w:tc>
          <w:tcPr>
            <w:tcW w:w="2151" w:type="dxa"/>
            <w:vMerge/>
            <w:shd w:val="clear" w:color="auto" w:fill="E6E6E6"/>
          </w:tcPr>
          <w:p w14:paraId="60B1037D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3429" w:type="dxa"/>
            <w:gridSpan w:val="4"/>
          </w:tcPr>
          <w:p w14:paraId="01DFB578" w14:textId="2F7AC144" w:rsidR="00060399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3G, 4G, LAN, Wan, LTE</w:t>
            </w:r>
          </w:p>
        </w:tc>
        <w:tc>
          <w:tcPr>
            <w:tcW w:w="538" w:type="dxa"/>
          </w:tcPr>
          <w:p w14:paraId="7E417503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4</w:t>
            </w:r>
          </w:p>
        </w:tc>
        <w:tc>
          <w:tcPr>
            <w:tcW w:w="3420" w:type="dxa"/>
            <w:gridSpan w:val="7"/>
          </w:tcPr>
          <w:p w14:paraId="3032EBAE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92" w:type="dxa"/>
          </w:tcPr>
          <w:p w14:paraId="2C8838DF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</w:tr>
      <w:tr w:rsidR="00060399" w14:paraId="56AD0837" w14:textId="77777777" w:rsidTr="00391CDA">
        <w:trPr>
          <w:cantSplit/>
        </w:trPr>
        <w:tc>
          <w:tcPr>
            <w:tcW w:w="2151" w:type="dxa"/>
            <w:vMerge/>
            <w:shd w:val="clear" w:color="auto" w:fill="E6E6E6"/>
          </w:tcPr>
          <w:p w14:paraId="2546F813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3429" w:type="dxa"/>
            <w:gridSpan w:val="4"/>
          </w:tcPr>
          <w:p w14:paraId="2EA7ABF3" w14:textId="51E62DE2" w:rsidR="00060399" w:rsidRDefault="00060399" w:rsidP="00060399">
            <w:pPr>
              <w:pStyle w:val="SectionTitle"/>
              <w:numPr>
                <w:ilvl w:val="0"/>
                <w:numId w:val="5"/>
              </w:numPr>
              <w:pBdr>
                <w:bottom w:val="none" w:sz="0" w:space="0" w:color="auto"/>
              </w:pBdr>
              <w:spacing w:before="0" w:line="240" w:lineRule="auto"/>
              <w:rPr>
                <w:rFonts w:ascii="Tahoma" w:hAnsi="Tahoma" w:cs="Tahoma"/>
                <w:bCs/>
                <w:caps w:val="0"/>
                <w:spacing w:val="0"/>
                <w:sz w:val="16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caps w:val="0"/>
                <w:spacing w:val="0"/>
                <w:sz w:val="16"/>
                <w:szCs w:val="24"/>
              </w:rPr>
              <w:t>StudioLive</w:t>
            </w:r>
            <w:proofErr w:type="spellEnd"/>
            <w:r>
              <w:rPr>
                <w:rFonts w:ascii="Tahoma" w:hAnsi="Tahoma" w:cs="Tahoma"/>
                <w:bCs/>
                <w:caps w:val="0"/>
                <w:spacing w:val="0"/>
                <w:sz w:val="16"/>
                <w:szCs w:val="24"/>
              </w:rPr>
              <w:t xml:space="preserve"> and OS X</w:t>
            </w:r>
          </w:p>
        </w:tc>
        <w:tc>
          <w:tcPr>
            <w:tcW w:w="538" w:type="dxa"/>
          </w:tcPr>
          <w:p w14:paraId="717C4D59" w14:textId="3ADB3880" w:rsidR="00060399" w:rsidRDefault="00060399" w:rsidP="0006039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5</w:t>
            </w:r>
          </w:p>
        </w:tc>
        <w:tc>
          <w:tcPr>
            <w:tcW w:w="3420" w:type="dxa"/>
            <w:gridSpan w:val="7"/>
          </w:tcPr>
          <w:p w14:paraId="48B03D24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92" w:type="dxa"/>
          </w:tcPr>
          <w:p w14:paraId="2C265C3B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</w:tr>
      <w:tr w:rsidR="00060399" w14:paraId="5C4CFB8F" w14:textId="77777777" w:rsidTr="00391CDA">
        <w:trPr>
          <w:cantSplit/>
          <w:trHeight w:val="663"/>
        </w:trPr>
        <w:tc>
          <w:tcPr>
            <w:tcW w:w="10430" w:type="dxa"/>
            <w:gridSpan w:val="14"/>
          </w:tcPr>
          <w:p w14:paraId="47211C71" w14:textId="77777777" w:rsidR="00060399" w:rsidRDefault="00060399" w:rsidP="00060399">
            <w:pPr>
              <w:pStyle w:val="SectionTitle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caps w:val="0"/>
                <w:sz w:val="16"/>
              </w:rPr>
              <w:t>REFEREES</w:t>
            </w:r>
          </w:p>
        </w:tc>
      </w:tr>
      <w:tr w:rsidR="00060399" w14:paraId="7EF0A6C4" w14:textId="77777777" w:rsidTr="00391CDA">
        <w:trPr>
          <w:cantSplit/>
        </w:trPr>
        <w:tc>
          <w:tcPr>
            <w:tcW w:w="2186" w:type="dxa"/>
            <w:gridSpan w:val="2"/>
            <w:shd w:val="clear" w:color="auto" w:fill="E6E6E6"/>
          </w:tcPr>
          <w:p w14:paraId="105B74FE" w14:textId="77777777" w:rsidR="00060399" w:rsidRDefault="00060399" w:rsidP="00060399">
            <w:pPr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2750" w:type="dxa"/>
          </w:tcPr>
          <w:p w14:paraId="1FA3F829" w14:textId="4A0132CD" w:rsidR="00060399" w:rsidRPr="003E7921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Thomas Mhlanga</w:t>
            </w:r>
            <w:r w:rsidRPr="003E7921">
              <w:rPr>
                <w:rFonts w:ascii="Tahoma" w:hAnsi="Tahoma" w:cs="Tahoma"/>
                <w:sz w:val="16"/>
              </w:rPr>
              <w:t xml:space="preserve"> </w:t>
            </w:r>
          </w:p>
          <w:p w14:paraId="70740619" w14:textId="001B9208" w:rsidR="00060399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IDSO</w:t>
            </w:r>
          </w:p>
          <w:p w14:paraId="2E1AD8AE" w14:textId="2648051C" w:rsidR="00060399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Gauteng Education </w:t>
            </w:r>
          </w:p>
          <w:p w14:paraId="56F75EC1" w14:textId="72F512C5" w:rsidR="00060399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Tel. 081 233 0246</w:t>
            </w:r>
          </w:p>
          <w:p w14:paraId="7FA9F08E" w14:textId="78FC7A2D" w:rsidR="00060399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Email: Thomas.Mhlanga@gauteng.gov.za</w:t>
            </w:r>
          </w:p>
          <w:p w14:paraId="6AFB0041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343" w:type="dxa"/>
            <w:gridSpan w:val="7"/>
          </w:tcPr>
          <w:p w14:paraId="3A45BE44" w14:textId="55F0EAD1" w:rsidR="00060399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Mr. Ravi Govender</w:t>
            </w:r>
          </w:p>
          <w:p w14:paraId="20A10BE6" w14:textId="7AA6B179" w:rsidR="00060399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Team Lead</w:t>
            </w:r>
          </w:p>
          <w:p w14:paraId="5D523E2F" w14:textId="2935CF65" w:rsidR="00060399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Dell Computers</w:t>
            </w:r>
          </w:p>
          <w:p w14:paraId="372883CA" w14:textId="3BB6B575" w:rsidR="00060399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Tel. 082 824 9035</w:t>
            </w:r>
          </w:p>
          <w:p w14:paraId="2854B9BF" w14:textId="4CD65CEE" w:rsidR="00060399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Email: Ravi.Govender@dell.com</w:t>
            </w:r>
          </w:p>
          <w:p w14:paraId="5566944D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151" w:type="dxa"/>
            <w:gridSpan w:val="4"/>
          </w:tcPr>
          <w:p w14:paraId="5B54257D" w14:textId="77777777" w:rsidR="00060399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Mr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Tinyiko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Chabalala</w:t>
            </w:r>
          </w:p>
          <w:p w14:paraId="462F0C3E" w14:textId="77777777" w:rsidR="00060399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Assistant Director</w:t>
            </w:r>
          </w:p>
          <w:p w14:paraId="15F58C94" w14:textId="77777777" w:rsidR="00060399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Gauteng Education IT</w:t>
            </w:r>
          </w:p>
          <w:p w14:paraId="081ECC61" w14:textId="77777777" w:rsidR="00060399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Cell: 083 289 3571</w:t>
            </w:r>
          </w:p>
          <w:p w14:paraId="20936B13" w14:textId="77777777" w:rsidR="00060399" w:rsidRDefault="00060399" w:rsidP="00060399">
            <w:pPr>
              <w:numPr>
                <w:ilvl w:val="0"/>
                <w:numId w:val="5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Email: Tinyiku.Chabalala@gauteng.gov.za</w:t>
            </w:r>
          </w:p>
          <w:p w14:paraId="527F7677" w14:textId="77777777" w:rsidR="00060399" w:rsidRDefault="00060399" w:rsidP="00060399">
            <w:pPr>
              <w:rPr>
                <w:rFonts w:ascii="Tahoma" w:hAnsi="Tahoma" w:cs="Tahoma"/>
                <w:sz w:val="16"/>
              </w:rPr>
            </w:pPr>
          </w:p>
        </w:tc>
      </w:tr>
      <w:tr w:rsidR="00060399" w14:paraId="739F7A94" w14:textId="77777777" w:rsidTr="00391CDA">
        <w:trPr>
          <w:cantSplit/>
          <w:trHeight w:val="663"/>
        </w:trPr>
        <w:tc>
          <w:tcPr>
            <w:tcW w:w="10430" w:type="dxa"/>
            <w:gridSpan w:val="14"/>
          </w:tcPr>
          <w:p w14:paraId="713AB0D9" w14:textId="77777777" w:rsidR="00060399" w:rsidRDefault="00060399" w:rsidP="00060399">
            <w:pPr>
              <w:pStyle w:val="SectionTitle"/>
              <w:rPr>
                <w:rFonts w:ascii="Tahoma" w:hAnsi="Tahoma" w:cs="Tahoma"/>
                <w:b/>
                <w:sz w:val="16"/>
              </w:rPr>
            </w:pPr>
          </w:p>
        </w:tc>
      </w:tr>
    </w:tbl>
    <w:p w14:paraId="482E6272" w14:textId="77777777" w:rsidR="00517876" w:rsidRDefault="00517876" w:rsidP="006E4602">
      <w:pPr>
        <w:pStyle w:val="PersonalInfo"/>
        <w:jc w:val="both"/>
        <w:rPr>
          <w:rFonts w:ascii="Tahoma" w:hAnsi="Tahoma" w:cs="Tahoma"/>
          <w:sz w:val="16"/>
        </w:rPr>
      </w:pPr>
    </w:p>
    <w:sectPr w:rsidR="00517876" w:rsidSect="00021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7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D92A9" w14:textId="77777777" w:rsidR="00F432BD" w:rsidRDefault="00F432BD">
      <w:r>
        <w:separator/>
      </w:r>
    </w:p>
  </w:endnote>
  <w:endnote w:type="continuationSeparator" w:id="0">
    <w:p w14:paraId="343E216F" w14:textId="77777777" w:rsidR="00F432BD" w:rsidRDefault="00F4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C7414" w14:textId="77777777" w:rsidR="008861D9" w:rsidRDefault="00886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0007"/>
    </w:tblGrid>
    <w:tr w:rsidR="001F471A" w14:paraId="49649932" w14:textId="77777777">
      <w:trPr>
        <w:trHeight w:val="245"/>
        <w:jc w:val="center"/>
      </w:trPr>
      <w:tc>
        <w:tcPr>
          <w:tcW w:w="10007" w:type="dxa"/>
        </w:tcPr>
        <w:p w14:paraId="2857BFC4" w14:textId="77777777" w:rsidR="001F471A" w:rsidRDefault="001F471A">
          <w:pPr>
            <w:pStyle w:val="Address1"/>
            <w:framePr w:hSpace="187" w:wrap="around" w:vAnchor="page" w:hAnchor="text" w:xAlign="center" w:yAlign="bottom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curriculum vitae • [Mthetho mbatha]</w:t>
          </w:r>
        </w:p>
      </w:tc>
    </w:tr>
    <w:tr w:rsidR="001F471A" w14:paraId="01C878AB" w14:textId="77777777">
      <w:trPr>
        <w:trHeight w:val="245"/>
        <w:jc w:val="center"/>
      </w:trPr>
      <w:tc>
        <w:tcPr>
          <w:tcW w:w="10007" w:type="dxa"/>
        </w:tcPr>
        <w:p w14:paraId="3355E895" w14:textId="14D088D6" w:rsidR="001F471A" w:rsidRDefault="005B1A09" w:rsidP="005A49E4">
          <w:pPr>
            <w:pStyle w:val="Address1"/>
            <w:framePr w:hSpace="187" w:wrap="around" w:vAnchor="page" w:hAnchor="text" w:xAlign="center" w:yAlign="bottom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25 LIMNOS VILLAGE</w:t>
          </w:r>
          <w:r w:rsidR="005A49E4">
            <w:rPr>
              <w:rFonts w:ascii="Tahoma" w:hAnsi="Tahoma"/>
              <w:sz w:val="16"/>
            </w:rPr>
            <w:t xml:space="preserve"> • </w:t>
          </w:r>
          <w:r>
            <w:rPr>
              <w:rFonts w:ascii="Tahoma" w:hAnsi="Tahoma"/>
              <w:sz w:val="16"/>
            </w:rPr>
            <w:t>VORNA VALLEY</w:t>
          </w:r>
          <w:r w:rsidR="004879EF">
            <w:rPr>
              <w:rFonts w:ascii="Tahoma" w:hAnsi="Tahoma"/>
              <w:sz w:val="16"/>
            </w:rPr>
            <w:t xml:space="preserve"> </w:t>
          </w:r>
          <w:r w:rsidR="00AC71BD">
            <w:rPr>
              <w:rFonts w:ascii="Tahoma" w:hAnsi="Tahoma"/>
              <w:sz w:val="16"/>
            </w:rPr>
            <w:t>•</w:t>
          </w:r>
          <w:r>
            <w:rPr>
              <w:rFonts w:ascii="Tahoma" w:hAnsi="Tahoma"/>
              <w:sz w:val="16"/>
            </w:rPr>
            <w:t>MIDRAND,</w:t>
          </w:r>
          <w:r w:rsidR="00AC71BD">
            <w:rPr>
              <w:rFonts w:ascii="Tahoma" w:hAnsi="Tahoma"/>
              <w:sz w:val="16"/>
            </w:rPr>
            <w:t xml:space="preserve"> </w:t>
          </w:r>
          <w:r w:rsidR="005A49E4">
            <w:rPr>
              <w:rFonts w:ascii="Tahoma" w:hAnsi="Tahoma"/>
              <w:sz w:val="16"/>
            </w:rPr>
            <w:t>johannesburg</w:t>
          </w:r>
          <w:r w:rsidR="001F471A">
            <w:rPr>
              <w:rFonts w:ascii="Tahoma" w:hAnsi="Tahoma"/>
              <w:sz w:val="16"/>
            </w:rPr>
            <w:t xml:space="preserve"> •</w:t>
          </w:r>
          <w:r>
            <w:rPr>
              <w:rFonts w:ascii="Tahoma" w:hAnsi="Tahoma"/>
              <w:sz w:val="16"/>
            </w:rPr>
            <w:t>1685</w:t>
          </w:r>
          <w:r w:rsidR="008861D9">
            <w:rPr>
              <w:rFonts w:ascii="Tahoma" w:hAnsi="Tahoma"/>
              <w:sz w:val="16"/>
            </w:rPr>
            <w:t xml:space="preserve"> </w:t>
          </w:r>
          <w:r w:rsidR="001F471A">
            <w:rPr>
              <w:rFonts w:ascii="Tahoma" w:hAnsi="Tahoma"/>
              <w:sz w:val="16"/>
            </w:rPr>
            <w:t>[</w:t>
          </w:r>
          <w:r w:rsidR="005A49E4">
            <w:rPr>
              <w:rFonts w:ascii="Tahoma" w:hAnsi="Tahoma"/>
              <w:sz w:val="16"/>
            </w:rPr>
            <w:t>072 645 9468</w:t>
          </w:r>
          <w:r w:rsidR="001F471A">
            <w:rPr>
              <w:rFonts w:ascii="Tahoma" w:hAnsi="Tahoma"/>
              <w:sz w:val="16"/>
            </w:rPr>
            <w:t>]</w:t>
          </w:r>
        </w:p>
      </w:tc>
    </w:tr>
    <w:tr w:rsidR="001F471A" w14:paraId="194028A9" w14:textId="77777777">
      <w:trPr>
        <w:trHeight w:val="567"/>
        <w:jc w:val="center"/>
      </w:trPr>
      <w:tc>
        <w:tcPr>
          <w:tcW w:w="10007" w:type="dxa"/>
        </w:tcPr>
        <w:p w14:paraId="02C9F81D" w14:textId="77777777" w:rsidR="001F471A" w:rsidRDefault="001F471A">
          <w:pPr>
            <w:pStyle w:val="Address1"/>
            <w:framePr w:hSpace="187" w:wrap="around" w:vAnchor="page" w:hAnchor="text" w:xAlign="center" w:yAlign="bottom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PAGE 00</w:t>
          </w:r>
          <w:r w:rsidR="00053CF8">
            <w:rPr>
              <w:rStyle w:val="PageNumber"/>
              <w:rFonts w:ascii="Tahoma" w:hAnsi="Tahoma"/>
              <w:caps w:val="0"/>
              <w:sz w:val="16"/>
            </w:rPr>
            <w:fldChar w:fldCharType="begin"/>
          </w:r>
          <w:r>
            <w:rPr>
              <w:rStyle w:val="PageNumber"/>
              <w:rFonts w:ascii="Tahoma" w:hAnsi="Tahoma"/>
              <w:caps w:val="0"/>
              <w:sz w:val="16"/>
            </w:rPr>
            <w:instrText xml:space="preserve"> PAGE </w:instrText>
          </w:r>
          <w:r w:rsidR="00053CF8">
            <w:rPr>
              <w:rStyle w:val="PageNumber"/>
              <w:rFonts w:ascii="Tahoma" w:hAnsi="Tahoma"/>
              <w:caps w:val="0"/>
              <w:sz w:val="16"/>
            </w:rPr>
            <w:fldChar w:fldCharType="separate"/>
          </w:r>
          <w:r w:rsidR="00C35DDC">
            <w:rPr>
              <w:rStyle w:val="PageNumber"/>
              <w:rFonts w:ascii="Tahoma" w:hAnsi="Tahoma"/>
              <w:caps w:val="0"/>
              <w:noProof/>
              <w:sz w:val="16"/>
            </w:rPr>
            <w:t>1</w:t>
          </w:r>
          <w:r w:rsidR="00053CF8">
            <w:rPr>
              <w:rStyle w:val="PageNumber"/>
              <w:rFonts w:ascii="Tahoma" w:hAnsi="Tahoma"/>
              <w:caps w:val="0"/>
              <w:sz w:val="16"/>
            </w:rPr>
            <w:fldChar w:fldCharType="end"/>
          </w:r>
          <w:r>
            <w:rPr>
              <w:rStyle w:val="PageNumber"/>
              <w:rFonts w:ascii="Tahoma" w:hAnsi="Tahoma"/>
              <w:caps w:val="0"/>
              <w:sz w:val="16"/>
            </w:rPr>
            <w:br/>
          </w:r>
          <w:r>
            <w:rPr>
              <w:rStyle w:val="PageNumber"/>
              <w:rFonts w:ascii="Tahoma" w:hAnsi="Tahoma"/>
              <w:caps w:val="0"/>
              <w:sz w:val="16"/>
            </w:rPr>
            <w:br/>
          </w:r>
        </w:p>
      </w:tc>
    </w:tr>
  </w:tbl>
  <w:p w14:paraId="4D64A7BE" w14:textId="77777777" w:rsidR="001F471A" w:rsidRDefault="001F47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A4E48" w14:textId="77777777" w:rsidR="008861D9" w:rsidRDefault="00886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F4A07" w14:textId="77777777" w:rsidR="00F432BD" w:rsidRDefault="00F432BD">
      <w:r>
        <w:separator/>
      </w:r>
    </w:p>
  </w:footnote>
  <w:footnote w:type="continuationSeparator" w:id="0">
    <w:p w14:paraId="58A3D54D" w14:textId="77777777" w:rsidR="00F432BD" w:rsidRDefault="00F43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B75B8" w14:textId="77777777" w:rsidR="008861D9" w:rsidRDefault="00886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EA713" w14:textId="77777777" w:rsidR="008861D9" w:rsidRDefault="00886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F6FA6" w14:textId="77777777" w:rsidR="008861D9" w:rsidRDefault="008861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4F425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56C36"/>
    <w:multiLevelType w:val="hybridMultilevel"/>
    <w:tmpl w:val="F6FA552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E4FF7"/>
    <w:multiLevelType w:val="hybridMultilevel"/>
    <w:tmpl w:val="125A7B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896490"/>
    <w:multiLevelType w:val="hybridMultilevel"/>
    <w:tmpl w:val="4ADE758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1A2E96"/>
    <w:multiLevelType w:val="hybridMultilevel"/>
    <w:tmpl w:val="EFC4D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42906"/>
    <w:multiLevelType w:val="hybridMultilevel"/>
    <w:tmpl w:val="1AA0D54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D672DC"/>
    <w:multiLevelType w:val="hybridMultilevel"/>
    <w:tmpl w:val="64163A1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9311DD"/>
    <w:multiLevelType w:val="hybridMultilevel"/>
    <w:tmpl w:val="0834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036C0"/>
    <w:multiLevelType w:val="hybridMultilevel"/>
    <w:tmpl w:val="4EDEF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82F98"/>
    <w:multiLevelType w:val="hybridMultilevel"/>
    <w:tmpl w:val="31281E60"/>
    <w:lvl w:ilvl="0" w:tplc="84DC76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94CC2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000B5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E846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AABE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F6DDB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BAC24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DCA2B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54037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1325AF"/>
    <w:multiLevelType w:val="hybridMultilevel"/>
    <w:tmpl w:val="AC5265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308D8"/>
    <w:multiLevelType w:val="hybridMultilevel"/>
    <w:tmpl w:val="029427A8"/>
    <w:lvl w:ilvl="0" w:tplc="9488C6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FC46B9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8446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A7C7F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4EAA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A3A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34480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0F2743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A4EC07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6A7260"/>
    <w:multiLevelType w:val="hybridMultilevel"/>
    <w:tmpl w:val="3754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40EB4"/>
    <w:multiLevelType w:val="hybridMultilevel"/>
    <w:tmpl w:val="93DCDC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86040"/>
    <w:multiLevelType w:val="hybridMultilevel"/>
    <w:tmpl w:val="874E413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F8190D"/>
    <w:multiLevelType w:val="hybridMultilevel"/>
    <w:tmpl w:val="86667AD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96585972">
    <w:abstractNumId w:val="9"/>
  </w:num>
  <w:num w:numId="2" w16cid:durableId="1692099135">
    <w:abstractNumId w:val="3"/>
  </w:num>
  <w:num w:numId="3" w16cid:durableId="1317537447">
    <w:abstractNumId w:val="11"/>
  </w:num>
  <w:num w:numId="4" w16cid:durableId="1329290764">
    <w:abstractNumId w:val="5"/>
  </w:num>
  <w:num w:numId="5" w16cid:durableId="100079018">
    <w:abstractNumId w:val="1"/>
  </w:num>
  <w:num w:numId="6" w16cid:durableId="749079778">
    <w:abstractNumId w:val="6"/>
  </w:num>
  <w:num w:numId="7" w16cid:durableId="572814895">
    <w:abstractNumId w:val="4"/>
  </w:num>
  <w:num w:numId="8" w16cid:durableId="217589097">
    <w:abstractNumId w:val="14"/>
  </w:num>
  <w:num w:numId="9" w16cid:durableId="1603495700">
    <w:abstractNumId w:val="2"/>
  </w:num>
  <w:num w:numId="10" w16cid:durableId="2140299560">
    <w:abstractNumId w:val="15"/>
  </w:num>
  <w:num w:numId="11" w16cid:durableId="1212225582">
    <w:abstractNumId w:val="0"/>
  </w:num>
  <w:num w:numId="12" w16cid:durableId="1280142467">
    <w:abstractNumId w:val="13"/>
  </w:num>
  <w:num w:numId="13" w16cid:durableId="1318611230">
    <w:abstractNumId w:val="8"/>
  </w:num>
  <w:num w:numId="14" w16cid:durableId="929775945">
    <w:abstractNumId w:val="10"/>
  </w:num>
  <w:num w:numId="15" w16cid:durableId="430054060">
    <w:abstractNumId w:val="7"/>
  </w:num>
  <w:num w:numId="16" w16cid:durableId="34087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C9"/>
    <w:rsid w:val="00002173"/>
    <w:rsid w:val="000030B2"/>
    <w:rsid w:val="000050B7"/>
    <w:rsid w:val="00010984"/>
    <w:rsid w:val="00014CE4"/>
    <w:rsid w:val="000214C5"/>
    <w:rsid w:val="000235B8"/>
    <w:rsid w:val="000268AD"/>
    <w:rsid w:val="00030820"/>
    <w:rsid w:val="0003378E"/>
    <w:rsid w:val="00053CF8"/>
    <w:rsid w:val="00057618"/>
    <w:rsid w:val="00060399"/>
    <w:rsid w:val="00061115"/>
    <w:rsid w:val="00061FAA"/>
    <w:rsid w:val="00063824"/>
    <w:rsid w:val="00064191"/>
    <w:rsid w:val="000647B3"/>
    <w:rsid w:val="00066555"/>
    <w:rsid w:val="00074A7B"/>
    <w:rsid w:val="0008017A"/>
    <w:rsid w:val="000813D2"/>
    <w:rsid w:val="00082DE3"/>
    <w:rsid w:val="00091954"/>
    <w:rsid w:val="000A03CD"/>
    <w:rsid w:val="000A0EF8"/>
    <w:rsid w:val="000A6E70"/>
    <w:rsid w:val="000B3FB3"/>
    <w:rsid w:val="000C391D"/>
    <w:rsid w:val="000D5F5B"/>
    <w:rsid w:val="000E02FF"/>
    <w:rsid w:val="000F0145"/>
    <w:rsid w:val="00103BAD"/>
    <w:rsid w:val="00110E4E"/>
    <w:rsid w:val="00122193"/>
    <w:rsid w:val="00126380"/>
    <w:rsid w:val="0012665A"/>
    <w:rsid w:val="00136405"/>
    <w:rsid w:val="00146714"/>
    <w:rsid w:val="00170863"/>
    <w:rsid w:val="00185BAB"/>
    <w:rsid w:val="0019488A"/>
    <w:rsid w:val="001A1C32"/>
    <w:rsid w:val="001B1DF4"/>
    <w:rsid w:val="001C2990"/>
    <w:rsid w:val="001D001E"/>
    <w:rsid w:val="001D184D"/>
    <w:rsid w:val="001D7D80"/>
    <w:rsid w:val="001F471A"/>
    <w:rsid w:val="001F7189"/>
    <w:rsid w:val="00200AEA"/>
    <w:rsid w:val="00212D23"/>
    <w:rsid w:val="0022109E"/>
    <w:rsid w:val="0022406B"/>
    <w:rsid w:val="00226F81"/>
    <w:rsid w:val="002320FB"/>
    <w:rsid w:val="00250584"/>
    <w:rsid w:val="002632FC"/>
    <w:rsid w:val="00280C04"/>
    <w:rsid w:val="00285CF5"/>
    <w:rsid w:val="00287A85"/>
    <w:rsid w:val="002A7743"/>
    <w:rsid w:val="002D02B7"/>
    <w:rsid w:val="002D0BE8"/>
    <w:rsid w:val="002D654A"/>
    <w:rsid w:val="002F2245"/>
    <w:rsid w:val="003017EB"/>
    <w:rsid w:val="003039CA"/>
    <w:rsid w:val="003100AE"/>
    <w:rsid w:val="003213DC"/>
    <w:rsid w:val="00324187"/>
    <w:rsid w:val="00332E69"/>
    <w:rsid w:val="00336A52"/>
    <w:rsid w:val="00353AE6"/>
    <w:rsid w:val="00356AB7"/>
    <w:rsid w:val="00360C34"/>
    <w:rsid w:val="003660E6"/>
    <w:rsid w:val="00383C9D"/>
    <w:rsid w:val="00391CDA"/>
    <w:rsid w:val="00396424"/>
    <w:rsid w:val="003B1828"/>
    <w:rsid w:val="003B30E0"/>
    <w:rsid w:val="003B77D1"/>
    <w:rsid w:val="003C42A1"/>
    <w:rsid w:val="003C57F7"/>
    <w:rsid w:val="003C6E76"/>
    <w:rsid w:val="003E62FE"/>
    <w:rsid w:val="003E7921"/>
    <w:rsid w:val="003F503A"/>
    <w:rsid w:val="00400834"/>
    <w:rsid w:val="0040718D"/>
    <w:rsid w:val="004106C5"/>
    <w:rsid w:val="00417034"/>
    <w:rsid w:val="00421134"/>
    <w:rsid w:val="00423406"/>
    <w:rsid w:val="0043324E"/>
    <w:rsid w:val="00434483"/>
    <w:rsid w:val="0044376C"/>
    <w:rsid w:val="00460CC3"/>
    <w:rsid w:val="0046422F"/>
    <w:rsid w:val="00466163"/>
    <w:rsid w:val="004727AE"/>
    <w:rsid w:val="004879EF"/>
    <w:rsid w:val="00487E1A"/>
    <w:rsid w:val="004910BB"/>
    <w:rsid w:val="00492A6E"/>
    <w:rsid w:val="004A246D"/>
    <w:rsid w:val="004A63CF"/>
    <w:rsid w:val="004B32B9"/>
    <w:rsid w:val="004B3AEC"/>
    <w:rsid w:val="004B437C"/>
    <w:rsid w:val="004D1975"/>
    <w:rsid w:val="004D4746"/>
    <w:rsid w:val="004E4A83"/>
    <w:rsid w:val="004F266F"/>
    <w:rsid w:val="005165EA"/>
    <w:rsid w:val="00517876"/>
    <w:rsid w:val="00521FE1"/>
    <w:rsid w:val="0052467D"/>
    <w:rsid w:val="005354AF"/>
    <w:rsid w:val="005356B7"/>
    <w:rsid w:val="00536269"/>
    <w:rsid w:val="00540F50"/>
    <w:rsid w:val="00567710"/>
    <w:rsid w:val="00570527"/>
    <w:rsid w:val="00591A10"/>
    <w:rsid w:val="005A49E4"/>
    <w:rsid w:val="005A4A0F"/>
    <w:rsid w:val="005B1A09"/>
    <w:rsid w:val="005B51E8"/>
    <w:rsid w:val="005C239F"/>
    <w:rsid w:val="005C601E"/>
    <w:rsid w:val="005D519D"/>
    <w:rsid w:val="005F01C9"/>
    <w:rsid w:val="00601BB9"/>
    <w:rsid w:val="00601DD9"/>
    <w:rsid w:val="00602B70"/>
    <w:rsid w:val="00613D61"/>
    <w:rsid w:val="00633ECB"/>
    <w:rsid w:val="006414C8"/>
    <w:rsid w:val="006517F8"/>
    <w:rsid w:val="0065362B"/>
    <w:rsid w:val="00656853"/>
    <w:rsid w:val="00657037"/>
    <w:rsid w:val="006571D4"/>
    <w:rsid w:val="00661CC9"/>
    <w:rsid w:val="006671B3"/>
    <w:rsid w:val="00670D08"/>
    <w:rsid w:val="00671E7E"/>
    <w:rsid w:val="00680F8F"/>
    <w:rsid w:val="0068627C"/>
    <w:rsid w:val="00687E3C"/>
    <w:rsid w:val="006A05F2"/>
    <w:rsid w:val="006B1C16"/>
    <w:rsid w:val="006B3179"/>
    <w:rsid w:val="006D69FC"/>
    <w:rsid w:val="006E0846"/>
    <w:rsid w:val="006E4602"/>
    <w:rsid w:val="00700C72"/>
    <w:rsid w:val="007062DE"/>
    <w:rsid w:val="00724431"/>
    <w:rsid w:val="007312F1"/>
    <w:rsid w:val="007324B5"/>
    <w:rsid w:val="00746B49"/>
    <w:rsid w:val="0074727A"/>
    <w:rsid w:val="00750049"/>
    <w:rsid w:val="007559B5"/>
    <w:rsid w:val="007652F7"/>
    <w:rsid w:val="00767D63"/>
    <w:rsid w:val="00776576"/>
    <w:rsid w:val="00780814"/>
    <w:rsid w:val="007A4314"/>
    <w:rsid w:val="007A6526"/>
    <w:rsid w:val="007B245C"/>
    <w:rsid w:val="007C2FAE"/>
    <w:rsid w:val="007C36CF"/>
    <w:rsid w:val="007C708A"/>
    <w:rsid w:val="007E1CC0"/>
    <w:rsid w:val="007F0C93"/>
    <w:rsid w:val="007F13A5"/>
    <w:rsid w:val="00800D42"/>
    <w:rsid w:val="008078BE"/>
    <w:rsid w:val="00820372"/>
    <w:rsid w:val="0082750B"/>
    <w:rsid w:val="00830F55"/>
    <w:rsid w:val="0083138D"/>
    <w:rsid w:val="00833311"/>
    <w:rsid w:val="0083468A"/>
    <w:rsid w:val="00837889"/>
    <w:rsid w:val="00847FB6"/>
    <w:rsid w:val="00853148"/>
    <w:rsid w:val="00865ED3"/>
    <w:rsid w:val="008861D9"/>
    <w:rsid w:val="008A0B64"/>
    <w:rsid w:val="008A27EE"/>
    <w:rsid w:val="008A288D"/>
    <w:rsid w:val="008B0D72"/>
    <w:rsid w:val="008B450A"/>
    <w:rsid w:val="008B5355"/>
    <w:rsid w:val="008C231D"/>
    <w:rsid w:val="008C413F"/>
    <w:rsid w:val="008D0FCD"/>
    <w:rsid w:val="008D1136"/>
    <w:rsid w:val="008D1C0E"/>
    <w:rsid w:val="008D2D90"/>
    <w:rsid w:val="008D792D"/>
    <w:rsid w:val="008E217C"/>
    <w:rsid w:val="008E29BF"/>
    <w:rsid w:val="008E42AC"/>
    <w:rsid w:val="008F0357"/>
    <w:rsid w:val="008F5B3A"/>
    <w:rsid w:val="008F6D16"/>
    <w:rsid w:val="00900293"/>
    <w:rsid w:val="009003A9"/>
    <w:rsid w:val="00902803"/>
    <w:rsid w:val="0091518D"/>
    <w:rsid w:val="00915B51"/>
    <w:rsid w:val="009249BE"/>
    <w:rsid w:val="009344B9"/>
    <w:rsid w:val="00942777"/>
    <w:rsid w:val="009519D9"/>
    <w:rsid w:val="0095486B"/>
    <w:rsid w:val="009558A0"/>
    <w:rsid w:val="009607E2"/>
    <w:rsid w:val="00962102"/>
    <w:rsid w:val="00983339"/>
    <w:rsid w:val="00992AFD"/>
    <w:rsid w:val="009930E8"/>
    <w:rsid w:val="00995C80"/>
    <w:rsid w:val="00996FFE"/>
    <w:rsid w:val="009A404E"/>
    <w:rsid w:val="009A7947"/>
    <w:rsid w:val="009B16EA"/>
    <w:rsid w:val="009B3642"/>
    <w:rsid w:val="009B3CAA"/>
    <w:rsid w:val="009C33D1"/>
    <w:rsid w:val="009C6B76"/>
    <w:rsid w:val="009D23B5"/>
    <w:rsid w:val="009D42D0"/>
    <w:rsid w:val="009D57C9"/>
    <w:rsid w:val="009E5D37"/>
    <w:rsid w:val="00A00E64"/>
    <w:rsid w:val="00A05E9E"/>
    <w:rsid w:val="00A076B0"/>
    <w:rsid w:val="00A31B46"/>
    <w:rsid w:val="00A3235A"/>
    <w:rsid w:val="00A35D32"/>
    <w:rsid w:val="00A52DD8"/>
    <w:rsid w:val="00A618A1"/>
    <w:rsid w:val="00A71DED"/>
    <w:rsid w:val="00A72984"/>
    <w:rsid w:val="00A73869"/>
    <w:rsid w:val="00A76FA9"/>
    <w:rsid w:val="00AB0610"/>
    <w:rsid w:val="00AB71E9"/>
    <w:rsid w:val="00AC1C01"/>
    <w:rsid w:val="00AC2657"/>
    <w:rsid w:val="00AC4B54"/>
    <w:rsid w:val="00AC71BD"/>
    <w:rsid w:val="00AE3590"/>
    <w:rsid w:val="00AF2196"/>
    <w:rsid w:val="00B03117"/>
    <w:rsid w:val="00B35807"/>
    <w:rsid w:val="00B44C3D"/>
    <w:rsid w:val="00B676E6"/>
    <w:rsid w:val="00B76116"/>
    <w:rsid w:val="00B91329"/>
    <w:rsid w:val="00B9341A"/>
    <w:rsid w:val="00BA2888"/>
    <w:rsid w:val="00BB664F"/>
    <w:rsid w:val="00BC23B9"/>
    <w:rsid w:val="00BD2ECD"/>
    <w:rsid w:val="00BE0C7F"/>
    <w:rsid w:val="00BF1B75"/>
    <w:rsid w:val="00C13317"/>
    <w:rsid w:val="00C15109"/>
    <w:rsid w:val="00C35AE1"/>
    <w:rsid w:val="00C35DDC"/>
    <w:rsid w:val="00C42307"/>
    <w:rsid w:val="00C43A47"/>
    <w:rsid w:val="00C821A8"/>
    <w:rsid w:val="00C940F8"/>
    <w:rsid w:val="00CC2ED8"/>
    <w:rsid w:val="00CD6A7C"/>
    <w:rsid w:val="00CF5E2B"/>
    <w:rsid w:val="00D05E98"/>
    <w:rsid w:val="00D063BC"/>
    <w:rsid w:val="00D1190E"/>
    <w:rsid w:val="00D32935"/>
    <w:rsid w:val="00D35532"/>
    <w:rsid w:val="00D57A19"/>
    <w:rsid w:val="00D66342"/>
    <w:rsid w:val="00D70413"/>
    <w:rsid w:val="00D73564"/>
    <w:rsid w:val="00D755B3"/>
    <w:rsid w:val="00D759BF"/>
    <w:rsid w:val="00D817BB"/>
    <w:rsid w:val="00D9020A"/>
    <w:rsid w:val="00D91195"/>
    <w:rsid w:val="00D91201"/>
    <w:rsid w:val="00D92B73"/>
    <w:rsid w:val="00DA6EF3"/>
    <w:rsid w:val="00DA71D1"/>
    <w:rsid w:val="00DC3D26"/>
    <w:rsid w:val="00DC5A9D"/>
    <w:rsid w:val="00DC63F3"/>
    <w:rsid w:val="00DC7A6C"/>
    <w:rsid w:val="00DD2A84"/>
    <w:rsid w:val="00DE1DD0"/>
    <w:rsid w:val="00DF1BE7"/>
    <w:rsid w:val="00DF60E2"/>
    <w:rsid w:val="00DF6881"/>
    <w:rsid w:val="00DF7EBC"/>
    <w:rsid w:val="00E020F4"/>
    <w:rsid w:val="00E02624"/>
    <w:rsid w:val="00E067A3"/>
    <w:rsid w:val="00E06813"/>
    <w:rsid w:val="00E24B36"/>
    <w:rsid w:val="00E31F00"/>
    <w:rsid w:val="00E32ACA"/>
    <w:rsid w:val="00E37B08"/>
    <w:rsid w:val="00E41778"/>
    <w:rsid w:val="00E52334"/>
    <w:rsid w:val="00E53200"/>
    <w:rsid w:val="00E55260"/>
    <w:rsid w:val="00E55C50"/>
    <w:rsid w:val="00E57B11"/>
    <w:rsid w:val="00E57ED6"/>
    <w:rsid w:val="00E8192A"/>
    <w:rsid w:val="00E838FF"/>
    <w:rsid w:val="00E8626C"/>
    <w:rsid w:val="00E91589"/>
    <w:rsid w:val="00E9321E"/>
    <w:rsid w:val="00EA0BF4"/>
    <w:rsid w:val="00EA2DF4"/>
    <w:rsid w:val="00EA4647"/>
    <w:rsid w:val="00EA4CF4"/>
    <w:rsid w:val="00EB2E9E"/>
    <w:rsid w:val="00EB4D49"/>
    <w:rsid w:val="00EC6065"/>
    <w:rsid w:val="00ED6EA8"/>
    <w:rsid w:val="00EE511F"/>
    <w:rsid w:val="00EE6297"/>
    <w:rsid w:val="00EF1BDA"/>
    <w:rsid w:val="00EF20CD"/>
    <w:rsid w:val="00EF30AF"/>
    <w:rsid w:val="00EF5D70"/>
    <w:rsid w:val="00EF64C1"/>
    <w:rsid w:val="00EF6E22"/>
    <w:rsid w:val="00F210AE"/>
    <w:rsid w:val="00F22FEC"/>
    <w:rsid w:val="00F24EFA"/>
    <w:rsid w:val="00F30276"/>
    <w:rsid w:val="00F32441"/>
    <w:rsid w:val="00F42C70"/>
    <w:rsid w:val="00F432BD"/>
    <w:rsid w:val="00F474B3"/>
    <w:rsid w:val="00F52DD8"/>
    <w:rsid w:val="00F56A08"/>
    <w:rsid w:val="00F57795"/>
    <w:rsid w:val="00F6460B"/>
    <w:rsid w:val="00F6669F"/>
    <w:rsid w:val="00F67309"/>
    <w:rsid w:val="00F7136D"/>
    <w:rsid w:val="00F71863"/>
    <w:rsid w:val="00F8336A"/>
    <w:rsid w:val="00F87CD0"/>
    <w:rsid w:val="00F90693"/>
    <w:rsid w:val="00FB1138"/>
    <w:rsid w:val="00FC44E9"/>
    <w:rsid w:val="00FC7691"/>
    <w:rsid w:val="00FD7DE7"/>
    <w:rsid w:val="00FE7A93"/>
    <w:rsid w:val="00FF449D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191758"/>
  <w15:docId w15:val="{6AE200E8-C12D-4350-BDBC-A0DAA9E4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214C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214C5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0214C5"/>
    <w:pPr>
      <w:keepNext/>
      <w:jc w:val="right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0214C5"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0214C5"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BodyText"/>
    <w:qFormat/>
    <w:rsid w:val="000214C5"/>
    <w:pPr>
      <w:keepNext/>
      <w:keepLines/>
      <w:spacing w:before="240" w:after="220" w:line="240" w:lineRule="atLeast"/>
      <w:outlineLvl w:val="4"/>
    </w:pPr>
    <w:rPr>
      <w:rFonts w:ascii="Garamond" w:hAnsi="Garamond"/>
      <w:b/>
      <w:caps/>
      <w:spacing w:val="20"/>
      <w:sz w:val="18"/>
      <w:szCs w:val="20"/>
    </w:rPr>
  </w:style>
  <w:style w:type="paragraph" w:styleId="Heading6">
    <w:name w:val="heading 6"/>
    <w:basedOn w:val="Normal"/>
    <w:next w:val="Normal"/>
    <w:qFormat/>
    <w:rsid w:val="000214C5"/>
    <w:pPr>
      <w:keepNext/>
      <w:outlineLvl w:val="5"/>
    </w:pPr>
    <w:rPr>
      <w:rFonts w:ascii="Tahoma" w:hAnsi="Tahoma" w:cs="Tahoma"/>
      <w:b/>
      <w:bCs/>
      <w:sz w:val="16"/>
      <w:lang w:val="en-GB"/>
    </w:rPr>
  </w:style>
  <w:style w:type="paragraph" w:styleId="Heading7">
    <w:name w:val="heading 7"/>
    <w:basedOn w:val="Normal"/>
    <w:next w:val="Normal"/>
    <w:qFormat/>
    <w:rsid w:val="000214C5"/>
    <w:pPr>
      <w:keepNext/>
      <w:jc w:val="both"/>
      <w:outlineLvl w:val="6"/>
    </w:pPr>
    <w:rPr>
      <w:rFonts w:ascii="Garamond" w:hAnsi="Garamond"/>
      <w:b/>
      <w:bCs/>
      <w:sz w:val="18"/>
      <w:szCs w:val="20"/>
    </w:rPr>
  </w:style>
  <w:style w:type="paragraph" w:styleId="Heading8">
    <w:name w:val="heading 8"/>
    <w:basedOn w:val="Normal"/>
    <w:next w:val="Normal"/>
    <w:qFormat/>
    <w:rsid w:val="000214C5"/>
    <w:pPr>
      <w:keepNext/>
      <w:jc w:val="right"/>
      <w:outlineLvl w:val="7"/>
    </w:pPr>
    <w:rPr>
      <w:rFonts w:ascii="Tahoma" w:hAnsi="Tahoma" w:cs="Tahoma"/>
      <w:b/>
      <w:bCs/>
      <w:sz w:val="16"/>
      <w:lang w:val="en-GB"/>
    </w:rPr>
  </w:style>
  <w:style w:type="paragraph" w:styleId="Heading9">
    <w:name w:val="heading 9"/>
    <w:basedOn w:val="Normal"/>
    <w:next w:val="Normal"/>
    <w:qFormat/>
    <w:rsid w:val="000214C5"/>
    <w:pPr>
      <w:keepNext/>
      <w:jc w:val="right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14C5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SectionTitle">
    <w:name w:val="Section Title"/>
    <w:basedOn w:val="Normal"/>
    <w:next w:val="Normal"/>
    <w:rsid w:val="000214C5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CompanyName">
    <w:name w:val="Company Name"/>
    <w:basedOn w:val="Normal"/>
    <w:next w:val="Normal"/>
    <w:rsid w:val="000214C5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styleId="Header">
    <w:name w:val="header"/>
    <w:basedOn w:val="Normal"/>
    <w:rsid w:val="000214C5"/>
    <w:pPr>
      <w:spacing w:before="220" w:after="220" w:line="220" w:lineRule="atLeast"/>
      <w:ind w:left="-2160"/>
      <w:jc w:val="both"/>
    </w:pPr>
    <w:rPr>
      <w:rFonts w:ascii="Garamond" w:hAnsi="Garamond"/>
      <w:caps/>
      <w:sz w:val="22"/>
      <w:szCs w:val="20"/>
    </w:rPr>
  </w:style>
  <w:style w:type="paragraph" w:styleId="Footer">
    <w:name w:val="footer"/>
    <w:basedOn w:val="Normal"/>
    <w:rsid w:val="000214C5"/>
    <w:pPr>
      <w:tabs>
        <w:tab w:val="right" w:pos="7320"/>
      </w:tabs>
      <w:spacing w:before="220" w:after="220" w:line="240" w:lineRule="atLeast"/>
      <w:ind w:left="-2160" w:right="-840"/>
    </w:pPr>
    <w:rPr>
      <w:rFonts w:ascii="Garamond" w:hAnsi="Garamond"/>
      <w:caps/>
      <w:sz w:val="22"/>
      <w:szCs w:val="20"/>
    </w:rPr>
  </w:style>
  <w:style w:type="paragraph" w:customStyle="1" w:styleId="Address1">
    <w:name w:val="Address 1"/>
    <w:basedOn w:val="Normal"/>
    <w:rsid w:val="000214C5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customStyle="1" w:styleId="Address2">
    <w:name w:val="Address 2"/>
    <w:basedOn w:val="Normal"/>
    <w:rsid w:val="000214C5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styleId="Title">
    <w:name w:val="Title"/>
    <w:basedOn w:val="Normal"/>
    <w:qFormat/>
    <w:rsid w:val="000214C5"/>
    <w:pPr>
      <w:jc w:val="center"/>
    </w:pPr>
    <w:rPr>
      <w:rFonts w:ascii="Garamond" w:hAnsi="Garamond"/>
      <w:b/>
      <w:bCs/>
      <w:color w:val="FF0000"/>
      <w:sz w:val="22"/>
      <w:szCs w:val="20"/>
    </w:rPr>
  </w:style>
  <w:style w:type="character" w:styleId="Hyperlink">
    <w:name w:val="Hyperlink"/>
    <w:basedOn w:val="DefaultParagraphFont"/>
    <w:rsid w:val="000214C5"/>
    <w:rPr>
      <w:color w:val="0000FF"/>
      <w:u w:val="single"/>
    </w:rPr>
  </w:style>
  <w:style w:type="paragraph" w:styleId="BodyText2">
    <w:name w:val="Body Text 2"/>
    <w:basedOn w:val="Normal"/>
    <w:rsid w:val="000214C5"/>
    <w:pPr>
      <w:jc w:val="center"/>
    </w:pPr>
    <w:rPr>
      <w:color w:val="FF0000"/>
      <w:sz w:val="52"/>
    </w:rPr>
  </w:style>
  <w:style w:type="paragraph" w:customStyle="1" w:styleId="PersonalInfo">
    <w:name w:val="Personal Info"/>
    <w:basedOn w:val="Normal"/>
    <w:rsid w:val="000214C5"/>
  </w:style>
  <w:style w:type="character" w:styleId="PageNumber">
    <w:name w:val="page number"/>
    <w:basedOn w:val="DefaultParagraphFont"/>
    <w:rsid w:val="000214C5"/>
  </w:style>
  <w:style w:type="paragraph" w:styleId="BodyText3">
    <w:name w:val="Body Text 3"/>
    <w:basedOn w:val="Normal"/>
    <w:rsid w:val="000214C5"/>
    <w:rPr>
      <w:b/>
      <w:bCs/>
      <w:sz w:val="22"/>
    </w:rPr>
  </w:style>
  <w:style w:type="character" w:styleId="FollowedHyperlink">
    <w:name w:val="FollowedHyperlink"/>
    <w:basedOn w:val="DefaultParagraphFont"/>
    <w:rsid w:val="000214C5"/>
    <w:rPr>
      <w:color w:val="800080"/>
      <w:u w:val="single"/>
    </w:rPr>
  </w:style>
  <w:style w:type="paragraph" w:styleId="NoSpacing">
    <w:name w:val="No Spacing"/>
    <w:basedOn w:val="Normal"/>
    <w:qFormat/>
    <w:rsid w:val="000214C5"/>
    <w:rPr>
      <w:rFonts w:ascii="Perpetua" w:eastAsia="Perpetua" w:hAnsi="Perpetua"/>
      <w:color w:val="000000"/>
      <w:sz w:val="22"/>
      <w:szCs w:val="20"/>
      <w:lang w:eastAsia="ja-JP"/>
    </w:rPr>
  </w:style>
  <w:style w:type="character" w:customStyle="1" w:styleId="SubsectionDateChar1">
    <w:name w:val="Subsection Date Char1"/>
    <w:basedOn w:val="DefaultParagraphFont"/>
    <w:rsid w:val="000214C5"/>
    <w:rPr>
      <w:rFonts w:ascii="Franklin Gothic Book" w:hAnsi="Franklin Gothic Book" w:cs="Times New Roman"/>
      <w:color w:val="696464"/>
      <w:spacing w:val="20"/>
      <w:sz w:val="24"/>
      <w:szCs w:val="32"/>
      <w:lang w:eastAsia="ja-JP"/>
    </w:rPr>
  </w:style>
  <w:style w:type="paragraph" w:styleId="ListBullet">
    <w:name w:val="List Bullet"/>
    <w:basedOn w:val="Normal"/>
    <w:autoRedefine/>
    <w:rsid w:val="000214C5"/>
    <w:pPr>
      <w:numPr>
        <w:numId w:val="11"/>
      </w:numPr>
      <w:tabs>
        <w:tab w:val="clear" w:pos="360"/>
      </w:tabs>
      <w:spacing w:line="276" w:lineRule="auto"/>
    </w:pPr>
    <w:rPr>
      <w:rFonts w:ascii="Perpetua" w:eastAsia="Perpetua" w:hAnsi="Perpetua"/>
      <w:color w:val="000000"/>
      <w:sz w:val="22"/>
      <w:szCs w:val="20"/>
      <w:lang w:eastAsia="ja-JP"/>
    </w:rPr>
  </w:style>
  <w:style w:type="paragraph" w:customStyle="1" w:styleId="Subsection">
    <w:name w:val="Subsection"/>
    <w:basedOn w:val="Normal"/>
    <w:next w:val="Normal"/>
    <w:qFormat/>
    <w:rsid w:val="000214C5"/>
    <w:pPr>
      <w:outlineLvl w:val="0"/>
    </w:pPr>
    <w:rPr>
      <w:rFonts w:ascii="Franklin Gothic Book" w:eastAsia="Perpetua" w:hAnsi="Franklin Gothic Book"/>
      <w:b/>
      <w:color w:val="D34817"/>
      <w:spacing w:val="20"/>
      <w:szCs w:val="22"/>
      <w:lang w:eastAsia="ja-JP"/>
    </w:rPr>
  </w:style>
  <w:style w:type="paragraph" w:customStyle="1" w:styleId="Achievement">
    <w:name w:val="Achievement"/>
    <w:autoRedefine/>
    <w:rsid w:val="000214C5"/>
    <w:pPr>
      <w:tabs>
        <w:tab w:val="left" w:pos="3119"/>
      </w:tabs>
      <w:spacing w:after="200" w:line="276" w:lineRule="auto"/>
    </w:pPr>
    <w:rPr>
      <w:rFonts w:ascii="Perpetua" w:eastAsia="Perpetua" w:hAnsi="Perpetua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80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V's\Sent%20to%20Client%202002\CV%20Template%20I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DD91-0A58-C146-9E22-A4567EF4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Template II</Template>
  <TotalTime>42</TotalTime>
  <Pages>7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 2009.001</vt:lpstr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2009.001</dc:title>
  <dc:creator>clientcare@profcvzone.co.za</dc:creator>
  <dc:description>REMEMBER TO SAVE BEFORE OVERWRITING DOCUMENT</dc:description>
  <cp:lastModifiedBy>Mthetho Mbatha Soulit Support Services</cp:lastModifiedBy>
  <cp:revision>12</cp:revision>
  <cp:lastPrinted>2019-02-14T07:43:00Z</cp:lastPrinted>
  <dcterms:created xsi:type="dcterms:W3CDTF">2023-08-22T04:32:00Z</dcterms:created>
  <dcterms:modified xsi:type="dcterms:W3CDTF">2024-06-04T04:44:00Z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819846516</vt:i4>
  </property>
  <property fmtid="{D5CDD505-2E9C-101B-9397-08002B2CF9AE}" pid="3" name="_EmailSubject">
    <vt:lpwstr>Draft CV : 2003-01482 Grobler F</vt:lpwstr>
  </property>
  <property fmtid="{D5CDD505-2E9C-101B-9397-08002B2CF9AE}" pid="4" name="_AuthorEmail">
    <vt:lpwstr>fgrobler@absamail.co.za</vt:lpwstr>
  </property>
  <property fmtid="{D5CDD505-2E9C-101B-9397-08002B2CF9AE}" pid="5" name="_AuthorEmailDisplayName">
    <vt:lpwstr>Freddie Grobler</vt:lpwstr>
  </property>
  <property fmtid="{D5CDD505-2E9C-101B-9397-08002B2CF9AE}" pid="6" name="Owner">
    <vt:lpwstr>Professional CV Zone</vt:lpwstr>
  </property>
  <property fmtid="{D5CDD505-2E9C-101B-9397-08002B2CF9AE}" pid="7" name="_ReviewingToolsShownOnce">
    <vt:lpwstr/>
  </property>
</Properties>
</file>