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2349E2D8" w14:textId="77777777" w:rsidTr="00623F0C">
        <w:tc>
          <w:tcPr>
            <w:tcW w:w="3308" w:type="dxa"/>
          </w:tcPr>
          <w:p w14:paraId="61511E09" w14:textId="0385B0CC" w:rsidR="00B11B09" w:rsidRDefault="00495C3E" w:rsidP="00495C3E">
            <w:pPr>
              <w:pStyle w:val="Heading1"/>
            </w:pPr>
            <w:r>
              <w:t>liezl wilson</w:t>
            </w:r>
          </w:p>
          <w:p w14:paraId="7FFA1822" w14:textId="77777777" w:rsidR="00567C58" w:rsidRDefault="00567C58" w:rsidP="00623F0C">
            <w:pPr>
              <w:pStyle w:val="Graphic"/>
            </w:pPr>
          </w:p>
          <w:p w14:paraId="240C8F5B" w14:textId="219AF2EE" w:rsidR="00903508" w:rsidRPr="00903508" w:rsidRDefault="00F61ED6" w:rsidP="00623F0C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506668AE" wp14:editId="3344D943">
                  <wp:extent cx="1577221" cy="2103120"/>
                  <wp:effectExtent l="0" t="0" r="4445" b="0"/>
                  <wp:docPr id="19430224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22425" name="Picture 194302242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257" cy="2112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46663" w14:textId="639F2CD5" w:rsidR="00C420C8" w:rsidRPr="00C420C8" w:rsidRDefault="00374A01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223BC8" wp14:editId="22E91A35">
                      <wp:extent cx="328930" cy="328930"/>
                      <wp:effectExtent l="19050" t="11430" r="13970" b="12065"/>
                      <wp:docPr id="2030804427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690434663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758866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5446D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TvThcAAOa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I12dO9OFwAA5oQAAA4AAAAAAAAAAAAAAAAALgIAAGRycy9lMm9Eb2MueG1s&#10;UEsBAi0AFAAGAAgAAAAhAGhHG9DYAAAAAwEAAA8AAAAAAAAAAAAAAAAAqBkAAGRycy9kb3ducmV2&#10;LnhtbFBLBQYAAAAABAAEAPMAAACtGg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5388CA7" w14:textId="168765CE" w:rsidR="00C420C8" w:rsidRPr="00C420C8" w:rsidRDefault="00DF53F9" w:rsidP="00623F0C">
            <w:pPr>
              <w:pStyle w:val="Heading3"/>
            </w:pPr>
            <w:r>
              <w:t>liezl.wilson@gmail.com</w:t>
            </w:r>
          </w:p>
          <w:p w14:paraId="0578AE59" w14:textId="5855DF7E" w:rsidR="00C420C8" w:rsidRPr="00C420C8" w:rsidRDefault="00374A01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663584" wp14:editId="028235C8">
                      <wp:extent cx="328930" cy="328930"/>
                      <wp:effectExtent l="19050" t="14605" r="13970" b="18415"/>
                      <wp:docPr id="456167927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507309025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7184994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CC6BE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W w:w="4612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483F9915" w14:textId="77777777" w:rsidTr="00F61ED6">
              <w:trPr>
                <w:trHeight w:val="20"/>
              </w:trPr>
              <w:tc>
                <w:tcPr>
                  <w:tcW w:w="3051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C9D43D1" w14:textId="2E09604B" w:rsidR="00C420C8" w:rsidRPr="00441EB9" w:rsidRDefault="00DF53F9" w:rsidP="00F61ED6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+27 (81)334-7944</w:t>
                  </w:r>
                </w:p>
              </w:tc>
            </w:tr>
            <w:tr w:rsidR="00C420C8" w:rsidRPr="005152F2" w14:paraId="2974E7AE" w14:textId="77777777" w:rsidTr="00F61ED6">
              <w:trPr>
                <w:trHeight w:val="2536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4AE0A853" w14:textId="77777777" w:rsidR="00567C58" w:rsidRPr="00567C58" w:rsidRDefault="00B11B09" w:rsidP="00F61ED6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3231541F" w14:textId="0C1E7780" w:rsidR="00B11B09" w:rsidRPr="00E144A1" w:rsidRDefault="00B11B09" w:rsidP="00F61ED6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a </w:t>
                  </w:r>
                  <w:r w:rsidR="00F945E2">
                    <w:rPr>
                      <w:lang w:val="en-GB"/>
                    </w:rPr>
                    <w:t xml:space="preserve">diploma qualified EFL </w:t>
                  </w:r>
                  <w:r w:rsidR="00CD18AC">
                    <w:rPr>
                      <w:lang w:val="en-GB"/>
                    </w:rPr>
                    <w:t xml:space="preserve">teacher.  I </w:t>
                  </w:r>
                  <w:r w:rsidR="00006045">
                    <w:rPr>
                      <w:lang w:val="en-GB"/>
                    </w:rPr>
                    <w:t>am an outgoing person who loves to work with people from all over the world.  I enjoy learning about different cultures.</w:t>
                  </w:r>
                  <w:r w:rsidR="00E144A1">
                    <w:rPr>
                      <w:lang w:val="en-GB"/>
                    </w:rPr>
                    <w:t xml:space="preserve"> Whether in a classroom or one to one</w:t>
                  </w:r>
                  <w:r w:rsidR="002C4591">
                    <w:rPr>
                      <w:lang w:val="en-GB"/>
                    </w:rPr>
                    <w:t xml:space="preserve"> </w:t>
                  </w:r>
                  <w:proofErr w:type="gramStart"/>
                  <w:r w:rsidR="002C4591">
                    <w:rPr>
                      <w:lang w:val="en-GB"/>
                    </w:rPr>
                    <w:t>lessons</w:t>
                  </w:r>
                  <w:proofErr w:type="gramEnd"/>
                  <w:r w:rsidR="002C4591">
                    <w:rPr>
                      <w:lang w:val="en-GB"/>
                    </w:rPr>
                    <w:t>, I bring energy and fun into the lesson</w:t>
                  </w:r>
                  <w:r w:rsidR="00006045">
                    <w:rPr>
                      <w:lang w:val="en-GB"/>
                    </w:rPr>
                    <w:t xml:space="preserve">  </w:t>
                  </w:r>
                </w:p>
              </w:tc>
            </w:tr>
            <w:tr w:rsidR="00623F0C" w:rsidRPr="005152F2" w14:paraId="1F35F0E6" w14:textId="77777777" w:rsidTr="00F61ED6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04E8BD74" w14:textId="77777777" w:rsidR="00623F0C" w:rsidRDefault="00623F0C" w:rsidP="00F61ED6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lastRenderedPageBreak/>
                    <w:t>HOBBIES</w:t>
                  </w:r>
                </w:p>
                <w:p w14:paraId="6FB8CA4D" w14:textId="2B8B08CD" w:rsidR="00623F0C" w:rsidRPr="00623F0C" w:rsidRDefault="002C4591" w:rsidP="00F61ED6">
                  <w:pPr>
                    <w:framePr w:hSpace="180" w:wrap="around" w:vAnchor="page" w:hAnchor="margin" w:y="1336"/>
                  </w:pPr>
                  <w:r>
                    <w:t xml:space="preserve">Running, learning new skills, </w:t>
                  </w:r>
                  <w:r w:rsidR="00DF48E6">
                    <w:t>interior designing, training</w:t>
                  </w:r>
                </w:p>
              </w:tc>
            </w:tr>
            <w:tr w:rsidR="00623F0C" w:rsidRPr="005152F2" w14:paraId="3659DC60" w14:textId="77777777" w:rsidTr="00F61ED6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73676405" w14:textId="77777777" w:rsidR="00623F0C" w:rsidRDefault="00623F0C" w:rsidP="00F61ED6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6075040F" w14:textId="77777777" w:rsidR="00623F0C" w:rsidRPr="00567C58" w:rsidRDefault="00623F0C" w:rsidP="00F61ED6">
                  <w:pPr>
                    <w:framePr w:hSpace="180" w:wrap="around" w:vAnchor="page" w:hAnchor="margin" w:y="1336"/>
                  </w:pPr>
                </w:p>
                <w:p w14:paraId="04299130" w14:textId="2D488AA9" w:rsidR="00623F0C" w:rsidRDefault="00623F0C" w:rsidP="00F61ED6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DF48E6">
                    <w:t>1980-12-23</w:t>
                  </w:r>
                </w:p>
                <w:p w14:paraId="49B39AD4" w14:textId="7C30A945" w:rsidR="00623F0C" w:rsidRDefault="00623F0C" w:rsidP="00F61ED6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DF48E6">
                    <w:t xml:space="preserve"> MARRIED</w:t>
                  </w:r>
                </w:p>
                <w:p w14:paraId="0A47A04B" w14:textId="71DAB7FF" w:rsidR="00623F0C" w:rsidRDefault="00623F0C" w:rsidP="00F61ED6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DF48E6">
                    <w:t xml:space="preserve"> SOUTH AFRICAN</w:t>
                  </w:r>
                </w:p>
                <w:p w14:paraId="78DD1896" w14:textId="26AA4EA0" w:rsidR="00623F0C" w:rsidRDefault="00623F0C" w:rsidP="00F61ED6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DF48E6">
                    <w:t xml:space="preserve"> YES</w:t>
                  </w:r>
                </w:p>
                <w:p w14:paraId="55052D4C" w14:textId="536C48C6" w:rsidR="00623F0C" w:rsidRDefault="00623F0C" w:rsidP="00F61ED6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DF48E6">
                    <w:t>ENGLISH &amp; AFRIKAANS</w:t>
                  </w:r>
                </w:p>
                <w:p w14:paraId="42A7B1B9" w14:textId="77777777" w:rsidR="00623F0C" w:rsidRDefault="00623F0C" w:rsidP="00F61ED6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3540A1E6" w14:textId="77777777" w:rsidTr="00F61ED6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26480DA8" w14:textId="27148F06" w:rsidR="00623F0C" w:rsidRPr="00623F0C" w:rsidRDefault="00623F0C" w:rsidP="00F61ED6">
                  <w:pPr>
                    <w:framePr w:hSpace="180" w:wrap="around" w:vAnchor="page" w:hAnchor="margin" w:y="1336"/>
                  </w:pPr>
                </w:p>
              </w:tc>
            </w:tr>
          </w:tbl>
          <w:p w14:paraId="0B8FD36B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0D79B73E" w14:textId="77777777" w:rsidTr="00F61ED6">
              <w:trPr>
                <w:trHeight w:val="2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7AE61B3" w14:textId="77777777" w:rsidR="00C420C8" w:rsidRPr="005152F2" w:rsidRDefault="00F61ED6" w:rsidP="00F61ED6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1FFECFE1" w14:textId="54A01B3E" w:rsidR="00C420C8" w:rsidRPr="00B11B09" w:rsidRDefault="00A813CB" w:rsidP="00F61ED6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The only experience I can add here is </w:t>
                  </w:r>
                  <w:r w:rsidR="00AC370C">
                    <w:rPr>
                      <w:i/>
                    </w:rPr>
                    <w:t xml:space="preserve">homeschooling my own two children for the past 8 years. My </w:t>
                  </w:r>
                  <w:r w:rsidR="00957C41">
                    <w:rPr>
                      <w:i/>
                    </w:rPr>
                    <w:t>eldest</w:t>
                  </w:r>
                  <w:r w:rsidR="00AC370C">
                    <w:rPr>
                      <w:i/>
                    </w:rPr>
                    <w:t xml:space="preserve"> daughter has finished high</w:t>
                  </w:r>
                  <w:r w:rsidR="0026413A">
                    <w:rPr>
                      <w:i/>
                    </w:rPr>
                    <w:t xml:space="preserve"> </w:t>
                  </w:r>
                  <w:proofErr w:type="gramStart"/>
                  <w:r w:rsidR="00AC370C">
                    <w:rPr>
                      <w:i/>
                    </w:rPr>
                    <w:t>school</w:t>
                  </w:r>
                  <w:proofErr w:type="gramEnd"/>
                  <w:r w:rsidR="0026413A">
                    <w:rPr>
                      <w:i/>
                    </w:rPr>
                    <w:t xml:space="preserve"> and </w:t>
                  </w:r>
                  <w:r w:rsidR="00957C41">
                    <w:rPr>
                      <w:i/>
                    </w:rPr>
                    <w:t>my youngest daughter has 1.5 years left to finish.</w:t>
                  </w:r>
                  <w:r w:rsidR="00AC370C">
                    <w:rPr>
                      <w:i/>
                    </w:rPr>
                    <w:t xml:space="preserve"> </w:t>
                  </w:r>
                  <w:r w:rsidR="00B11B09" w:rsidRPr="00F247BE">
                    <w:rPr>
                      <w:i/>
                    </w:rPr>
                    <w:t xml:space="preserve"> </w:t>
                  </w:r>
                  <w:r w:rsidR="00957C41">
                    <w:rPr>
                      <w:i/>
                    </w:rPr>
                    <w:t xml:space="preserve">They both did the </w:t>
                  </w:r>
                  <w:r w:rsidR="00DF07DE">
                    <w:rPr>
                      <w:i/>
                    </w:rPr>
                    <w:t xml:space="preserve">American GED syllabus. </w:t>
                  </w:r>
                </w:p>
              </w:tc>
            </w:tr>
            <w:tr w:rsidR="00C420C8" w14:paraId="250C2FE1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1778A76" w14:textId="77777777" w:rsidR="00C420C8" w:rsidRPr="005152F2" w:rsidRDefault="00903508" w:rsidP="00F61ED6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3207888A" w14:textId="77777777" w:rsidR="00C420C8" w:rsidRPr="00903508" w:rsidRDefault="00903508" w:rsidP="00F61ED6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660DEE65" w14:textId="77777777" w:rsidR="00903508" w:rsidRDefault="00903508" w:rsidP="00F61ED6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January 2019 – July 2019</w:t>
                  </w:r>
                </w:p>
                <w:p w14:paraId="3F7F97D8" w14:textId="77777777" w:rsidR="00903508" w:rsidRDefault="00903508" w:rsidP="00F61ED6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Grade</w:t>
                  </w:r>
                </w:p>
                <w:p w14:paraId="1CF11CAD" w14:textId="77777777" w:rsidR="00903508" w:rsidRDefault="00903508" w:rsidP="00F61ED6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14:paraId="68E5DF34" w14:textId="77777777" w:rsidR="00903508" w:rsidRDefault="00903508" w:rsidP="00F61ED6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14:paraId="55B0BD3C" w14:textId="77777777" w:rsidR="00903508" w:rsidRDefault="00903508" w:rsidP="00F61ED6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proofErr w:type="spellStart"/>
                  <w:r>
                    <w:t>utilising</w:t>
                  </w:r>
                  <w:proofErr w:type="spellEnd"/>
                  <w:r>
                    <w:t xml:space="preserve"> the internet</w:t>
                  </w:r>
                </w:p>
                <w:p w14:paraId="78587D7C" w14:textId="77777777" w:rsidR="00903508" w:rsidRDefault="00903508" w:rsidP="00F61ED6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75D30451" w14:textId="77777777" w:rsidR="00903508" w:rsidRDefault="00903508" w:rsidP="00F61ED6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3B598472" w14:textId="77777777" w:rsidR="00903508" w:rsidRDefault="00903508" w:rsidP="00F61ED6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743AEE57" w14:textId="77777777" w:rsidR="00567C58" w:rsidRDefault="00567C58" w:rsidP="00F61ED6">
                  <w:pPr>
                    <w:framePr w:hSpace="180" w:wrap="around" w:vAnchor="page" w:hAnchor="margin" w:y="1336"/>
                  </w:pPr>
                </w:p>
                <w:p w14:paraId="13D67326" w14:textId="77777777" w:rsidR="00567C58" w:rsidRDefault="00CC25C8" w:rsidP="00F61ED6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7ECDDD1B" wp14:editId="3AA84A12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08005429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5F95919E" w14:textId="77777777" w:rsidR="00C420C8" w:rsidRDefault="00F61ED6" w:rsidP="00F61ED6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EndPr/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sdt>
            <w:sdtPr>
              <w:alias w:val="Enter Degree / Date Earned:"/>
              <w:tag w:val="Enter Degree / Date Earned:"/>
              <w:id w:val="634905938"/>
              <w:placeholder>
                <w:docPart w:val="56DAE0CFB4D241478BDCC30C3EDE8C82"/>
              </w:placeholder>
              <w:temporary/>
              <w:showingPlcHdr/>
            </w:sdtPr>
            <w:sdtEndPr/>
            <w:sdtContent>
              <w:p w14:paraId="0FA962BE" w14:textId="77777777" w:rsidR="00903508" w:rsidRPr="0043426C" w:rsidRDefault="00903508" w:rsidP="00EC15BD">
                <w:pPr>
                  <w:pStyle w:val="Heading4"/>
                </w:pPr>
                <w:r w:rsidRPr="0043426C">
                  <w:t>Degree / Date Earned</w:t>
                </w:r>
              </w:p>
            </w:sdtContent>
          </w:sdt>
          <w:sdt>
            <w:sdtPr>
              <w:alias w:val="Enter school:"/>
              <w:tag w:val="Enter school:"/>
              <w:id w:val="-741416646"/>
              <w:placeholder>
                <w:docPart w:val="C28210DCA6E5488CAEFA6D838ED5A321"/>
              </w:placeholder>
              <w:temporary/>
              <w:showingPlcHdr/>
            </w:sdtPr>
            <w:sdtEndPr/>
            <w:sdtContent>
              <w:p w14:paraId="703DCF30" w14:textId="77777777" w:rsidR="00903508" w:rsidRPr="005152F2" w:rsidRDefault="00903508" w:rsidP="00EC15BD">
                <w:pPr>
                  <w:pStyle w:val="Heading5"/>
                </w:pPr>
                <w:r w:rsidRPr="005152F2">
                  <w:t>School</w:t>
                </w:r>
              </w:p>
            </w:sdtContent>
          </w:sdt>
          <w:p w14:paraId="0E425F2C" w14:textId="77777777" w:rsidR="00C420C8" w:rsidRPr="005152F2" w:rsidRDefault="00F61ED6" w:rsidP="00EC15BD">
            <w:sdt>
              <w:sdtPr>
                <w:alias w:val="Enter education details:"/>
                <w:tag w:val="Enter education details:"/>
                <w:id w:val="-670642327"/>
                <w:placeholder>
                  <w:docPart w:val="B7C800195D774D0DA79F733F3A18A0B7"/>
                </w:placeholder>
                <w:temporary/>
                <w:showingPlcHdr/>
              </w:sdtPr>
              <w:sdtEndPr/>
              <w:sdtContent>
                <w:r w:rsidR="00903508" w:rsidRPr="007B2F5C">
                  <w:t>You might want to include your GPA and a summary of relevant coursework, awards, and honors.</w:t>
                </w:r>
              </w:sdtContent>
            </w:sdt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14:paraId="6441AB0E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6490335C" w14:textId="77777777"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0B0F47C9" w14:textId="0FA9E20F" w:rsidR="00623F0C" w:rsidRDefault="00DF48E6" w:rsidP="00623F0C">
            <w:pPr>
              <w:framePr w:h="11296" w:hRule="exact" w:hSpace="180" w:wrap="around" w:vAnchor="page" w:hAnchor="page" w:x="4591" w:y="1486"/>
            </w:pPr>
            <w:r>
              <w:t xml:space="preserve">I have not had any previous EFL </w:t>
            </w:r>
            <w:r w:rsidR="00C951E0">
              <w:t>employment as I only qualified in July 2024.  I am super excited to add some employment to my list.</w:t>
            </w:r>
            <w:r w:rsidR="00623F0C">
              <w:t xml:space="preserve"> </w:t>
            </w:r>
          </w:p>
        </w:tc>
      </w:tr>
    </w:tbl>
    <w:p w14:paraId="464C2B67" w14:textId="77777777" w:rsidR="00623F0C" w:rsidRDefault="00623F0C" w:rsidP="00623F0C">
      <w:pPr>
        <w:pStyle w:val="NoSpacing"/>
      </w:pPr>
    </w:p>
    <w:p w14:paraId="7329D6CC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71E5" w14:textId="77777777" w:rsidR="00743B19" w:rsidRDefault="00743B19" w:rsidP="003856C9">
      <w:pPr>
        <w:spacing w:after="0" w:line="240" w:lineRule="auto"/>
      </w:pPr>
      <w:r>
        <w:separator/>
      </w:r>
    </w:p>
  </w:endnote>
  <w:endnote w:type="continuationSeparator" w:id="0">
    <w:p w14:paraId="2AC261C1" w14:textId="77777777" w:rsidR="00743B19" w:rsidRDefault="00743B1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0BA6" w14:textId="77777777" w:rsidR="003856C9" w:rsidRDefault="00F61ED6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FF10" w14:textId="77777777" w:rsidR="00743B19" w:rsidRDefault="00743B19" w:rsidP="003856C9">
      <w:pPr>
        <w:spacing w:after="0" w:line="240" w:lineRule="auto"/>
      </w:pPr>
      <w:r>
        <w:separator/>
      </w:r>
    </w:p>
  </w:footnote>
  <w:footnote w:type="continuationSeparator" w:id="0">
    <w:p w14:paraId="63676779" w14:textId="77777777" w:rsidR="00743B19" w:rsidRDefault="00743B19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386870">
    <w:abstractNumId w:val="9"/>
  </w:num>
  <w:num w:numId="2" w16cid:durableId="114251827">
    <w:abstractNumId w:val="7"/>
  </w:num>
  <w:num w:numId="3" w16cid:durableId="116602226">
    <w:abstractNumId w:val="6"/>
  </w:num>
  <w:num w:numId="4" w16cid:durableId="50463631">
    <w:abstractNumId w:val="5"/>
  </w:num>
  <w:num w:numId="5" w16cid:durableId="855968054">
    <w:abstractNumId w:val="4"/>
  </w:num>
  <w:num w:numId="6" w16cid:durableId="1545604375">
    <w:abstractNumId w:val="8"/>
  </w:num>
  <w:num w:numId="7" w16cid:durableId="130367960">
    <w:abstractNumId w:val="3"/>
  </w:num>
  <w:num w:numId="8" w16cid:durableId="1494107952">
    <w:abstractNumId w:val="2"/>
  </w:num>
  <w:num w:numId="9" w16cid:durableId="2024934174">
    <w:abstractNumId w:val="1"/>
  </w:num>
  <w:num w:numId="10" w16cid:durableId="313338184">
    <w:abstractNumId w:val="0"/>
  </w:num>
  <w:num w:numId="11" w16cid:durableId="296760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06045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52661"/>
    <w:rsid w:val="0026413A"/>
    <w:rsid w:val="00283B81"/>
    <w:rsid w:val="00293B83"/>
    <w:rsid w:val="002A3621"/>
    <w:rsid w:val="002A4C3B"/>
    <w:rsid w:val="002B3890"/>
    <w:rsid w:val="002B7747"/>
    <w:rsid w:val="002C4591"/>
    <w:rsid w:val="002C77B9"/>
    <w:rsid w:val="002F2266"/>
    <w:rsid w:val="002F3934"/>
    <w:rsid w:val="002F485A"/>
    <w:rsid w:val="003053D9"/>
    <w:rsid w:val="00374A01"/>
    <w:rsid w:val="003856C9"/>
    <w:rsid w:val="00396369"/>
    <w:rsid w:val="003B54A4"/>
    <w:rsid w:val="003D133A"/>
    <w:rsid w:val="003F4D31"/>
    <w:rsid w:val="003F5FDB"/>
    <w:rsid w:val="0043426C"/>
    <w:rsid w:val="00441EB9"/>
    <w:rsid w:val="00463463"/>
    <w:rsid w:val="00473EF8"/>
    <w:rsid w:val="004760E5"/>
    <w:rsid w:val="00495C3E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16FF4"/>
    <w:rsid w:val="00623F0C"/>
    <w:rsid w:val="006A3CE7"/>
    <w:rsid w:val="006E608D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57C41"/>
    <w:rsid w:val="009D1627"/>
    <w:rsid w:val="00A42F91"/>
    <w:rsid w:val="00A813CB"/>
    <w:rsid w:val="00AC370C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41A1F"/>
    <w:rsid w:val="00C420C8"/>
    <w:rsid w:val="00C4403A"/>
    <w:rsid w:val="00C951E0"/>
    <w:rsid w:val="00CC25C8"/>
    <w:rsid w:val="00CD18AC"/>
    <w:rsid w:val="00CE6306"/>
    <w:rsid w:val="00D11C4D"/>
    <w:rsid w:val="00D5067A"/>
    <w:rsid w:val="00DC0F74"/>
    <w:rsid w:val="00DC79BB"/>
    <w:rsid w:val="00DF07DE"/>
    <w:rsid w:val="00DF0A0F"/>
    <w:rsid w:val="00DF48E6"/>
    <w:rsid w:val="00DF53F9"/>
    <w:rsid w:val="00E144A1"/>
    <w:rsid w:val="00E34D58"/>
    <w:rsid w:val="00E941EF"/>
    <w:rsid w:val="00EB1C1B"/>
    <w:rsid w:val="00EC15BD"/>
    <w:rsid w:val="00F077AE"/>
    <w:rsid w:val="00F14687"/>
    <w:rsid w:val="00F56435"/>
    <w:rsid w:val="00F61ED6"/>
    <w:rsid w:val="00F91A9C"/>
    <w:rsid w:val="00F927F0"/>
    <w:rsid w:val="00F945E2"/>
    <w:rsid w:val="00FA07AA"/>
    <w:rsid w:val="00FB0A17"/>
    <w:rsid w:val="00FB6A8F"/>
    <w:rsid w:val="00FE20E6"/>
    <w:rsid w:val="00FE464D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,"/>
  <w14:docId w14:val="2EDCF8E1"/>
  <w15:docId w15:val="{63A8676C-E886-4B61-B7EA-4AFEDE48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  <w:docPart>
      <w:docPartPr>
        <w:name w:val="56DAE0CFB4D241478BDCC30C3EDE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5CB7-58B3-42B3-A62F-8722FB75C0DE}"/>
      </w:docPartPr>
      <w:docPartBody>
        <w:p w:rsidR="00CA48F1" w:rsidRDefault="005578F0" w:rsidP="005578F0">
          <w:pPr>
            <w:pStyle w:val="56DAE0CFB4D241478BDCC30C3EDE8C82"/>
          </w:pPr>
          <w:r w:rsidRPr="0043426C">
            <w:t>Degree / Date Earned</w:t>
          </w:r>
        </w:p>
      </w:docPartBody>
    </w:docPart>
    <w:docPart>
      <w:docPartPr>
        <w:name w:val="C28210DCA6E5488CAEFA6D838ED5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D85D-9521-47E4-9EEE-C5A7E0EA1B3C}"/>
      </w:docPartPr>
      <w:docPartBody>
        <w:p w:rsidR="00CA48F1" w:rsidRDefault="005578F0" w:rsidP="005578F0">
          <w:pPr>
            <w:pStyle w:val="C28210DCA6E5488CAEFA6D838ED5A321"/>
          </w:pPr>
          <w:r w:rsidRPr="005152F2">
            <w:t>School</w:t>
          </w:r>
        </w:p>
      </w:docPartBody>
    </w:docPart>
    <w:docPart>
      <w:docPartPr>
        <w:name w:val="B7C800195D774D0DA79F733F3A18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FF37-C5F0-4272-81FE-CEE20420C452}"/>
      </w:docPartPr>
      <w:docPartBody>
        <w:p w:rsidR="00CA48F1" w:rsidRDefault="005578F0" w:rsidP="005578F0">
          <w:pPr>
            <w:pStyle w:val="B7C800195D774D0DA79F733F3A18A0B7"/>
          </w:pPr>
          <w:r w:rsidRPr="007B2F5C">
            <w:t>You might want to include your GPA and a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2F2266"/>
    <w:rsid w:val="005578F0"/>
    <w:rsid w:val="008E267F"/>
    <w:rsid w:val="00C41A1F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  <w:style w:type="paragraph" w:customStyle="1" w:styleId="56DAE0CFB4D241478BDCC30C3EDE8C82">
    <w:name w:val="56DAE0CFB4D241478BDCC30C3EDE8C82"/>
    <w:rsid w:val="005578F0"/>
  </w:style>
  <w:style w:type="paragraph" w:customStyle="1" w:styleId="C28210DCA6E5488CAEFA6D838ED5A321">
    <w:name w:val="C28210DCA6E5488CAEFA6D838ED5A321"/>
    <w:rsid w:val="005578F0"/>
  </w:style>
  <w:style w:type="paragraph" w:customStyle="1" w:styleId="B7C800195D774D0DA79F733F3A18A0B7">
    <w:name w:val="B7C800195D774D0DA79F733F3A18A0B7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44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Liezl Wilson</cp:lastModifiedBy>
  <cp:revision>20</cp:revision>
  <dcterms:created xsi:type="dcterms:W3CDTF">2024-07-10T13:32:00Z</dcterms:created>
  <dcterms:modified xsi:type="dcterms:W3CDTF">2024-07-11T08:34:00Z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