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791EEC03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4EA379E7" w14:textId="77777777" w:rsidR="001B2ABD" w:rsidRDefault="001B2ABD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C872338" wp14:editId="2B215D8E">
                      <wp:extent cx="2122805" cy="2275417"/>
                      <wp:effectExtent l="19050" t="19050" r="29845" b="29845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275417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9E24606" id="Oval 2" o:spid="_x0000_s1026" alt="Title: Professional Headshot of Man" style="width:167.15pt;height:1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FdpbmRvd3MgUGhvdG8gRWRpdG9yIDEwLjAu&#10;MTAwMTEuMTYzODQAV2luZG93cyBQaG90byBFZGl0b3IgMTAuMC4xMDAxMS4xNjM4NAAyMDIxOjA3&#10;OjMwIDEyOjA5OjQxAAAGkAMAAgAAABQAABEckAQAAgAAABQAABEwkpEAAgAAAAM0NgAAkpIAAgAA&#10;AAM0NgAAoAEAAwAAAAEAAQAA6hwABwAACAwAAAkQAAAAABzqAAAAC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PD94cGFja2V0IGVuZD0ndyc/Pv/bAEMAAwICAwICAwMDAwQDAwQFCAUF&#10;BAQFCgcHBggMCgwMCwoLCw0OEhANDhEOCwsQFhARExQVFRUMDxcYFhQYEhQVFP/bAEMBAwQEBQQF&#10;CQUFCRQNCw0UFBQUFBQUFBQUFBQUFBQUFBQUFBQUFBQUFBQUFBQUFBQUFBQUFBQUFBQUFBQUFBQU&#10;FP/AABEIAW4BL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" strokecolor="#94b6d2 [3204]" strokeweight="5pt">
                      <v:fill r:id="rId10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708884BB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4058F6C4" w14:textId="645C01C8" w:rsidR="001B2ABD" w:rsidRPr="00D04A68" w:rsidRDefault="002F7427" w:rsidP="001B2ABD">
            <w:pPr>
              <w:pStyle w:val="Title"/>
              <w:rPr>
                <w:szCs w:val="96"/>
              </w:rPr>
            </w:pPr>
            <w:r w:rsidRPr="00D04A68">
              <w:rPr>
                <w:szCs w:val="96"/>
              </w:rPr>
              <w:t>Matthew Visser</w:t>
            </w:r>
          </w:p>
          <w:p w14:paraId="2FFF885C" w14:textId="0C1AF667" w:rsidR="001B2ABD" w:rsidRDefault="001B2ABD" w:rsidP="001B2ABD">
            <w:pPr>
              <w:pStyle w:val="Subtitle"/>
            </w:pPr>
          </w:p>
        </w:tc>
      </w:tr>
      <w:tr w:rsidR="001B2ABD" w14:paraId="7D8ED0B7" w14:textId="77777777" w:rsidTr="001B2ABD">
        <w:tc>
          <w:tcPr>
            <w:tcW w:w="3600" w:type="dxa"/>
          </w:tcPr>
          <w:sdt>
            <w:sdtPr>
              <w:id w:val="-1711873194"/>
              <w:placeholder>
                <w:docPart w:val="667D18E2C4E64D19BDB94C29AD043886"/>
              </w:placeholder>
              <w:temporary/>
              <w:showingPlcHdr/>
              <w15:appearance w15:val="hidden"/>
            </w:sdtPr>
            <w:sdtContent>
              <w:p w14:paraId="325130F1" w14:textId="77777777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18BDC012" w14:textId="77777777" w:rsidR="002F7427" w:rsidRDefault="002F7427" w:rsidP="002F7427">
            <w:r>
              <w:t>I am an energetic, social individual with great interpersonal skills and a deep commitment to my personal values. I am deeply passionate about my interactions with others and being able to help people around me learn and further themselves. I am lucky enough to have travelled to China, America and Indonesia and integrated with so many different people and experienced a vast array of cultures.</w:t>
            </w:r>
          </w:p>
          <w:p w14:paraId="745C0E6A" w14:textId="36E5290F" w:rsidR="00036450" w:rsidRDefault="00036450" w:rsidP="002F7427"/>
          <w:p w14:paraId="1064FE38" w14:textId="636D108B" w:rsidR="002F7427" w:rsidRDefault="002F7427" w:rsidP="002F7427">
            <w:r>
              <w:t>I have been part of the local Cape Town music scene since 2019 and I believe that from my interactions within the industry, I have developed skills of people management in a very challenging environment.</w:t>
            </w:r>
            <w:r w:rsidR="00DE7DD5">
              <w:t xml:space="preserve"> I have several years of tutoring experience and am looking to further myself as both an educator and a leader. </w:t>
            </w:r>
          </w:p>
          <w:p w14:paraId="0AA1EA41" w14:textId="77777777" w:rsidR="00036450" w:rsidRDefault="00036450" w:rsidP="00036450"/>
          <w:sdt>
            <w:sdtPr>
              <w:id w:val="-1954003311"/>
              <w:placeholder>
                <w:docPart w:val="FD5269AB6BD54C3DA16222F1F849F958"/>
              </w:placeholder>
              <w:temporary/>
              <w:showingPlcHdr/>
              <w15:appearance w15:val="hidden"/>
            </w:sdtPr>
            <w:sdtContent>
              <w:p w14:paraId="00A4744B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E1A726B703A94084840388E54BDC0B44"/>
              </w:placeholder>
              <w:temporary/>
              <w:showingPlcHdr/>
              <w15:appearance w15:val="hidden"/>
            </w:sdtPr>
            <w:sdtContent>
              <w:p w14:paraId="400E08F5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757A832E" w14:textId="296C4C99" w:rsidR="004D3011" w:rsidRDefault="002F7427" w:rsidP="004D3011">
            <w:r>
              <w:t>0760874328</w:t>
            </w:r>
          </w:p>
          <w:p w14:paraId="780781C1" w14:textId="77777777" w:rsidR="004D3011" w:rsidRPr="004D3011" w:rsidRDefault="004D3011" w:rsidP="004D3011"/>
          <w:p w14:paraId="5309C7AB" w14:textId="576FCFC6" w:rsidR="004D3011" w:rsidRDefault="009219F9" w:rsidP="004D3011">
            <w:r>
              <w:t>EMAIL:</w:t>
            </w:r>
          </w:p>
          <w:p w14:paraId="393DBD05" w14:textId="522F0F1F" w:rsidR="004D3011" w:rsidRDefault="00D04A68" w:rsidP="004D3011">
            <w:r>
              <w:t>g</w:t>
            </w:r>
            <w:r w:rsidR="00DE7DD5">
              <w:t>ubgub38@gmail.com</w:t>
            </w:r>
          </w:p>
          <w:p w14:paraId="2127E893" w14:textId="6B09E97F" w:rsidR="004D3011" w:rsidRPr="00CB0055" w:rsidRDefault="009219F9" w:rsidP="00CB0055">
            <w:pPr>
              <w:pStyle w:val="Heading3"/>
            </w:pPr>
            <w:r>
              <w:t>personal Information</w:t>
            </w:r>
          </w:p>
          <w:p w14:paraId="420AF8F0" w14:textId="39C68470" w:rsidR="009219F9" w:rsidRDefault="009219F9" w:rsidP="009219F9">
            <w:r w:rsidRPr="009219F9">
              <w:rPr>
                <w:b/>
                <w:bCs/>
              </w:rPr>
              <w:t>ID</w:t>
            </w:r>
            <w:r>
              <w:t xml:space="preserve"> :0011155123083</w:t>
            </w:r>
          </w:p>
          <w:p w14:paraId="39FCF551" w14:textId="7A292F5F" w:rsidR="009219F9" w:rsidRDefault="009219F9" w:rsidP="009219F9">
            <w:r w:rsidRPr="009219F9">
              <w:rPr>
                <w:b/>
                <w:bCs/>
              </w:rPr>
              <w:t>Age</w:t>
            </w:r>
            <w:r>
              <w:t>: 2</w:t>
            </w:r>
            <w:r w:rsidR="00DE7DD5">
              <w:t>3</w:t>
            </w:r>
          </w:p>
          <w:p w14:paraId="4663BB4E" w14:textId="1C3AF077" w:rsidR="004D3011" w:rsidRPr="004D3011" w:rsidRDefault="009219F9" w:rsidP="009219F9">
            <w:r w:rsidRPr="009219F9">
              <w:rPr>
                <w:b/>
                <w:bCs/>
              </w:rPr>
              <w:t>Address</w:t>
            </w:r>
            <w:r>
              <w:t>:</w:t>
            </w:r>
            <w:r w:rsidR="00DE7DD5">
              <w:t xml:space="preserve"> 34 Albion</w:t>
            </w:r>
            <w:r>
              <w:t xml:space="preserve"> Road, Rondebosch</w:t>
            </w:r>
          </w:p>
        </w:tc>
        <w:tc>
          <w:tcPr>
            <w:tcW w:w="720" w:type="dxa"/>
          </w:tcPr>
          <w:p w14:paraId="7B156C49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7FE81B43" w14:textId="5708791A" w:rsidR="001B2ABD" w:rsidRDefault="00DE7DD5" w:rsidP="00036450">
            <w:pPr>
              <w:pStyle w:val="Heading2"/>
            </w:pPr>
            <w:r>
              <w:t xml:space="preserve"> EDUCATION and personal life.</w:t>
            </w:r>
          </w:p>
          <w:p w14:paraId="4D452469" w14:textId="3D08BF5D" w:rsidR="002F7427" w:rsidRDefault="002F7427" w:rsidP="002F7427">
            <w:pPr>
              <w:rPr>
                <w:b/>
                <w:bCs/>
              </w:rPr>
            </w:pPr>
          </w:p>
          <w:p w14:paraId="5D310CF8" w14:textId="3DCB6C72" w:rsidR="00DE7DD5" w:rsidRDefault="002F7427" w:rsidP="002F7427">
            <w:r w:rsidRPr="00910CE8">
              <w:rPr>
                <w:b/>
                <w:bCs/>
              </w:rPr>
              <w:t>High School</w:t>
            </w:r>
            <w:r>
              <w:t>: Grade 12, Westville Boys High School, Kwa-Zulu Natal, Durban</w:t>
            </w:r>
          </w:p>
          <w:p w14:paraId="50D5D971" w14:textId="77777777" w:rsidR="00DE7DD5" w:rsidRDefault="00DE7DD5" w:rsidP="002F7427"/>
          <w:p w14:paraId="26A70F51" w14:textId="17F13414" w:rsidR="002F7427" w:rsidRDefault="002F7427" w:rsidP="00036450">
            <w:r w:rsidRPr="002F7427">
              <w:rPr>
                <w:b/>
                <w:bCs/>
              </w:rPr>
              <w:t>Community</w:t>
            </w:r>
            <w:r w:rsidRPr="002F7427">
              <w:t xml:space="preserve">: Durban Youth Council, student member of Westville Boys High School Governing Body, student representative council deputy chairman, author on onramp website, guest speaker at 2016 Shanghai WLSA leadership conference, </w:t>
            </w:r>
            <w:r w:rsidR="00DE7DD5">
              <w:t>Toastmasters finalis</w:t>
            </w:r>
            <w:r w:rsidR="00092109">
              <w:t>t.</w:t>
            </w:r>
          </w:p>
          <w:p w14:paraId="13082EC2" w14:textId="5DBA9A09" w:rsidR="00DE7DD5" w:rsidRDefault="00DE7DD5" w:rsidP="00036450">
            <w:pPr>
              <w:rPr>
                <w:b/>
                <w:bCs/>
              </w:rPr>
            </w:pPr>
          </w:p>
          <w:p w14:paraId="1F652795" w14:textId="3D8205F6" w:rsidR="002F7427" w:rsidRDefault="002F7427" w:rsidP="00036450">
            <w:r>
              <w:rPr>
                <w:b/>
                <w:bCs/>
              </w:rPr>
              <w:t>Tertiary Education:</w:t>
            </w:r>
            <w:r w:rsidRPr="002F7427">
              <w:t xml:space="preserve"> BSc Genetics and Biology</w:t>
            </w:r>
            <w:r w:rsidR="00092109">
              <w:t xml:space="preserve"> (UCT)</w:t>
            </w:r>
            <w:r w:rsidR="00DE7DD5">
              <w:t>, PGCE in Natural Science and Life Sciences (</w:t>
            </w:r>
            <w:r w:rsidR="004B5881">
              <w:t>Stadio</w:t>
            </w:r>
            <w:r w:rsidR="00092109">
              <w:t>), TEFL Level 5 Diploma (The TEFL Academy).</w:t>
            </w:r>
          </w:p>
          <w:p w14:paraId="494A2F24" w14:textId="77777777" w:rsidR="0026134E" w:rsidRDefault="0026134E" w:rsidP="00036450"/>
          <w:p w14:paraId="1C5699AD" w14:textId="2F96C4E4" w:rsidR="00195787" w:rsidRDefault="002F7427" w:rsidP="00036450">
            <w:r>
              <w:rPr>
                <w:b/>
                <w:bCs/>
              </w:rPr>
              <w:t xml:space="preserve">Personal </w:t>
            </w:r>
            <w:r w:rsidR="009219F9">
              <w:rPr>
                <w:b/>
                <w:bCs/>
              </w:rPr>
              <w:t>Life:</w:t>
            </w:r>
            <w:r>
              <w:rPr>
                <w:b/>
                <w:bCs/>
              </w:rPr>
              <w:t xml:space="preserve"> </w:t>
            </w:r>
            <w:r w:rsidRPr="009219F9">
              <w:t xml:space="preserve">Since leaving high school, I have focused my energy </w:t>
            </w:r>
            <w:r w:rsidR="009219F9" w:rsidRPr="009219F9">
              <w:t>on</w:t>
            </w:r>
            <w:r w:rsidRPr="009219F9">
              <w:t xml:space="preserve"> my passions</w:t>
            </w:r>
            <w:r w:rsidR="00BF63B7">
              <w:t>. I surf, play music and cook as much as I can when I have the time and try to get out for trail runs</w:t>
            </w:r>
            <w:r w:rsidR="00092109">
              <w:t xml:space="preserve"> and hikes</w:t>
            </w:r>
            <w:r w:rsidR="00BF63B7">
              <w:t xml:space="preserve"> at least twice a week. </w:t>
            </w:r>
            <w:r w:rsidR="00092109">
              <w:t>I am a committed member of my community and volunteer at shelters as well as helping tutor learners who have missed out on sufficient schooling.</w:t>
            </w:r>
          </w:p>
          <w:p w14:paraId="42F99FA1" w14:textId="77777777" w:rsidR="00DE7DD5" w:rsidRPr="002F7427" w:rsidRDefault="00DE7DD5" w:rsidP="00036450">
            <w:pPr>
              <w:rPr>
                <w:b/>
                <w:bCs/>
              </w:rPr>
            </w:pPr>
          </w:p>
          <w:p w14:paraId="1CC2EFE2" w14:textId="3DA89C28" w:rsidR="00036450" w:rsidRDefault="00D95847" w:rsidP="00036450">
            <w:pPr>
              <w:pStyle w:val="Heading2"/>
            </w:pPr>
            <w:r>
              <w:t xml:space="preserve">EXPERIENCE, </w:t>
            </w:r>
            <w:r w:rsidR="00195787">
              <w:t>SKILLS,</w:t>
            </w:r>
            <w:r>
              <w:t xml:space="preserve"> and hobbies</w:t>
            </w:r>
          </w:p>
          <w:p w14:paraId="039AF8D2" w14:textId="77777777" w:rsidR="00195787" w:rsidRDefault="00D95847" w:rsidP="00D95847">
            <w:pPr>
              <w:pStyle w:val="Heading4"/>
              <w:rPr>
                <w:bCs/>
              </w:rPr>
            </w:pPr>
            <w:r>
              <w:rPr>
                <w:bCs/>
              </w:rPr>
              <w:t xml:space="preserve">I </w:t>
            </w:r>
            <w:r w:rsidR="00DE7DD5">
              <w:rPr>
                <w:bCs/>
              </w:rPr>
              <w:t>can</w:t>
            </w:r>
            <w:r>
              <w:rPr>
                <w:bCs/>
              </w:rPr>
              <w:t xml:space="preserve"> play several instruments, </w:t>
            </w:r>
            <w:r w:rsidR="00DE7DD5">
              <w:rPr>
                <w:bCs/>
              </w:rPr>
              <w:t>grow,</w:t>
            </w:r>
            <w:r>
              <w:rPr>
                <w:bCs/>
              </w:rPr>
              <w:t xml:space="preserve"> and cultivate many different plants, free dive, and write poetry.</w:t>
            </w:r>
            <w:r w:rsidR="00DE7DD5">
              <w:rPr>
                <w:bCs/>
              </w:rPr>
              <w:t xml:space="preserve"> I run regularly on trails and hike on a weekly basis.</w:t>
            </w:r>
            <w:r>
              <w:rPr>
                <w:bCs/>
              </w:rPr>
              <w:t xml:space="preserve"> </w:t>
            </w:r>
          </w:p>
          <w:p w14:paraId="4D2335F9" w14:textId="77777777" w:rsidR="00195787" w:rsidRDefault="00195787" w:rsidP="00D95847">
            <w:pPr>
              <w:pStyle w:val="Heading4"/>
              <w:rPr>
                <w:bCs/>
              </w:rPr>
            </w:pPr>
          </w:p>
          <w:p w14:paraId="5C2C1DB5" w14:textId="0BC8AA14" w:rsidR="00092109" w:rsidRDefault="00DE7DD5" w:rsidP="00D95847">
            <w:pPr>
              <w:pStyle w:val="Heading4"/>
              <w:rPr>
                <w:bCs/>
              </w:rPr>
            </w:pPr>
            <w:r>
              <w:rPr>
                <w:bCs/>
              </w:rPr>
              <w:t xml:space="preserve">I </w:t>
            </w:r>
            <w:r w:rsidR="002B57D6">
              <w:t xml:space="preserve">completed some lab work in a Molecular Cell Biology lab at the beginning of 2023 and then </w:t>
            </w:r>
            <w:r>
              <w:rPr>
                <w:bCs/>
              </w:rPr>
              <w:t>bartended for several months before entering the education sector</w:t>
            </w:r>
            <w:r w:rsidR="00195787">
              <w:rPr>
                <w:bCs/>
              </w:rPr>
              <w:t xml:space="preserve"> in mid 2023</w:t>
            </w:r>
            <w:r>
              <w:rPr>
                <w:bCs/>
              </w:rPr>
              <w:t xml:space="preserve">. </w:t>
            </w:r>
            <w:r w:rsidR="0026134E">
              <w:rPr>
                <w:bCs/>
              </w:rPr>
              <w:t>I tutor several subjects in my free time</w:t>
            </w:r>
            <w:r w:rsidR="008D336B">
              <w:rPr>
                <w:bCs/>
              </w:rPr>
              <w:t xml:space="preserve"> and </w:t>
            </w:r>
            <w:r>
              <w:rPr>
                <w:bCs/>
              </w:rPr>
              <w:t>last year was involved teaching experience at Bishops Diocesan College.</w:t>
            </w:r>
          </w:p>
          <w:p w14:paraId="7DB8AFB6" w14:textId="77777777" w:rsidR="00092109" w:rsidRDefault="00092109" w:rsidP="00D95847">
            <w:pPr>
              <w:pStyle w:val="Heading4"/>
              <w:rPr>
                <w:bCs/>
              </w:rPr>
            </w:pPr>
          </w:p>
          <w:p w14:paraId="4A050131" w14:textId="32138A81" w:rsidR="00036450" w:rsidRPr="002B57D6" w:rsidRDefault="00DE7DD5" w:rsidP="002B57D6">
            <w:pPr>
              <w:pStyle w:val="Heading4"/>
              <w:rPr>
                <w:bCs/>
              </w:rPr>
            </w:pPr>
            <w:r>
              <w:rPr>
                <w:bCs/>
              </w:rPr>
              <w:t xml:space="preserve"> I am currently employed as a stooge</w:t>
            </w:r>
            <w:r w:rsidR="004B5881">
              <w:rPr>
                <w:bCs/>
              </w:rPr>
              <w:t xml:space="preserve"> and </w:t>
            </w:r>
            <w:r w:rsidR="00092109">
              <w:rPr>
                <w:bCs/>
              </w:rPr>
              <w:t xml:space="preserve">house </w:t>
            </w:r>
            <w:r w:rsidR="004B5881">
              <w:rPr>
                <w:bCs/>
              </w:rPr>
              <w:t>tutor</w:t>
            </w:r>
            <w:r>
              <w:rPr>
                <w:bCs/>
              </w:rPr>
              <w:t xml:space="preserve"> at Bishops Diocesan College. </w:t>
            </w:r>
            <w:r w:rsidR="00BF63B7">
              <w:rPr>
                <w:bCs/>
              </w:rPr>
              <w:t xml:space="preserve">I completed a </w:t>
            </w:r>
            <w:r w:rsidR="00092109">
              <w:rPr>
                <w:bCs/>
              </w:rPr>
              <w:t>9-week</w:t>
            </w:r>
            <w:r w:rsidR="00BF63B7">
              <w:rPr>
                <w:bCs/>
              </w:rPr>
              <w:t xml:space="preserve"> block teaching practice at Bishops in 2023 where I was involved in teaching several high school classes</w:t>
            </w:r>
            <w:r w:rsidR="00092109">
              <w:rPr>
                <w:bCs/>
              </w:rPr>
              <w:t xml:space="preserve">. I also run a tutoring business with both online and in person lessons for multiple subjects and disciplines.  </w:t>
            </w:r>
          </w:p>
          <w:p w14:paraId="3BA5FB7E" w14:textId="77777777" w:rsidR="002F7427" w:rsidRPr="002F7427" w:rsidRDefault="002F7427" w:rsidP="002F7427"/>
          <w:p w14:paraId="3D0B8234" w14:textId="45703697" w:rsidR="00036450" w:rsidRPr="004D3011" w:rsidRDefault="00036450" w:rsidP="004D3011">
            <w:pPr>
              <w:rPr>
                <w:color w:val="FFFFFF" w:themeColor="background1"/>
              </w:rPr>
            </w:pPr>
          </w:p>
        </w:tc>
      </w:tr>
    </w:tbl>
    <w:p w14:paraId="6AE9F5C9" w14:textId="77777777" w:rsidR="00DA21F3" w:rsidRDefault="00DA21F3" w:rsidP="000C45FF">
      <w:pPr>
        <w:tabs>
          <w:tab w:val="left" w:pos="990"/>
        </w:tabs>
      </w:pPr>
    </w:p>
    <w:sectPr w:rsidR="00DA21F3" w:rsidSect="00AC101C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95C5E" w14:textId="77777777" w:rsidR="000A5B4F" w:rsidRDefault="000A5B4F" w:rsidP="000C45FF">
      <w:r>
        <w:separator/>
      </w:r>
    </w:p>
  </w:endnote>
  <w:endnote w:type="continuationSeparator" w:id="0">
    <w:p w14:paraId="510C9B10" w14:textId="77777777" w:rsidR="000A5B4F" w:rsidRDefault="000A5B4F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3CDED" w14:textId="77777777" w:rsidR="000A5B4F" w:rsidRDefault="000A5B4F" w:rsidP="000C45FF">
      <w:r>
        <w:separator/>
      </w:r>
    </w:p>
  </w:footnote>
  <w:footnote w:type="continuationSeparator" w:id="0">
    <w:p w14:paraId="689C3B1B" w14:textId="77777777" w:rsidR="000A5B4F" w:rsidRDefault="000A5B4F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A47BF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C92FB7" wp14:editId="3C383F9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27"/>
    <w:rsid w:val="00036450"/>
    <w:rsid w:val="00092109"/>
    <w:rsid w:val="00094499"/>
    <w:rsid w:val="000A5B4F"/>
    <w:rsid w:val="000C45FF"/>
    <w:rsid w:val="000E3FD1"/>
    <w:rsid w:val="00105546"/>
    <w:rsid w:val="00112054"/>
    <w:rsid w:val="001525E1"/>
    <w:rsid w:val="00180329"/>
    <w:rsid w:val="00184332"/>
    <w:rsid w:val="0019001F"/>
    <w:rsid w:val="00195787"/>
    <w:rsid w:val="001A74A5"/>
    <w:rsid w:val="001B2ABD"/>
    <w:rsid w:val="001E0391"/>
    <w:rsid w:val="001E1759"/>
    <w:rsid w:val="001F1ECC"/>
    <w:rsid w:val="002400EB"/>
    <w:rsid w:val="00256CF7"/>
    <w:rsid w:val="0026134E"/>
    <w:rsid w:val="00281FD5"/>
    <w:rsid w:val="002B57D6"/>
    <w:rsid w:val="002F7427"/>
    <w:rsid w:val="00300DBB"/>
    <w:rsid w:val="0030481B"/>
    <w:rsid w:val="003156FC"/>
    <w:rsid w:val="003254B5"/>
    <w:rsid w:val="00336E4E"/>
    <w:rsid w:val="0037121F"/>
    <w:rsid w:val="003A6B7D"/>
    <w:rsid w:val="003B06CA"/>
    <w:rsid w:val="003E4E39"/>
    <w:rsid w:val="004071FC"/>
    <w:rsid w:val="00445947"/>
    <w:rsid w:val="004813B3"/>
    <w:rsid w:val="00496591"/>
    <w:rsid w:val="004B5881"/>
    <w:rsid w:val="004C63E4"/>
    <w:rsid w:val="004D3011"/>
    <w:rsid w:val="005262AC"/>
    <w:rsid w:val="00526E25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802CA0"/>
    <w:rsid w:val="008D336B"/>
    <w:rsid w:val="009219F9"/>
    <w:rsid w:val="009260CD"/>
    <w:rsid w:val="00937173"/>
    <w:rsid w:val="00952C25"/>
    <w:rsid w:val="00A2118D"/>
    <w:rsid w:val="00AC101C"/>
    <w:rsid w:val="00AD76E2"/>
    <w:rsid w:val="00B20152"/>
    <w:rsid w:val="00B359E4"/>
    <w:rsid w:val="00B57D98"/>
    <w:rsid w:val="00B70850"/>
    <w:rsid w:val="00BF63B7"/>
    <w:rsid w:val="00C066B6"/>
    <w:rsid w:val="00C37BA1"/>
    <w:rsid w:val="00C4674C"/>
    <w:rsid w:val="00C506CF"/>
    <w:rsid w:val="00C72BED"/>
    <w:rsid w:val="00C759D4"/>
    <w:rsid w:val="00C9578B"/>
    <w:rsid w:val="00CB0055"/>
    <w:rsid w:val="00D04A68"/>
    <w:rsid w:val="00D2522B"/>
    <w:rsid w:val="00D422DE"/>
    <w:rsid w:val="00D5459D"/>
    <w:rsid w:val="00D95847"/>
    <w:rsid w:val="00DA1F4D"/>
    <w:rsid w:val="00DA21F3"/>
    <w:rsid w:val="00DD172A"/>
    <w:rsid w:val="00DE7DD5"/>
    <w:rsid w:val="00E25A26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5DA57C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en-US%7b2C49518A-82C6-498C-8137-390475D8492E%7d\%7b7865F500-6762-4EB2-9850-6B884DB91183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67D18E2C4E64D19BDB94C29AD043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C899B-8365-404D-9F1A-2500796A8A68}"/>
      </w:docPartPr>
      <w:docPartBody>
        <w:p w:rsidR="00AF6EAE" w:rsidRDefault="00AF6EAE">
          <w:pPr>
            <w:pStyle w:val="667D18E2C4E64D19BDB94C29AD043886"/>
          </w:pPr>
          <w:r w:rsidRPr="00D5459D">
            <w:t>Profile</w:t>
          </w:r>
        </w:p>
      </w:docPartBody>
    </w:docPart>
    <w:docPart>
      <w:docPartPr>
        <w:name w:val="FD5269AB6BD54C3DA16222F1F849F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136C9-2E20-4DE5-9BD5-BC54256C23DD}"/>
      </w:docPartPr>
      <w:docPartBody>
        <w:p w:rsidR="00AF6EAE" w:rsidRDefault="00AF6EAE">
          <w:pPr>
            <w:pStyle w:val="FD5269AB6BD54C3DA16222F1F849F958"/>
          </w:pPr>
          <w:r w:rsidRPr="00CB0055">
            <w:t>Contact</w:t>
          </w:r>
        </w:p>
      </w:docPartBody>
    </w:docPart>
    <w:docPart>
      <w:docPartPr>
        <w:name w:val="E1A726B703A94084840388E54BDC0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AB7D3-796C-490A-BB46-406CD18F5AF7}"/>
      </w:docPartPr>
      <w:docPartBody>
        <w:p w:rsidR="00AF6EAE" w:rsidRDefault="00AF6EAE">
          <w:pPr>
            <w:pStyle w:val="E1A726B703A94084840388E54BDC0B44"/>
          </w:pPr>
          <w:r w:rsidRPr="004D3011">
            <w:t>PHONE: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AE"/>
    <w:rsid w:val="00455A55"/>
    <w:rsid w:val="007F20C6"/>
    <w:rsid w:val="00AF6EAE"/>
    <w:rsid w:val="00B50E08"/>
    <w:rsid w:val="00B90F41"/>
    <w:rsid w:val="00C20ED3"/>
    <w:rsid w:val="00C7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156082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7D18E2C4E64D19BDB94C29AD043886">
    <w:name w:val="667D18E2C4E64D19BDB94C29AD043886"/>
  </w:style>
  <w:style w:type="paragraph" w:customStyle="1" w:styleId="FD5269AB6BD54C3DA16222F1F849F958">
    <w:name w:val="FD5269AB6BD54C3DA16222F1F849F958"/>
  </w:style>
  <w:style w:type="paragraph" w:customStyle="1" w:styleId="E1A726B703A94084840388E54BDC0B44">
    <w:name w:val="E1A726B703A94084840388E54BDC0B44"/>
  </w:style>
  <w:style w:type="character" w:styleId="Hyperlink">
    <w:name w:val="Hyperlink"/>
    <w:basedOn w:val="DefaultParagraphFont"/>
    <w:uiPriority w:val="99"/>
    <w:unhideWhenUsed/>
    <w:rPr>
      <w:color w:val="BF4E14" w:themeColor="accent2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{7865F500-6762-4EB2-9850-6B884DB91183}tf00546271_win32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2024-03-04T06:59:00Z</dcterms:created>
  <dcterms:modified xsi:type="dcterms:W3CDTF">2024-07-16T08:50:00Z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