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79A58639" w14:textId="77777777" w:rsidTr="00623F0C">
        <w:tc>
          <w:tcPr>
            <w:tcW w:w="3308" w:type="dxa"/>
          </w:tcPr>
          <w:p w14:paraId="3AAA416A" w14:textId="6F5855A3" w:rsidR="00B11B09" w:rsidRDefault="00D63C05" w:rsidP="00623F0C">
            <w:pPr>
              <w:pStyle w:val="Heading1"/>
            </w:pPr>
            <w:r>
              <w:t>Pamela Putman</w:t>
            </w:r>
          </w:p>
          <w:p w14:paraId="6A105987" w14:textId="0EAE7C77" w:rsidR="003619B9" w:rsidRDefault="003619B9" w:rsidP="003619B9">
            <w:pPr>
              <w:pStyle w:val="Graphic"/>
              <w:jc w:val="both"/>
            </w:pPr>
          </w:p>
          <w:p w14:paraId="03CCBACA" w14:textId="7D2B2B5E" w:rsidR="003619B9" w:rsidRDefault="003619B9" w:rsidP="003619B9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4F3B1E03" wp14:editId="320F7DFA">
                  <wp:extent cx="2743200" cy="2579298"/>
                  <wp:effectExtent l="0" t="0" r="0" b="0"/>
                  <wp:docPr id="4" name="Picture 3" descr="Your profile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our profile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067" cy="2583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79351" w14:textId="7BD05EAB" w:rsidR="00C420C8" w:rsidRPr="00C420C8" w:rsidRDefault="000E6B7E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27C681" wp14:editId="28368B89">
                      <wp:extent cx="328930" cy="328930"/>
                      <wp:effectExtent l="19050" t="11430" r="13970" b="12065"/>
                      <wp:docPr id="135230087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69200923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7034580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F6D7A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s3SBcAAOWE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JDdizdIFwAA5YQAAA4AAAAAAAAAAAAAAAAALgIAAGRycy9lMm9Eb2MueG1sUEsBAi0A&#10;FAAGAAgAAAAhAGhHG9DYAAAAAwEAAA8AAAAAAAAAAAAAAAAAohkAAGRycy9kb3ducmV2LnhtbFBL&#10;BQYAAAAABAAEAPMAAACnGg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716B57F9" w14:textId="341C9432" w:rsidR="00C420C8" w:rsidRPr="00C420C8" w:rsidRDefault="00E37856" w:rsidP="00623F0C">
            <w:pPr>
              <w:pStyle w:val="Heading3"/>
            </w:pPr>
            <w:r>
              <w:t>pamela.putman@gmail.com</w:t>
            </w:r>
          </w:p>
          <w:p w14:paraId="3E1AEB96" w14:textId="4B41DD33" w:rsidR="00C420C8" w:rsidRPr="00C420C8" w:rsidRDefault="000E6B7E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D667F3" wp14:editId="2788EEE7">
                      <wp:extent cx="328930" cy="328930"/>
                      <wp:effectExtent l="19050" t="14605" r="13970" b="18415"/>
                      <wp:docPr id="14711966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023263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24542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6E4C4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ssXvyGAo&#10;AADf8QAADgAAAAAAAAAAAAAAAAAuAgAAZHJzL2Uyb0RvYy54bWxQSwECLQAUAAYACAAAACEAaEcb&#10;0NgAAAADAQAADwAAAAAAAAAAAAAAAAC6KgAAZHJzL2Rvd25yZXYueG1sUEsFBgAAAAAEAAQA8wAA&#10;AL8rAAAAAA=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9CCA459" w14:textId="2E783EEB" w:rsidR="00C420C8" w:rsidRPr="00C420C8" w:rsidRDefault="00E37856" w:rsidP="00623F0C">
            <w:pPr>
              <w:pStyle w:val="Heading3"/>
            </w:pPr>
            <w:r>
              <w:t>437.248.6846</w:t>
            </w:r>
          </w:p>
          <w:p w14:paraId="2AC9AF6B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4AB77BB5" w14:textId="77777777" w:rsidTr="00B11B09">
              <w:trPr>
                <w:trHeight w:val="749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165B617B" w14:textId="0443D270" w:rsidR="00C420C8" w:rsidRPr="00441EB9" w:rsidRDefault="00000000" w:rsidP="00327010">
                  <w:pPr>
                    <w:pStyle w:val="Heading3"/>
                    <w:framePr w:hSpace="180" w:wrap="around" w:vAnchor="page" w:hAnchor="margin" w:y="1336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hyperlink r:id="rId8" w:history="1">
                    <w:r w:rsidR="006E7C62" w:rsidRPr="006E7C62">
                      <w:rPr>
                        <w:rFonts w:asciiTheme="minorHAnsi" w:eastAsiaTheme="minorHAnsi" w:hAnsiTheme="minorHAnsi" w:cstheme="minorBidi"/>
                        <w:caps w:val="0"/>
                        <w:color w:val="0000FF"/>
                        <w:szCs w:val="22"/>
                        <w:u w:val="single"/>
                      </w:rPr>
                      <w:t xml:space="preserve"> (curatedbypamela.com)</w:t>
                    </w:r>
                  </w:hyperlink>
                </w:p>
              </w:tc>
            </w:tr>
            <w:tr w:rsidR="00C420C8" w:rsidRPr="005152F2" w14:paraId="1658C581" w14:textId="77777777" w:rsidTr="00B11B09">
              <w:trPr>
                <w:trHeight w:val="2536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7C11A84A" w14:textId="77777777" w:rsidR="00567C58" w:rsidRPr="00567C58" w:rsidRDefault="00B11B09" w:rsidP="00327010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lastRenderedPageBreak/>
                    <w:t>ABOUT ME</w:t>
                  </w:r>
                </w:p>
                <w:p w14:paraId="4C722168" w14:textId="3CF63526" w:rsidR="00B11B09" w:rsidRDefault="00B11B09" w:rsidP="00327010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>I am a</w:t>
                  </w:r>
                  <w:r w:rsidR="00826967">
                    <w:rPr>
                      <w:lang w:val="en-GB"/>
                    </w:rPr>
                    <w:t xml:space="preserve">n English degree </w:t>
                  </w:r>
                  <w:r w:rsidRPr="00B11B09">
                    <w:rPr>
                      <w:lang w:val="en-GB"/>
                    </w:rPr>
                    <w:t xml:space="preserve">educated, </w:t>
                  </w:r>
                  <w:r w:rsidR="00826967">
                    <w:rPr>
                      <w:lang w:val="en-GB"/>
                    </w:rPr>
                    <w:t>qualified EFL</w:t>
                  </w:r>
                  <w:r w:rsidRPr="00B11B09">
                    <w:rPr>
                      <w:lang w:val="en-GB"/>
                    </w:rPr>
                    <w:t xml:space="preserve"> teacher. I enjoy using my creativity to produce stimulating lessons to inspire and engage a class. I work well in a team and can communicate effectively at all levels and ages.</w:t>
                  </w:r>
                </w:p>
                <w:p w14:paraId="51787CCE" w14:textId="0F8D8B4E" w:rsidR="00B11B09" w:rsidRPr="00567C58" w:rsidRDefault="00B11B09" w:rsidP="00327010">
                  <w:pPr>
                    <w:framePr w:hSpace="180" w:wrap="around" w:vAnchor="page" w:hAnchor="margin" w:y="1336"/>
                    <w:rPr>
                      <w:bCs/>
                      <w:lang w:val="en-GB"/>
                    </w:rPr>
                  </w:pPr>
                </w:p>
              </w:tc>
            </w:tr>
            <w:tr w:rsidR="00623F0C" w:rsidRPr="005152F2" w14:paraId="7A6EAD35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669D9118" w14:textId="77777777" w:rsidR="00623F0C" w:rsidRDefault="00623F0C" w:rsidP="00327010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HOBBIES</w:t>
                  </w:r>
                </w:p>
                <w:p w14:paraId="45D43E81" w14:textId="19767CC2" w:rsidR="00623F0C" w:rsidRPr="00623F0C" w:rsidRDefault="009B4FCF" w:rsidP="00327010">
                  <w:pPr>
                    <w:framePr w:hSpace="180" w:wrap="around" w:vAnchor="page" w:hAnchor="margin" w:y="1336"/>
                  </w:pPr>
                  <w:r>
                    <w:t>Volunteer work, running, hiking, reading and working on my website.</w:t>
                  </w:r>
                </w:p>
              </w:tc>
            </w:tr>
            <w:tr w:rsidR="00623F0C" w:rsidRPr="005152F2" w14:paraId="3F7F6A21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02F7BC00" w14:textId="77777777" w:rsidR="00623F0C" w:rsidRDefault="00623F0C" w:rsidP="00327010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14:paraId="74F3F548" w14:textId="77777777" w:rsidR="00623F0C" w:rsidRPr="00567C58" w:rsidRDefault="00623F0C" w:rsidP="00327010">
                  <w:pPr>
                    <w:framePr w:hSpace="180" w:wrap="around" w:vAnchor="page" w:hAnchor="margin" w:y="1336"/>
                  </w:pPr>
                </w:p>
                <w:p w14:paraId="35A30B9D" w14:textId="68121461" w:rsidR="00623F0C" w:rsidRDefault="00623F0C" w:rsidP="00327010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  <w:r w:rsidR="009B4FCF">
                    <w:t xml:space="preserve"> Single</w:t>
                  </w:r>
                </w:p>
                <w:p w14:paraId="4B014593" w14:textId="7A7F0175" w:rsidR="00623F0C" w:rsidRDefault="00623F0C" w:rsidP="00327010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9B4FCF">
                    <w:t xml:space="preserve"> Canadian</w:t>
                  </w:r>
                </w:p>
                <w:p w14:paraId="0AD6F372" w14:textId="64F5E538" w:rsidR="00623F0C" w:rsidRDefault="00623F0C" w:rsidP="00327010">
                  <w:pPr>
                    <w:framePr w:hSpace="180" w:wrap="around" w:vAnchor="page" w:hAnchor="margin" w:y="1336"/>
                    <w:jc w:val="left"/>
                  </w:pPr>
                  <w:r>
                    <w:t>DRIVING LICENCE:</w:t>
                  </w:r>
                  <w:r w:rsidR="009B4FCF">
                    <w:t xml:space="preserve"> Yes</w:t>
                  </w:r>
                </w:p>
                <w:p w14:paraId="73460420" w14:textId="7757217E" w:rsidR="00623F0C" w:rsidRDefault="00623F0C" w:rsidP="00327010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9B4FCF">
                    <w:t>English, French and German</w:t>
                  </w:r>
                </w:p>
                <w:p w14:paraId="601923CD" w14:textId="77777777" w:rsidR="00623F0C" w:rsidRDefault="00623F0C" w:rsidP="00327010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5152F2" w14:paraId="567162F9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16175B18" w14:textId="72EB229D" w:rsidR="00567C58" w:rsidRDefault="00623F0C" w:rsidP="00327010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REFER</w:t>
                  </w:r>
                  <w:r w:rsidR="009B3CFA">
                    <w:rPr>
                      <w:b/>
                      <w:bCs/>
                    </w:rPr>
                    <w:t>AL</w:t>
                  </w:r>
                  <w:r>
                    <w:rPr>
                      <w:b/>
                      <w:bCs/>
                    </w:rPr>
                    <w:t>S:</w:t>
                  </w:r>
                </w:p>
                <w:p w14:paraId="190E58CD" w14:textId="5A3488D3" w:rsidR="00623F0C" w:rsidRPr="00623F0C" w:rsidRDefault="009B4FCF" w:rsidP="00327010">
                  <w:pPr>
                    <w:framePr w:hSpace="180" w:wrap="around" w:vAnchor="page" w:hAnchor="margin" w:y="1336"/>
                  </w:pPr>
                  <w:r>
                    <w:t>I have personal contacts in Italy and in Canada who can be contacted for a reference.</w:t>
                  </w:r>
                </w:p>
              </w:tc>
            </w:tr>
          </w:tbl>
          <w:p w14:paraId="56EED4A1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0F4C78F9" w14:textId="77777777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3600D17" w14:textId="77777777" w:rsidR="00C420C8" w:rsidRPr="005152F2" w:rsidRDefault="00000000" w:rsidP="00327010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36E2F4B6" w14:textId="1F8E425F" w:rsidR="00B11B09" w:rsidRPr="00F247BE" w:rsidRDefault="00EF25A9" w:rsidP="00327010">
                  <w:pPr>
                    <w:pStyle w:val="NoSpacing"/>
                    <w:framePr w:hSpace="180" w:wrap="around" w:vAnchor="page" w:hAnchor="margin" w:y="1336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Volunteer work with Covenant House Canada – supporting youth at risk for homelessness</w:t>
                  </w:r>
                  <w:r w:rsidR="00826967">
                    <w:rPr>
                      <w:i/>
                    </w:rPr>
                    <w:t>, fundraising, networking, relationship management.</w:t>
                  </w:r>
                </w:p>
                <w:p w14:paraId="40183B25" w14:textId="77777777" w:rsidR="00826967" w:rsidRDefault="00826967" w:rsidP="00327010">
                  <w:pPr>
                    <w:pStyle w:val="NoSpacing"/>
                    <w:framePr w:hSpace="180" w:wrap="around" w:vAnchor="page" w:hAnchor="margin" w:y="1336"/>
                    <w:jc w:val="both"/>
                    <w:rPr>
                      <w:i/>
                    </w:rPr>
                  </w:pPr>
                </w:p>
                <w:p w14:paraId="366F3DF9" w14:textId="0D8C0198" w:rsidR="00826967" w:rsidRDefault="00EF25A9" w:rsidP="00327010">
                  <w:pPr>
                    <w:pStyle w:val="NoSpacing"/>
                    <w:framePr w:hSpace="180" w:wrap="around" w:vAnchor="page" w:hAnchor="margin" w:y="1336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Individual Tutoring for English Language learners</w:t>
                  </w:r>
                  <w:r w:rsidR="00327010">
                    <w:rPr>
                      <w:i/>
                    </w:rPr>
                    <w:t>.</w:t>
                  </w:r>
                  <w:r w:rsidR="00826967">
                    <w:rPr>
                      <w:i/>
                    </w:rPr>
                    <w:t>.</w:t>
                  </w:r>
                </w:p>
                <w:p w14:paraId="4F54D7A0" w14:textId="77777777" w:rsidR="00826967" w:rsidRDefault="00826967" w:rsidP="00327010">
                  <w:pPr>
                    <w:pStyle w:val="NoSpacing"/>
                    <w:framePr w:hSpace="180" w:wrap="around" w:vAnchor="page" w:hAnchor="margin" w:y="1336"/>
                    <w:jc w:val="both"/>
                    <w:rPr>
                      <w:i/>
                    </w:rPr>
                  </w:pPr>
                </w:p>
                <w:p w14:paraId="1EB48B30" w14:textId="04E0F39D" w:rsidR="00C420C8" w:rsidRPr="00B11B09" w:rsidRDefault="00826967" w:rsidP="00327010">
                  <w:pPr>
                    <w:pStyle w:val="NoSpacing"/>
                    <w:framePr w:hSpace="180" w:wrap="around" w:vAnchor="page" w:hAnchor="margin" w:y="1336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Coaching, training, communication support.</w:t>
                  </w:r>
                </w:p>
              </w:tc>
            </w:tr>
            <w:tr w:rsidR="00C420C8" w14:paraId="39949761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3C99558" w14:textId="77777777" w:rsidR="00C420C8" w:rsidRPr="005152F2" w:rsidRDefault="00903508" w:rsidP="00327010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6772FCE0" w14:textId="77777777" w:rsidR="00C420C8" w:rsidRPr="00903508" w:rsidRDefault="00903508" w:rsidP="00327010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14:paraId="415C0826" w14:textId="4182A147" w:rsidR="00903508" w:rsidRDefault="00276D1B" w:rsidP="00327010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July</w:t>
                  </w:r>
                  <w:r w:rsidR="00903508">
                    <w:t xml:space="preserve"> 20</w:t>
                  </w:r>
                  <w:r>
                    <w:t>24</w:t>
                  </w:r>
                  <w:r w:rsidR="00903508">
                    <w:t xml:space="preserve"> – </w:t>
                  </w:r>
                  <w:r>
                    <w:t>August 2024</w:t>
                  </w:r>
                </w:p>
                <w:p w14:paraId="6BBFBD58" w14:textId="77777777" w:rsidR="00903508" w:rsidRDefault="00903508" w:rsidP="00327010">
                  <w:pPr>
                    <w:pStyle w:val="NoSpacing"/>
                    <w:framePr w:hSpace="180" w:wrap="around" w:vAnchor="page" w:hAnchor="margin" w:y="1336"/>
                  </w:pPr>
                  <w:r>
                    <w:t>-  Created lessons for a variety of levels from pre-intermediate to advanced</w:t>
                  </w:r>
                </w:p>
                <w:p w14:paraId="35CFD581" w14:textId="77777777" w:rsidR="00903508" w:rsidRDefault="00903508" w:rsidP="00327010">
                  <w:pPr>
                    <w:pStyle w:val="NoSpacing"/>
                    <w:framePr w:hSpace="180" w:wrap="around" w:vAnchor="page" w:hAnchor="margin" w:y="1336"/>
                  </w:pPr>
                  <w:r>
                    <w:t>- Teaching speaking, listening, reading and writing</w:t>
                  </w:r>
                </w:p>
                <w:p w14:paraId="013E7C13" w14:textId="3D18D636" w:rsidR="00903508" w:rsidRDefault="00903508" w:rsidP="00327010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Material &amp; resource creation, </w:t>
                  </w:r>
                  <w:proofErr w:type="spellStart"/>
                  <w:r>
                    <w:t>utilising</w:t>
                  </w:r>
                  <w:proofErr w:type="spellEnd"/>
                  <w:r>
                    <w:t xml:space="preserve"> the internet</w:t>
                  </w:r>
                </w:p>
                <w:p w14:paraId="552A9FF2" w14:textId="77777777" w:rsidR="00903508" w:rsidRDefault="00903508" w:rsidP="00327010">
                  <w:pPr>
                    <w:pStyle w:val="NoSpacing"/>
                    <w:framePr w:hSpace="180" w:wrap="around" w:vAnchor="page" w:hAnchor="margin" w:y="1336"/>
                  </w:pPr>
                  <w:r>
                    <w:t>- English grammar and how to teach the essential language</w:t>
                  </w:r>
                </w:p>
                <w:p w14:paraId="5F46E5D9" w14:textId="77777777" w:rsidR="00903508" w:rsidRDefault="00903508" w:rsidP="00327010">
                  <w:pPr>
                    <w:pStyle w:val="NoSpacing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14:paraId="3DECA075" w14:textId="77777777" w:rsidR="00903508" w:rsidRDefault="00903508" w:rsidP="00327010">
                  <w:pPr>
                    <w:framePr w:hSpace="180" w:wrap="around" w:vAnchor="page" w:hAnchor="margin" w:y="1336"/>
                  </w:pPr>
                  <w:r>
                    <w:t>- Classroom management and teaching techniques</w:t>
                  </w:r>
                </w:p>
                <w:p w14:paraId="39D46E30" w14:textId="77777777" w:rsidR="00567C58" w:rsidRDefault="00567C58" w:rsidP="00327010">
                  <w:pPr>
                    <w:framePr w:hSpace="180" w:wrap="around" w:vAnchor="page" w:hAnchor="margin" w:y="1336"/>
                  </w:pPr>
                </w:p>
                <w:p w14:paraId="2593FE6E" w14:textId="77777777" w:rsidR="00567C58" w:rsidRDefault="00CC25C8" w:rsidP="00327010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231B09F9" wp14:editId="5F5A6451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14:paraId="1741D249" w14:textId="77777777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148040C7" w14:textId="2E2D92CA" w:rsidR="00C420C8" w:rsidRDefault="004420F0" w:rsidP="00327010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University of western ontario, B.A. English </w:t>
                  </w:r>
                </w:p>
              </w:tc>
            </w:tr>
          </w:tbl>
          <w:p w14:paraId="532CF2A4" w14:textId="424B9C5F" w:rsidR="00903508" w:rsidRPr="0043426C" w:rsidRDefault="004420F0" w:rsidP="00EC15BD">
            <w:pPr>
              <w:pStyle w:val="Heading4"/>
            </w:pPr>
            <w:r>
              <w:t>UCLA Extension Program</w:t>
            </w:r>
            <w:r w:rsidR="00EF25A9">
              <w:t>, Communications</w:t>
            </w:r>
          </w:p>
          <w:sdt>
            <w:sdtPr>
              <w:alias w:val="Enter school:"/>
              <w:tag w:val="Enter school:"/>
              <w:id w:val="-741416646"/>
              <w:placeholder>
                <w:docPart w:val="C28210DCA6E5488CAEFA6D838ED5A321"/>
              </w:placeholder>
              <w:temporary/>
              <w:showingPlcHdr/>
            </w:sdtPr>
            <w:sdtContent>
              <w:p w14:paraId="7E655949" w14:textId="77777777" w:rsidR="00903508" w:rsidRPr="005152F2" w:rsidRDefault="00903508" w:rsidP="00EC15BD">
                <w:pPr>
                  <w:pStyle w:val="Heading5"/>
                </w:pPr>
                <w:r w:rsidRPr="005152F2">
                  <w:t>School</w:t>
                </w:r>
              </w:p>
            </w:sdtContent>
          </w:sdt>
          <w:p w14:paraId="111F5250" w14:textId="0D6FD529" w:rsidR="00C420C8" w:rsidRPr="005152F2" w:rsidRDefault="00C420C8" w:rsidP="00EC15BD"/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6915"/>
      </w:tblGrid>
      <w:tr w:rsidR="00623F0C" w14:paraId="78690FAA" w14:textId="77777777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14:paraId="5E1B3DA1" w14:textId="77777777" w:rsidR="00623F0C" w:rsidRPr="005152F2" w:rsidRDefault="00623F0C" w:rsidP="00623F0C">
            <w:pPr>
              <w:pStyle w:val="Heading2"/>
              <w:framePr w:h="11296" w:hRule="exact" w:hSpace="180" w:wrap="around" w:vAnchor="page" w:hAnchor="page" w:x="4591" w:y="1486"/>
            </w:pPr>
            <w:r>
              <w:t>EMPLOYMENT</w:t>
            </w:r>
          </w:p>
          <w:p w14:paraId="24FBEB54" w14:textId="77777777" w:rsidR="009B4FCF" w:rsidRDefault="009B4FCF" w:rsidP="00623F0C">
            <w:pPr>
              <w:framePr w:h="11296" w:hRule="exact" w:hSpace="180" w:wrap="around" w:vAnchor="page" w:hAnchor="page" w:x="4591" w:y="1486"/>
            </w:pPr>
            <w:r>
              <w:t>Employment History</w:t>
            </w:r>
          </w:p>
          <w:p w14:paraId="169891B9" w14:textId="77777777" w:rsidR="00623F0C" w:rsidRDefault="00690F11" w:rsidP="00690F11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jc w:val="left"/>
            </w:pPr>
            <w:r>
              <w:t>Present – work as a small business consultant for maximizing growth strategy for entrepreneurs</w:t>
            </w:r>
          </w:p>
          <w:p w14:paraId="7A30F721" w14:textId="77777777" w:rsidR="00690F11" w:rsidRDefault="00690F11" w:rsidP="00690F11">
            <w:pPr>
              <w:framePr w:h="11296" w:hRule="exact" w:hSpace="180" w:wrap="around" w:vAnchor="page" w:hAnchor="page" w:x="4591" w:y="1486"/>
              <w:jc w:val="left"/>
            </w:pPr>
          </w:p>
          <w:p w14:paraId="56059944" w14:textId="0928EA32" w:rsidR="00690F11" w:rsidRDefault="00690F11" w:rsidP="00690F11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jc w:val="left"/>
            </w:pPr>
            <w:r>
              <w:t xml:space="preserve">Cision Sales Manager </w:t>
            </w:r>
            <w:r w:rsidR="00F025AA">
              <w:t>–</w:t>
            </w:r>
            <w:r>
              <w:t xml:space="preserve"> </w:t>
            </w:r>
            <w:r w:rsidR="00F025AA">
              <w:t xml:space="preserve">SaaS software sales </w:t>
            </w:r>
            <w:r w:rsidR="00C75C43">
              <w:t xml:space="preserve"> </w:t>
            </w:r>
            <w:r w:rsidR="00F025AA">
              <w:t>2020-2021</w:t>
            </w:r>
          </w:p>
          <w:p w14:paraId="2FD5B62C" w14:textId="77777777" w:rsidR="00F025AA" w:rsidRDefault="00F025AA" w:rsidP="00F025AA">
            <w:pPr>
              <w:pStyle w:val="ListParagraph"/>
            </w:pPr>
          </w:p>
          <w:p w14:paraId="0E3F357A" w14:textId="01AD33DE" w:rsidR="00F025AA" w:rsidRDefault="00F025AA" w:rsidP="00690F11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jc w:val="left"/>
            </w:pPr>
            <w:proofErr w:type="spellStart"/>
            <w:r>
              <w:t>DataCandy</w:t>
            </w:r>
            <w:proofErr w:type="spellEnd"/>
            <w:r>
              <w:t xml:space="preserve"> Sales Rep – SaaS software sales </w:t>
            </w:r>
            <w:r w:rsidR="00C75C43">
              <w:t xml:space="preserve"> </w:t>
            </w:r>
            <w:r w:rsidR="00237D6E">
              <w:t>2019-2020</w:t>
            </w:r>
          </w:p>
          <w:p w14:paraId="29F34138" w14:textId="77777777" w:rsidR="00237D6E" w:rsidRDefault="00237D6E" w:rsidP="00237D6E">
            <w:pPr>
              <w:pStyle w:val="ListParagraph"/>
            </w:pPr>
          </w:p>
          <w:p w14:paraId="56182C51" w14:textId="54BDD8EE" w:rsidR="00237D6E" w:rsidRDefault="00237D6E" w:rsidP="00690F11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jc w:val="left"/>
            </w:pPr>
            <w:r>
              <w:t xml:space="preserve">Business Wire Sales Rep – Communications </w:t>
            </w:r>
            <w:r w:rsidR="00C75C43">
              <w:t>2016-2019</w:t>
            </w:r>
          </w:p>
        </w:tc>
      </w:tr>
      <w:tr w:rsidR="00C75C43" w14:paraId="0A6CC0B1" w14:textId="77777777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14:paraId="07921643" w14:textId="77777777" w:rsidR="00C75C43" w:rsidRDefault="00C75C43" w:rsidP="00623F0C">
            <w:pPr>
              <w:pStyle w:val="Heading2"/>
              <w:framePr w:h="11296" w:hRule="exact" w:hSpace="180" w:wrap="around" w:vAnchor="page" w:hAnchor="page" w:x="4591" w:y="1486"/>
            </w:pPr>
          </w:p>
        </w:tc>
      </w:tr>
    </w:tbl>
    <w:p w14:paraId="718AF0B4" w14:textId="77777777" w:rsidR="00623F0C" w:rsidRDefault="00623F0C" w:rsidP="00623F0C">
      <w:pPr>
        <w:pStyle w:val="NoSpacing"/>
      </w:pPr>
    </w:p>
    <w:p w14:paraId="7A4124A5" w14:textId="77777777" w:rsidR="00623F0C" w:rsidRDefault="00623F0C" w:rsidP="00623F0C">
      <w:pPr>
        <w:pStyle w:val="NoSpacing"/>
      </w:pPr>
    </w:p>
    <w:sectPr w:rsidR="00623F0C" w:rsidSect="00623F0C">
      <w:footerReference w:type="default" r:id="rId10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D951C" w14:textId="77777777" w:rsidR="00752C15" w:rsidRDefault="00752C15" w:rsidP="003856C9">
      <w:pPr>
        <w:spacing w:after="0" w:line="240" w:lineRule="auto"/>
      </w:pPr>
      <w:r>
        <w:separator/>
      </w:r>
    </w:p>
  </w:endnote>
  <w:endnote w:type="continuationSeparator" w:id="0">
    <w:p w14:paraId="312DE63E" w14:textId="77777777" w:rsidR="00752C15" w:rsidRDefault="00752C1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BFFE" w14:textId="77777777" w:rsidR="003856C9" w:rsidRDefault="0000000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66F4B" w14:textId="77777777" w:rsidR="00752C15" w:rsidRDefault="00752C15" w:rsidP="003856C9">
      <w:pPr>
        <w:spacing w:after="0" w:line="240" w:lineRule="auto"/>
      </w:pPr>
      <w:r>
        <w:separator/>
      </w:r>
    </w:p>
  </w:footnote>
  <w:footnote w:type="continuationSeparator" w:id="0">
    <w:p w14:paraId="49E6F6CC" w14:textId="77777777" w:rsidR="00752C15" w:rsidRDefault="00752C15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136FE"/>
    <w:multiLevelType w:val="hybridMultilevel"/>
    <w:tmpl w:val="30D010E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388892553">
    <w:abstractNumId w:val="9"/>
  </w:num>
  <w:num w:numId="2" w16cid:durableId="1778482732">
    <w:abstractNumId w:val="7"/>
  </w:num>
  <w:num w:numId="3" w16cid:durableId="405882286">
    <w:abstractNumId w:val="6"/>
  </w:num>
  <w:num w:numId="4" w16cid:durableId="711928454">
    <w:abstractNumId w:val="5"/>
  </w:num>
  <w:num w:numId="5" w16cid:durableId="1548878059">
    <w:abstractNumId w:val="4"/>
  </w:num>
  <w:num w:numId="6" w16cid:durableId="1694184196">
    <w:abstractNumId w:val="8"/>
  </w:num>
  <w:num w:numId="7" w16cid:durableId="745221641">
    <w:abstractNumId w:val="3"/>
  </w:num>
  <w:num w:numId="8" w16cid:durableId="1550846785">
    <w:abstractNumId w:val="2"/>
  </w:num>
  <w:num w:numId="9" w16cid:durableId="89392942">
    <w:abstractNumId w:val="1"/>
  </w:num>
  <w:num w:numId="10" w16cid:durableId="983239323">
    <w:abstractNumId w:val="0"/>
  </w:num>
  <w:num w:numId="11" w16cid:durableId="959453216">
    <w:abstractNumId w:val="10"/>
  </w:num>
  <w:num w:numId="12" w16cid:durableId="928998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52BE1"/>
    <w:rsid w:val="0007412A"/>
    <w:rsid w:val="000E6B7E"/>
    <w:rsid w:val="0010199E"/>
    <w:rsid w:val="0010257B"/>
    <w:rsid w:val="001166C2"/>
    <w:rsid w:val="001503AC"/>
    <w:rsid w:val="00164FB0"/>
    <w:rsid w:val="001765FE"/>
    <w:rsid w:val="0019561F"/>
    <w:rsid w:val="001B32D2"/>
    <w:rsid w:val="00224D91"/>
    <w:rsid w:val="00237D6E"/>
    <w:rsid w:val="00276D1B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27010"/>
    <w:rsid w:val="003619B9"/>
    <w:rsid w:val="00377D2B"/>
    <w:rsid w:val="003856C9"/>
    <w:rsid w:val="00396369"/>
    <w:rsid w:val="003F4D31"/>
    <w:rsid w:val="003F5FDB"/>
    <w:rsid w:val="0043426C"/>
    <w:rsid w:val="00441EB9"/>
    <w:rsid w:val="004420F0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67C58"/>
    <w:rsid w:val="005803A2"/>
    <w:rsid w:val="00580925"/>
    <w:rsid w:val="005A1E51"/>
    <w:rsid w:val="005A7E57"/>
    <w:rsid w:val="00616FF4"/>
    <w:rsid w:val="00623F0C"/>
    <w:rsid w:val="00690F11"/>
    <w:rsid w:val="006A3CE7"/>
    <w:rsid w:val="006E608D"/>
    <w:rsid w:val="006E7C62"/>
    <w:rsid w:val="00743379"/>
    <w:rsid w:val="00743B19"/>
    <w:rsid w:val="00747550"/>
    <w:rsid w:val="00752C15"/>
    <w:rsid w:val="00754D23"/>
    <w:rsid w:val="007803B7"/>
    <w:rsid w:val="007A7C08"/>
    <w:rsid w:val="007B2F5C"/>
    <w:rsid w:val="007C5F05"/>
    <w:rsid w:val="00825ED8"/>
    <w:rsid w:val="00826967"/>
    <w:rsid w:val="00832043"/>
    <w:rsid w:val="00832F81"/>
    <w:rsid w:val="00841714"/>
    <w:rsid w:val="008501C7"/>
    <w:rsid w:val="008C7CA2"/>
    <w:rsid w:val="008F6337"/>
    <w:rsid w:val="00903508"/>
    <w:rsid w:val="00914DAF"/>
    <w:rsid w:val="0093286E"/>
    <w:rsid w:val="009B3CFA"/>
    <w:rsid w:val="009B4FCF"/>
    <w:rsid w:val="009D1627"/>
    <w:rsid w:val="009E6E80"/>
    <w:rsid w:val="00A42F91"/>
    <w:rsid w:val="00AF1258"/>
    <w:rsid w:val="00B01E52"/>
    <w:rsid w:val="00B11B09"/>
    <w:rsid w:val="00B2320C"/>
    <w:rsid w:val="00B550FC"/>
    <w:rsid w:val="00B848BE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75C43"/>
    <w:rsid w:val="00CC25C8"/>
    <w:rsid w:val="00CE6306"/>
    <w:rsid w:val="00CF31F0"/>
    <w:rsid w:val="00D11C4D"/>
    <w:rsid w:val="00D5067A"/>
    <w:rsid w:val="00D63C05"/>
    <w:rsid w:val="00D66277"/>
    <w:rsid w:val="00DC0F74"/>
    <w:rsid w:val="00DC79BB"/>
    <w:rsid w:val="00DF0A0F"/>
    <w:rsid w:val="00E34D58"/>
    <w:rsid w:val="00E37856"/>
    <w:rsid w:val="00E941EF"/>
    <w:rsid w:val="00EA0700"/>
    <w:rsid w:val="00EB1C1B"/>
    <w:rsid w:val="00EC15BD"/>
    <w:rsid w:val="00EF25A9"/>
    <w:rsid w:val="00F025AA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AFBEA"/>
  <w15:docId w15:val="{C3E5CF77-E90C-4D78-B316-E4010E43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atedbypamela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C28210DCA6E5488CAEFA6D838ED5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D85D-9521-47E4-9EEE-C5A7E0EA1B3C}"/>
      </w:docPartPr>
      <w:docPartBody>
        <w:p w:rsidR="00CA48F1" w:rsidRDefault="005578F0" w:rsidP="005578F0">
          <w:pPr>
            <w:pStyle w:val="C28210DCA6E5488CAEFA6D838ED5A321"/>
          </w:pPr>
          <w:r w:rsidRPr="005152F2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23765A"/>
    <w:rsid w:val="00377D2B"/>
    <w:rsid w:val="005578F0"/>
    <w:rsid w:val="00754D23"/>
    <w:rsid w:val="007B58F7"/>
    <w:rsid w:val="008E267F"/>
    <w:rsid w:val="00924D27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326F2310674928A7E447B34E661BFB">
    <w:name w:val="D7326F2310674928A7E447B34E661BFB"/>
    <w:rsid w:val="00CA48F1"/>
  </w:style>
  <w:style w:type="paragraph" w:customStyle="1" w:styleId="C28210DCA6E5488CAEFA6D838ED5A321">
    <w:name w:val="C28210DCA6E5488CAEFA6D838ED5A321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1493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Pamela Putman</cp:lastModifiedBy>
  <cp:revision>18</cp:revision>
  <dcterms:created xsi:type="dcterms:W3CDTF">2024-08-22T17:04:00Z</dcterms:created>
  <dcterms:modified xsi:type="dcterms:W3CDTF">2024-08-26T11:21:00Z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