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/>
      </w:tblPr>
      <w:tblGrid>
        <w:gridCol w:w="3308"/>
        <w:gridCol w:w="6914"/>
      </w:tblGrid>
      <w:tr w:rsidR="00C420C8" w:rsidRPr="005152F2" w:rsidTr="00623F0C">
        <w:tc>
          <w:tcPr>
            <w:tcW w:w="3308" w:type="dxa"/>
          </w:tcPr>
          <w:p w:rsidR="00BC55D6" w:rsidRDefault="00BC55D6" w:rsidP="00BC55D6">
            <w:pPr>
              <w:pStyle w:val="Heading1"/>
            </w:pPr>
            <w:r>
              <w:t>Craig Lovett</w:t>
            </w:r>
          </w:p>
          <w:p w:rsidR="00BC55D6" w:rsidRDefault="00BC55D6" w:rsidP="00BC55D6">
            <w:pPr>
              <w:pStyle w:val="Heading1"/>
            </w:pPr>
          </w:p>
          <w:p w:rsidR="00B11B09" w:rsidRDefault="00BC55D6" w:rsidP="00BC55D6">
            <w:pPr>
              <w:pStyle w:val="Heading1"/>
            </w:pPr>
            <w:r>
              <w:rPr>
                <w:noProof/>
              </w:rPr>
              <w:drawing>
                <wp:inline distT="0" distB="0" distL="0" distR="0">
                  <wp:extent cx="1261110" cy="1620520"/>
                  <wp:effectExtent l="19050" t="0" r="0" b="0"/>
                  <wp:docPr id="3" name="Picture 3" descr="C:\Users\craig\OneDrive\Desktop\ODDS &amp; Ends\Cropped_2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raig\OneDrive\Desktop\ODDS &amp; Ends\Cropped_2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62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508" w:rsidRPr="00903508" w:rsidRDefault="00903508" w:rsidP="00623F0C">
            <w:pPr>
              <w:pStyle w:val="Heading3"/>
            </w:pPr>
          </w:p>
          <w:p w:rsidR="00C420C8" w:rsidRPr="00C420C8" w:rsidRDefault="0010046A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3" o:spid="_x0000_s1026" alt="Title: Email icon" style="width:25.9pt;height:25.9pt;mso-position-horizontal-relative:char;mso-position-vertical-relative:line" coordsize="208,208">
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C420C8" w:rsidRPr="00C420C8" w:rsidRDefault="00494DF0" w:rsidP="00623F0C">
            <w:pPr>
              <w:pStyle w:val="Heading3"/>
            </w:pPr>
            <w:r>
              <w:t>craig.lovett@hotmail.com</w:t>
            </w:r>
          </w:p>
          <w:p w:rsidR="00C420C8" w:rsidRPr="00C420C8" w:rsidRDefault="0010046A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" o:spid="_x0000_s1029" alt="Title: Telephone icon" style="width:25.9pt;height:25.9pt;mso-position-horizontal-relative:char;mso-position-vertical-relative:line" coordsize="208,208">
                  <v:shape id="Freeform 81" o:spid="_x0000_s1031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1030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C420C8" w:rsidRPr="00C420C8" w:rsidRDefault="00494DF0" w:rsidP="00623F0C">
            <w:pPr>
              <w:pStyle w:val="Heading3"/>
            </w:pPr>
            <w:r>
              <w:t>+27 845921892</w:t>
            </w:r>
          </w:p>
          <w:p w:rsidR="00C420C8" w:rsidRPr="00C420C8" w:rsidRDefault="00C420C8" w:rsidP="00623F0C">
            <w:pPr>
              <w:pStyle w:val="Heading3"/>
            </w:pPr>
          </w:p>
          <w:tbl>
            <w:tblPr>
              <w:tblW w:w="4612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3051"/>
            </w:tblGrid>
            <w:tr w:rsidR="00C420C8" w:rsidRPr="005152F2" w:rsidTr="00435C45">
              <w:trPr>
                <w:trHeight w:val="2536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:rsidR="00567C58" w:rsidRPr="00567C58" w:rsidRDefault="00B11B09" w:rsidP="00623F0C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:rsidR="00B11B09" w:rsidRPr="00B11B09" w:rsidRDefault="00B11B09" w:rsidP="00623F0C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</w:t>
                  </w:r>
                  <w:r w:rsidR="00435C45">
                    <w:rPr>
                      <w:lang w:val="en-GB"/>
                    </w:rPr>
                    <w:t>55 year old man</w:t>
                  </w:r>
                  <w:r w:rsidRPr="00B11B09">
                    <w:rPr>
                      <w:lang w:val="en-GB"/>
                    </w:rPr>
                    <w:t xml:space="preserve">, </w:t>
                  </w:r>
                  <w:r w:rsidR="00A1795D">
                    <w:rPr>
                      <w:lang w:val="en-GB"/>
                    </w:rPr>
                    <w:t>just</w:t>
                  </w:r>
                  <w:r w:rsidRPr="00B11B09">
                    <w:rPr>
                      <w:lang w:val="en-GB"/>
                    </w:rPr>
                    <w:t xml:space="preserve"> qualified </w:t>
                  </w:r>
                  <w:r w:rsidR="00A1795D">
                    <w:rPr>
                      <w:lang w:val="en-GB"/>
                    </w:rPr>
                    <w:t xml:space="preserve">as a </w:t>
                  </w:r>
                  <w:r w:rsidRPr="00B11B09">
                    <w:rPr>
                      <w:lang w:val="en-GB"/>
                    </w:rPr>
                    <w:t>EFL teacher</w:t>
                  </w:r>
                  <w:r w:rsidR="00435C45">
                    <w:rPr>
                      <w:lang w:val="en-GB"/>
                    </w:rPr>
                    <w:t>, with 18 years experience in the financial industry and 15 years running my own business</w:t>
                  </w:r>
                  <w:r w:rsidRPr="00B11B09">
                    <w:rPr>
                      <w:lang w:val="en-GB"/>
                    </w:rPr>
                    <w:t>. I enjoy using my creativity to produce stimulating lessons to inspire and engage a class. I work well in a team and can communicate effectively at all levels and ages.</w:t>
                  </w:r>
                </w:p>
                <w:p w:rsidR="00B11B09" w:rsidRPr="00567C58" w:rsidRDefault="00B11B09" w:rsidP="00435C45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</w:p>
              </w:tc>
            </w:tr>
            <w:tr w:rsidR="00623F0C" w:rsidRPr="005152F2" w:rsidTr="00435C45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:rsidR="00623F0C" w:rsidRDefault="00623F0C" w:rsidP="00623F0C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:rsidR="00623F0C" w:rsidRPr="00623F0C" w:rsidRDefault="00756F31" w:rsidP="00623F0C">
                  <w:pPr>
                    <w:framePr w:hSpace="180" w:wrap="around" w:vAnchor="page" w:hAnchor="margin" w:y="1336"/>
                  </w:pPr>
                  <w:r>
                    <w:t xml:space="preserve">I am a motorsport </w:t>
                  </w:r>
                  <w:r w:rsidR="00D51C40">
                    <w:t>enthusiast</w:t>
                  </w:r>
                  <w:r>
                    <w:t xml:space="preserve">, </w:t>
                  </w:r>
                  <w:r w:rsidR="00D51C40">
                    <w:t xml:space="preserve">love </w:t>
                  </w:r>
                  <w:r>
                    <w:t>fishing and dog sports</w:t>
                  </w:r>
                </w:p>
              </w:tc>
            </w:tr>
            <w:tr w:rsidR="00623F0C" w:rsidRPr="005152F2" w:rsidTr="00435C45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:rsidR="00623F0C" w:rsidRDefault="00623F0C" w:rsidP="00623F0C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PERSONAL DETAILS</w:t>
                  </w:r>
                </w:p>
                <w:p w:rsidR="00623F0C" w:rsidRPr="00567C58" w:rsidRDefault="00623F0C" w:rsidP="00623F0C">
                  <w:pPr>
                    <w:framePr w:hSpace="180" w:wrap="around" w:vAnchor="page" w:hAnchor="margin" w:y="1336"/>
                  </w:pPr>
                </w:p>
                <w:p w:rsidR="00756F31" w:rsidRDefault="00623F0C" w:rsidP="00623F0C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756F31">
                    <w:t xml:space="preserve"> </w:t>
                  </w:r>
                </w:p>
                <w:p w:rsidR="00623F0C" w:rsidRDefault="00756F31" w:rsidP="00623F0C">
                  <w:pPr>
                    <w:framePr w:hSpace="180" w:wrap="around" w:vAnchor="page" w:hAnchor="margin" w:y="1336"/>
                    <w:jc w:val="left"/>
                  </w:pPr>
                  <w:r>
                    <w:t>15/10/1968</w:t>
                  </w:r>
                </w:p>
                <w:p w:rsidR="00756F31" w:rsidRDefault="00623F0C" w:rsidP="00623F0C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</w:p>
                <w:p w:rsidR="00623F0C" w:rsidRDefault="00756F31" w:rsidP="00623F0C">
                  <w:pPr>
                    <w:framePr w:hSpace="180" w:wrap="around" w:vAnchor="page" w:hAnchor="margin" w:y="1336"/>
                    <w:jc w:val="left"/>
                  </w:pPr>
                  <w:r>
                    <w:t xml:space="preserve"> Married</w:t>
                  </w:r>
                </w:p>
                <w:p w:rsidR="00756F31" w:rsidRDefault="00623F0C" w:rsidP="00623F0C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</w:p>
                <w:p w:rsidR="00623F0C" w:rsidRDefault="00756F31" w:rsidP="00623F0C">
                  <w:pPr>
                    <w:framePr w:hSpace="180" w:wrap="around" w:vAnchor="page" w:hAnchor="margin" w:y="1336"/>
                    <w:jc w:val="left"/>
                  </w:pPr>
                  <w:r>
                    <w:t xml:space="preserve"> South Africa</w:t>
                  </w:r>
                </w:p>
                <w:p w:rsidR="00623F0C" w:rsidRDefault="00623F0C" w:rsidP="00623F0C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756F31">
                    <w:t xml:space="preserve"> Car/Motorcycle</w:t>
                  </w:r>
                </w:p>
                <w:p w:rsidR="00623F0C" w:rsidRDefault="00623F0C" w:rsidP="00623F0C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</w:p>
                <w:p w:rsidR="00756F31" w:rsidRDefault="00756F31" w:rsidP="00623F0C">
                  <w:pPr>
                    <w:framePr w:hSpace="180" w:wrap="around" w:vAnchor="page" w:hAnchor="margin" w:y="1336"/>
                    <w:jc w:val="left"/>
                  </w:pPr>
                  <w:r>
                    <w:t>English</w:t>
                  </w:r>
                </w:p>
                <w:p w:rsidR="00623F0C" w:rsidRDefault="00756F31" w:rsidP="00756F31">
                  <w:pPr>
                    <w:framePr w:hSpace="180" w:wrap="around" w:vAnchor="page" w:hAnchor="margin" w:y="1336"/>
                    <w:jc w:val="left"/>
                    <w:rPr>
                      <w:b/>
                      <w:bCs/>
                    </w:rPr>
                  </w:pPr>
                  <w:r>
                    <w:t>Afrikaans</w:t>
                  </w:r>
                </w:p>
              </w:tc>
            </w:tr>
            <w:tr w:rsidR="00C420C8" w:rsidRPr="005152F2" w:rsidTr="00435C45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:rsidR="00567C58" w:rsidRDefault="00623F0C" w:rsidP="00623F0C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:rsidR="00623F0C" w:rsidRPr="00623F0C" w:rsidRDefault="00771188" w:rsidP="00623F0C">
                  <w:pPr>
                    <w:framePr w:hSpace="180" w:wrap="around" w:vAnchor="page" w:hAnchor="margin" w:y="1336"/>
                  </w:pPr>
                  <w:r>
                    <w:t>Can be provided.</w:t>
                  </w:r>
                </w:p>
              </w:tc>
            </w:tr>
          </w:tbl>
          <w:p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6914"/>
            </w:tblGrid>
            <w:tr w:rsidR="00C420C8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10046A" w:rsidP="00623F0C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:rsidR="00C420C8" w:rsidRDefault="00D51C40" w:rsidP="00623F0C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>As a member of various training and implementation teams throughout my corporate career I have had the opportunity to train staff and customers in various subjects( Currency Trading, International Trade Systems, Documentation and Procedures, Customer Service)</w:t>
                  </w:r>
                  <w:r w:rsidR="00B11B09" w:rsidRPr="00F247BE">
                    <w:rPr>
                      <w:i/>
                    </w:rPr>
                    <w:t xml:space="preserve"> </w:t>
                  </w:r>
                </w:p>
                <w:p w:rsidR="00D51C40" w:rsidRPr="00B11B09" w:rsidRDefault="00D51C40" w:rsidP="00623F0C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</w:p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903508" w:rsidP="00623F0C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:rsidR="00C420C8" w:rsidRPr="00903508" w:rsidRDefault="00903508" w:rsidP="00623F0C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 xml:space="preserve">Level 5 168 Hour TEFL Certificate – The </w:t>
                  </w:r>
                  <w:bookmarkStart w:id="0" w:name="_GoBack"/>
                  <w:bookmarkEnd w:id="0"/>
                  <w:r w:rsidRPr="00903508">
                    <w:rPr>
                      <w:b/>
                      <w:bCs/>
                    </w:rPr>
                    <w:t>TEFL Academy, UK.</w:t>
                  </w:r>
                </w:p>
                <w:p w:rsidR="00903508" w:rsidRDefault="009C2DBC" w:rsidP="00623F0C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April 2024 – July 2024</w:t>
                  </w:r>
                </w:p>
                <w:p w:rsidR="00903508" w:rsidRDefault="00903508" w:rsidP="00623F0C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Grade</w:t>
                  </w:r>
                </w:p>
                <w:p w:rsidR="00903508" w:rsidRDefault="00903508" w:rsidP="00623F0C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:rsidR="00903508" w:rsidRDefault="00903508" w:rsidP="00623F0C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:rsidR="00903508" w:rsidRDefault="00903508" w:rsidP="00623F0C">
                  <w:pPr>
                    <w:pStyle w:val="NoSpacing"/>
                    <w:framePr w:hSpace="180" w:wrap="around" w:vAnchor="page" w:hAnchor="margin" w:y="1336"/>
                  </w:pPr>
                  <w:r>
                    <w:t>- Material &amp; resource creation, utilising the internet</w:t>
                  </w:r>
                </w:p>
                <w:p w:rsidR="00903508" w:rsidRDefault="00903508" w:rsidP="00623F0C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:rsidR="00903508" w:rsidRDefault="00903508" w:rsidP="00623F0C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:rsidR="00903508" w:rsidRDefault="00903508" w:rsidP="00623F0C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:rsidR="00567C58" w:rsidRDefault="00567C58" w:rsidP="00623F0C">
                  <w:pPr>
                    <w:framePr w:hSpace="180" w:wrap="around" w:vAnchor="page" w:hAnchor="margin" w:y="1336"/>
                  </w:pPr>
                </w:p>
                <w:p w:rsidR="00567C58" w:rsidRDefault="00CC25C8" w:rsidP="00623F0C">
                  <w:pPr>
                    <w:framePr w:hSpace="180" w:wrap="around" w:vAnchor="page" w:hAnchor="margin" w:y="133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16F6" w:rsidRDefault="00D016F6" w:rsidP="00623F0C">
                  <w:pPr>
                    <w:framePr w:hSpace="180" w:wrap="around" w:vAnchor="page" w:hAnchor="margin" w:y="1336"/>
                  </w:pPr>
                </w:p>
                <w:p w:rsidR="00D016F6" w:rsidRDefault="00D016F6" w:rsidP="00DB7A98">
                  <w:pPr>
                    <w:framePr w:hSpace="180" w:wrap="around" w:vAnchor="page" w:hAnchor="margin" w:y="1336"/>
                  </w:pPr>
                  <w:r>
                    <w:t xml:space="preserve">Teaching </w:t>
                  </w:r>
                  <w:r w:rsidR="00F82108">
                    <w:t>English</w:t>
                  </w:r>
                  <w:r>
                    <w:t xml:space="preserve"> Online and One to One 30 Hour Certificate- The TEFL Academy UK</w:t>
                  </w:r>
                  <w:r w:rsidR="00DB7A98">
                    <w:t xml:space="preserve"> - </w:t>
                  </w:r>
                  <w:r>
                    <w:t xml:space="preserve">July 2024    </w:t>
                  </w:r>
                </w:p>
                <w:p w:rsidR="00D016F6" w:rsidRDefault="00DB7A98" w:rsidP="00DB7A98">
                  <w:pPr>
                    <w:framePr w:hSpace="180" w:wrap="around" w:vAnchor="page" w:hAnchor="margin" w:y="1336"/>
                  </w:pPr>
                  <w:r>
                    <w:t>Teaching Business English 30 Hour Certificate- The TEFL Academy                      UK - July 2024</w:t>
                  </w:r>
                </w:p>
                <w:p w:rsidR="00DB7A98" w:rsidRDefault="00DB7A98" w:rsidP="00DB7A98">
                  <w:pPr>
                    <w:framePr w:hSpace="180" w:wrap="around" w:vAnchor="page" w:hAnchor="margin" w:y="1336"/>
                  </w:pPr>
                  <w:r>
                    <w:t>Teaching English to Young Learners Certificate- The TEFL Academy – July 2024</w:t>
                  </w:r>
                </w:p>
                <w:p w:rsidR="00D016F6" w:rsidRDefault="00D016F6" w:rsidP="00D016F6">
                  <w:pPr>
                    <w:pStyle w:val="ListParagraph"/>
                    <w:framePr w:hSpace="180" w:wrap="around" w:vAnchor="page" w:hAnchor="margin" w:y="1336"/>
                    <w:jc w:val="both"/>
                  </w:pPr>
                </w:p>
              </w:tc>
            </w:tr>
            <w:tr w:rsidR="00C420C8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Default="009C2DBC" w:rsidP="009C2DBC">
                  <w:pPr>
                    <w:pStyle w:val="Heading2"/>
                    <w:framePr w:hSpace="180" w:wrap="around" w:vAnchor="page" w:hAnchor="margin" w:y="1336"/>
                  </w:pPr>
                  <w:r>
                    <w:t>Grade 12 Boston House College</w:t>
                  </w:r>
                </w:p>
              </w:tc>
            </w:tr>
          </w:tbl>
          <w:p w:rsidR="00903508" w:rsidRPr="0043426C" w:rsidRDefault="00903508" w:rsidP="00EC15BD">
            <w:pPr>
              <w:pStyle w:val="Heading4"/>
            </w:pPr>
          </w:p>
          <w:p w:rsidR="00903508" w:rsidRPr="005152F2" w:rsidRDefault="00903508" w:rsidP="00EC15BD">
            <w:pPr>
              <w:pStyle w:val="Heading5"/>
            </w:pPr>
          </w:p>
          <w:p w:rsidR="00C420C8" w:rsidRPr="005152F2" w:rsidRDefault="00C420C8" w:rsidP="009C2DBC"/>
        </w:tc>
      </w:tr>
    </w:tbl>
    <w:tbl>
      <w:tblPr>
        <w:tblW w:w="3479" w:type="pct"/>
        <w:tblLayout w:type="fixed"/>
        <w:tblLook w:val="04A0"/>
      </w:tblPr>
      <w:tblGrid>
        <w:gridCol w:w="7416"/>
      </w:tblGrid>
      <w:tr w:rsidR="00623F0C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:rsidR="00623F0C" w:rsidRPr="005152F2" w:rsidRDefault="00623F0C" w:rsidP="009C2DBC">
            <w:pPr>
              <w:pStyle w:val="Heading2"/>
              <w:framePr w:h="11296" w:hRule="exact" w:hSpace="180" w:wrap="around" w:vAnchor="page" w:hAnchor="page" w:x="4947" w:y="1564"/>
            </w:pPr>
            <w:r>
              <w:lastRenderedPageBreak/>
              <w:t>EMPLOYMENT</w:t>
            </w:r>
          </w:p>
          <w:p w:rsidR="009C2DBC" w:rsidRPr="006D3160" w:rsidRDefault="009C2DBC" w:rsidP="009C2DBC">
            <w:pPr>
              <w:framePr w:h="11296" w:hRule="exact" w:hSpace="180" w:wrap="around" w:vAnchor="page" w:hAnchor="page" w:x="4947" w:y="1564"/>
              <w:rPr>
                <w:b/>
              </w:rPr>
            </w:pPr>
            <w:r w:rsidRPr="006D3160">
              <w:rPr>
                <w:b/>
              </w:rPr>
              <w:t xml:space="preserve">Owner Operator: Table Bay Blinds </w:t>
            </w:r>
            <w:r w:rsidR="00146580" w:rsidRPr="006D3160">
              <w:rPr>
                <w:b/>
              </w:rPr>
              <w:t>(</w:t>
            </w:r>
            <w:r w:rsidRPr="006D3160">
              <w:rPr>
                <w:b/>
              </w:rPr>
              <w:t>2022 – To Date</w:t>
            </w:r>
            <w:r w:rsidR="00146580" w:rsidRPr="006D3160">
              <w:rPr>
                <w:b/>
              </w:rPr>
              <w:t>)</w:t>
            </w:r>
          </w:p>
          <w:p w:rsidR="00146580" w:rsidRDefault="00146580" w:rsidP="009C2DBC">
            <w:pPr>
              <w:framePr w:h="11296" w:hRule="exact" w:hSpace="180" w:wrap="around" w:vAnchor="page" w:hAnchor="page" w:x="4947" w:y="1564"/>
            </w:pPr>
            <w:r>
              <w:t>Blinds and Awning sales and supply.</w:t>
            </w:r>
          </w:p>
          <w:p w:rsidR="009C2DBC" w:rsidRDefault="009C2DBC" w:rsidP="009C2DBC">
            <w:pPr>
              <w:framePr w:h="11296" w:hRule="exact" w:hSpace="180" w:wrap="around" w:vAnchor="page" w:hAnchor="page" w:x="4947" w:y="1564"/>
            </w:pPr>
          </w:p>
          <w:p w:rsidR="00623F0C" w:rsidRPr="006D3160" w:rsidRDefault="009C2DBC" w:rsidP="009C2DBC">
            <w:pPr>
              <w:framePr w:h="11296" w:hRule="exact" w:hSpace="180" w:wrap="around" w:vAnchor="page" w:hAnchor="page" w:x="4947" w:y="1564"/>
              <w:rPr>
                <w:b/>
              </w:rPr>
            </w:pPr>
            <w:r w:rsidRPr="006D3160">
              <w:rPr>
                <w:b/>
              </w:rPr>
              <w:t xml:space="preserve">Owner Operator: </w:t>
            </w:r>
            <w:r w:rsidR="00623F0C" w:rsidRPr="006D3160">
              <w:rPr>
                <w:b/>
              </w:rPr>
              <w:t xml:space="preserve"> </w:t>
            </w:r>
            <w:r w:rsidR="00146580" w:rsidRPr="006D3160">
              <w:rPr>
                <w:b/>
              </w:rPr>
              <w:t>Eqi-Bed (</w:t>
            </w:r>
            <w:r w:rsidR="006D3160" w:rsidRPr="006D3160">
              <w:rPr>
                <w:b/>
              </w:rPr>
              <w:t>2010 – 2021)</w:t>
            </w:r>
          </w:p>
          <w:p w:rsidR="00146580" w:rsidRDefault="00146580" w:rsidP="009C2DBC">
            <w:pPr>
              <w:framePr w:h="11296" w:hRule="exact" w:hSpace="180" w:wrap="around" w:vAnchor="page" w:hAnchor="page" w:x="4947" w:y="1564"/>
            </w:pPr>
            <w:r>
              <w:t>Provider of animal husbandry solutions to the equine industry.</w:t>
            </w:r>
          </w:p>
          <w:p w:rsidR="00CA5423" w:rsidRDefault="00CA5423" w:rsidP="009C2DBC">
            <w:pPr>
              <w:framePr w:h="11296" w:hRule="exact" w:hSpace="180" w:wrap="around" w:vAnchor="page" w:hAnchor="page" w:x="4947" w:y="1564"/>
            </w:pPr>
          </w:p>
          <w:p w:rsidR="00690023" w:rsidRPr="006D3160" w:rsidRDefault="00690023" w:rsidP="00690023">
            <w:pPr>
              <w:framePr w:h="11296" w:hRule="exact" w:hSpace="180" w:wrap="around" w:vAnchor="page" w:hAnchor="page" w:x="4947" w:y="1564"/>
              <w:rPr>
                <w:b/>
              </w:rPr>
            </w:pPr>
            <w:r w:rsidRPr="006D3160">
              <w:rPr>
                <w:b/>
              </w:rPr>
              <w:t>E-Commerce Consultant: First National Bank RSA International Banking.</w:t>
            </w:r>
            <w:r w:rsidR="006D3160" w:rsidRPr="006D3160">
              <w:rPr>
                <w:b/>
              </w:rPr>
              <w:t xml:space="preserve"> (2005 – 2010)</w:t>
            </w:r>
          </w:p>
          <w:p w:rsidR="00CA5423" w:rsidRDefault="00690023" w:rsidP="00690023">
            <w:pPr>
              <w:framePr w:h="11296" w:hRule="exact" w:hSpace="180" w:wrap="around" w:vAnchor="page" w:hAnchor="page" w:x="4947" w:y="1564"/>
            </w:pPr>
            <w:r>
              <w:t xml:space="preserve"> Training of staff and customers about systems, procedures and documentation.</w:t>
            </w:r>
          </w:p>
          <w:p w:rsidR="00690023" w:rsidRDefault="00690023" w:rsidP="00690023">
            <w:pPr>
              <w:framePr w:h="11296" w:hRule="exact" w:hSpace="180" w:wrap="around" w:vAnchor="page" w:hAnchor="page" w:x="4947" w:y="1564"/>
            </w:pPr>
          </w:p>
          <w:p w:rsidR="00690023" w:rsidRPr="006D3160" w:rsidRDefault="00690023" w:rsidP="00690023">
            <w:pPr>
              <w:framePr w:h="11296" w:hRule="exact" w:hSpace="180" w:wrap="around" w:vAnchor="page" w:hAnchor="page" w:x="4947" w:y="1564"/>
              <w:rPr>
                <w:b/>
              </w:rPr>
            </w:pPr>
            <w:r w:rsidRPr="006D3160">
              <w:rPr>
                <w:b/>
              </w:rPr>
              <w:t>Customer Dealer: First National Bank RSA Treasury.</w:t>
            </w:r>
            <w:r w:rsidR="006D3160" w:rsidRPr="006D3160">
              <w:rPr>
                <w:b/>
              </w:rPr>
              <w:t xml:space="preserve"> (1995 – 2005)</w:t>
            </w:r>
          </w:p>
          <w:p w:rsidR="00690023" w:rsidRDefault="00690023" w:rsidP="00690023">
            <w:pPr>
              <w:framePr w:h="11296" w:hRule="exact" w:hSpace="180" w:wrap="around" w:vAnchor="page" w:hAnchor="page" w:x="4947" w:y="1564"/>
            </w:pPr>
            <w:r>
              <w:t>Currency, Interest Rate, Futures and Options Trader.</w:t>
            </w:r>
          </w:p>
          <w:p w:rsidR="006D3160" w:rsidRDefault="006D3160" w:rsidP="00690023">
            <w:pPr>
              <w:framePr w:h="11296" w:hRule="exact" w:hSpace="180" w:wrap="around" w:vAnchor="page" w:hAnchor="page" w:x="4947" w:y="1564"/>
            </w:pPr>
          </w:p>
          <w:p w:rsidR="006D3160" w:rsidRPr="006D3160" w:rsidRDefault="006D3160" w:rsidP="00690023">
            <w:pPr>
              <w:framePr w:h="11296" w:hRule="exact" w:hSpace="180" w:wrap="around" w:vAnchor="page" w:hAnchor="page" w:x="4947" w:y="1564"/>
              <w:rPr>
                <w:b/>
              </w:rPr>
            </w:pPr>
            <w:r w:rsidRPr="006D3160">
              <w:rPr>
                <w:b/>
              </w:rPr>
              <w:t>First National Bank (1990 – 1994)</w:t>
            </w:r>
          </w:p>
          <w:p w:rsidR="006D3160" w:rsidRDefault="006D3160" w:rsidP="00690023">
            <w:pPr>
              <w:framePr w:h="11296" w:hRule="exact" w:hSpace="180" w:wrap="around" w:vAnchor="page" w:hAnchor="page" w:x="4947" w:y="1564"/>
            </w:pPr>
            <w:r>
              <w:t>Various branches – General banking.</w:t>
            </w:r>
          </w:p>
          <w:p w:rsidR="00690023" w:rsidRDefault="00690023" w:rsidP="00690023">
            <w:pPr>
              <w:framePr w:h="11296" w:hRule="exact" w:hSpace="180" w:wrap="around" w:vAnchor="page" w:hAnchor="page" w:x="4947" w:y="1564"/>
            </w:pPr>
          </w:p>
          <w:p w:rsidR="00690023" w:rsidRDefault="00690023" w:rsidP="00690023">
            <w:pPr>
              <w:framePr w:h="11296" w:hRule="exact" w:hSpace="180" w:wrap="around" w:vAnchor="page" w:hAnchor="page" w:x="4947" w:y="1564"/>
            </w:pPr>
          </w:p>
          <w:p w:rsidR="00690023" w:rsidRDefault="00690023" w:rsidP="00690023">
            <w:pPr>
              <w:framePr w:h="11296" w:hRule="exact" w:hSpace="180" w:wrap="around" w:vAnchor="page" w:hAnchor="page" w:x="4947" w:y="1564"/>
            </w:pPr>
          </w:p>
          <w:p w:rsidR="00690023" w:rsidRDefault="00690023" w:rsidP="00690023">
            <w:pPr>
              <w:framePr w:h="11296" w:hRule="exact" w:hSpace="180" w:wrap="around" w:vAnchor="page" w:hAnchor="page" w:x="4947" w:y="1564"/>
            </w:pPr>
          </w:p>
        </w:tc>
      </w:tr>
    </w:tbl>
    <w:p w:rsidR="00623F0C" w:rsidRDefault="00623F0C" w:rsidP="00623F0C">
      <w:pPr>
        <w:pStyle w:val="NoSpacing"/>
      </w:pPr>
    </w:p>
    <w:p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B1" w:rsidRDefault="003C04B1" w:rsidP="003856C9">
      <w:pPr>
        <w:spacing w:after="0" w:line="240" w:lineRule="auto"/>
      </w:pPr>
      <w:r>
        <w:separator/>
      </w:r>
    </w:p>
  </w:endnote>
  <w:endnote w:type="continuationSeparator" w:id="0">
    <w:p w:rsidR="003C04B1" w:rsidRDefault="003C04B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10046A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1765FE">
          <w:instrText xml:space="preserve"> PAGE   \* MERGEFORMAT </w:instrText>
        </w:r>
        <w:r>
          <w:fldChar w:fldCharType="separate"/>
        </w:r>
        <w:r w:rsidR="00A1795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B1" w:rsidRDefault="003C04B1" w:rsidP="003856C9">
      <w:pPr>
        <w:spacing w:after="0" w:line="240" w:lineRule="auto"/>
      </w:pPr>
      <w:r>
        <w:separator/>
      </w:r>
    </w:p>
  </w:footnote>
  <w:footnote w:type="continuationSeparator" w:id="0">
    <w:p w:rsidR="003C04B1" w:rsidRDefault="003C04B1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11B09"/>
    <w:rsid w:val="000467E1"/>
    <w:rsid w:val="00052BE1"/>
    <w:rsid w:val="0007412A"/>
    <w:rsid w:val="0010046A"/>
    <w:rsid w:val="0010199E"/>
    <w:rsid w:val="0010257B"/>
    <w:rsid w:val="001166C2"/>
    <w:rsid w:val="00140D25"/>
    <w:rsid w:val="00146580"/>
    <w:rsid w:val="001503AC"/>
    <w:rsid w:val="001765FE"/>
    <w:rsid w:val="0019561F"/>
    <w:rsid w:val="001B32D2"/>
    <w:rsid w:val="0023480E"/>
    <w:rsid w:val="00283B81"/>
    <w:rsid w:val="00293B83"/>
    <w:rsid w:val="002A3621"/>
    <w:rsid w:val="002A4C3B"/>
    <w:rsid w:val="002B3890"/>
    <w:rsid w:val="002B7747"/>
    <w:rsid w:val="002C247E"/>
    <w:rsid w:val="002C77B9"/>
    <w:rsid w:val="002F485A"/>
    <w:rsid w:val="003053D9"/>
    <w:rsid w:val="003856C9"/>
    <w:rsid w:val="00396369"/>
    <w:rsid w:val="003C04B1"/>
    <w:rsid w:val="003F4D31"/>
    <w:rsid w:val="003F5FDB"/>
    <w:rsid w:val="0043426C"/>
    <w:rsid w:val="00435C45"/>
    <w:rsid w:val="00441EB9"/>
    <w:rsid w:val="00463463"/>
    <w:rsid w:val="00473EF8"/>
    <w:rsid w:val="004760E5"/>
    <w:rsid w:val="00494DF0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11FCE"/>
    <w:rsid w:val="00616FF4"/>
    <w:rsid w:val="00623F0C"/>
    <w:rsid w:val="00690023"/>
    <w:rsid w:val="006A3CE7"/>
    <w:rsid w:val="006D3160"/>
    <w:rsid w:val="006E608D"/>
    <w:rsid w:val="00743379"/>
    <w:rsid w:val="00743B19"/>
    <w:rsid w:val="00747550"/>
    <w:rsid w:val="00756F31"/>
    <w:rsid w:val="00771188"/>
    <w:rsid w:val="007803B7"/>
    <w:rsid w:val="007A7C08"/>
    <w:rsid w:val="007B2F5C"/>
    <w:rsid w:val="007C5F05"/>
    <w:rsid w:val="00825ED8"/>
    <w:rsid w:val="00832043"/>
    <w:rsid w:val="00832F81"/>
    <w:rsid w:val="00841714"/>
    <w:rsid w:val="008444AF"/>
    <w:rsid w:val="008501C7"/>
    <w:rsid w:val="008C7CA2"/>
    <w:rsid w:val="008F6337"/>
    <w:rsid w:val="00903508"/>
    <w:rsid w:val="00914DAF"/>
    <w:rsid w:val="0093286E"/>
    <w:rsid w:val="009C2DBC"/>
    <w:rsid w:val="009D1627"/>
    <w:rsid w:val="009F44ED"/>
    <w:rsid w:val="00A1795D"/>
    <w:rsid w:val="00A42F91"/>
    <w:rsid w:val="00AA60A2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B4AB2"/>
    <w:rsid w:val="00BC1F18"/>
    <w:rsid w:val="00BC55D6"/>
    <w:rsid w:val="00BD2E58"/>
    <w:rsid w:val="00BF6BAB"/>
    <w:rsid w:val="00C007A5"/>
    <w:rsid w:val="00C420C8"/>
    <w:rsid w:val="00C4403A"/>
    <w:rsid w:val="00CA5423"/>
    <w:rsid w:val="00CC25C8"/>
    <w:rsid w:val="00CE6306"/>
    <w:rsid w:val="00D016F6"/>
    <w:rsid w:val="00D11C4D"/>
    <w:rsid w:val="00D5067A"/>
    <w:rsid w:val="00D51C40"/>
    <w:rsid w:val="00DB7A98"/>
    <w:rsid w:val="00DC0F74"/>
    <w:rsid w:val="00DC6AAF"/>
    <w:rsid w:val="00DC79BB"/>
    <w:rsid w:val="00DF0A0F"/>
    <w:rsid w:val="00E34D58"/>
    <w:rsid w:val="00E941EF"/>
    <w:rsid w:val="00EB1C1B"/>
    <w:rsid w:val="00EC15BD"/>
    <w:rsid w:val="00F077AE"/>
    <w:rsid w:val="00F14687"/>
    <w:rsid w:val="00F56435"/>
    <w:rsid w:val="00F6015C"/>
    <w:rsid w:val="00F82108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37B6AE" w:themeColor="accent1"/>
        <w:bottom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78F0"/>
    <w:rsid w:val="00530FED"/>
    <w:rsid w:val="005578F0"/>
    <w:rsid w:val="00785833"/>
    <w:rsid w:val="008C6852"/>
    <w:rsid w:val="008E267F"/>
    <w:rsid w:val="009139EB"/>
    <w:rsid w:val="00AF2B48"/>
    <w:rsid w:val="00C12D87"/>
    <w:rsid w:val="00C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EC5C940924984A349CB43E72B8725">
    <w:name w:val="C07EC5C940924984A349CB43E72B8725"/>
    <w:rsid w:val="00CA48F1"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D3AC26F356CD4646808F6740545FD335">
    <w:name w:val="D3AC26F356CD4646808F6740545FD335"/>
    <w:rsid w:val="00CA48F1"/>
  </w:style>
  <w:style w:type="paragraph" w:customStyle="1" w:styleId="E6E4762660E94D458C71130FC741D109">
    <w:name w:val="E6E4762660E94D458C71130FC741D109"/>
    <w:rsid w:val="00CA48F1"/>
  </w:style>
  <w:style w:type="paragraph" w:customStyle="1" w:styleId="A738D75C22A54AE6A497EF36B2082EE1">
    <w:name w:val="A738D75C22A54AE6A497EF36B2082EE1"/>
    <w:rsid w:val="00CA48F1"/>
  </w:style>
  <w:style w:type="paragraph" w:customStyle="1" w:styleId="9862B9A161BC428DB158CF46803DB4AB">
    <w:name w:val="9862B9A161BC428DB158CF46803DB4AB"/>
    <w:rsid w:val="00CA48F1"/>
  </w:style>
  <w:style w:type="paragraph" w:customStyle="1" w:styleId="4ED73A258BF64B18A5B3E85178F7A642">
    <w:name w:val="4ED73A258BF64B18A5B3E85178F7A642"/>
    <w:rsid w:val="00CA48F1"/>
  </w:style>
  <w:style w:type="paragraph" w:customStyle="1" w:styleId="6C38480725D94F72A9600609CED6D579">
    <w:name w:val="6C38480725D94F72A9600609CED6D57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02CAD97C61B84D4A855339B5BBB73118">
    <w:name w:val="02CAD97C61B84D4A855339B5BBB73118"/>
    <w:rsid w:val="00CA48F1"/>
  </w:style>
  <w:style w:type="paragraph" w:customStyle="1" w:styleId="CB4E168797814C569D89832277E1A37C">
    <w:name w:val="CB4E168797814C569D89832277E1A37C"/>
    <w:rsid w:val="00CA48F1"/>
  </w:style>
  <w:style w:type="paragraph" w:customStyle="1" w:styleId="D357645BED564027B3D5C0FB586F5CA0">
    <w:name w:val="D357645BED564027B3D5C0FB586F5CA0"/>
    <w:rsid w:val="00CA48F1"/>
  </w:style>
  <w:style w:type="paragraph" w:customStyle="1" w:styleId="A70C567354954042BE93D9D319EC5245">
    <w:name w:val="A70C567354954042BE93D9D319EC5245"/>
    <w:rsid w:val="00CA48F1"/>
  </w:style>
  <w:style w:type="paragraph" w:customStyle="1" w:styleId="CB456F4D8A41428ABFD661BD150746BA">
    <w:name w:val="CB456F4D8A41428ABFD661BD150746BA"/>
    <w:rsid w:val="00CA48F1"/>
  </w:style>
  <w:style w:type="paragraph" w:customStyle="1" w:styleId="FB83F6EA2A0A4861ACF0850FEEE491AB">
    <w:name w:val="FB83F6EA2A0A4861ACF0850FEEE491AB"/>
    <w:rsid w:val="00CA48F1"/>
  </w:style>
  <w:style w:type="paragraph" w:customStyle="1" w:styleId="A58ACA9B8FB44D6EA78DA15EE8053F2F">
    <w:name w:val="A58ACA9B8FB44D6EA78DA15EE8053F2F"/>
    <w:rsid w:val="00CA48F1"/>
  </w:style>
  <w:style w:type="paragraph" w:customStyle="1" w:styleId="2E0B2BAF8EAF40B085196968BBC73789">
    <w:name w:val="2E0B2BAF8EAF40B085196968BBC73789"/>
    <w:rsid w:val="00CA48F1"/>
  </w:style>
  <w:style w:type="paragraph" w:customStyle="1" w:styleId="CFB5B3E365D74FDAB64D5B2D1FEF86DC">
    <w:name w:val="CFB5B3E365D74FDAB64D5B2D1FEF86DC"/>
    <w:rsid w:val="00CA48F1"/>
  </w:style>
  <w:style w:type="paragraph" w:customStyle="1" w:styleId="2AB9A0B2AED84503BF56768AA949DF6E">
    <w:name w:val="2AB9A0B2AED84503BF56768AA949DF6E"/>
    <w:rsid w:val="00CA48F1"/>
  </w:style>
  <w:style w:type="paragraph" w:customStyle="1" w:styleId="C48512DA85514C458CB4A772D912DC1C">
    <w:name w:val="C48512DA85514C458CB4A772D912DC1C"/>
    <w:rsid w:val="00CA48F1"/>
  </w:style>
  <w:style w:type="paragraph" w:customStyle="1" w:styleId="700E0CB7D8224DEDB5EBF9493129E530">
    <w:name w:val="700E0CB7D8224DEDB5EBF9493129E530"/>
    <w:rsid w:val="00CA48F1"/>
  </w:style>
  <w:style w:type="paragraph" w:customStyle="1" w:styleId="0AFBF048C0864C938EF09BAB122F8413">
    <w:name w:val="0AFBF048C0864C938EF09BAB122F8413"/>
    <w:rsid w:val="00CA48F1"/>
  </w:style>
  <w:style w:type="paragraph" w:customStyle="1" w:styleId="BDAE50B1807E4E9D960C7CD299F95257">
    <w:name w:val="BDAE50B1807E4E9D960C7CD299F95257"/>
    <w:rsid w:val="00CA48F1"/>
  </w:style>
  <w:style w:type="paragraph" w:customStyle="1" w:styleId="1812714F38F84BEB94DCDC08C1FAC0E6">
    <w:name w:val="1812714F38F84BEB94DCDC08C1FAC0E6"/>
    <w:rsid w:val="005578F0"/>
  </w:style>
  <w:style w:type="paragraph" w:customStyle="1" w:styleId="D3D02406D0E445EC88F0C8D2ABA68118">
    <w:name w:val="D3D02406D0E445EC88F0C8D2ABA68118"/>
    <w:rsid w:val="005578F0"/>
  </w:style>
  <w:style w:type="paragraph" w:customStyle="1" w:styleId="44DD3584269544A3B39A6FA74075BAAF">
    <w:name w:val="44DD3584269544A3B39A6FA74075BAAF"/>
    <w:rsid w:val="005578F0"/>
  </w:style>
  <w:style w:type="paragraph" w:customStyle="1" w:styleId="44CC4FFB888B475D965344D131AA38D1">
    <w:name w:val="44CC4FFB888B475D965344D131AA38D1"/>
    <w:rsid w:val="005578F0"/>
  </w:style>
  <w:style w:type="paragraph" w:customStyle="1" w:styleId="282923AB69744998960214DFD0857DF6">
    <w:name w:val="282923AB69744998960214DFD0857DF6"/>
    <w:rsid w:val="005578F0"/>
  </w:style>
  <w:style w:type="paragraph" w:customStyle="1" w:styleId="DC123B25472F440B86AAF05378E61ECA">
    <w:name w:val="DC123B25472F440B86AAF05378E61ECA"/>
    <w:rsid w:val="005578F0"/>
  </w:style>
  <w:style w:type="paragraph" w:customStyle="1" w:styleId="DF92035E58FA4FABB92E1433B6B7015A">
    <w:name w:val="DF92035E58FA4FABB92E1433B6B7015A"/>
    <w:rsid w:val="005578F0"/>
  </w:style>
  <w:style w:type="paragraph" w:customStyle="1" w:styleId="8BA758CE4B74486A8616FBA87B68ABE1">
    <w:name w:val="8BA758CE4B74486A8616FBA87B68ABE1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  <w:style w:type="paragraph" w:customStyle="1" w:styleId="76B7645226F64453A52A4184D156D9A6">
    <w:name w:val="76B7645226F64453A52A4184D156D9A6"/>
    <w:rsid w:val="005578F0"/>
  </w:style>
  <w:style w:type="paragraph" w:customStyle="1" w:styleId="334CB83F69EF4345B1EC6D34EEE7DF44">
    <w:name w:val="334CB83F69EF4345B1EC6D34EEE7DF44"/>
    <w:rsid w:val="005578F0"/>
  </w:style>
  <w:style w:type="paragraph" w:customStyle="1" w:styleId="EA7084391CB44B6CA72A9CF74022CC38">
    <w:name w:val="EA7084391CB44B6CA72A9CF74022CC38"/>
    <w:rsid w:val="005578F0"/>
  </w:style>
  <w:style w:type="paragraph" w:customStyle="1" w:styleId="97818EDB9DE84A81B5B536C4043BE056">
    <w:name w:val="97818EDB9DE84A81B5B536C4043BE056"/>
    <w:rsid w:val="005578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craig lovett</cp:lastModifiedBy>
  <cp:revision>15</cp:revision>
  <dcterms:created xsi:type="dcterms:W3CDTF">2024-07-18T09:45:00Z</dcterms:created>
  <dcterms:modified xsi:type="dcterms:W3CDTF">2024-09-02T08:30:00Z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