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36"/>
        <w:tblW w:w="514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914"/>
      </w:tblGrid>
      <w:tr w:rsidR="00C420C8" w:rsidRPr="005152F2" w14:paraId="3778A480" w14:textId="77777777" w:rsidTr="00623F0C">
        <w:tc>
          <w:tcPr>
            <w:tcW w:w="3308" w:type="dxa"/>
          </w:tcPr>
          <w:p w14:paraId="674564C5" w14:textId="0F8D1554" w:rsidR="00B11B09" w:rsidRDefault="007B141F" w:rsidP="00623F0C">
            <w:pPr>
              <w:pStyle w:val="Heading1"/>
            </w:pPr>
            <w:r>
              <w:t>Sarah Trotter</w:t>
            </w:r>
          </w:p>
          <w:p w14:paraId="6C37B799" w14:textId="77777777" w:rsidR="00567C58" w:rsidRDefault="00567C58" w:rsidP="00623F0C">
            <w:pPr>
              <w:pStyle w:val="Graphic"/>
            </w:pPr>
          </w:p>
          <w:p w14:paraId="308B6736" w14:textId="43149E0E" w:rsidR="00B11B09" w:rsidRDefault="007B141F" w:rsidP="00623F0C">
            <w:pPr>
              <w:pStyle w:val="Graphic"/>
            </w:pPr>
            <w:r>
              <w:rPr>
                <w:noProof/>
              </w:rPr>
              <w:drawing>
                <wp:inline distT="0" distB="0" distL="0" distR="0" wp14:anchorId="116A8255" wp14:editId="50228566">
                  <wp:extent cx="1523448" cy="2246244"/>
                  <wp:effectExtent l="0" t="0" r="0" b="0"/>
                  <wp:docPr id="9" name="Picture 9" descr="A person smiling with sun shining through her hai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erson smiling with sun shining through her hair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2" t="4539" r="9233" b="4939"/>
                          <a:stretch/>
                        </pic:blipFill>
                        <pic:spPr bwMode="auto">
                          <a:xfrm>
                            <a:off x="0" y="0"/>
                            <a:ext cx="1527985" cy="2252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035B8E" w14:textId="77777777" w:rsidR="00903508" w:rsidRPr="00903508" w:rsidRDefault="00903508" w:rsidP="00623F0C">
            <w:pPr>
              <w:pStyle w:val="Heading3"/>
            </w:pPr>
          </w:p>
          <w:p w14:paraId="6EDC47BA" w14:textId="77777777" w:rsidR="00C420C8" w:rsidRPr="00C420C8" w:rsidRDefault="007B141F" w:rsidP="00623F0C">
            <w:pPr>
              <w:pStyle w:val="Graphic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869B7B" wp14:editId="18077642">
                      <wp:extent cx="328930" cy="328930"/>
                      <wp:effectExtent l="0" t="0" r="1270" b="1270"/>
                      <wp:docPr id="5" name="Group 43" descr="Title: Email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6" name="Freeform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3 w 2082"/>
                                    <a:gd name="T1" fmla="*/ 77 h 1560"/>
                                    <a:gd name="T2" fmla="*/ 4 w 2082"/>
                                    <a:gd name="T3" fmla="*/ 82 h 1560"/>
                                    <a:gd name="T4" fmla="*/ 6 w 2082"/>
                                    <a:gd name="T5" fmla="*/ 86 h 1560"/>
                                    <a:gd name="T6" fmla="*/ 9 w 2082"/>
                                    <a:gd name="T7" fmla="*/ 89 h 1560"/>
                                    <a:gd name="T8" fmla="*/ 13 w 2082"/>
                                    <a:gd name="T9" fmla="*/ 92 h 1560"/>
                                    <a:gd name="T10" fmla="*/ 18 w 2082"/>
                                    <a:gd name="T11" fmla="*/ 93 h 1560"/>
                                    <a:gd name="T12" fmla="*/ 110 w 2082"/>
                                    <a:gd name="T13" fmla="*/ 93 h 1560"/>
                                    <a:gd name="T14" fmla="*/ 115 w 2082"/>
                                    <a:gd name="T15" fmla="*/ 93 h 1560"/>
                                    <a:gd name="T16" fmla="*/ 119 w 2082"/>
                                    <a:gd name="T17" fmla="*/ 91 h 1560"/>
                                    <a:gd name="T18" fmla="*/ 122 w 2082"/>
                                    <a:gd name="T19" fmla="*/ 88 h 1560"/>
                                    <a:gd name="T20" fmla="*/ 125 w 2082"/>
                                    <a:gd name="T21" fmla="*/ 84 h 1560"/>
                                    <a:gd name="T22" fmla="*/ 126 w 2082"/>
                                    <a:gd name="T23" fmla="*/ 79 h 1560"/>
                                    <a:gd name="T24" fmla="*/ 127 w 2082"/>
                                    <a:gd name="T25" fmla="*/ 30 h 1560"/>
                                    <a:gd name="T26" fmla="*/ 65 w 2082"/>
                                    <a:gd name="T27" fmla="*/ 63 h 1560"/>
                                    <a:gd name="T28" fmla="*/ 20 w 2082"/>
                                    <a:gd name="T29" fmla="*/ 3 h 1560"/>
                                    <a:gd name="T30" fmla="*/ 15 w 2082"/>
                                    <a:gd name="T31" fmla="*/ 4 h 1560"/>
                                    <a:gd name="T32" fmla="*/ 11 w 2082"/>
                                    <a:gd name="T33" fmla="*/ 6 h 1560"/>
                                    <a:gd name="T34" fmla="*/ 8 w 2082"/>
                                    <a:gd name="T35" fmla="*/ 9 h 1560"/>
                                    <a:gd name="T36" fmla="*/ 5 w 2082"/>
                                    <a:gd name="T37" fmla="*/ 13 h 1560"/>
                                    <a:gd name="T38" fmla="*/ 4 w 2082"/>
                                    <a:gd name="T39" fmla="*/ 18 h 1560"/>
                                    <a:gd name="T40" fmla="*/ 3 w 2082"/>
                                    <a:gd name="T41" fmla="*/ 28 h 1560"/>
                                    <a:gd name="T42" fmla="*/ 127 w 2082"/>
                                    <a:gd name="T43" fmla="*/ 28 h 1560"/>
                                    <a:gd name="T44" fmla="*/ 126 w 2082"/>
                                    <a:gd name="T45" fmla="*/ 18 h 1560"/>
                                    <a:gd name="T46" fmla="*/ 125 w 2082"/>
                                    <a:gd name="T47" fmla="*/ 13 h 1560"/>
                                    <a:gd name="T48" fmla="*/ 122 w 2082"/>
                                    <a:gd name="T49" fmla="*/ 9 h 1560"/>
                                    <a:gd name="T50" fmla="*/ 119 w 2082"/>
                                    <a:gd name="T51" fmla="*/ 6 h 1560"/>
                                    <a:gd name="T52" fmla="*/ 115 w 2082"/>
                                    <a:gd name="T53" fmla="*/ 4 h 1560"/>
                                    <a:gd name="T54" fmla="*/ 110 w 2082"/>
                                    <a:gd name="T55" fmla="*/ 3 h 1560"/>
                                    <a:gd name="T56" fmla="*/ 20 w 2082"/>
                                    <a:gd name="T57" fmla="*/ 0 h 1560"/>
                                    <a:gd name="T58" fmla="*/ 113 w 2082"/>
                                    <a:gd name="T59" fmla="*/ 0 h 1560"/>
                                    <a:gd name="T60" fmla="*/ 118 w 2082"/>
                                    <a:gd name="T61" fmla="*/ 2 h 1560"/>
                                    <a:gd name="T62" fmla="*/ 122 w 2082"/>
                                    <a:gd name="T63" fmla="*/ 4 h 1560"/>
                                    <a:gd name="T64" fmla="*/ 126 w 2082"/>
                                    <a:gd name="T65" fmla="*/ 8 h 1560"/>
                                    <a:gd name="T66" fmla="*/ 129 w 2082"/>
                                    <a:gd name="T67" fmla="*/ 12 h 1560"/>
                                    <a:gd name="T68" fmla="*/ 130 w 2082"/>
                                    <a:gd name="T69" fmla="*/ 17 h 1560"/>
                                    <a:gd name="T70" fmla="*/ 130 w 2082"/>
                                    <a:gd name="T71" fmla="*/ 77 h 1560"/>
                                    <a:gd name="T72" fmla="*/ 130 w 2082"/>
                                    <a:gd name="T73" fmla="*/ 81 h 1560"/>
                                    <a:gd name="T74" fmla="*/ 128 w 2082"/>
                                    <a:gd name="T75" fmla="*/ 86 h 1560"/>
                                    <a:gd name="T76" fmla="*/ 126 w 2082"/>
                                    <a:gd name="T77" fmla="*/ 89 h 1560"/>
                                    <a:gd name="T78" fmla="*/ 122 w 2082"/>
                                    <a:gd name="T79" fmla="*/ 93 h 1560"/>
                                    <a:gd name="T80" fmla="*/ 119 w 2082"/>
                                    <a:gd name="T81" fmla="*/ 95 h 1560"/>
                                    <a:gd name="T82" fmla="*/ 114 w 2082"/>
                                    <a:gd name="T83" fmla="*/ 96 h 1560"/>
                                    <a:gd name="T84" fmla="*/ 110 w 2082"/>
                                    <a:gd name="T85" fmla="*/ 97 h 1560"/>
                                    <a:gd name="T86" fmla="*/ 17 w 2082"/>
                                    <a:gd name="T87" fmla="*/ 97 h 1560"/>
                                    <a:gd name="T88" fmla="*/ 12 w 2082"/>
                                    <a:gd name="T89" fmla="*/ 95 h 1560"/>
                                    <a:gd name="T90" fmla="*/ 8 w 2082"/>
                                    <a:gd name="T91" fmla="*/ 93 h 1560"/>
                                    <a:gd name="T92" fmla="*/ 4 w 2082"/>
                                    <a:gd name="T93" fmla="*/ 89 h 1560"/>
                                    <a:gd name="T94" fmla="*/ 1 w 2082"/>
                                    <a:gd name="T95" fmla="*/ 85 h 1560"/>
                                    <a:gd name="T96" fmla="*/ 0 w 2082"/>
                                    <a:gd name="T97" fmla="*/ 80 h 1560"/>
                                    <a:gd name="T98" fmla="*/ 0 w 2082"/>
                                    <a:gd name="T99" fmla="*/ 20 h 1560"/>
                                    <a:gd name="T100" fmla="*/ 1 w 2082"/>
                                    <a:gd name="T101" fmla="*/ 15 h 1560"/>
                                    <a:gd name="T102" fmla="*/ 3 w 2082"/>
                                    <a:gd name="T103" fmla="*/ 10 h 1560"/>
                                    <a:gd name="T104" fmla="*/ 6 w 2082"/>
                                    <a:gd name="T105" fmla="*/ 6 h 1560"/>
                                    <a:gd name="T106" fmla="*/ 10 w 2082"/>
                                    <a:gd name="T107" fmla="*/ 3 h 1560"/>
                                    <a:gd name="T108" fmla="*/ 15 w 2082"/>
                                    <a:gd name="T109" fmla="*/ 1 h 1560"/>
                                    <a:gd name="T110" fmla="*/ 20 w 2082"/>
                                    <a:gd name="T111" fmla="*/ 0 h 156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E2A1B3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&#13;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0,5;0,5;0,5;1,6;1,6;1,6;7,6;7,6;7,6;8,5;8,5;8,5;8,2;4,4;1,0;1,0;1,0;0,1;0,1;0,1;0,2;8,2;8,1;8,1;8,1;7,0;7,0;7,0;1,0;7,0;7,0;8,0;8,0;8,1;8,1;8,5;8,5;8,5;8,6;8,6;7,6;7,6;7,6;1,6;1,6;0,6;0,6;0,5;0,5;0,1;0,1;0,1;0,0;1,0;1,0;1,0" o:connectangles="0,0,0,0,0,0,0,0,0,0,0,0,0,0,0,0,0,0,0,0,0,0,0,0,0,0,0,0,0,0,0,0,0,0,0,0,0,0,0,0,0,0,0,0,0,0,0,0,0,0,0,0,0,0,0,0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13B88F34" w14:textId="2BC0BBEC" w:rsidR="00C420C8" w:rsidRPr="00C420C8" w:rsidRDefault="007B141F" w:rsidP="00623F0C">
            <w:pPr>
              <w:pStyle w:val="Heading3"/>
            </w:pPr>
            <w:r>
              <w:t>SARAHTROHEL@GMAIL.COM</w:t>
            </w:r>
          </w:p>
          <w:p w14:paraId="2A5A6F45" w14:textId="77777777" w:rsidR="00C420C8" w:rsidRPr="00C420C8" w:rsidRDefault="007B141F" w:rsidP="00623F0C">
            <w:pPr>
              <w:pStyle w:val="Graphic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507AC5" wp14:editId="3782CBA2">
                      <wp:extent cx="328930" cy="328930"/>
                      <wp:effectExtent l="0" t="0" r="1270" b="1270"/>
                      <wp:docPr id="2" name="Group 37" descr="Title: Tele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3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89 w 2265"/>
                                    <a:gd name="T1" fmla="*/ 86 h 1560"/>
                                    <a:gd name="T2" fmla="*/ 70 w 2265"/>
                                    <a:gd name="T3" fmla="*/ 78 h 1560"/>
                                    <a:gd name="T4" fmla="*/ 73 w 2265"/>
                                    <a:gd name="T5" fmla="*/ 85 h 1560"/>
                                    <a:gd name="T6" fmla="*/ 50 w 2265"/>
                                    <a:gd name="T7" fmla="*/ 80 h 1560"/>
                                    <a:gd name="T8" fmla="*/ 57 w 2265"/>
                                    <a:gd name="T9" fmla="*/ 82 h 1560"/>
                                    <a:gd name="T10" fmla="*/ 93 w 2265"/>
                                    <a:gd name="T11" fmla="*/ 82 h 1560"/>
                                    <a:gd name="T12" fmla="*/ 82 w 2265"/>
                                    <a:gd name="T13" fmla="*/ 82 h 1560"/>
                                    <a:gd name="T14" fmla="*/ 76 w 2265"/>
                                    <a:gd name="T15" fmla="*/ 81 h 1560"/>
                                    <a:gd name="T16" fmla="*/ 66 w 2265"/>
                                    <a:gd name="T17" fmla="*/ 85 h 1560"/>
                                    <a:gd name="T18" fmla="*/ 58 w 2265"/>
                                    <a:gd name="T19" fmla="*/ 79 h 1560"/>
                                    <a:gd name="T20" fmla="*/ 48 w 2265"/>
                                    <a:gd name="T21" fmla="*/ 85 h 1560"/>
                                    <a:gd name="T22" fmla="*/ 85 w 2265"/>
                                    <a:gd name="T23" fmla="*/ 66 h 1560"/>
                                    <a:gd name="T24" fmla="*/ 92 w 2265"/>
                                    <a:gd name="T25" fmla="*/ 70 h 1560"/>
                                    <a:gd name="T26" fmla="*/ 67 w 2265"/>
                                    <a:gd name="T27" fmla="*/ 68 h 1560"/>
                                    <a:gd name="T28" fmla="*/ 74 w 2265"/>
                                    <a:gd name="T29" fmla="*/ 68 h 1560"/>
                                    <a:gd name="T30" fmla="*/ 50 w 2265"/>
                                    <a:gd name="T31" fmla="*/ 71 h 1560"/>
                                    <a:gd name="T32" fmla="*/ 55 w 2265"/>
                                    <a:gd name="T33" fmla="*/ 66 h 1560"/>
                                    <a:gd name="T34" fmla="*/ 91 w 2265"/>
                                    <a:gd name="T35" fmla="*/ 74 h 1560"/>
                                    <a:gd name="T36" fmla="*/ 84 w 2265"/>
                                    <a:gd name="T37" fmla="*/ 65 h 1560"/>
                                    <a:gd name="T38" fmla="*/ 75 w 2265"/>
                                    <a:gd name="T39" fmla="*/ 73 h 1560"/>
                                    <a:gd name="T40" fmla="*/ 68 w 2265"/>
                                    <a:gd name="T41" fmla="*/ 64 h 1560"/>
                                    <a:gd name="T42" fmla="*/ 56 w 2265"/>
                                    <a:gd name="T43" fmla="*/ 74 h 1560"/>
                                    <a:gd name="T44" fmla="*/ 50 w 2265"/>
                                    <a:gd name="T45" fmla="*/ 65 h 1560"/>
                                    <a:gd name="T46" fmla="*/ 86 w 2265"/>
                                    <a:gd name="T47" fmla="*/ 59 h 1560"/>
                                    <a:gd name="T48" fmla="*/ 89 w 2265"/>
                                    <a:gd name="T49" fmla="*/ 52 h 1560"/>
                                    <a:gd name="T50" fmla="*/ 71 w 2265"/>
                                    <a:gd name="T51" fmla="*/ 60 h 1560"/>
                                    <a:gd name="T52" fmla="*/ 52 w 2265"/>
                                    <a:gd name="T53" fmla="*/ 52 h 1560"/>
                                    <a:gd name="T54" fmla="*/ 56 w 2265"/>
                                    <a:gd name="T55" fmla="*/ 58 h 1560"/>
                                    <a:gd name="T56" fmla="*/ 91 w 2265"/>
                                    <a:gd name="T57" fmla="*/ 51 h 1560"/>
                                    <a:gd name="T58" fmla="*/ 84 w 2265"/>
                                    <a:gd name="T59" fmla="*/ 60 h 1560"/>
                                    <a:gd name="T60" fmla="*/ 72 w 2265"/>
                                    <a:gd name="T61" fmla="*/ 50 h 1560"/>
                                    <a:gd name="T62" fmla="*/ 69 w 2265"/>
                                    <a:gd name="T63" fmla="*/ 61 h 1560"/>
                                    <a:gd name="T64" fmla="*/ 53 w 2265"/>
                                    <a:gd name="T65" fmla="*/ 50 h 1560"/>
                                    <a:gd name="T66" fmla="*/ 53 w 2265"/>
                                    <a:gd name="T67" fmla="*/ 61 h 1560"/>
                                    <a:gd name="T68" fmla="*/ 52 w 2265"/>
                                    <a:gd name="T69" fmla="*/ 50 h 1560"/>
                                    <a:gd name="T70" fmla="*/ 29 w 2265"/>
                                    <a:gd name="T71" fmla="*/ 58 h 1560"/>
                                    <a:gd name="T72" fmla="*/ 14 w 2265"/>
                                    <a:gd name="T73" fmla="*/ 73 h 1560"/>
                                    <a:gd name="T74" fmla="*/ 28 w 2265"/>
                                    <a:gd name="T75" fmla="*/ 93 h 1560"/>
                                    <a:gd name="T76" fmla="*/ 127 w 2265"/>
                                    <a:gd name="T77" fmla="*/ 78 h 1560"/>
                                    <a:gd name="T78" fmla="*/ 121 w 2265"/>
                                    <a:gd name="T79" fmla="*/ 59 h 1560"/>
                                    <a:gd name="T80" fmla="*/ 97 w 2265"/>
                                    <a:gd name="T81" fmla="*/ 43 h 1560"/>
                                    <a:gd name="T82" fmla="*/ 12 w 2265"/>
                                    <a:gd name="T83" fmla="*/ 10 h 1560"/>
                                    <a:gd name="T84" fmla="*/ 4 w 2265"/>
                                    <a:gd name="T85" fmla="*/ 31 h 1560"/>
                                    <a:gd name="T86" fmla="*/ 4 w 2265"/>
                                    <a:gd name="T87" fmla="*/ 43 h 1560"/>
                                    <a:gd name="T88" fmla="*/ 18 w 2265"/>
                                    <a:gd name="T89" fmla="*/ 55 h 1560"/>
                                    <a:gd name="T90" fmla="*/ 40 w 2265"/>
                                    <a:gd name="T91" fmla="*/ 45 h 1560"/>
                                    <a:gd name="T92" fmla="*/ 108 w 2265"/>
                                    <a:gd name="T93" fmla="*/ 52 h 1560"/>
                                    <a:gd name="T94" fmla="*/ 133 w 2265"/>
                                    <a:gd name="T95" fmla="*/ 49 h 1560"/>
                                    <a:gd name="T96" fmla="*/ 137 w 2265"/>
                                    <a:gd name="T97" fmla="*/ 41 h 1560"/>
                                    <a:gd name="T98" fmla="*/ 135 w 2265"/>
                                    <a:gd name="T99" fmla="*/ 21 h 1560"/>
                                    <a:gd name="T100" fmla="*/ 114 w 2265"/>
                                    <a:gd name="T101" fmla="*/ 4 h 1560"/>
                                    <a:gd name="T102" fmla="*/ 134 w 2265"/>
                                    <a:gd name="T103" fmla="*/ 11 h 1560"/>
                                    <a:gd name="T104" fmla="*/ 139 w 2265"/>
                                    <a:gd name="T105" fmla="*/ 47 h 1560"/>
                                    <a:gd name="T106" fmla="*/ 130 w 2265"/>
                                    <a:gd name="T107" fmla="*/ 67 h 1560"/>
                                    <a:gd name="T108" fmla="*/ 122 w 2265"/>
                                    <a:gd name="T109" fmla="*/ 92 h 1560"/>
                                    <a:gd name="T110" fmla="*/ 15 w 2265"/>
                                    <a:gd name="T111" fmla="*/ 88 h 1560"/>
                                    <a:gd name="T112" fmla="*/ 14 w 2265"/>
                                    <a:gd name="T113" fmla="*/ 61 h 1560"/>
                                    <a:gd name="T114" fmla="*/ 0 w 2265"/>
                                    <a:gd name="T115" fmla="*/ 33 h 1560"/>
                                    <a:gd name="T116" fmla="*/ 15 w 2265"/>
                                    <a:gd name="T117" fmla="*/ 4 h 1560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</a:gdLst>
                                  <a:ahLst/>
                                  <a:cxnLst>
                                    <a:cxn ang="T118">
                                      <a:pos x="T0" y="T1"/>
                                    </a:cxn>
                                    <a:cxn ang="T119">
                                      <a:pos x="T2" y="T3"/>
                                    </a:cxn>
                                    <a:cxn ang="T120">
                                      <a:pos x="T4" y="T5"/>
                                    </a:cxn>
                                    <a:cxn ang="T121">
                                      <a:pos x="T6" y="T7"/>
                                    </a:cxn>
                                    <a:cxn ang="T122">
                                      <a:pos x="T8" y="T9"/>
                                    </a:cxn>
                                    <a:cxn ang="T123">
                                      <a:pos x="T10" y="T11"/>
                                    </a:cxn>
                                    <a:cxn ang="T124">
                                      <a:pos x="T12" y="T13"/>
                                    </a:cxn>
                                    <a:cxn ang="T125">
                                      <a:pos x="T14" y="T15"/>
                                    </a:cxn>
                                    <a:cxn ang="T126">
                                      <a:pos x="T16" y="T17"/>
                                    </a:cxn>
                                    <a:cxn ang="T127">
                                      <a:pos x="T18" y="T19"/>
                                    </a:cxn>
                                    <a:cxn ang="T128">
                                      <a:pos x="T20" y="T21"/>
                                    </a:cxn>
                                    <a:cxn ang="T129">
                                      <a:pos x="T22" y="T23"/>
                                    </a:cxn>
                                    <a:cxn ang="T130">
                                      <a:pos x="T24" y="T25"/>
                                    </a:cxn>
                                    <a:cxn ang="T131">
                                      <a:pos x="T26" y="T27"/>
                                    </a:cxn>
                                    <a:cxn ang="T132">
                                      <a:pos x="T28" y="T29"/>
                                    </a:cxn>
                                    <a:cxn ang="T133">
                                      <a:pos x="T30" y="T31"/>
                                    </a:cxn>
                                    <a:cxn ang="T134">
                                      <a:pos x="T32" y="T33"/>
                                    </a:cxn>
                                    <a:cxn ang="T135">
                                      <a:pos x="T34" y="T35"/>
                                    </a:cxn>
                                    <a:cxn ang="T136">
                                      <a:pos x="T36" y="T37"/>
                                    </a:cxn>
                                    <a:cxn ang="T137">
                                      <a:pos x="T38" y="T39"/>
                                    </a:cxn>
                                    <a:cxn ang="T138">
                                      <a:pos x="T40" y="T41"/>
                                    </a:cxn>
                                    <a:cxn ang="T139">
                                      <a:pos x="T42" y="T43"/>
                                    </a:cxn>
                                    <a:cxn ang="T140">
                                      <a:pos x="T44" y="T45"/>
                                    </a:cxn>
                                    <a:cxn ang="T141">
                                      <a:pos x="T46" y="T47"/>
                                    </a:cxn>
                                    <a:cxn ang="T142">
                                      <a:pos x="T48" y="T49"/>
                                    </a:cxn>
                                    <a:cxn ang="T143">
                                      <a:pos x="T50" y="T51"/>
                                    </a:cxn>
                                    <a:cxn ang="T144">
                                      <a:pos x="T52" y="T53"/>
                                    </a:cxn>
                                    <a:cxn ang="T145">
                                      <a:pos x="T54" y="T55"/>
                                    </a:cxn>
                                    <a:cxn ang="T146">
                                      <a:pos x="T56" y="T57"/>
                                    </a:cxn>
                                    <a:cxn ang="T147">
                                      <a:pos x="T58" y="T59"/>
                                    </a:cxn>
                                    <a:cxn ang="T148">
                                      <a:pos x="T60" y="T61"/>
                                    </a:cxn>
                                    <a:cxn ang="T149">
                                      <a:pos x="T62" y="T63"/>
                                    </a:cxn>
                                    <a:cxn ang="T150">
                                      <a:pos x="T64" y="T65"/>
                                    </a:cxn>
                                    <a:cxn ang="T151">
                                      <a:pos x="T66" y="T67"/>
                                    </a:cxn>
                                    <a:cxn ang="T152">
                                      <a:pos x="T68" y="T69"/>
                                    </a:cxn>
                                    <a:cxn ang="T153">
                                      <a:pos x="T70" y="T71"/>
                                    </a:cxn>
                                    <a:cxn ang="T154">
                                      <a:pos x="T72" y="T73"/>
                                    </a:cxn>
                                    <a:cxn ang="T155">
                                      <a:pos x="T74" y="T75"/>
                                    </a:cxn>
                                    <a:cxn ang="T156">
                                      <a:pos x="T76" y="T77"/>
                                    </a:cxn>
                                    <a:cxn ang="T157">
                                      <a:pos x="T78" y="T79"/>
                                    </a:cxn>
                                    <a:cxn ang="T158">
                                      <a:pos x="T80" y="T81"/>
                                    </a:cxn>
                                    <a:cxn ang="T159">
                                      <a:pos x="T82" y="T83"/>
                                    </a:cxn>
                                    <a:cxn ang="T160">
                                      <a:pos x="T84" y="T85"/>
                                    </a:cxn>
                                    <a:cxn ang="T161">
                                      <a:pos x="T86" y="T87"/>
                                    </a:cxn>
                                    <a:cxn ang="T162">
                                      <a:pos x="T88" y="T89"/>
                                    </a:cxn>
                                    <a:cxn ang="T163">
                                      <a:pos x="T90" y="T91"/>
                                    </a:cxn>
                                    <a:cxn ang="T164">
                                      <a:pos x="T92" y="T93"/>
                                    </a:cxn>
                                    <a:cxn ang="T165">
                                      <a:pos x="T94" y="T95"/>
                                    </a:cxn>
                                    <a:cxn ang="T166">
                                      <a:pos x="T96" y="T97"/>
                                    </a:cxn>
                                    <a:cxn ang="T167">
                                      <a:pos x="T98" y="T99"/>
                                    </a:cxn>
                                    <a:cxn ang="T168">
                                      <a:pos x="T100" y="T101"/>
                                    </a:cxn>
                                    <a:cxn ang="T169">
                                      <a:pos x="T102" y="T103"/>
                                    </a:cxn>
                                    <a:cxn ang="T170">
                                      <a:pos x="T104" y="T105"/>
                                    </a:cxn>
                                    <a:cxn ang="T171">
                                      <a:pos x="T106" y="T107"/>
                                    </a:cxn>
                                    <a:cxn ang="T172">
                                      <a:pos x="T108" y="T109"/>
                                    </a:cxn>
                                    <a:cxn ang="T173">
                                      <a:pos x="T110" y="T111"/>
                                    </a:cxn>
                                    <a:cxn ang="T174">
                                      <a:pos x="T112" y="T113"/>
                                    </a:cxn>
                                    <a:cxn ang="T175">
                                      <a:pos x="T114" y="T115"/>
                                    </a:cxn>
                                    <a:cxn ang="T176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9001FF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&#13;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6,5;4,5;5,5;3,5;4,5;6,5;5,5;5,5;4,5;4,5;3,5;5,4;6,4;4,4;5,4;3,4;3,4;6,5;5,4;5,5;4,4;3,5;3,4;5,4;6,3;4,4;3,3;3,4;6,3;5,4;4,3;4,4;3,3;3,4;3,3;2,4;1,5;2,6;8,5;8,4;6,3;1,1;0,2;0,3;1,3;2,3;7,3;8,3;9,3;8,1;7,0;8,1;9,3;8,4;8,6;1,5;1,4;0,2;1,0" o:connectangles="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A6B7870" w14:textId="3354E1A1" w:rsidR="00C420C8" w:rsidRPr="00C420C8" w:rsidRDefault="007B141F" w:rsidP="00623F0C">
            <w:pPr>
              <w:pStyle w:val="Heading3"/>
            </w:pPr>
            <w:r>
              <w:t>+447908470924</w:t>
            </w:r>
          </w:p>
          <w:p w14:paraId="37F860BE" w14:textId="77777777" w:rsidR="00C420C8" w:rsidRPr="00C420C8" w:rsidRDefault="00C420C8" w:rsidP="00623F0C">
            <w:pPr>
              <w:pStyle w:val="Heading3"/>
            </w:pPr>
          </w:p>
          <w:tbl>
            <w:tblPr>
              <w:tblW w:w="4611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1"/>
            </w:tblGrid>
            <w:tr w:rsidR="00C420C8" w:rsidRPr="005152F2" w14:paraId="08F0201D" w14:textId="77777777" w:rsidTr="00B11B09">
              <w:trPr>
                <w:trHeight w:val="749"/>
              </w:trPr>
              <w:tc>
                <w:tcPr>
                  <w:tcW w:w="3050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4EA41CC2" w14:textId="45C02FC8" w:rsidR="00C420C8" w:rsidRPr="00441EB9" w:rsidRDefault="00C420C8" w:rsidP="00B51DF1">
                  <w:pPr>
                    <w:pStyle w:val="Heading3"/>
                    <w:framePr w:hSpace="180" w:wrap="around" w:vAnchor="page" w:hAnchor="margin" w:y="1336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C420C8" w:rsidRPr="005152F2" w14:paraId="021B1E14" w14:textId="77777777" w:rsidTr="007B141F">
              <w:trPr>
                <w:trHeight w:val="1819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2B0CA7EA" w14:textId="63F7A7F1" w:rsidR="00D87E07" w:rsidRDefault="00D87E07" w:rsidP="00B51DF1">
                  <w:pPr>
                    <w:framePr w:hSpace="180" w:wrap="around" w:vAnchor="page" w:hAnchor="margin" w:y="1336"/>
                    <w:jc w:val="both"/>
                  </w:pPr>
                  <w:r>
                    <w:lastRenderedPageBreak/>
                    <w:t xml:space="preserve">Full Career </w:t>
                  </w:r>
                  <w:proofErr w:type="gramStart"/>
                  <w:r>
                    <w:t>Experience :</w:t>
                  </w:r>
                  <w:proofErr w:type="gramEnd"/>
                </w:p>
                <w:p w14:paraId="43A09258" w14:textId="7824FCD9" w:rsidR="00B11B09" w:rsidRPr="007B141F" w:rsidRDefault="00000000" w:rsidP="00B51DF1">
                  <w:pPr>
                    <w:framePr w:hSpace="180" w:wrap="around" w:vAnchor="page" w:hAnchor="margin" w:y="1336"/>
                    <w:jc w:val="both"/>
                    <w:rPr>
                      <w:rFonts w:cstheme="minorHAnsi"/>
                    </w:rPr>
                  </w:pPr>
                  <w:hyperlink r:id="rId8" w:history="1">
                    <w:r w:rsidR="00D87E07" w:rsidRPr="00A67937">
                      <w:rPr>
                        <w:rStyle w:val="Hyperlink"/>
                        <w:rFonts w:cstheme="minorHAnsi"/>
                      </w:rPr>
                      <w:t>https://www.linkedin.com/in/sarahtrotterart/</w:t>
                    </w:r>
                  </w:hyperlink>
                  <w:r w:rsidR="007B141F">
                    <w:rPr>
                      <w:rFonts w:cstheme="minorHAnsi"/>
                    </w:rPr>
                    <w:t xml:space="preserve"> </w:t>
                  </w:r>
                </w:p>
              </w:tc>
            </w:tr>
            <w:tr w:rsidR="00623F0C" w:rsidRPr="005152F2" w14:paraId="53A2596D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655D8C27" w14:textId="77777777" w:rsidR="00623F0C" w:rsidRPr="007B141F" w:rsidRDefault="00623F0C" w:rsidP="00B51DF1">
                  <w:pPr>
                    <w:pStyle w:val="GraphicLine"/>
                    <w:framePr w:hSpace="180" w:wrap="around" w:vAnchor="page" w:hAnchor="margin" w:y="1336"/>
                    <w:rPr>
                      <w:color w:val="7030A0"/>
                    </w:rPr>
                  </w:pPr>
                  <w:r w:rsidRPr="007B141F">
                    <w:rPr>
                      <w:b/>
                      <w:bCs/>
                      <w:color w:val="7030A0"/>
                    </w:rPr>
                    <w:t>HOBBIES</w:t>
                  </w:r>
                </w:p>
                <w:p w14:paraId="56853E94" w14:textId="77777777" w:rsidR="00D87E07" w:rsidRDefault="00D87E07" w:rsidP="00B51DF1">
                  <w:pPr>
                    <w:framePr w:hSpace="180" w:wrap="around" w:vAnchor="page" w:hAnchor="margin" w:y="1336"/>
                  </w:pPr>
                </w:p>
                <w:p w14:paraId="57EBF132" w14:textId="77777777" w:rsidR="00D87E07" w:rsidRDefault="00D87E07" w:rsidP="00B51DF1">
                  <w:pPr>
                    <w:framePr w:hSpace="180" w:wrap="around" w:vAnchor="page" w:hAnchor="margin" w:y="1336"/>
                    <w:rPr>
                      <w:rFonts w:cstheme="minorHAnsi"/>
                      <w:sz w:val="28"/>
                      <w:szCs w:val="28"/>
                    </w:rPr>
                  </w:pPr>
                  <w:r w:rsidRPr="00C92A90">
                    <w:rPr>
                      <w:rFonts w:cstheme="minorHAnsi"/>
                      <w:sz w:val="28"/>
                      <w:szCs w:val="28"/>
                    </w:rPr>
                    <w:t>Holistic health and wellbeing</w:t>
                  </w:r>
                </w:p>
                <w:p w14:paraId="1190F005" w14:textId="77777777" w:rsidR="00D87E07" w:rsidRPr="00C92A90" w:rsidRDefault="00D87E07" w:rsidP="00B51DF1">
                  <w:pPr>
                    <w:framePr w:hSpace="180" w:wrap="around" w:vAnchor="page" w:hAnchor="margin" w:y="1336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Language and Communication</w:t>
                  </w:r>
                </w:p>
                <w:p w14:paraId="0054B607" w14:textId="77777777" w:rsidR="00D87E07" w:rsidRDefault="00D87E07" w:rsidP="00B51DF1">
                  <w:pPr>
                    <w:framePr w:hSpace="180" w:wrap="around" w:vAnchor="page" w:hAnchor="margin" w:y="1336"/>
                    <w:rPr>
                      <w:rFonts w:cstheme="minorHAnsi"/>
                      <w:sz w:val="28"/>
                      <w:szCs w:val="28"/>
                    </w:rPr>
                  </w:pPr>
                  <w:r w:rsidRPr="00C92A90">
                    <w:rPr>
                      <w:rFonts w:cstheme="minorHAnsi"/>
                      <w:sz w:val="28"/>
                      <w:szCs w:val="28"/>
                    </w:rPr>
                    <w:t>Integrated Medicine</w:t>
                  </w:r>
                </w:p>
                <w:p w14:paraId="4CD7E596" w14:textId="2AC3AD3E" w:rsidR="00D87E07" w:rsidRPr="00C92A90" w:rsidRDefault="00D87E07" w:rsidP="00B51DF1">
                  <w:pPr>
                    <w:framePr w:hSpace="180" w:wrap="around" w:vAnchor="page" w:hAnchor="margin" w:y="1336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Painting with Therapeutic Practices</w:t>
                  </w:r>
                </w:p>
                <w:p w14:paraId="118F8A6E" w14:textId="57EDF510" w:rsidR="00D87E07" w:rsidRPr="00C92A90" w:rsidRDefault="00D87E07" w:rsidP="00B51DF1">
                  <w:pPr>
                    <w:framePr w:hSpace="180" w:wrap="around" w:vAnchor="page" w:hAnchor="margin" w:y="1336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Embodiment practices</w:t>
                  </w:r>
                </w:p>
                <w:p w14:paraId="4ABE6524" w14:textId="77777777" w:rsidR="00D87E07" w:rsidRPr="00C92A90" w:rsidRDefault="00D87E07" w:rsidP="00B51DF1">
                  <w:pPr>
                    <w:framePr w:hSpace="180" w:wrap="around" w:vAnchor="page" w:hAnchor="margin" w:y="1336"/>
                    <w:rPr>
                      <w:rFonts w:cstheme="minorHAnsi"/>
                      <w:sz w:val="28"/>
                      <w:szCs w:val="28"/>
                    </w:rPr>
                  </w:pPr>
                  <w:r w:rsidRPr="00C92A90">
                    <w:rPr>
                      <w:rFonts w:cstheme="minorHAnsi"/>
                      <w:sz w:val="28"/>
                      <w:szCs w:val="28"/>
                    </w:rPr>
                    <w:t>Teaching and Mentoring</w:t>
                  </w:r>
                </w:p>
                <w:p w14:paraId="053B055A" w14:textId="77777777" w:rsidR="00D87E07" w:rsidRPr="00C92A90" w:rsidRDefault="00D87E07" w:rsidP="00B51DF1">
                  <w:pPr>
                    <w:framePr w:hSpace="180" w:wrap="around" w:vAnchor="page" w:hAnchor="margin" w:y="1336"/>
                    <w:rPr>
                      <w:rFonts w:cstheme="minorHAnsi"/>
                      <w:sz w:val="28"/>
                      <w:szCs w:val="28"/>
                    </w:rPr>
                  </w:pPr>
                  <w:r w:rsidRPr="00C92A90">
                    <w:rPr>
                      <w:rFonts w:cstheme="minorHAnsi"/>
                      <w:sz w:val="28"/>
                      <w:szCs w:val="28"/>
                    </w:rPr>
                    <w:t>The Spiritual in arts</w:t>
                  </w:r>
                </w:p>
                <w:p w14:paraId="4448F70E" w14:textId="77777777" w:rsidR="00D87E07" w:rsidRPr="00C92A90" w:rsidRDefault="00D87E07" w:rsidP="00B51DF1">
                  <w:pPr>
                    <w:framePr w:hSpace="180" w:wrap="around" w:vAnchor="page" w:hAnchor="margin" w:y="1336"/>
                    <w:rPr>
                      <w:rFonts w:cstheme="minorHAnsi"/>
                      <w:sz w:val="28"/>
                      <w:szCs w:val="28"/>
                    </w:rPr>
                  </w:pPr>
                  <w:r w:rsidRPr="00C92A90">
                    <w:rPr>
                      <w:rFonts w:cstheme="minorHAnsi"/>
                      <w:sz w:val="28"/>
                      <w:szCs w:val="28"/>
                    </w:rPr>
                    <w:t>Contemporary Art</w:t>
                  </w:r>
                </w:p>
                <w:p w14:paraId="3E3AB81E" w14:textId="77777777" w:rsidR="00D87E07" w:rsidRPr="00C92A90" w:rsidRDefault="00D87E07" w:rsidP="00B51DF1">
                  <w:pPr>
                    <w:framePr w:hSpace="180" w:wrap="around" w:vAnchor="page" w:hAnchor="margin" w:y="1336"/>
                    <w:rPr>
                      <w:rFonts w:cstheme="minorHAnsi"/>
                      <w:sz w:val="28"/>
                      <w:szCs w:val="28"/>
                    </w:rPr>
                  </w:pPr>
                  <w:r w:rsidRPr="00C92A90">
                    <w:rPr>
                      <w:rFonts w:cstheme="minorHAnsi"/>
                      <w:sz w:val="28"/>
                      <w:szCs w:val="28"/>
                    </w:rPr>
                    <w:t>Open Water Swimming</w:t>
                  </w:r>
                </w:p>
                <w:p w14:paraId="6DB61D2E" w14:textId="77777777" w:rsidR="00D87E07" w:rsidRPr="00C92A90" w:rsidRDefault="00D87E07" w:rsidP="00B51DF1">
                  <w:pPr>
                    <w:framePr w:hSpace="180" w:wrap="around" w:vAnchor="page" w:hAnchor="margin" w:y="1336"/>
                    <w:rPr>
                      <w:rFonts w:cstheme="minorHAnsi"/>
                      <w:sz w:val="28"/>
                      <w:szCs w:val="28"/>
                    </w:rPr>
                  </w:pPr>
                  <w:r w:rsidRPr="00C92A90">
                    <w:rPr>
                      <w:rFonts w:cstheme="minorHAnsi"/>
                      <w:sz w:val="28"/>
                      <w:szCs w:val="28"/>
                    </w:rPr>
                    <w:t>Yoga + Somatic movement</w:t>
                  </w:r>
                </w:p>
                <w:p w14:paraId="7E8A5615" w14:textId="77777777" w:rsidR="00D87E07" w:rsidRPr="00C92A90" w:rsidRDefault="00D87E07" w:rsidP="00B51DF1">
                  <w:pPr>
                    <w:framePr w:hSpace="180" w:wrap="around" w:vAnchor="page" w:hAnchor="margin" w:y="1336"/>
                    <w:rPr>
                      <w:rFonts w:cstheme="minorHAnsi"/>
                      <w:sz w:val="28"/>
                      <w:szCs w:val="28"/>
                    </w:rPr>
                  </w:pPr>
                  <w:r w:rsidRPr="00C92A90">
                    <w:rPr>
                      <w:rFonts w:cstheme="minorHAnsi"/>
                      <w:sz w:val="28"/>
                      <w:szCs w:val="28"/>
                    </w:rPr>
                    <w:t>Innovative and Expressive Arts</w:t>
                  </w:r>
                </w:p>
                <w:p w14:paraId="1C1564E2" w14:textId="77777777" w:rsidR="00D87E07" w:rsidRDefault="00D87E07" w:rsidP="00B51DF1">
                  <w:pPr>
                    <w:framePr w:hSpace="180" w:wrap="around" w:vAnchor="page" w:hAnchor="margin" w:y="1336"/>
                    <w:rPr>
                      <w:rFonts w:cstheme="minorHAnsi"/>
                      <w:sz w:val="28"/>
                      <w:szCs w:val="28"/>
                    </w:rPr>
                  </w:pPr>
                  <w:r w:rsidRPr="00C92A90">
                    <w:rPr>
                      <w:rFonts w:cstheme="minorHAnsi"/>
                      <w:sz w:val="28"/>
                      <w:szCs w:val="28"/>
                    </w:rPr>
                    <w:t>Music and Sound therapy</w:t>
                  </w:r>
                </w:p>
                <w:p w14:paraId="50D6986C" w14:textId="0A96D812" w:rsidR="00623F0C" w:rsidRPr="00623F0C" w:rsidRDefault="00623F0C" w:rsidP="00B51DF1">
                  <w:pPr>
                    <w:framePr w:hSpace="180" w:wrap="around" w:vAnchor="page" w:hAnchor="margin" w:y="1336"/>
                  </w:pPr>
                </w:p>
              </w:tc>
            </w:tr>
            <w:tr w:rsidR="00623F0C" w:rsidRPr="005152F2" w14:paraId="3616F976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164D7D8C" w14:textId="77777777" w:rsidR="00623F0C" w:rsidRPr="007B141F" w:rsidRDefault="00623F0C" w:rsidP="00B51DF1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  <w:color w:val="7030A0"/>
                    </w:rPr>
                  </w:pPr>
                  <w:r w:rsidRPr="007B141F">
                    <w:rPr>
                      <w:b/>
                      <w:bCs/>
                      <w:color w:val="7030A0"/>
                    </w:rPr>
                    <w:t>PERSONAL DETAILS</w:t>
                  </w:r>
                </w:p>
                <w:p w14:paraId="35D61A42" w14:textId="77777777" w:rsidR="00623F0C" w:rsidRPr="00567C58" w:rsidRDefault="00623F0C" w:rsidP="00B51DF1">
                  <w:pPr>
                    <w:framePr w:hSpace="180" w:wrap="around" w:vAnchor="page" w:hAnchor="margin" w:y="1336"/>
                  </w:pPr>
                </w:p>
                <w:p w14:paraId="71BA2ADE" w14:textId="549C66D8" w:rsidR="00623F0C" w:rsidRDefault="00623F0C" w:rsidP="00B51DF1">
                  <w:pPr>
                    <w:framePr w:hSpace="180" w:wrap="around" w:vAnchor="page" w:hAnchor="margin" w:y="1336"/>
                    <w:jc w:val="left"/>
                  </w:pPr>
                  <w:r>
                    <w:t>DATE OF BIRTH:</w:t>
                  </w:r>
                  <w:r w:rsidR="007B141F">
                    <w:t xml:space="preserve"> 19/02/1989.</w:t>
                  </w:r>
                </w:p>
                <w:p w14:paraId="6A19182F" w14:textId="5B7C8F90" w:rsidR="00623F0C" w:rsidRDefault="00623F0C" w:rsidP="00B51DF1">
                  <w:pPr>
                    <w:framePr w:hSpace="180" w:wrap="around" w:vAnchor="page" w:hAnchor="margin" w:y="1336"/>
                    <w:jc w:val="left"/>
                  </w:pPr>
                  <w:r>
                    <w:t>NATIONALITY:</w:t>
                  </w:r>
                  <w:r w:rsidR="007B141F">
                    <w:t xml:space="preserve"> British.</w:t>
                  </w:r>
                </w:p>
                <w:p w14:paraId="5FC1C54C" w14:textId="36B1BBC0" w:rsidR="00623F0C" w:rsidRDefault="00623F0C" w:rsidP="00B51DF1">
                  <w:pPr>
                    <w:framePr w:hSpace="180" w:wrap="around" w:vAnchor="page" w:hAnchor="margin" w:y="1336"/>
                    <w:jc w:val="left"/>
                  </w:pPr>
                  <w:r>
                    <w:lastRenderedPageBreak/>
                    <w:t>DRIVING LICENCE:</w:t>
                  </w:r>
                  <w:r w:rsidR="007B141F">
                    <w:t xml:space="preserve"> British and International.</w:t>
                  </w:r>
                </w:p>
                <w:p w14:paraId="27BAE8FA" w14:textId="26982AE1" w:rsidR="00623F0C" w:rsidRDefault="00623F0C" w:rsidP="00B51DF1">
                  <w:pPr>
                    <w:framePr w:hSpace="180" w:wrap="around" w:vAnchor="page" w:hAnchor="margin" w:y="1336"/>
                    <w:jc w:val="left"/>
                  </w:pPr>
                  <w:r>
                    <w:t xml:space="preserve">LANGUAGES SPOKEN: </w:t>
                  </w:r>
                  <w:r w:rsidR="007B141F">
                    <w:t>British, learning Portuguese.</w:t>
                  </w:r>
                </w:p>
                <w:p w14:paraId="488875AB" w14:textId="77777777" w:rsidR="00623F0C" w:rsidRDefault="00623F0C" w:rsidP="00B51DF1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</w:p>
              </w:tc>
            </w:tr>
            <w:tr w:rsidR="00C420C8" w:rsidRPr="005152F2" w14:paraId="777C0E59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2A6D03A1" w14:textId="77777777" w:rsidR="00567C58" w:rsidRDefault="00623F0C" w:rsidP="00B51DF1">
                  <w:pPr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lastRenderedPageBreak/>
                    <w:t>REFEREES:</w:t>
                  </w:r>
                </w:p>
                <w:p w14:paraId="3330F036" w14:textId="062E0090" w:rsidR="00623F0C" w:rsidRPr="00623F0C" w:rsidRDefault="007B141F" w:rsidP="00B51DF1">
                  <w:pPr>
                    <w:framePr w:hSpace="180" w:wrap="around" w:vAnchor="page" w:hAnchor="margin" w:y="1336"/>
                  </w:pPr>
                  <w:r>
                    <w:t>References available upon request</w:t>
                  </w:r>
                </w:p>
              </w:tc>
            </w:tr>
          </w:tbl>
          <w:p w14:paraId="6D3F5827" w14:textId="77777777" w:rsidR="00C420C8" w:rsidRPr="005152F2" w:rsidRDefault="00C420C8" w:rsidP="00623F0C"/>
        </w:tc>
        <w:tc>
          <w:tcPr>
            <w:tcW w:w="6914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914"/>
            </w:tblGrid>
            <w:tr w:rsidR="00C420C8" w14:paraId="4031DC99" w14:textId="77777777" w:rsidTr="00D87E07">
              <w:trPr>
                <w:trHeight w:val="3127"/>
              </w:trPr>
              <w:tc>
                <w:tcPr>
                  <w:tcW w:w="6914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3225B8B2" w14:textId="201AEDE2" w:rsidR="00C420C8" w:rsidRPr="005152F2" w:rsidRDefault="007B141F" w:rsidP="00B51DF1">
                  <w:pPr>
                    <w:pStyle w:val="Heading2"/>
                    <w:framePr w:hSpace="180" w:wrap="around" w:vAnchor="page" w:hAnchor="margin" w:y="1336"/>
                  </w:pPr>
                  <w:r>
                    <w:lastRenderedPageBreak/>
                    <w:t>About ME</w:t>
                  </w:r>
                </w:p>
                <w:p w14:paraId="29196B76" w14:textId="514A0AE5" w:rsidR="00B51DF1" w:rsidRPr="00B51DF1" w:rsidRDefault="00B51DF1" w:rsidP="00B51DF1">
                  <w:pPr>
                    <w:pStyle w:val="NormalWeb"/>
                    <w:framePr w:hSpace="180" w:wrap="around" w:vAnchor="page" w:hAnchor="margin" w:y="1336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B51DF1">
                    <w:rPr>
                      <w:rFonts w:asciiTheme="majorHAnsi" w:hAnsiTheme="majorHAnsi" w:cstheme="minorHAnsi"/>
                      <w:sz w:val="22"/>
                      <w:szCs w:val="22"/>
                    </w:rPr>
                    <w:t xml:space="preserve"> </w:t>
                  </w:r>
                  <w:r w:rsidRPr="00B51DF1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I am a degree educated</w:t>
                  </w:r>
                  <w:r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 xml:space="preserve">, </w:t>
                  </w:r>
                  <w:r w:rsidRPr="00B51DF1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 xml:space="preserve">qualified </w:t>
                  </w:r>
                  <w:r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T</w:t>
                  </w:r>
                  <w:r w:rsidRPr="00B51DF1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EFL teacher. I enjoy using my creativity to produce stimulating lessons to inspire and engage a class. I work well in a team and can communicate effectively at all levels and ages</w:t>
                  </w:r>
                  <w:r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.</w:t>
                  </w:r>
                </w:p>
                <w:p w14:paraId="6093ADA8" w14:textId="5C85F353" w:rsidR="00D87E07" w:rsidRPr="00B51DF1" w:rsidRDefault="007B141F" w:rsidP="00B51DF1">
                  <w:pPr>
                    <w:pStyle w:val="NormalWeb"/>
                    <w:framePr w:hSpace="180" w:wrap="around" w:vAnchor="page" w:hAnchor="margin" w:y="1336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51DF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B51DF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Alongside teaching I am a visual </w:t>
                  </w:r>
                  <w:r w:rsidRPr="00B51D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artist, performer, and Reiki Practitioner focused on empowering others through creative expression and devotional arts. Using somatic, embodied artistic practices as tools for healing and ritual, I invite individuals to connect with my work through their unique perspectives. My work grounds on holistic alternative services, collaboration, community building, learning, and socially engaged art practices.</w:t>
                  </w:r>
                </w:p>
                <w:p w14:paraId="50A976CC" w14:textId="6D0397D2" w:rsidR="007B141F" w:rsidRPr="00B51DF1" w:rsidRDefault="007B141F" w:rsidP="00B51DF1">
                  <w:pPr>
                    <w:pStyle w:val="NormalWeb"/>
                    <w:framePr w:hSpace="180" w:wrap="around" w:vAnchor="page" w:hAnchor="margin" w:y="1336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51D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With a diverse background spanning hospitality, corporate roles, schools, and universities, I have led and taught teams in inclusive environments, working with neurodiverse and neurotypical communities supporting their learning, communication, and emotional intelligence and development. I collaborate on art events locally and internationally, creating spaces for connection and interaction. In addition to my practice, I facilitate collective healing and creative development projects for children, adults, and young people of all abilities, both independently and in partnership with creatives, charities, CICs, and organizations dedicated to making a positive impact.</w:t>
                  </w:r>
                </w:p>
                <w:p w14:paraId="6A14EF6B" w14:textId="67013FF4" w:rsidR="00C420C8" w:rsidRPr="007B141F" w:rsidRDefault="007B141F" w:rsidP="00B51DF1">
                  <w:pPr>
                    <w:pStyle w:val="NormalWeb"/>
                    <w:framePr w:hSpace="180" w:wrap="around" w:vAnchor="page" w:hAnchor="margin" w:y="1336"/>
                    <w:rPr>
                      <w:rFonts w:asciiTheme="minorHAnsi" w:hAnsiTheme="minorHAnsi" w:cstheme="minorHAnsi"/>
                    </w:rPr>
                  </w:pPr>
                  <w:r w:rsidRPr="00B51D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My background is in Surface Pattern design. After graduating, I briefly freelanced in fashion and textile design. My career has taken me across</w:t>
                  </w:r>
                  <w:r w:rsidRPr="00B51DF1">
                    <w:rPr>
                      <w:rFonts w:cstheme="minorHAnsi"/>
                      <w:sz w:val="22"/>
                      <w:szCs w:val="22"/>
                    </w:rPr>
                    <w:t xml:space="preserve"> </w:t>
                  </w:r>
                  <w:r w:rsidRPr="00B51D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the UK, EU, Australia, and Southeast Asia, and I was raised in both Hong Kong and the UK.</w:t>
                  </w:r>
                </w:p>
              </w:tc>
            </w:tr>
            <w:tr w:rsidR="00C420C8" w14:paraId="6B7FEA71" w14:textId="77777777" w:rsidTr="00D87E07">
              <w:trPr>
                <w:trHeight w:val="3672"/>
              </w:trPr>
              <w:tc>
                <w:tcPr>
                  <w:tcW w:w="6914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53E8B5AB" w14:textId="37F01BB6" w:rsidR="00C420C8" w:rsidRPr="005152F2" w:rsidRDefault="007B141F" w:rsidP="00B51DF1">
                  <w:pPr>
                    <w:pStyle w:val="Heading2"/>
                    <w:framePr w:hSpace="180" w:wrap="around" w:vAnchor="page" w:hAnchor="margin" w:y="1336"/>
                  </w:pPr>
                  <w:r>
                    <w:t>tRAINING &amp; eDUCATION</w:t>
                  </w:r>
                </w:p>
                <w:p w14:paraId="63A88703" w14:textId="77777777" w:rsidR="00D87E07" w:rsidRDefault="00D87E07" w:rsidP="00B51DF1">
                  <w:pPr>
                    <w:pStyle w:val="ListParagraph"/>
                    <w:framePr w:hSpace="180" w:wrap="around" w:vAnchor="page" w:hAnchor="margin" w:y="1336"/>
                    <w:jc w:val="both"/>
                  </w:pPr>
                </w:p>
                <w:p w14:paraId="53507380" w14:textId="77777777" w:rsidR="00D87E07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b/>
                      <w:bCs/>
                      <w:color w:val="37B6AE" w:themeColor="accent1"/>
                      <w:u w:val="single"/>
                    </w:rPr>
                    <w:t>September 2023-</w:t>
                  </w:r>
                  <w:r w:rsidRPr="00C92A90">
                    <w:rPr>
                      <w:rFonts w:cstheme="minorHAnsi"/>
                      <w:b/>
                      <w:bCs/>
                      <w:color w:val="37B6AE" w:themeColor="accent1"/>
                      <w:u w:val="single"/>
                    </w:rPr>
                    <w:t>March 202</w:t>
                  </w:r>
                  <w:r>
                    <w:rPr>
                      <w:rFonts w:cstheme="minorHAnsi"/>
                      <w:b/>
                      <w:bCs/>
                      <w:color w:val="37B6AE" w:themeColor="accent1"/>
                      <w:u w:val="single"/>
                    </w:rPr>
                    <w:t>4</w:t>
                  </w:r>
                  <w:r w:rsidRPr="00FA2A25">
                    <w:rPr>
                      <w:rFonts w:cstheme="minorHAnsi"/>
                      <w:b/>
                      <w:bCs/>
                      <w:color w:val="37B6AE" w:themeColor="accent1"/>
                      <w:u w:val="single"/>
                    </w:rPr>
                    <w:t xml:space="preserve"> </w:t>
                  </w:r>
                  <w:hyperlink r:id="rId9" w:history="1">
                    <w:r w:rsidRPr="00FA2A25">
                      <w:rPr>
                        <w:rStyle w:val="Hyperlink"/>
                        <w:rFonts w:cstheme="minorHAnsi"/>
                        <w:b/>
                        <w:bCs/>
                        <w:color w:val="37B6AE" w:themeColor="accent1"/>
                      </w:rPr>
                      <w:t>TEFL: Teaching English in A Foreign Language Teaching,</w:t>
                    </w:r>
                  </w:hyperlink>
                  <w:r w:rsidRPr="002E5EDF">
                    <w:rPr>
                      <w:rFonts w:cstheme="minorHAnsi"/>
                      <w:b/>
                      <w:bCs/>
                      <w:color w:val="000000"/>
                    </w:rPr>
                    <w:t xml:space="preserve"> </w:t>
                  </w:r>
                  <w:r w:rsidRPr="00FA2A25">
                    <w:rPr>
                      <w:rFonts w:cstheme="minorHAnsi"/>
                      <w:b/>
                      <w:bCs/>
                      <w:color w:val="000000"/>
                    </w:rPr>
                    <w:t>168 Hour Level 5 Diploma, Grade; Pass, (</w:t>
                  </w:r>
                  <w:proofErr w:type="spellStart"/>
                  <w:r w:rsidRPr="00FA2A25">
                    <w:rPr>
                      <w:rFonts w:cstheme="minorHAnsi"/>
                      <w:b/>
                      <w:bCs/>
                      <w:color w:val="000000"/>
                    </w:rPr>
                    <w:t>Qualifi</w:t>
                  </w:r>
                  <w:proofErr w:type="spellEnd"/>
                  <w:r w:rsidRPr="00FA2A25">
                    <w:rPr>
                      <w:rFonts w:cstheme="minorHAnsi"/>
                      <w:b/>
                      <w:bCs/>
                      <w:color w:val="000000"/>
                    </w:rPr>
                    <w:t xml:space="preserve">, AQC, </w:t>
                  </w:r>
                  <w:proofErr w:type="spellStart"/>
                  <w:r w:rsidRPr="00FA2A25">
                    <w:rPr>
                      <w:rFonts w:cstheme="minorHAnsi"/>
                      <w:b/>
                      <w:bCs/>
                      <w:color w:val="000000"/>
                    </w:rPr>
                    <w:t>Ofqual</w:t>
                  </w:r>
                  <w:proofErr w:type="spellEnd"/>
                  <w:r w:rsidRPr="00FA2A25">
                    <w:rPr>
                      <w:rFonts w:cstheme="minorHAnsi"/>
                      <w:b/>
                      <w:bCs/>
                      <w:color w:val="000000"/>
                    </w:rPr>
                    <w:t>, Worldwide DEAC accredited) Online.</w:t>
                  </w:r>
                </w:p>
                <w:p w14:paraId="506BE78A" w14:textId="77777777" w:rsidR="00D87E07" w:rsidRDefault="00D87E07" w:rsidP="00B51DF1">
                  <w:pPr>
                    <w:framePr w:hSpace="180" w:wrap="around" w:vAnchor="page" w:hAnchor="margin" w:y="1336"/>
                  </w:pPr>
                  <w:r>
                    <w:t>- Created lessons for a variety of levels from pre-intermediate to advanced</w:t>
                  </w:r>
                </w:p>
                <w:p w14:paraId="569E8481" w14:textId="77777777" w:rsidR="00D87E07" w:rsidRDefault="00D87E07" w:rsidP="00B51DF1">
                  <w:pPr>
                    <w:pStyle w:val="NoSpacing"/>
                    <w:framePr w:hSpace="180" w:wrap="around" w:vAnchor="page" w:hAnchor="margin" w:y="1336"/>
                  </w:pPr>
                  <w:r>
                    <w:t>- Teaching speaking, listening, reading, and writing and experiential learning methods</w:t>
                  </w:r>
                </w:p>
                <w:p w14:paraId="1A4E2DDF" w14:textId="77777777" w:rsidR="00D87E07" w:rsidRDefault="00D87E07" w:rsidP="00B51DF1">
                  <w:pPr>
                    <w:pStyle w:val="NoSpacing"/>
                    <w:framePr w:hSpace="180" w:wrap="around" w:vAnchor="page" w:hAnchor="margin" w:y="1336"/>
                  </w:pPr>
                  <w:r>
                    <w:t>- Material &amp; resource creation, utilizing the internet</w:t>
                  </w:r>
                </w:p>
                <w:p w14:paraId="444271CB" w14:textId="77777777" w:rsidR="00D87E07" w:rsidRDefault="00D87E07" w:rsidP="00B51DF1">
                  <w:pPr>
                    <w:pStyle w:val="NoSpacing"/>
                    <w:framePr w:hSpace="180" w:wrap="around" w:vAnchor="page" w:hAnchor="margin" w:y="1336"/>
                  </w:pPr>
                  <w:r>
                    <w:lastRenderedPageBreak/>
                    <w:t>- English grammar and how to teach the essential language</w:t>
                  </w:r>
                </w:p>
                <w:p w14:paraId="441451E9" w14:textId="77777777" w:rsidR="00D87E07" w:rsidRDefault="00D87E07" w:rsidP="00B51DF1">
                  <w:pPr>
                    <w:pStyle w:val="NoSpacing"/>
                    <w:framePr w:hSpace="180" w:wrap="around" w:vAnchor="page" w:hAnchor="margin" w:y="1336"/>
                  </w:pPr>
                  <w:r>
                    <w:t>- Needs analysis and teaching in different situations</w:t>
                  </w:r>
                </w:p>
                <w:p w14:paraId="5A973754" w14:textId="77777777" w:rsidR="00D87E07" w:rsidRDefault="00D87E07" w:rsidP="00B51DF1">
                  <w:pPr>
                    <w:framePr w:hSpace="180" w:wrap="around" w:vAnchor="page" w:hAnchor="margin" w:y="1336"/>
                  </w:pPr>
                  <w:r>
                    <w:t>- Classroom management and teaching techniques.</w:t>
                  </w:r>
                </w:p>
                <w:p w14:paraId="53A6775F" w14:textId="77777777" w:rsidR="00D87E07" w:rsidRDefault="00D87E07" w:rsidP="00B51DF1">
                  <w:pPr>
                    <w:framePr w:hSpace="180" w:wrap="around" w:vAnchor="page" w:hAnchor="margin" w:y="1336"/>
                  </w:pPr>
                </w:p>
                <w:p w14:paraId="6D64F2AA" w14:textId="77777777" w:rsidR="00D87E07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  <w:r w:rsidRPr="00C92A90">
                    <w:rPr>
                      <w:rFonts w:cstheme="minorHAnsi"/>
                      <w:b/>
                      <w:bCs/>
                      <w:color w:val="37B6AE" w:themeColor="accent1"/>
                      <w:u w:val="single"/>
                    </w:rPr>
                    <w:t>September 2022-Present,</w:t>
                  </w:r>
                  <w:r w:rsidRPr="00C92A90">
                    <w:rPr>
                      <w:rFonts w:cstheme="minorHAnsi"/>
                      <w:color w:val="37B6AE" w:themeColor="accent1"/>
                    </w:rPr>
                    <w:t xml:space="preserve"> </w:t>
                  </w:r>
                  <w:r w:rsidRPr="002E5EDF">
                    <w:rPr>
                      <w:rFonts w:cstheme="minorHAnsi"/>
                      <w:b/>
                      <w:bCs/>
                      <w:color w:val="000000"/>
                    </w:rPr>
                    <w:t>First Aid,</w:t>
                  </w:r>
                  <w:r>
                    <w:rPr>
                      <w:rFonts w:cstheme="minorHAnsi"/>
                      <w:b/>
                      <w:bCs/>
                      <w:color w:val="000000"/>
                    </w:rPr>
                    <w:t xml:space="preserve"> </w:t>
                  </w:r>
                  <w:r w:rsidRPr="002E5EDF">
                    <w:rPr>
                      <w:rFonts w:cstheme="minorHAnsi"/>
                      <w:b/>
                      <w:bCs/>
                    </w:rPr>
                    <w:t>CPI Trauma Response Training</w:t>
                  </w:r>
                  <w:r>
                    <w:rPr>
                      <w:rFonts w:cstheme="minorHAnsi"/>
                      <w:b/>
                      <w:bCs/>
                      <w:color w:val="000000"/>
                    </w:rPr>
                    <w:t xml:space="preserve">, </w:t>
                  </w:r>
                  <w:r w:rsidRPr="002E5EDF">
                    <w:rPr>
                      <w:rFonts w:cstheme="minorHAnsi"/>
                      <w:b/>
                      <w:bCs/>
                    </w:rPr>
                    <w:t>Safe</w:t>
                  </w:r>
                  <w:r>
                    <w:rPr>
                      <w:rFonts w:cstheme="minorHAnsi"/>
                      <w:b/>
                      <w:bCs/>
                    </w:rPr>
                    <w:t>-</w:t>
                  </w:r>
                  <w:r w:rsidRPr="002E5EDF">
                    <w:rPr>
                      <w:rFonts w:cstheme="minorHAnsi"/>
                      <w:b/>
                      <w:bCs/>
                    </w:rPr>
                    <w:t xml:space="preserve"> Guarding children &amp; </w:t>
                  </w:r>
                  <w:r>
                    <w:rPr>
                      <w:rFonts w:cstheme="minorHAnsi"/>
                      <w:b/>
                      <w:bCs/>
                    </w:rPr>
                    <w:t>V</w:t>
                  </w:r>
                  <w:r w:rsidRPr="002E5EDF">
                    <w:rPr>
                      <w:rFonts w:cstheme="minorHAnsi"/>
                      <w:b/>
                      <w:bCs/>
                    </w:rPr>
                    <w:t>ulnerable adults</w:t>
                  </w:r>
                  <w:r w:rsidRPr="002E5EDF">
                    <w:rPr>
                      <w:rFonts w:cstheme="minorHAnsi"/>
                    </w:rPr>
                    <w:t xml:space="preserve"> </w:t>
                  </w:r>
                  <w:r w:rsidRPr="002E5EDF">
                    <w:rPr>
                      <w:rFonts w:cstheme="minorHAnsi"/>
                      <w:b/>
                      <w:bCs/>
                      <w:color w:val="000000"/>
                    </w:rPr>
                    <w:t>Beginner Makaton/BSL/ASL/PECs</w:t>
                  </w:r>
                  <w:r>
                    <w:rPr>
                      <w:rFonts w:cstheme="minorHAnsi"/>
                      <w:b/>
                      <w:bCs/>
                      <w:color w:val="000000"/>
                    </w:rPr>
                    <w:t>.</w:t>
                  </w:r>
                </w:p>
                <w:p w14:paraId="54BE5187" w14:textId="77777777" w:rsidR="00D87E07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-</w:t>
                  </w:r>
                  <w:r w:rsidRPr="002E5EDF">
                    <w:rPr>
                      <w:rFonts w:cstheme="minorHAnsi"/>
                      <w:color w:val="000000"/>
                    </w:rPr>
                    <w:t xml:space="preserve"> </w:t>
                  </w:r>
                  <w:r>
                    <w:rPr>
                      <w:rFonts w:cstheme="minorHAnsi"/>
                      <w:color w:val="000000"/>
                    </w:rPr>
                    <w:t xml:space="preserve"> Learning </w:t>
                  </w:r>
                  <w:r w:rsidRPr="002E5EDF">
                    <w:rPr>
                      <w:rFonts w:cstheme="minorHAnsi"/>
                      <w:color w:val="000000"/>
                    </w:rPr>
                    <w:t>alternative</w:t>
                  </w:r>
                  <w:r>
                    <w:rPr>
                      <w:rFonts w:cstheme="minorHAnsi"/>
                      <w:b/>
                      <w:bCs/>
                      <w:color w:val="000000"/>
                    </w:rPr>
                    <w:t xml:space="preserve"> </w:t>
                  </w:r>
                  <w:r w:rsidRPr="00C92A90">
                    <w:rPr>
                      <w:rFonts w:cstheme="minorHAnsi"/>
                      <w:color w:val="000000"/>
                    </w:rPr>
                    <w:t>communication methods</w:t>
                  </w:r>
                  <w:r>
                    <w:rPr>
                      <w:rFonts w:cstheme="minorHAnsi"/>
                      <w:color w:val="000000"/>
                    </w:rPr>
                    <w:t xml:space="preserve"> as part of</w:t>
                  </w:r>
                  <w:r w:rsidRPr="00C92A90">
                    <w:rPr>
                      <w:rFonts w:cstheme="minorHAnsi"/>
                      <w:color w:val="000000"/>
                    </w:rPr>
                    <w:t xml:space="preserve"> </w:t>
                  </w:r>
                  <w:r>
                    <w:rPr>
                      <w:rFonts w:cstheme="minorHAnsi"/>
                      <w:color w:val="000000"/>
                    </w:rPr>
                    <w:t>Autism &amp; ADHD awareness training</w:t>
                  </w:r>
                </w:p>
                <w:p w14:paraId="244A85EE" w14:textId="57C0847A" w:rsidR="00D87E07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-</w:t>
                  </w:r>
                  <w:r w:rsidRPr="00C92A90">
                    <w:rPr>
                      <w:rFonts w:cstheme="minorHAnsi"/>
                      <w:color w:val="000000"/>
                    </w:rPr>
                    <w:t>Trauma Response Therapies</w:t>
                  </w:r>
                  <w:r>
                    <w:rPr>
                      <w:rFonts w:cstheme="minorHAnsi"/>
                      <w:color w:val="000000"/>
                    </w:rPr>
                    <w:t>: including</w:t>
                  </w:r>
                  <w:r w:rsidRPr="00C92A90">
                    <w:rPr>
                      <w:rFonts w:cstheme="minorHAnsi"/>
                      <w:color w:val="000000"/>
                    </w:rPr>
                    <w:t xml:space="preserve"> breathwork,</w:t>
                  </w:r>
                  <w:r>
                    <w:rPr>
                      <w:rFonts w:cstheme="minorHAnsi"/>
                      <w:color w:val="000000"/>
                    </w:rPr>
                    <w:t xml:space="preserve"> holistically led interventions, and practices, mindfulness, emotional and physical awareness,</w:t>
                  </w:r>
                  <w:r w:rsidRPr="00C92A90">
                    <w:rPr>
                      <w:rFonts w:cstheme="minorHAnsi"/>
                      <w:color w:val="000000"/>
                    </w:rPr>
                    <w:t xml:space="preserve"> somatic and creative developmen</w:t>
                  </w:r>
                  <w:r>
                    <w:rPr>
                      <w:rFonts w:cstheme="minorHAnsi"/>
                      <w:color w:val="000000"/>
                    </w:rPr>
                    <w:t>t</w:t>
                  </w:r>
                </w:p>
                <w:p w14:paraId="6AB0B76A" w14:textId="059F27D0" w:rsidR="00D87E07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- Nurturing creativity and education through emotional development and intelligence.</w:t>
                  </w:r>
                </w:p>
                <w:p w14:paraId="379AC871" w14:textId="77777777" w:rsidR="00D87E07" w:rsidRPr="00D87E07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</w:rPr>
                  </w:pPr>
                </w:p>
                <w:p w14:paraId="18793FF7" w14:textId="77777777" w:rsidR="00D87E07" w:rsidRPr="00FA2A25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FA2A25">
                    <w:rPr>
                      <w:rFonts w:cstheme="minorHAnsi"/>
                      <w:b/>
                      <w:bCs/>
                      <w:color w:val="37B6AE" w:themeColor="accent1"/>
                      <w:u w:val="single"/>
                    </w:rPr>
                    <w:t>July 2022- June 2024</w:t>
                  </w:r>
                  <w:r w:rsidRPr="00FA2A25">
                    <w:rPr>
                      <w:rFonts w:cstheme="minorHAnsi"/>
                      <w:color w:val="37B6AE" w:themeColor="accent1"/>
                    </w:rPr>
                    <w:t xml:space="preserve">, </w:t>
                  </w:r>
                  <w:hyperlink r:id="rId10" w:history="1">
                    <w:r w:rsidRPr="00FA2A25">
                      <w:rPr>
                        <w:rStyle w:val="Hyperlink"/>
                        <w:rFonts w:cstheme="minorHAnsi"/>
                        <w:b/>
                        <w:bCs/>
                        <w:color w:val="37B6AE" w:themeColor="accent1"/>
                      </w:rPr>
                      <w:t>Pop Member,</w:t>
                    </w:r>
                  </w:hyperlink>
                  <w:r w:rsidRPr="00FA2A25">
                    <w:rPr>
                      <w:rFonts w:cstheme="minorHAnsi"/>
                      <w:color w:val="37B6AE" w:themeColor="accent1"/>
                    </w:rPr>
                    <w:t xml:space="preserve"> </w:t>
                  </w:r>
                  <w:r w:rsidRPr="00FA2A25">
                    <w:rPr>
                      <w:rFonts w:cstheme="minorHAnsi"/>
                      <w:b/>
                      <w:bCs/>
                      <w:color w:val="000000" w:themeColor="text1"/>
                    </w:rPr>
                    <w:t xml:space="preserve">creative </w:t>
                  </w:r>
                  <w:r w:rsidRPr="00FA2A25">
                    <w:rPr>
                      <w:rFonts w:cstheme="minorHAnsi"/>
                      <w:b/>
                      <w:bCs/>
                      <w:color w:val="000000"/>
                    </w:rPr>
                    <w:t>funding &amp; mentoring</w:t>
                  </w:r>
                </w:p>
                <w:p w14:paraId="7E97B421" w14:textId="77777777" w:rsidR="00D87E07" w:rsidRPr="00FA2A25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FA2A25">
                    <w:rPr>
                      <w:rFonts w:cstheme="minorHAnsi"/>
                      <w:b/>
                      <w:bCs/>
                      <w:color w:val="000000"/>
                    </w:rPr>
                    <w:t>Training, Plymouth, UK.</w:t>
                  </w:r>
                </w:p>
                <w:p w14:paraId="1CE6482E" w14:textId="77777777" w:rsidR="00D87E07" w:rsidRPr="00C92A90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</w:p>
                <w:p w14:paraId="496BDFA8" w14:textId="77777777" w:rsidR="00D87E07" w:rsidRPr="00C92A90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  <w:r w:rsidRPr="00C92A90">
                    <w:rPr>
                      <w:rFonts w:cstheme="minorHAnsi"/>
                      <w:b/>
                      <w:bCs/>
                      <w:color w:val="37B6AE" w:themeColor="accent1"/>
                      <w:u w:val="single"/>
                    </w:rPr>
                    <w:t>January 2021-May 2022</w:t>
                  </w:r>
                  <w:r>
                    <w:rPr>
                      <w:rFonts w:cstheme="minorHAnsi"/>
                      <w:color w:val="37B6AE" w:themeColor="accent1"/>
                    </w:rPr>
                    <w:t>,</w:t>
                  </w:r>
                  <w:r w:rsidRPr="002E5EDF">
                    <w:rPr>
                      <w:rFonts w:cstheme="minorHAnsi"/>
                      <w:color w:val="000000" w:themeColor="text1"/>
                    </w:rPr>
                    <w:t xml:space="preserve"> </w:t>
                  </w:r>
                  <w:r w:rsidRPr="00FA2A25">
                    <w:rPr>
                      <w:rFonts w:cstheme="minorHAnsi"/>
                      <w:b/>
                      <w:bCs/>
                      <w:color w:val="000000" w:themeColor="text1"/>
                    </w:rPr>
                    <w:t xml:space="preserve">Inclusive </w:t>
                  </w:r>
                  <w:r w:rsidRPr="00FA2A25">
                    <w:rPr>
                      <w:rFonts w:cstheme="minorHAnsi"/>
                      <w:b/>
                      <w:bCs/>
                      <w:color w:val="000000"/>
                    </w:rPr>
                    <w:t>Leadership Training with a focus on inclusivity and transparency</w:t>
                  </w:r>
                  <w:r w:rsidRPr="00FA2A25">
                    <w:rPr>
                      <w:rFonts w:cstheme="minorHAnsi"/>
                      <w:b/>
                      <w:bCs/>
                      <w:color w:val="000000" w:themeColor="text1"/>
                    </w:rPr>
                    <w:t xml:space="preserve">, Diversity Business Incubator, </w:t>
                  </w:r>
                  <w:r w:rsidRPr="00FA2A25">
                    <w:rPr>
                      <w:rFonts w:cstheme="minorHAnsi"/>
                      <w:b/>
                      <w:bCs/>
                      <w:color w:val="000000"/>
                    </w:rPr>
                    <w:t>Plymouth, UK.</w:t>
                  </w:r>
                </w:p>
                <w:p w14:paraId="4A700CCB" w14:textId="77777777" w:rsidR="00D87E07" w:rsidRPr="00C92A90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</w:p>
                <w:p w14:paraId="47A79CA4" w14:textId="77777777" w:rsidR="00D87E07" w:rsidRPr="00FA2A25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C92A90">
                    <w:rPr>
                      <w:rFonts w:cstheme="minorHAnsi"/>
                      <w:b/>
                      <w:bCs/>
                      <w:color w:val="37B6AE" w:themeColor="accent1"/>
                      <w:u w:val="single"/>
                    </w:rPr>
                    <w:t>June 2021-August 2022</w:t>
                  </w:r>
                  <w:r w:rsidRPr="00FA2A25">
                    <w:rPr>
                      <w:rFonts w:cstheme="minorHAnsi"/>
                      <w:b/>
                      <w:bCs/>
                      <w:color w:val="37B6AE" w:themeColor="accent1"/>
                      <w:u w:val="single"/>
                    </w:rPr>
                    <w:t>,</w:t>
                  </w:r>
                  <w:r w:rsidRPr="00FA2A25">
                    <w:rPr>
                      <w:rFonts w:cstheme="minorHAnsi"/>
                      <w:color w:val="37B6AE" w:themeColor="accent1"/>
                      <w:u w:val="single"/>
                    </w:rPr>
                    <w:t xml:space="preserve"> </w:t>
                  </w:r>
                  <w:hyperlink r:id="rId11" w:history="1">
                    <w:r w:rsidRPr="00FA2A25">
                      <w:rPr>
                        <w:rStyle w:val="Hyperlink"/>
                        <w:rFonts w:cstheme="minorHAnsi"/>
                        <w:b/>
                        <w:bCs/>
                        <w:color w:val="37B6AE" w:themeColor="accent1"/>
                      </w:rPr>
                      <w:t xml:space="preserve">The Devon School </w:t>
                    </w:r>
                    <w:proofErr w:type="gramStart"/>
                    <w:r w:rsidRPr="00FA2A25">
                      <w:rPr>
                        <w:rStyle w:val="Hyperlink"/>
                        <w:rFonts w:cstheme="minorHAnsi"/>
                        <w:b/>
                        <w:bCs/>
                        <w:color w:val="37B6AE" w:themeColor="accent1"/>
                      </w:rPr>
                      <w:t>Of</w:t>
                    </w:r>
                    <w:proofErr w:type="gramEnd"/>
                    <w:r w:rsidRPr="00FA2A25">
                      <w:rPr>
                        <w:rStyle w:val="Hyperlink"/>
                        <w:rFonts w:cstheme="minorHAnsi"/>
                        <w:b/>
                        <w:bCs/>
                        <w:color w:val="37B6AE" w:themeColor="accent1"/>
                      </w:rPr>
                      <w:t xml:space="preserve"> Reiki,</w:t>
                    </w:r>
                  </w:hyperlink>
                  <w:r w:rsidRPr="00FA2A25">
                    <w:rPr>
                      <w:rFonts w:cstheme="minorHAnsi"/>
                      <w:color w:val="37B6AE" w:themeColor="accent1"/>
                    </w:rPr>
                    <w:t xml:space="preserve"> </w:t>
                  </w:r>
                  <w:r w:rsidRPr="00FA2A25">
                    <w:rPr>
                      <w:rFonts w:cstheme="minorHAnsi"/>
                      <w:b/>
                      <w:bCs/>
                      <w:color w:val="000000" w:themeColor="text1"/>
                    </w:rPr>
                    <w:t xml:space="preserve">Reiki </w:t>
                  </w:r>
                  <w:r w:rsidRPr="00FA2A25">
                    <w:rPr>
                      <w:rFonts w:cstheme="minorHAnsi"/>
                      <w:b/>
                      <w:bCs/>
                      <w:color w:val="000000"/>
                    </w:rPr>
                    <w:t>Usui Holy Fire 1, 2 &amp; at trained at</w:t>
                  </w:r>
                  <w:r>
                    <w:rPr>
                      <w:rFonts w:cstheme="minorHAnsi"/>
                      <w:b/>
                      <w:bCs/>
                      <w:color w:val="000000"/>
                    </w:rPr>
                    <w:t xml:space="preserve"> </w:t>
                  </w:r>
                  <w:r w:rsidRPr="00FA2A25">
                    <w:rPr>
                      <w:rFonts w:cstheme="minorHAnsi"/>
                      <w:b/>
                      <w:bCs/>
                      <w:color w:val="000000"/>
                    </w:rPr>
                    <w:t>Advanced Practitioner level, Qualified and certified from 2022, Plymouth, UK.</w:t>
                  </w:r>
                </w:p>
                <w:p w14:paraId="043111B4" w14:textId="77777777" w:rsidR="00D87E07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-Acquiring over 20+hours of case studies and gaining recurring clients (distant and in person)</w:t>
                  </w:r>
                </w:p>
                <w:p w14:paraId="6980DCDC" w14:textId="043F0AC4" w:rsidR="00D87E07" w:rsidRPr="00C92A90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-Self organized Reiki shares and healing circles.</w:t>
                  </w:r>
                </w:p>
                <w:p w14:paraId="0FA5E627" w14:textId="77777777" w:rsidR="00D87E07" w:rsidRPr="00C92A90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</w:p>
                <w:p w14:paraId="6A7B0DCE" w14:textId="77777777" w:rsidR="00D87E07" w:rsidRPr="00FA2A25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C92A90">
                    <w:rPr>
                      <w:rFonts w:cstheme="minorHAnsi"/>
                      <w:b/>
                      <w:bCs/>
                      <w:color w:val="37B6AE" w:themeColor="accent1"/>
                      <w:u w:val="single"/>
                    </w:rPr>
                    <w:t>Jan 2021-April 2021</w:t>
                  </w:r>
                  <w:r>
                    <w:rPr>
                      <w:rFonts w:cstheme="minorHAnsi"/>
                      <w:b/>
                      <w:bCs/>
                      <w:color w:val="37B6AE" w:themeColor="accent1"/>
                    </w:rPr>
                    <w:t xml:space="preserve">, </w:t>
                  </w:r>
                  <w:r w:rsidRPr="00FA2A25">
                    <w:rPr>
                      <w:rFonts w:cstheme="minorHAnsi"/>
                      <w:b/>
                      <w:bCs/>
                      <w:color w:val="000000"/>
                    </w:rPr>
                    <w:t>Short course in Philosophy and Economic Science,</w:t>
                  </w:r>
                </w:p>
                <w:p w14:paraId="0DCD750D" w14:textId="77777777" w:rsidR="00D87E07" w:rsidRPr="00FA2A25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FA2A25">
                    <w:rPr>
                      <w:rFonts w:cstheme="minorHAnsi"/>
                      <w:b/>
                      <w:bCs/>
                      <w:color w:val="000000"/>
                    </w:rPr>
                    <w:t>School Of Philosophy and Economics, Online, London, UK.</w:t>
                  </w:r>
                </w:p>
                <w:p w14:paraId="1E1025B4" w14:textId="77777777" w:rsidR="00D87E07" w:rsidRPr="00C92A90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</w:p>
                <w:p w14:paraId="6C8323C9" w14:textId="77777777" w:rsidR="00D87E07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  <w:r w:rsidRPr="00C92A90">
                    <w:rPr>
                      <w:rFonts w:cstheme="minorHAnsi"/>
                      <w:b/>
                      <w:bCs/>
                      <w:color w:val="37B6AE" w:themeColor="accent1"/>
                      <w:u w:val="single"/>
                    </w:rPr>
                    <w:t>September 2020- July 2024</w:t>
                  </w:r>
                  <w:r>
                    <w:rPr>
                      <w:rFonts w:cstheme="minorHAnsi"/>
                      <w:color w:val="37B6AE" w:themeColor="accent1"/>
                    </w:rPr>
                    <w:t xml:space="preserve">, </w:t>
                  </w:r>
                  <w:hyperlink r:id="rId12" w:history="1">
                    <w:r w:rsidRPr="00FA2A25">
                      <w:rPr>
                        <w:rStyle w:val="Hyperlink"/>
                        <w:rFonts w:cstheme="minorHAnsi"/>
                        <w:b/>
                        <w:bCs/>
                        <w:color w:val="37B6AE" w:themeColor="accent1"/>
                      </w:rPr>
                      <w:t>CAMP Artist Member</w:t>
                    </w:r>
                  </w:hyperlink>
                  <w:r w:rsidRPr="00FA2A25">
                    <w:rPr>
                      <w:rFonts w:cstheme="minorHAnsi"/>
                      <w:color w:val="37B6AE" w:themeColor="accent1"/>
                    </w:rPr>
                    <w:t xml:space="preserve"> </w:t>
                  </w:r>
                  <w:r w:rsidRPr="00FA2A25">
                    <w:rPr>
                      <w:rFonts w:cstheme="minorHAnsi"/>
                      <w:b/>
                      <w:bCs/>
                      <w:color w:val="000000"/>
                    </w:rPr>
                    <w:t>Plymouth and Cornwall, UK.</w:t>
                  </w:r>
                </w:p>
                <w:p w14:paraId="7E00B51A" w14:textId="77777777" w:rsidR="00D87E07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-</w:t>
                  </w:r>
                  <w:r w:rsidRPr="00C92A90">
                    <w:rPr>
                      <w:rFonts w:cstheme="minorHAnsi"/>
                      <w:color w:val="000000"/>
                    </w:rPr>
                    <w:t xml:space="preserve"> </w:t>
                  </w:r>
                  <w:r>
                    <w:rPr>
                      <w:rFonts w:cstheme="minorHAnsi"/>
                      <w:color w:val="000000"/>
                    </w:rPr>
                    <w:t>I</w:t>
                  </w:r>
                  <w:r w:rsidRPr="00C92A90">
                    <w:rPr>
                      <w:rFonts w:cstheme="minorHAnsi"/>
                      <w:color w:val="000000"/>
                    </w:rPr>
                    <w:t xml:space="preserve">nvolved in </w:t>
                  </w:r>
                  <w:proofErr w:type="spellStart"/>
                  <w:r w:rsidRPr="00C92A90">
                    <w:rPr>
                      <w:rFonts w:cstheme="minorHAnsi"/>
                      <w:color w:val="000000"/>
                    </w:rPr>
                    <w:t>organising</w:t>
                  </w:r>
                  <w:proofErr w:type="spellEnd"/>
                  <w:r w:rsidRPr="00C92A90">
                    <w:rPr>
                      <w:rFonts w:cstheme="minorHAnsi"/>
                      <w:color w:val="000000"/>
                    </w:rPr>
                    <w:t xml:space="preserve"> and hosting workshops,</w:t>
                  </w:r>
                  <w:r>
                    <w:rPr>
                      <w:rFonts w:cstheme="minorHAnsi"/>
                      <w:color w:val="000000"/>
                    </w:rPr>
                    <w:t xml:space="preserve"> exhibits,</w:t>
                  </w:r>
                  <w:r w:rsidRPr="00C92A90">
                    <w:rPr>
                      <w:rFonts w:cstheme="minorHAnsi"/>
                      <w:color w:val="000000"/>
                    </w:rPr>
                    <w:t xml:space="preserve"> shows, and events</w:t>
                  </w:r>
                  <w:r>
                    <w:rPr>
                      <w:rFonts w:cstheme="minorHAnsi"/>
                      <w:color w:val="000000"/>
                    </w:rPr>
                    <w:t xml:space="preserve"> as part of the community and wider outreach rural areas to promote connection</w:t>
                  </w:r>
                </w:p>
                <w:p w14:paraId="7C30939D" w14:textId="77777777" w:rsidR="00D87E07" w:rsidRPr="00C92A90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- Managed a Socially Engaged Art Kin with over 20 participants and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organised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regular meetups and creative shares.</w:t>
                  </w:r>
                </w:p>
                <w:p w14:paraId="6E9BE0E6" w14:textId="77777777" w:rsidR="00D87E07" w:rsidRPr="00C92A90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</w:p>
                <w:p w14:paraId="6D0FC2ED" w14:textId="77777777" w:rsidR="00D87E07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  <w:r w:rsidRPr="00C92A90">
                    <w:rPr>
                      <w:rFonts w:cstheme="minorHAnsi"/>
                      <w:b/>
                      <w:bCs/>
                      <w:color w:val="37B6AE" w:themeColor="accent1"/>
                      <w:u w:val="single"/>
                    </w:rPr>
                    <w:t>September 2020</w:t>
                  </w:r>
                  <w:r>
                    <w:rPr>
                      <w:rFonts w:cstheme="minorHAnsi"/>
                      <w:color w:val="37B6AE" w:themeColor="accent1"/>
                    </w:rPr>
                    <w:t>, ‘</w:t>
                  </w:r>
                  <w:r>
                    <w:rPr>
                      <w:rFonts w:cstheme="minorHAnsi"/>
                      <w:b/>
                      <w:bCs/>
                      <w:color w:val="000000"/>
                    </w:rPr>
                    <w:t xml:space="preserve">How to Create </w:t>
                  </w:r>
                  <w:proofErr w:type="gramStart"/>
                  <w:r>
                    <w:rPr>
                      <w:rFonts w:cstheme="minorHAnsi"/>
                      <w:b/>
                      <w:bCs/>
                      <w:color w:val="000000"/>
                    </w:rPr>
                    <w:t>A</w:t>
                  </w:r>
                  <w:proofErr w:type="gramEnd"/>
                  <w:r w:rsidRPr="00FA2A25">
                    <w:rPr>
                      <w:rFonts w:cstheme="minorHAnsi"/>
                      <w:b/>
                      <w:bCs/>
                      <w:color w:val="000000"/>
                    </w:rPr>
                    <w:t xml:space="preserve"> Sustainable Business</w:t>
                  </w:r>
                  <w:r>
                    <w:rPr>
                      <w:rFonts w:cstheme="minorHAnsi"/>
                      <w:b/>
                      <w:bCs/>
                      <w:color w:val="000000"/>
                    </w:rPr>
                    <w:t>’</w:t>
                  </w:r>
                  <w:r w:rsidRPr="00FA2A25">
                    <w:rPr>
                      <w:rFonts w:cstheme="minorHAnsi"/>
                      <w:b/>
                      <w:bCs/>
                      <w:color w:val="000000"/>
                    </w:rPr>
                    <w:t xml:space="preserve"> short Course, Arts University Plymouth, UK.</w:t>
                  </w:r>
                </w:p>
                <w:p w14:paraId="10B5E32E" w14:textId="77777777" w:rsidR="00D87E07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-Learning about how to create a sustainable business, charity,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organisation</w:t>
                  </w:r>
                  <w:proofErr w:type="spellEnd"/>
                </w:p>
                <w:p w14:paraId="2CD91089" w14:textId="77777777" w:rsidR="00D87E07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-Implementing creative diversity and leadership skills</w:t>
                  </w:r>
                </w:p>
                <w:p w14:paraId="1E5C33C9" w14:textId="77777777" w:rsidR="00D87E07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-Collating financial resources and platforms</w:t>
                  </w:r>
                </w:p>
                <w:p w14:paraId="523B5B98" w14:textId="77777777" w:rsidR="00D87E07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-Integrating policies &amp; procedures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i.e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Safeguarding, Inclusion, Business Plans.</w:t>
                  </w:r>
                </w:p>
                <w:p w14:paraId="4A35AB30" w14:textId="77777777" w:rsidR="00D87E07" w:rsidRPr="00C92A90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</w:p>
                <w:p w14:paraId="07F52988" w14:textId="77777777" w:rsidR="00D87E07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  <w:r w:rsidRPr="00C92A90">
                    <w:rPr>
                      <w:rFonts w:cstheme="minorHAnsi"/>
                      <w:b/>
                      <w:bCs/>
                      <w:color w:val="37B6AE" w:themeColor="accent1"/>
                      <w:u w:val="single"/>
                    </w:rPr>
                    <w:t>June 2019</w:t>
                  </w:r>
                  <w:r>
                    <w:rPr>
                      <w:rFonts w:cstheme="minorHAnsi"/>
                      <w:color w:val="37B6AE" w:themeColor="accent1"/>
                    </w:rPr>
                    <w:t xml:space="preserve">, </w:t>
                  </w:r>
                  <w:r w:rsidRPr="00FA2A25">
                    <w:rPr>
                      <w:rFonts w:cstheme="minorHAnsi"/>
                      <w:b/>
                      <w:bCs/>
                      <w:color w:val="000000"/>
                    </w:rPr>
                    <w:t xml:space="preserve">Transcendental Meditation Training, Transcendental Meditation taught by the Maharishi Foundation, </w:t>
                  </w:r>
                  <w:proofErr w:type="spellStart"/>
                  <w:r w:rsidRPr="00FA2A25">
                    <w:rPr>
                      <w:rFonts w:cstheme="minorHAnsi"/>
                      <w:b/>
                      <w:bCs/>
                      <w:color w:val="000000"/>
                    </w:rPr>
                    <w:t>Totnes</w:t>
                  </w:r>
                  <w:proofErr w:type="spellEnd"/>
                  <w:r w:rsidRPr="00FA2A25">
                    <w:rPr>
                      <w:rFonts w:cstheme="minorHAnsi"/>
                      <w:b/>
                      <w:bCs/>
                      <w:color w:val="000000"/>
                    </w:rPr>
                    <w:t>, Devon, UK.</w:t>
                  </w:r>
                </w:p>
                <w:p w14:paraId="6346F8C2" w14:textId="77777777" w:rsidR="00D87E07" w:rsidRPr="00C92A90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-</w:t>
                  </w:r>
                  <w:r w:rsidRPr="00C92A90">
                    <w:rPr>
                      <w:rFonts w:cstheme="minorHAnsi"/>
                      <w:color w:val="000000"/>
                    </w:rPr>
                    <w:t xml:space="preserve">A silent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personalised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</w:t>
                  </w:r>
                  <w:r w:rsidRPr="00C92A90">
                    <w:rPr>
                      <w:rFonts w:cstheme="minorHAnsi"/>
                      <w:color w:val="000000"/>
                    </w:rPr>
                    <w:t>mantra-based meditation teaching and modality</w:t>
                  </w:r>
                  <w:r>
                    <w:rPr>
                      <w:rFonts w:cstheme="minorHAnsi"/>
                      <w:color w:val="000000"/>
                    </w:rPr>
                    <w:t xml:space="preserve"> led by tutors and teachers from the Maharishi foundation.</w:t>
                  </w:r>
                </w:p>
                <w:p w14:paraId="34C206B7" w14:textId="77777777" w:rsidR="00D87E07" w:rsidRPr="00C92A90" w:rsidRDefault="00D87E07" w:rsidP="00B51DF1">
                  <w:pPr>
                    <w:pStyle w:val="pvs-listpaged-list-item"/>
                    <w:framePr w:hSpace="180" w:wrap="around" w:vAnchor="page" w:hAnchor="margin" w:y="1336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128864F6" w14:textId="77777777" w:rsidR="00D87E07" w:rsidRPr="00FA2A25" w:rsidRDefault="00D87E07" w:rsidP="00B51DF1">
                  <w:pPr>
                    <w:pStyle w:val="pvs-listpaged-list-item"/>
                    <w:framePr w:hSpace="180" w:wrap="around" w:vAnchor="page" w:hAnchor="margin" w:y="1336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C92A90">
                    <w:rPr>
                      <w:rFonts w:asciiTheme="minorHAnsi" w:hAnsiTheme="minorHAnsi" w:cstheme="minorHAnsi"/>
                      <w:b/>
                      <w:bCs/>
                      <w:color w:val="37B6AE" w:themeColor="accent1"/>
                      <w:u w:val="single"/>
                    </w:rPr>
                    <w:t>July 201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37B6AE" w:themeColor="accent1"/>
                      <w:u w:val="single"/>
                    </w:rPr>
                    <w:t xml:space="preserve">5, </w:t>
                  </w:r>
                  <w:r w:rsidRPr="00FA2A2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u w:val="single"/>
                    </w:rPr>
                    <w:fldChar w:fldCharType="begin"/>
                  </w:r>
                  <w:r w:rsidRPr="00FA2A2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u w:val="single"/>
                    </w:rPr>
                    <w:instrText xml:space="preserve"> HYPERLINK "https://www.linkedin.com/search/results/all/?keywords=Fashion+Retail+Academy%2C+London" \t "_self" </w:instrText>
                  </w:r>
                  <w:r w:rsidRPr="00FA2A2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u w:val="single"/>
                    </w:rPr>
                  </w:r>
                  <w:r w:rsidRPr="00FA2A2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u w:val="single"/>
                    </w:rPr>
                    <w:fldChar w:fldCharType="separate"/>
                  </w:r>
                  <w:r w:rsidRPr="00FA2A2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 xml:space="preserve">Fashion Retail Academy, London </w:t>
                  </w:r>
                  <w:r w:rsidRPr="00FA2A25">
                    <w:rPr>
                      <w:rStyle w:val="visually-hidden"/>
                      <w:rFonts w:asciiTheme="minorHAnsi" w:hAnsiTheme="minorHAnsi" w:cstheme="minorHAnsi"/>
                      <w:b/>
                      <w:bCs/>
                      <w:color w:val="000000" w:themeColor="text1"/>
                      <w:bdr w:val="none" w:sz="0" w:space="0" w:color="auto" w:frame="1"/>
                    </w:rPr>
                    <w:t>Fashion Retail Academy,</w:t>
                  </w:r>
                </w:p>
                <w:p w14:paraId="1595F9FA" w14:textId="77777777" w:rsidR="00D87E07" w:rsidRPr="00FA2A25" w:rsidRDefault="00D87E07" w:rsidP="00B51DF1">
                  <w:pPr>
                    <w:pStyle w:val="pvs-listpaged-list-item"/>
                    <w:framePr w:hSpace="180" w:wrap="around" w:vAnchor="page" w:hAnchor="margin" w:y="1336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r w:rsidRPr="00FA2A25">
                    <w:rPr>
                      <w:rStyle w:val="t-14"/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Intensive Introduction course to Buying and Merchandising</w:t>
                  </w:r>
                  <w:r w:rsidRPr="00FA2A2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fldChar w:fldCharType="end"/>
                  </w:r>
                  <w:r w:rsidRPr="00FA2A2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, London, UK.</w:t>
                  </w:r>
                </w:p>
                <w:p w14:paraId="35A39FAC" w14:textId="77777777" w:rsidR="00D87E07" w:rsidRDefault="00D87E07" w:rsidP="00B51DF1">
                  <w:pPr>
                    <w:pStyle w:val="pvs-listpaged-list-item"/>
                    <w:framePr w:hSpace="180" w:wrap="around" w:vAnchor="page" w:hAnchor="margin" w:y="1336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14:paraId="613157A2" w14:textId="77777777" w:rsidR="00D87E07" w:rsidRPr="00FA2A25" w:rsidRDefault="00D87E07" w:rsidP="00B51DF1">
                  <w:pPr>
                    <w:framePr w:hSpace="180" w:wrap="around" w:vAnchor="page" w:hAnchor="margin" w:y="1336"/>
                    <w:shd w:val="clear" w:color="auto" w:fill="FFFFFF"/>
                    <w:rPr>
                      <w:rFonts w:eastAsia="Times New Roman" w:cstheme="minorHAnsi"/>
                      <w:b/>
                      <w:bCs/>
                      <w:lang w:eastAsia="en-GB"/>
                    </w:rPr>
                  </w:pPr>
                  <w:r w:rsidRPr="00C92A90">
                    <w:rPr>
                      <w:rFonts w:cstheme="minorHAnsi"/>
                      <w:b/>
                      <w:bCs/>
                      <w:color w:val="37B6AE" w:themeColor="accent1"/>
                      <w:u w:val="single"/>
                    </w:rPr>
                    <w:t>April- May 2013</w:t>
                  </w:r>
                  <w:r>
                    <w:rPr>
                      <w:rFonts w:cstheme="minorHAnsi"/>
                      <w:color w:val="37B6AE" w:themeColor="accent1"/>
                    </w:rPr>
                    <w:t xml:space="preserve">, </w:t>
                  </w:r>
                  <w:r w:rsidRPr="00FA2A25">
                    <w:rPr>
                      <w:rFonts w:eastAsia="Times New Roman" w:cstheme="minorHAnsi"/>
                      <w:b/>
                      <w:bCs/>
                      <w:bdr w:val="none" w:sz="0" w:space="0" w:color="auto" w:frame="1"/>
                      <w:lang w:eastAsia="en-GB"/>
                    </w:rPr>
                    <w:t xml:space="preserve">Artistic Volunteer for </w:t>
                  </w:r>
                  <w:proofErr w:type="spellStart"/>
                  <w:r w:rsidRPr="00FA2A25">
                    <w:rPr>
                      <w:rFonts w:eastAsia="Times New Roman" w:cstheme="minorHAnsi"/>
                      <w:b/>
                      <w:bCs/>
                      <w:bdr w:val="none" w:sz="0" w:space="0" w:color="auto" w:frame="1"/>
                      <w:lang w:eastAsia="en-GB"/>
                    </w:rPr>
                    <w:t>Rockcorps</w:t>
                  </w:r>
                  <w:proofErr w:type="spellEnd"/>
                  <w:r w:rsidRPr="00FA2A25">
                    <w:rPr>
                      <w:rFonts w:eastAsia="Times New Roman" w:cstheme="minorHAnsi"/>
                      <w:b/>
                      <w:bCs/>
                      <w:bdr w:val="none" w:sz="0" w:space="0" w:color="auto" w:frame="1"/>
                      <w:lang w:eastAsia="en-GB"/>
                    </w:rPr>
                    <w:t xml:space="preserve"> Company, Get Given</w:t>
                  </w:r>
                  <w:r>
                    <w:rPr>
                      <w:rFonts w:eastAsia="Times New Roman" w:cstheme="minorHAnsi"/>
                      <w:b/>
                      <w:bCs/>
                      <w:bdr w:val="none" w:sz="0" w:space="0" w:color="auto" w:frame="1"/>
                      <w:lang w:eastAsia="en-GB"/>
                    </w:rPr>
                    <w:t>, Sydney, Australia.</w:t>
                  </w:r>
                </w:p>
                <w:p w14:paraId="3CFBCD00" w14:textId="77777777" w:rsidR="00D87E07" w:rsidRPr="00FA2A25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FA2A25">
                    <w:rPr>
                      <w:rFonts w:cstheme="minorHAnsi"/>
                      <w:b/>
                      <w:bCs/>
                      <w:color w:val="000000"/>
                    </w:rPr>
                    <w:t>-</w:t>
                  </w:r>
                  <w:r w:rsidRPr="00FA2A25">
                    <w:rPr>
                      <w:rFonts w:cstheme="minorHAnsi"/>
                      <w:color w:val="000000"/>
                    </w:rPr>
                    <w:t>Mural painting</w:t>
                  </w:r>
                  <w:r>
                    <w:rPr>
                      <w:rFonts w:cstheme="minorHAnsi"/>
                      <w:color w:val="000000"/>
                    </w:rPr>
                    <w:t xml:space="preserve"> with others with different cultures and backgrounds</w:t>
                  </w:r>
                  <w:r w:rsidRPr="00FA2A25">
                    <w:rPr>
                      <w:rFonts w:cstheme="minorHAnsi"/>
                      <w:color w:val="000000"/>
                    </w:rPr>
                    <w:t xml:space="preserve"> in a degenerative skatepark CBD Sydney Australia.</w:t>
                  </w:r>
                </w:p>
                <w:p w14:paraId="22F4491A" w14:textId="77777777" w:rsidR="00D87E07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</w:rPr>
                  </w:pPr>
                </w:p>
                <w:p w14:paraId="10A52498" w14:textId="77777777" w:rsidR="00D87E07" w:rsidRPr="00FA2A25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</w:rPr>
                  </w:pPr>
                  <w:r>
                    <w:rPr>
                      <w:rFonts w:cstheme="minorHAnsi"/>
                      <w:b/>
                      <w:bCs/>
                      <w:color w:val="37B6AE" w:themeColor="accent1"/>
                      <w:u w:val="single"/>
                    </w:rPr>
                    <w:t xml:space="preserve">July </w:t>
                  </w:r>
                  <w:r w:rsidRPr="00C92A90">
                    <w:rPr>
                      <w:rFonts w:cstheme="minorHAnsi"/>
                      <w:b/>
                      <w:bCs/>
                      <w:color w:val="37B6AE" w:themeColor="accent1"/>
                      <w:u w:val="single"/>
                    </w:rPr>
                    <w:t>2008-2013</w:t>
                  </w:r>
                  <w:r>
                    <w:rPr>
                      <w:rFonts w:cstheme="minorHAnsi"/>
                      <w:color w:val="37B6AE" w:themeColor="accent1"/>
                    </w:rPr>
                    <w:t xml:space="preserve">, </w:t>
                  </w:r>
                  <w:r w:rsidRPr="00FA2A25">
                    <w:rPr>
                      <w:rFonts w:cstheme="minorHAnsi"/>
                      <w:b/>
                      <w:bCs/>
                      <w:color w:val="000000" w:themeColor="text1"/>
                    </w:rPr>
                    <w:t>In</w:t>
                  </w:r>
                  <w:r w:rsidRPr="00FA2A25">
                    <w:rPr>
                      <w:rFonts w:cstheme="minorHAnsi"/>
                      <w:b/>
                      <w:bCs/>
                      <w:color w:val="000000"/>
                    </w:rPr>
                    <w:t>terior fashion, and textile design internships and</w:t>
                  </w:r>
                </w:p>
                <w:p w14:paraId="2A798CE6" w14:textId="77777777" w:rsidR="00D87E07" w:rsidRPr="00FA2A25" w:rsidRDefault="00D87E07" w:rsidP="00B51DF1">
                  <w:pPr>
                    <w:framePr w:hSpace="180" w:wrap="around" w:vAnchor="page" w:hAnchor="margin" w:y="1336"/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FA2A25">
                    <w:rPr>
                      <w:rFonts w:cstheme="minorHAnsi"/>
                      <w:b/>
                      <w:bCs/>
                      <w:color w:val="000000"/>
                    </w:rPr>
                    <w:t xml:space="preserve">Training, Megan Park, Melbourne, Australia and </w:t>
                  </w:r>
                  <w:proofErr w:type="spellStart"/>
                  <w:r w:rsidRPr="00FA2A25">
                    <w:rPr>
                      <w:rFonts w:cstheme="minorHAnsi"/>
                      <w:b/>
                      <w:bCs/>
                      <w:color w:val="000000"/>
                    </w:rPr>
                    <w:t>Zandra</w:t>
                  </w:r>
                  <w:proofErr w:type="spellEnd"/>
                  <w:r w:rsidRPr="00FA2A25">
                    <w:rPr>
                      <w:rFonts w:cstheme="minorHAnsi"/>
                      <w:b/>
                      <w:bCs/>
                      <w:color w:val="000000"/>
                    </w:rPr>
                    <w:t xml:space="preserve"> Rhodes, London, UK.</w:t>
                  </w:r>
                </w:p>
                <w:p w14:paraId="141F1771" w14:textId="77777777" w:rsidR="00D87E07" w:rsidRDefault="00D87E07" w:rsidP="00B51DF1">
                  <w:pPr>
                    <w:pStyle w:val="pvs-listpaged-list-item"/>
                    <w:framePr w:hSpace="180" w:wrap="around" w:vAnchor="page" w:hAnchor="margin" w:y="1336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14:paraId="07D31342" w14:textId="77777777" w:rsidR="00D87E07" w:rsidRPr="00FA2A25" w:rsidRDefault="00D87E07" w:rsidP="00B51DF1">
                  <w:pPr>
                    <w:pStyle w:val="pvs-listpaged-list-item"/>
                    <w:framePr w:hSpace="180" w:wrap="around" w:vAnchor="page" w:hAnchor="margin" w:y="1336"/>
                    <w:spacing w:before="0" w:beforeAutospacing="0" w:after="0" w:afterAutospacing="0"/>
                    <w:jc w:val="center"/>
                    <w:rPr>
                      <w:rStyle w:val="Hyperlink"/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37B6AE" w:themeColor="accent1"/>
                      <w:u w:val="single"/>
                    </w:rPr>
                    <w:t xml:space="preserve">September </w:t>
                  </w:r>
                  <w:r w:rsidRPr="00C92A90">
                    <w:rPr>
                      <w:rFonts w:asciiTheme="minorHAnsi" w:hAnsiTheme="minorHAnsi" w:cstheme="minorHAnsi"/>
                      <w:b/>
                      <w:bCs/>
                      <w:color w:val="37B6AE" w:themeColor="accent1"/>
                      <w:u w:val="single"/>
                    </w:rPr>
                    <w:t>2008-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37B6AE" w:themeColor="accent1"/>
                      <w:u w:val="single"/>
                    </w:rPr>
                    <w:t xml:space="preserve"> July </w:t>
                  </w:r>
                  <w:r w:rsidRPr="00C92A90">
                    <w:rPr>
                      <w:rFonts w:asciiTheme="minorHAnsi" w:hAnsiTheme="minorHAnsi" w:cstheme="minorHAnsi"/>
                      <w:b/>
                      <w:bCs/>
                      <w:color w:val="37B6AE" w:themeColor="accent1"/>
                      <w:u w:val="single"/>
                    </w:rPr>
                    <w:t>2011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37B6AE" w:themeColor="accent1"/>
                    </w:rPr>
                    <w:t xml:space="preserve">, </w:t>
                  </w:r>
                  <w:r w:rsidRPr="00FA2A25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 xml:space="preserve">Ba (Hons) Surface Pattern Design, Grade: 2:1, </w:t>
                  </w:r>
                  <w:r w:rsidRPr="00FA2A25">
                    <w:rPr>
                      <w:rFonts w:cstheme="minorHAnsi"/>
                      <w:b/>
                      <w:bCs/>
                      <w:color w:val="000000"/>
                    </w:rPr>
                    <w:t xml:space="preserve"> </w:t>
                  </w:r>
                  <w:r w:rsidRPr="00FA2A2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fldChar w:fldCharType="begin"/>
                  </w:r>
                  <w:r w:rsidRPr="00FA2A2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instrText xml:space="preserve"> HYPERLINK "https://www.linkedin.com/search/results/all/?keywords=Swansea+Metropolitan+University" \t "_self" </w:instrText>
                  </w:r>
                  <w:r w:rsidRPr="00FA2A2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r>
                  <w:r w:rsidRPr="00FA2A2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fldChar w:fldCharType="separate"/>
                  </w:r>
                </w:p>
                <w:p w14:paraId="47969036" w14:textId="77777777" w:rsidR="00D87E07" w:rsidRPr="00FA2A25" w:rsidRDefault="00D87E07" w:rsidP="00B51DF1">
                  <w:pPr>
                    <w:pStyle w:val="pvs-listpaged-list-item"/>
                    <w:framePr w:hSpace="180" w:wrap="around" w:vAnchor="page" w:hAnchor="margin" w:y="1336"/>
                    <w:spacing w:before="0" w:beforeAutospacing="0" w:after="0" w:afterAutospacing="0"/>
                    <w:jc w:val="center"/>
                    <w:rPr>
                      <w:rStyle w:val="Hyperlink"/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r w:rsidRPr="00FA2A2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 xml:space="preserve">Higher education, Swansea Metropolitan University </w:t>
                  </w:r>
                  <w:r w:rsidRPr="00FA2A25">
                    <w:rPr>
                      <w:rStyle w:val="visually-hidden"/>
                      <w:rFonts w:asciiTheme="minorHAnsi" w:hAnsiTheme="minorHAnsi" w:cstheme="minorHAnsi"/>
                      <w:b/>
                      <w:bCs/>
                      <w:color w:val="000000" w:themeColor="text1"/>
                      <w:bdr w:val="none" w:sz="0" w:space="0" w:color="auto" w:frame="1"/>
                    </w:rPr>
                    <w:t>Swansea Metropolitan University</w:t>
                  </w:r>
                  <w:r w:rsidRPr="00FA2A2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fldChar w:fldCharType="end"/>
                  </w:r>
                  <w:r w:rsidRPr="00FA2A2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 xml:space="preserve">, Wales, UK. </w:t>
                  </w:r>
                  <w:r w:rsidRPr="00FA2A2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fldChar w:fldCharType="begin"/>
                  </w:r>
                  <w:r w:rsidRPr="00FA2A2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instrText xml:space="preserve"> HYPERLINK "https://www.linkedin.com/search/results/all/?keywords=Plymouth+College+of+Art+and+Design" \t "_self" </w:instrText>
                  </w:r>
                  <w:r w:rsidRPr="00FA2A2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r>
                  <w:r w:rsidRPr="00FA2A2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fldChar w:fldCharType="separate"/>
                  </w:r>
                </w:p>
                <w:p w14:paraId="76273B29" w14:textId="77777777" w:rsidR="00D87E07" w:rsidRDefault="00D87E07" w:rsidP="00B51DF1">
                  <w:pPr>
                    <w:pStyle w:val="pvs-listpaged-list-item"/>
                    <w:framePr w:hSpace="180" w:wrap="around" w:vAnchor="page" w:hAnchor="margin" w:y="1336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FA2A2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fldChar w:fldCharType="end"/>
                  </w:r>
                </w:p>
                <w:p w14:paraId="5A15820A" w14:textId="77777777" w:rsidR="00D87E07" w:rsidRDefault="00D87E07" w:rsidP="00B51DF1">
                  <w:pPr>
                    <w:pStyle w:val="pvs-listpaged-list-item"/>
                    <w:framePr w:hSpace="180" w:wrap="around" w:vAnchor="page" w:hAnchor="margin" w:y="1336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C92A90">
                    <w:rPr>
                      <w:rFonts w:asciiTheme="minorHAnsi" w:hAnsiTheme="minorHAnsi" w:cstheme="minorHAnsi"/>
                      <w:b/>
                      <w:bCs/>
                      <w:color w:val="37B6AE" w:themeColor="accent1"/>
                      <w:u w:val="single"/>
                    </w:rPr>
                    <w:t>September 2007-2008,</w:t>
                  </w:r>
                  <w:r w:rsidRPr="00C92A90">
                    <w:rPr>
                      <w:rFonts w:asciiTheme="minorHAnsi" w:hAnsiTheme="minorHAnsi" w:cstheme="minorHAnsi"/>
                      <w:color w:val="37B6AE" w:themeColor="accent1"/>
                    </w:rPr>
                    <w:t xml:space="preserve"> </w:t>
                  </w:r>
                  <w:r w:rsidRPr="00FA2A2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ABC diploma foundation degree in Art, Higher education, Design and Media. Plymouth College of Art and Design, Plymouth, UK.</w:t>
                  </w:r>
                </w:p>
                <w:p w14:paraId="062A9413" w14:textId="77777777" w:rsidR="00D87E07" w:rsidRDefault="00D87E07" w:rsidP="00B51DF1">
                  <w:pPr>
                    <w:pStyle w:val="pvs-listpaged-list-item"/>
                    <w:framePr w:hSpace="180" w:wrap="around" w:vAnchor="page" w:hAnchor="margin" w:y="1336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14:paraId="2A7F5999" w14:textId="77777777" w:rsidR="00D87E07" w:rsidRDefault="00D87E07" w:rsidP="00B51DF1">
                  <w:pPr>
                    <w:pStyle w:val="pvs-listpaged-list-item"/>
                    <w:framePr w:hSpace="180" w:wrap="around" w:vAnchor="page" w:hAnchor="margin" w:y="1336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</w:rPr>
                  </w:pPr>
                  <w:r w:rsidRPr="00C92A90">
                    <w:rPr>
                      <w:rFonts w:asciiTheme="minorHAnsi" w:hAnsiTheme="minorHAnsi" w:cstheme="minorHAnsi"/>
                      <w:b/>
                      <w:bCs/>
                      <w:color w:val="37B6AE" w:themeColor="accent1"/>
                      <w:u w:val="single"/>
                    </w:rPr>
                    <w:t>September 2005-June 2007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, </w:t>
                  </w:r>
                  <w:r w:rsidRPr="00FA2A2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Plymouth College,</w:t>
                  </w:r>
                  <w:r w:rsidRPr="00FA2A25">
                    <w:rPr>
                      <w:rFonts w:asciiTheme="minorHAnsi" w:hAnsiTheme="minorHAnsi" w:cstheme="minorHAnsi"/>
                      <w:b/>
                      <w:bCs/>
                    </w:rPr>
                    <w:t xml:space="preserve"> Further education, 2X A Levels - Art textiles, Philosophy &amp; </w:t>
                  </w:r>
                  <w:r w:rsidRPr="00FA2A25">
                    <w:rPr>
                      <w:rFonts w:asciiTheme="minorHAnsi" w:hAnsiTheme="minorHAnsi" w:cstheme="minorHAnsi"/>
                      <w:b/>
                      <w:bCs/>
                    </w:rPr>
                    <w:lastRenderedPageBreak/>
                    <w:t>Ethics,</w:t>
                  </w:r>
                  <w:r w:rsidRPr="00FA2A25">
                    <w:rPr>
                      <w:rStyle w:val="white-space-pre"/>
                      <w:rFonts w:asciiTheme="minorHAnsi" w:eastAsiaTheme="majorEastAsia" w:hAnsiTheme="minorHAnsi" w:cstheme="minorHAnsi"/>
                      <w:b/>
                      <w:bCs/>
                    </w:rPr>
                    <w:t xml:space="preserve"> </w:t>
                  </w:r>
                  <w:r w:rsidRPr="00FA2A25">
                    <w:rPr>
                      <w:rFonts w:asciiTheme="minorHAnsi" w:hAnsiTheme="minorHAnsi" w:cstheme="minorHAnsi"/>
                      <w:b/>
                      <w:bCs/>
                    </w:rPr>
                    <w:t>3X AS Levels including Fashion Design Technology,</w:t>
                  </w:r>
                  <w:r w:rsidRPr="00FA2A25">
                    <w:rPr>
                      <w:rStyle w:val="white-space-pre"/>
                      <w:rFonts w:asciiTheme="minorHAnsi" w:eastAsiaTheme="majorEastAsia" w:hAnsiTheme="minorHAnsi" w:cstheme="minorHAnsi"/>
                      <w:b/>
                      <w:bCs/>
                    </w:rPr>
                    <w:t xml:space="preserve"> </w:t>
                  </w:r>
                  <w:r w:rsidRPr="00FA2A25">
                    <w:rPr>
                      <w:rFonts w:asciiTheme="minorHAnsi" w:hAnsiTheme="minorHAnsi" w:cstheme="minorHAnsi"/>
                      <w:b/>
                      <w:bCs/>
                    </w:rPr>
                    <w:t>10 X GCSE’s including Art, Philosophy, English, Sciences, Plymouth, UK.</w:t>
                  </w:r>
                </w:p>
                <w:p w14:paraId="729CFB00" w14:textId="77777777" w:rsidR="00D87E07" w:rsidRDefault="00D87E07" w:rsidP="00B51DF1">
                  <w:pPr>
                    <w:pStyle w:val="pvs-listpaged-list-item"/>
                    <w:framePr w:hSpace="180" w:wrap="around" w:vAnchor="page" w:hAnchor="margin" w:y="1336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0B562697" w14:textId="419C211E" w:rsidR="00D87E07" w:rsidRDefault="00D87E07" w:rsidP="00B51DF1">
                  <w:pPr>
                    <w:pStyle w:val="pvs-listpaged-list-item"/>
                    <w:framePr w:hSpace="180" w:wrap="around" w:vAnchor="page" w:hAnchor="margin" w:y="1336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C92A90">
                    <w:rPr>
                      <w:rFonts w:asciiTheme="minorHAnsi" w:hAnsiTheme="minorHAnsi" w:cstheme="minorHAnsi"/>
                      <w:b/>
                      <w:bCs/>
                      <w:color w:val="37B6AE" w:themeColor="accent1"/>
                      <w:u w:val="single"/>
                    </w:rPr>
                    <w:t>September 1999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37B6AE" w:themeColor="accent1"/>
                      <w:u w:val="single"/>
                    </w:rPr>
                    <w:t xml:space="preserve"> </w:t>
                  </w:r>
                  <w:r w:rsidRPr="00C92A90">
                    <w:rPr>
                      <w:rFonts w:asciiTheme="minorHAnsi" w:hAnsiTheme="minorHAnsi" w:cstheme="minorHAnsi"/>
                      <w:b/>
                      <w:bCs/>
                      <w:color w:val="37B6AE" w:themeColor="accent1"/>
                      <w:u w:val="single"/>
                    </w:rPr>
                    <w:t>-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37B6AE" w:themeColor="accent1"/>
                      <w:u w:val="single"/>
                    </w:rPr>
                    <w:t xml:space="preserve"> </w:t>
                  </w:r>
                  <w:r w:rsidRPr="00C92A90">
                    <w:rPr>
                      <w:rFonts w:asciiTheme="minorHAnsi" w:hAnsiTheme="minorHAnsi" w:cstheme="minorHAnsi"/>
                      <w:b/>
                      <w:bCs/>
                      <w:color w:val="37B6AE" w:themeColor="accent1"/>
                      <w:u w:val="single"/>
                    </w:rPr>
                    <w:t>July 2005</w:t>
                  </w:r>
                  <w:r>
                    <w:rPr>
                      <w:rFonts w:asciiTheme="minorHAnsi" w:hAnsiTheme="minorHAnsi" w:cstheme="minorHAnsi"/>
                    </w:rPr>
                    <w:t xml:space="preserve">, </w:t>
                  </w:r>
                  <w:hyperlink r:id="rId13" w:tgtFrame="_self" w:history="1">
                    <w:r w:rsidRPr="00FA2A25">
                      <w:rPr>
                        <w:rStyle w:val="visually-hidden"/>
                        <w:rFonts w:asciiTheme="minorHAnsi" w:hAnsiTheme="minorHAnsi" w:cstheme="minorHAnsi"/>
                        <w:b/>
                        <w:bCs/>
                        <w:color w:val="000000" w:themeColor="text1"/>
                        <w:bdr w:val="none" w:sz="0" w:space="0" w:color="auto" w:frame="1"/>
                      </w:rPr>
                      <w:t>St Dunstan's Abbey school</w:t>
                    </w:r>
                    <w:r w:rsidRPr="00FA2A25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,</w:t>
                    </w:r>
                  </w:hyperlink>
                  <w:r w:rsidRPr="00FA2A2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 xml:space="preserve"> Secondary school, </w:t>
                  </w:r>
                  <w:r w:rsidRPr="00FA2A25">
                    <w:rPr>
                      <w:rFonts w:asciiTheme="minorHAnsi" w:hAnsiTheme="minorHAnsi" w:cstheme="minorHAnsi"/>
                      <w:b/>
                      <w:bCs/>
                    </w:rPr>
                    <w:t>1 X GCSE, 7 X L.A.M.D.A awards (London Academy of Music and Dramatic Art)</w:t>
                  </w:r>
                  <w:r w:rsidRPr="00FA2A25">
                    <w:rPr>
                      <w:rStyle w:val="visually-hidden"/>
                      <w:rFonts w:asciiTheme="minorHAnsi" w:hAnsiTheme="minorHAnsi" w:cstheme="minorHAnsi"/>
                      <w:b/>
                      <w:bCs/>
                      <w:bdr w:val="none" w:sz="0" w:space="0" w:color="auto" w:frame="1"/>
                    </w:rPr>
                    <w:t xml:space="preserve"> </w:t>
                  </w:r>
                  <w:r w:rsidRPr="00FA2A25">
                    <w:rPr>
                      <w:rFonts w:asciiTheme="minorHAnsi" w:hAnsiTheme="minorHAnsi" w:cstheme="minorHAnsi"/>
                      <w:b/>
                      <w:bCs/>
                    </w:rPr>
                    <w:t>Plymouth, UK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. </w:t>
                  </w:r>
                </w:p>
                <w:p w14:paraId="69C6CD59" w14:textId="77777777" w:rsidR="00D87E07" w:rsidRDefault="00D87E07" w:rsidP="00B51DF1">
                  <w:pPr>
                    <w:pStyle w:val="pvs-listpaged-list-item"/>
                    <w:framePr w:hSpace="180" w:wrap="around" w:vAnchor="page" w:hAnchor="margin" w:y="1336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14:paraId="05D401CC" w14:textId="7506DF28" w:rsidR="00D87E07" w:rsidRDefault="00D87E07" w:rsidP="00B51DF1">
                  <w:pPr>
                    <w:pStyle w:val="pvs-listpaged-list-item"/>
                    <w:framePr w:hSpace="180" w:wrap="around" w:vAnchor="page" w:hAnchor="margin" w:y="1336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37B6AE" w:themeColor="accent1"/>
                      <w:u w:val="single"/>
                    </w:rPr>
                    <w:t xml:space="preserve">September 1996 - September 1999, </w:t>
                  </w:r>
                  <w:r w:rsidRPr="00FA2A2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Tavistock Primary School, Primary School Studies, Devon, UK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 xml:space="preserve">. </w:t>
                  </w:r>
                </w:p>
                <w:p w14:paraId="16951499" w14:textId="77777777" w:rsidR="00D87E07" w:rsidRDefault="00D87E07" w:rsidP="00B51DF1">
                  <w:pPr>
                    <w:pStyle w:val="pvs-listpaged-list-item"/>
                    <w:framePr w:hSpace="180" w:wrap="around" w:vAnchor="page" w:hAnchor="margin" w:y="1336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  <w:p w14:paraId="16C741F9" w14:textId="77777777" w:rsidR="00D87E07" w:rsidRPr="00C92A90" w:rsidRDefault="00D87E07" w:rsidP="00B51DF1">
                  <w:pPr>
                    <w:pStyle w:val="pvs-listpaged-list-item"/>
                    <w:framePr w:hSpace="180" w:wrap="around" w:vAnchor="page" w:hAnchor="margin" w:y="1336"/>
                    <w:spacing w:before="0" w:beforeAutospacing="0" w:after="0" w:afterAutospacing="0"/>
                    <w:jc w:val="center"/>
                    <w:rPr>
                      <w:rStyle w:val="Hyperlink"/>
                      <w:rFonts w:asciiTheme="minorHAnsi" w:hAnsiTheme="minorHAnsi" w:cstheme="minorHAnsi"/>
                      <w:b/>
                      <w:bCs/>
                      <w:color w:val="37B6AE" w:themeColor="accent1"/>
                    </w:rPr>
                  </w:pPr>
                  <w:r w:rsidRPr="00C92A90">
                    <w:rPr>
                      <w:rFonts w:asciiTheme="minorHAnsi" w:hAnsiTheme="minorHAnsi" w:cstheme="minorHAnsi"/>
                      <w:b/>
                      <w:bCs/>
                      <w:color w:val="37B6AE" w:themeColor="accent1"/>
                      <w:u w:val="single"/>
                    </w:rPr>
                    <w:t>September 1993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37B6AE" w:themeColor="accent1"/>
                      <w:u w:val="single"/>
                    </w:rPr>
                    <w:t xml:space="preserve"> </w:t>
                  </w:r>
                  <w:r w:rsidRPr="00C92A90">
                    <w:rPr>
                      <w:rFonts w:asciiTheme="minorHAnsi" w:hAnsiTheme="minorHAnsi" w:cstheme="minorHAnsi"/>
                      <w:b/>
                      <w:bCs/>
                      <w:color w:val="37B6AE" w:themeColor="accent1"/>
                      <w:u w:val="single"/>
                    </w:rPr>
                    <w:t>- July 1996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37B6AE" w:themeColor="accent1"/>
                      <w:u w:val="single"/>
                    </w:rPr>
                    <w:t xml:space="preserve">, </w:t>
                  </w:r>
                  <w:hyperlink r:id="rId14" w:tgtFrame="_self" w:history="1">
                    <w:r w:rsidRPr="00FA2A25">
                      <w:rPr>
                        <w:rStyle w:val="visually-hidden"/>
                        <w:rFonts w:asciiTheme="minorHAnsi" w:hAnsiTheme="minorHAnsi" w:cstheme="minorHAnsi"/>
                        <w:b/>
                        <w:bCs/>
                        <w:color w:val="000000" w:themeColor="text1"/>
                        <w:bdr w:val="none" w:sz="0" w:space="0" w:color="auto" w:frame="1"/>
                      </w:rPr>
                      <w:t>St. Andrews School</w:t>
                    </w:r>
                    <w:r w:rsidRPr="00FA2A25">
                      <w:rPr>
                        <w:rStyle w:val="t-14"/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 Primary school studies</w:t>
                    </w:r>
                  </w:hyperlink>
                  <w:r w:rsidRPr="00FA2A2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, Hong Kong.</w:t>
                  </w:r>
                  <w:r w:rsidRPr="00C92A90">
                    <w:rPr>
                      <w:rFonts w:asciiTheme="minorHAnsi" w:hAnsiTheme="minorHAnsi" w:cstheme="minorHAnsi"/>
                    </w:rPr>
                    <w:fldChar w:fldCharType="begin"/>
                  </w:r>
                  <w:r w:rsidRPr="00C92A90">
                    <w:rPr>
                      <w:rFonts w:asciiTheme="minorHAnsi" w:hAnsiTheme="minorHAnsi" w:cstheme="minorHAnsi"/>
                    </w:rPr>
                    <w:instrText xml:space="preserve"> HYPERLINK "https://www.linkedin.com/in/sarahtrotterart/add-edit/EDUCATION/?profileFormEntryPoint=PROFILE_SECTION&amp;entityUrn=urn%3Ali%3Afsd_profileEducation%3A%28ACoAAAe811sBqSfeYwBFs7GPAF6bGHRoCVpRTEc%2C75750605%29&amp;trackingId=ZVIywJOqSXaLBwcRcUTt7g%3D%3D&amp;desktopBackground=PROFILE_DETAIL_SCREEN" \t "_self" </w:instrText>
                  </w:r>
                  <w:r w:rsidRPr="00C92A90">
                    <w:rPr>
                      <w:rFonts w:asciiTheme="minorHAnsi" w:hAnsiTheme="minorHAnsi" w:cstheme="minorHAnsi"/>
                    </w:rPr>
                  </w:r>
                  <w:r w:rsidRPr="00C92A90">
                    <w:rPr>
                      <w:rFonts w:asciiTheme="minorHAnsi" w:hAnsiTheme="minorHAnsi" w:cstheme="minorHAnsi"/>
                    </w:rPr>
                    <w:fldChar w:fldCharType="separate"/>
                  </w:r>
                </w:p>
                <w:p w14:paraId="1FE123B9" w14:textId="6F42D412" w:rsidR="00D87E07" w:rsidRPr="00D87E07" w:rsidRDefault="00D87E07" w:rsidP="00B51DF1">
                  <w:pPr>
                    <w:pStyle w:val="pvs-listpaged-list-item"/>
                    <w:framePr w:hSpace="180" w:wrap="around" w:vAnchor="page" w:hAnchor="margin" w:y="1336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7B6AE" w:themeColor="accent1"/>
                      <w:u w:val="single"/>
                    </w:rPr>
                  </w:pPr>
                  <w:r w:rsidRPr="00C92A9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pPr w:leftFromText="180" w:rightFromText="180" w:vertAnchor="text" w:horzAnchor="margin" w:tblpXSpec="center" w:tblpY="96"/>
                    <w:tblOverlap w:val="never"/>
                    <w:tblW w:w="69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915"/>
                  </w:tblGrid>
                  <w:tr w:rsidR="00D87E07" w14:paraId="43919450" w14:textId="77777777" w:rsidTr="00D87E07">
                    <w:trPr>
                      <w:trHeight w:val="3672"/>
                    </w:trPr>
                    <w:tc>
                      <w:tcPr>
                        <w:tcW w:w="6915" w:type="dxa"/>
                        <w:tcMar>
                          <w:left w:w="720" w:type="dxa"/>
                          <w:bottom w:w="288" w:type="dxa"/>
                          <w:right w:w="0" w:type="dxa"/>
                        </w:tcMar>
                      </w:tcPr>
                      <w:p w14:paraId="5A22DFF3" w14:textId="77777777" w:rsidR="00D87E07" w:rsidRPr="005152F2" w:rsidRDefault="00D87E07" w:rsidP="00B51DF1">
                        <w:pPr>
                          <w:pStyle w:val="Heading2"/>
                        </w:pPr>
                        <w:r>
                          <w:t>Experience</w:t>
                        </w:r>
                      </w:p>
                      <w:p w14:paraId="06F658F4" w14:textId="77777777" w:rsidR="00D87E07" w:rsidRPr="00FA2A25" w:rsidRDefault="00D87E07" w:rsidP="00B51DF1">
                        <w:pPr>
                          <w:rPr>
                            <w:rFonts w:cstheme="minorHAnsi"/>
                            <w:b/>
                            <w:bCs/>
                            <w:color w:val="000000" w:themeColor="text1"/>
                            <w:u w:val="single"/>
                          </w:rPr>
                        </w:pPr>
                        <w:r w:rsidRPr="002E5EDF">
                          <w:rPr>
                            <w:rFonts w:cstheme="minorHAnsi"/>
                            <w:b/>
                            <w:bCs/>
                            <w:color w:val="37B6AE" w:themeColor="accent1"/>
                            <w:u w:val="single"/>
                          </w:rPr>
                          <w:t>202</w:t>
                        </w:r>
                        <w:r>
                          <w:rPr>
                            <w:rFonts w:cstheme="minorHAnsi"/>
                            <w:b/>
                            <w:bCs/>
                            <w:color w:val="37B6AE" w:themeColor="accent1"/>
                            <w:u w:val="single"/>
                          </w:rPr>
                          <w:t>0</w:t>
                        </w:r>
                        <w:r w:rsidRPr="002E5EDF">
                          <w:rPr>
                            <w:rFonts w:cstheme="minorHAnsi"/>
                            <w:b/>
                            <w:bCs/>
                            <w:color w:val="37B6AE" w:themeColor="accent1"/>
                            <w:u w:val="single"/>
                          </w:rPr>
                          <w:t xml:space="preserve">- Present, </w:t>
                        </w:r>
                        <w:r w:rsidRPr="002E5EDF">
                          <w:rPr>
                            <w:rFonts w:cstheme="minorHAnsi"/>
                            <w:b/>
                            <w:bCs/>
                            <w:color w:val="37B6AE" w:themeColor="accent1"/>
                          </w:rPr>
                          <w:t>Professional Artist, Reiki Practitioner</w:t>
                        </w:r>
                        <w:r>
                          <w:rPr>
                            <w:rFonts w:cstheme="minorHAnsi"/>
                            <w:b/>
                            <w:bCs/>
                            <w:color w:val="37B6AE" w:themeColor="accent1"/>
                          </w:rPr>
                          <w:t xml:space="preserve"> &amp;</w:t>
                        </w:r>
                        <w:r w:rsidRPr="002E5EDF">
                          <w:rPr>
                            <w:rFonts w:cstheme="minorHAnsi"/>
                            <w:b/>
                            <w:bCs/>
                            <w:color w:val="37B6AE" w:themeColor="accent1"/>
                          </w:rPr>
                          <w:t xml:space="preserve"> Creative facilitator/coach</w:t>
                        </w:r>
                        <w:r w:rsidRPr="00FA2A25">
                          <w:rPr>
                            <w:rFonts w:cstheme="minorHAnsi"/>
                            <w:b/>
                            <w:bCs/>
                            <w:color w:val="000000" w:themeColor="text1"/>
                          </w:rPr>
                          <w:t>, remotely, UK and Portugal,</w:t>
                        </w:r>
                      </w:p>
                      <w:p w14:paraId="33BF3CCB" w14:textId="77777777" w:rsidR="00D87E07" w:rsidRDefault="00D87E07" w:rsidP="00B51DF1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-</w:t>
                        </w:r>
                        <w:r w:rsidRPr="002E5EDF">
                          <w:rPr>
                            <w:rFonts w:cstheme="minorHAnsi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</w:rPr>
                          <w:t>Encourages empowerment through</w:t>
                        </w:r>
                        <w:r w:rsidRPr="002E5EDF">
                          <w:rPr>
                            <w:rFonts w:cstheme="minorHAnsi"/>
                          </w:rPr>
                          <w:t xml:space="preserve"> creative emergence</w:t>
                        </w:r>
                        <w:r>
                          <w:rPr>
                            <w:rFonts w:cstheme="minorHAnsi"/>
                          </w:rPr>
                          <w:t xml:space="preserve"> and the devotional arts</w:t>
                        </w:r>
                      </w:p>
                      <w:p w14:paraId="4A8BFB68" w14:textId="77777777" w:rsidR="00D87E07" w:rsidRDefault="00D87E07" w:rsidP="00B51DF1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-Exhibited locally, globally, and virtually (solo and collaboratively)</w:t>
                        </w:r>
                      </w:p>
                      <w:p w14:paraId="77389F71" w14:textId="77777777" w:rsidR="00D87E07" w:rsidRDefault="00D87E07" w:rsidP="00B51DF1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-Somatic practitioner and embodied abstract painter</w:t>
                        </w:r>
                      </w:p>
                      <w:p w14:paraId="5249AA03" w14:textId="77777777" w:rsidR="00D87E07" w:rsidRDefault="00D87E07" w:rsidP="00B51DF1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-H</w:t>
                        </w:r>
                        <w:r w:rsidRPr="002E5EDF">
                          <w:rPr>
                            <w:rFonts w:cstheme="minorHAnsi"/>
                          </w:rPr>
                          <w:t>old space for collective healing, emotional and creative learning and development projects for children, adults, and young people with all abilities.</w:t>
                        </w:r>
                      </w:p>
                      <w:p w14:paraId="6F0C0795" w14:textId="77777777" w:rsidR="00D87E07" w:rsidRDefault="00D87E07" w:rsidP="00B51DF1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- Offers art workshops and support as a holistic creative coach, mentor, and facilitator</w:t>
                        </w:r>
                      </w:p>
                      <w:p w14:paraId="3B8BDECF" w14:textId="77777777" w:rsidR="00D87E07" w:rsidRPr="002E5EDF" w:rsidRDefault="00D87E07" w:rsidP="00B51DF1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-</w:t>
                        </w:r>
                        <w:r w:rsidRPr="00FA2A25">
                          <w:t xml:space="preserve"> </w:t>
                        </w:r>
                        <w:r>
                          <w:t>I facilitate these sessions independently and in collaboration with creatives, charities, CICs, and organizations that share a commitment to promoting creative learning and well-being, all aimed at making a positive impact on the world.</w:t>
                        </w:r>
                      </w:p>
                      <w:p w14:paraId="7FEF7274" w14:textId="77777777" w:rsidR="00D87E07" w:rsidRPr="002E5EDF" w:rsidRDefault="00D87E07" w:rsidP="00B51DF1">
                        <w:pPr>
                          <w:rPr>
                            <w:rFonts w:cstheme="minorHAnsi"/>
                          </w:rPr>
                        </w:pPr>
                      </w:p>
                      <w:p w14:paraId="2006C261" w14:textId="77777777" w:rsidR="00D87E07" w:rsidRDefault="00D87E07" w:rsidP="00B51DF1">
                        <w:pPr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2E5EDF">
                          <w:rPr>
                            <w:rFonts w:cstheme="minorHAnsi"/>
                            <w:b/>
                            <w:bCs/>
                            <w:color w:val="37B6AE" w:themeColor="accent1"/>
                            <w:u w:val="single"/>
                          </w:rPr>
                          <w:t>Jun 2023 - Jul 2024</w:t>
                        </w:r>
                        <w:r>
                          <w:rPr>
                            <w:rFonts w:cstheme="minorHAnsi"/>
                            <w:b/>
                            <w:bCs/>
                            <w:color w:val="37B6AE" w:themeColor="accent1"/>
                            <w:u w:val="single"/>
                          </w:rPr>
                          <w:t xml:space="preserve">, </w:t>
                        </w:r>
                        <w:r w:rsidRPr="00FA2A25">
                          <w:rPr>
                            <w:rFonts w:cstheme="minorHAnsi"/>
                            <w:b/>
                            <w:bCs/>
                            <w:color w:val="37B6AE" w:themeColor="accent1"/>
                          </w:rPr>
                          <w:t>Freelance Creative Curator and Lead Support Facilitator,</w:t>
                        </w:r>
                        <w:r w:rsidRPr="00FA2A25">
                          <w:rPr>
                            <w:rFonts w:cstheme="minorHAnsi"/>
                            <w:color w:val="37B6AE" w:themeColor="accent1"/>
                          </w:rPr>
                          <w:t xml:space="preserve"> </w:t>
                        </w:r>
                        <w:r w:rsidRPr="002E5EDF">
                          <w:rPr>
                            <w:rFonts w:cstheme="minorHAnsi"/>
                            <w:b/>
                            <w:bCs/>
                          </w:rPr>
                          <w:t>Creative Curiosities and The Tree Project, Plymouth, UK</w:t>
                        </w:r>
                        <w:r>
                          <w:rPr>
                            <w:rFonts w:cstheme="minorHAnsi"/>
                            <w:b/>
                            <w:bCs/>
                          </w:rPr>
                          <w:t>.</w:t>
                        </w:r>
                      </w:p>
                      <w:p w14:paraId="3E5BCEFE" w14:textId="77777777" w:rsidR="00D87E07" w:rsidRDefault="00D87E07" w:rsidP="00B51DF1">
                        <w:pPr>
                          <w:rPr>
                            <w:rFonts w:eastAsia="Times New Roman" w:cstheme="minorHAnsi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lang w:eastAsia="en-GB"/>
                          </w:rPr>
                          <w:t>-</w:t>
                        </w:r>
                        <w:r w:rsidRPr="002E4D7F">
                          <w:rPr>
                            <w:rFonts w:eastAsia="Times New Roman" w:cstheme="minorHAnsi"/>
                            <w:lang w:eastAsia="en-GB"/>
                          </w:rPr>
                          <w:t>Led and facilitated sessions aimed at promoting mindfulness and well-being for young people.</w:t>
                        </w:r>
                      </w:p>
                      <w:p w14:paraId="6320B240" w14:textId="77777777" w:rsidR="00D87E07" w:rsidRDefault="00D87E07" w:rsidP="00B51DF1">
                        <w:pPr>
                          <w:rPr>
                            <w:rFonts w:eastAsia="Times New Roman" w:cstheme="minorHAnsi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lang w:eastAsia="en-GB"/>
                          </w:rPr>
                          <w:t>-</w:t>
                        </w:r>
                        <w:r w:rsidRPr="002E4D7F">
                          <w:rPr>
                            <w:rFonts w:eastAsia="Times New Roman" w:cstheme="minorHAnsi"/>
                            <w:lang w:eastAsia="en-GB"/>
                          </w:rPr>
                          <w:t xml:space="preserve">Engaged participants through a range of activities, including play, emotional exploration, body scanning, mind mapping, art, and </w:t>
                        </w:r>
                        <w:r w:rsidRPr="002E4D7F">
                          <w:rPr>
                            <w:rFonts w:eastAsia="Times New Roman" w:cstheme="minorHAnsi"/>
                            <w:lang w:eastAsia="en-GB"/>
                          </w:rPr>
                          <w:lastRenderedPageBreak/>
                          <w:t>awareness exercises, all designed to improve coordination, learning, self-confidence, and social-emotional growth.</w:t>
                        </w:r>
                      </w:p>
                      <w:p w14:paraId="78632221" w14:textId="77777777" w:rsidR="00D87E07" w:rsidRDefault="00D87E07" w:rsidP="00B51DF1">
                        <w:pPr>
                          <w:rPr>
                            <w:rFonts w:eastAsia="Times New Roman" w:cstheme="minorHAnsi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lang w:eastAsia="en-GB"/>
                          </w:rPr>
                          <w:t>-</w:t>
                        </w:r>
                        <w:r w:rsidRPr="002E4D7F">
                          <w:rPr>
                            <w:rFonts w:eastAsia="Times New Roman" w:cstheme="minorHAnsi"/>
                            <w:lang w:eastAsia="en-GB"/>
                          </w:rPr>
                          <w:t>The sessions were thoughtfully structured but adaptable, ensuring they met the unique needs and abilities of each child.</w:t>
                        </w:r>
                      </w:p>
                      <w:p w14:paraId="0E2146E0" w14:textId="77777777" w:rsidR="00D87E07" w:rsidRPr="002E4D7F" w:rsidRDefault="00D87E07" w:rsidP="00B51DF1">
                        <w:pPr>
                          <w:rPr>
                            <w:rFonts w:eastAsia="Times New Roman" w:cstheme="minorHAnsi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lang w:eastAsia="en-GB"/>
                          </w:rPr>
                          <w:t>-</w:t>
                        </w:r>
                        <w:r w:rsidRPr="002E4D7F">
                          <w:rPr>
                            <w:rFonts w:eastAsia="Times New Roman" w:cstheme="minorHAnsi"/>
                            <w:lang w:eastAsia="en-GB"/>
                          </w:rPr>
                          <w:t xml:space="preserve"> </w:t>
                        </w:r>
                        <w:r>
                          <w:rPr>
                            <w:rFonts w:eastAsia="Times New Roman" w:cstheme="minorHAnsi"/>
                            <w:lang w:eastAsia="en-GB"/>
                          </w:rPr>
                          <w:t>I</w:t>
                        </w:r>
                        <w:r w:rsidRPr="002E4D7F">
                          <w:rPr>
                            <w:rFonts w:eastAsia="Times New Roman" w:cstheme="minorHAnsi"/>
                            <w:lang w:eastAsia="en-GB"/>
                          </w:rPr>
                          <w:t>ntervention practices, protocols, and procedures were consistently followed to ensure a safe and supervised environment.</w:t>
                        </w:r>
                      </w:p>
                      <w:p w14:paraId="2DA8AEA8" w14:textId="77777777" w:rsidR="00D87E07" w:rsidRPr="002E5EDF" w:rsidRDefault="00D87E07" w:rsidP="00B51DF1">
                        <w:pPr>
                          <w:rPr>
                            <w:rFonts w:cstheme="minorHAnsi"/>
                          </w:rPr>
                        </w:pPr>
                      </w:p>
                      <w:p w14:paraId="3B412E1C" w14:textId="77777777" w:rsidR="00D87E07" w:rsidRDefault="00D87E07" w:rsidP="00B51DF1">
                        <w:pPr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2E5EDF">
                          <w:rPr>
                            <w:rFonts w:cstheme="minorHAnsi"/>
                            <w:b/>
                            <w:bCs/>
                            <w:color w:val="37B6AE" w:themeColor="accent1"/>
                            <w:u w:val="single"/>
                          </w:rPr>
                          <w:t>Aug 2020 - July 2024</w:t>
                        </w:r>
                        <w:r>
                          <w:rPr>
                            <w:rFonts w:cstheme="minorHAnsi"/>
                            <w:color w:val="37B6AE" w:themeColor="accent1"/>
                          </w:rPr>
                          <w:t xml:space="preserve">, </w:t>
                        </w:r>
                        <w:r w:rsidRPr="00FA2A25">
                          <w:rPr>
                            <w:rFonts w:cstheme="minorHAnsi"/>
                            <w:b/>
                            <w:bCs/>
                            <w:color w:val="2F5496" w:themeColor="accent5" w:themeShade="BF"/>
                          </w:rPr>
                          <w:t>Team Leader, Routeways</w:t>
                        </w:r>
                        <w:r w:rsidRPr="002E5EDF">
                          <w:rPr>
                            <w:rFonts w:cstheme="minorHAnsi"/>
                            <w:b/>
                            <w:bCs/>
                          </w:rPr>
                          <w:t>, Plymouth, UK</w:t>
                        </w:r>
                        <w:r>
                          <w:rPr>
                            <w:rFonts w:cstheme="minorHAnsi"/>
                            <w:b/>
                            <w:bCs/>
                          </w:rPr>
                          <w:t>:</w:t>
                        </w:r>
                      </w:p>
                      <w:p w14:paraId="4E92C229" w14:textId="77777777" w:rsidR="00D87E07" w:rsidRDefault="00D87E07" w:rsidP="00B51DF1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-</w:t>
                        </w:r>
                        <w:r w:rsidRPr="00FA2A25">
                          <w:rPr>
                            <w:rFonts w:cstheme="minorHAnsi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</w:rPr>
                          <w:t>L</w:t>
                        </w:r>
                        <w:r w:rsidRPr="00FA2A25">
                          <w:rPr>
                            <w:rFonts w:cstheme="minorHAnsi"/>
                          </w:rPr>
                          <w:t>ead activity sessions that promote engagement, learning, and mindful development for children and adults of all abilities, incorporating creative therapies like performance, art, craft, and chromotherapy</w:t>
                        </w:r>
                      </w:p>
                      <w:p w14:paraId="6F2F7E80" w14:textId="77777777" w:rsidR="00D87E07" w:rsidRDefault="00D87E07" w:rsidP="00B51DF1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-</w:t>
                        </w:r>
                        <w:r w:rsidRPr="00FA2A25">
                          <w:rPr>
                            <w:rFonts w:cstheme="minorHAnsi"/>
                          </w:rPr>
                          <w:t>I manage</w:t>
                        </w:r>
                        <w:r>
                          <w:rPr>
                            <w:rFonts w:cstheme="minorHAnsi"/>
                          </w:rPr>
                          <w:t>d</w:t>
                        </w:r>
                        <w:r w:rsidRPr="00FA2A25">
                          <w:rPr>
                            <w:rFonts w:cstheme="minorHAnsi"/>
                          </w:rPr>
                          <w:t xml:space="preserve"> staff by assigning tasks that align with their strengths and skills, and foster learning through mindful communication, creating a comfortable space for participants to share their needs and abilities</w:t>
                        </w:r>
                      </w:p>
                      <w:p w14:paraId="0C14EC04" w14:textId="77777777" w:rsidR="00D87E07" w:rsidRDefault="00D87E07" w:rsidP="00B51DF1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-</w:t>
                        </w:r>
                        <w:r w:rsidRPr="00FA2A25">
                          <w:rPr>
                            <w:rFonts w:cstheme="minorHAnsi"/>
                          </w:rPr>
                          <w:t>Created a safe, supportive space where children and young people can explore, play, and learn together</w:t>
                        </w:r>
                      </w:p>
                      <w:p w14:paraId="19AEFE24" w14:textId="77777777" w:rsidR="00D87E07" w:rsidRDefault="00D87E07" w:rsidP="00B51DF1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-</w:t>
                        </w:r>
                        <w:r w:rsidRPr="00FA2A25">
                          <w:rPr>
                            <w:rFonts w:cstheme="minorHAnsi"/>
                          </w:rPr>
                          <w:t>Worked with individuals of all abilities</w:t>
                        </w:r>
                        <w:r>
                          <w:rPr>
                            <w:rFonts w:cstheme="minorHAnsi"/>
                          </w:rPr>
                          <w:t xml:space="preserve"> (including complex needs)</w:t>
                        </w:r>
                        <w:r w:rsidRPr="00FA2A25">
                          <w:rPr>
                            <w:rFonts w:cstheme="minorHAnsi"/>
                          </w:rPr>
                          <w:t>, using play and art therapy to encourage social interaction, creativity, and emotional growth, especially during challenging times</w:t>
                        </w:r>
                      </w:p>
                      <w:p w14:paraId="695876C1" w14:textId="77777777" w:rsidR="00D87E07" w:rsidRDefault="00D87E07" w:rsidP="00B51DF1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-</w:t>
                        </w:r>
                        <w:r w:rsidRPr="00FA2A25">
                          <w:rPr>
                            <w:rFonts w:cstheme="minorHAnsi"/>
                          </w:rPr>
                          <w:t xml:space="preserve">Helping </w:t>
                        </w:r>
                        <w:r>
                          <w:rPr>
                            <w:rFonts w:cstheme="minorHAnsi"/>
                          </w:rPr>
                          <w:t xml:space="preserve">children and young people </w:t>
                        </w:r>
                        <w:r w:rsidRPr="00FA2A25">
                          <w:rPr>
                            <w:rFonts w:cstheme="minorHAnsi"/>
                          </w:rPr>
                          <w:t>discover how creativity can positively impact their confidence and well-being.</w:t>
                        </w:r>
                      </w:p>
                      <w:p w14:paraId="01D0B57D" w14:textId="77777777" w:rsidR="00D87E07" w:rsidRPr="00FA2A25" w:rsidRDefault="00D87E07" w:rsidP="00B51DF1">
                        <w:pPr>
                          <w:rPr>
                            <w:rFonts w:cstheme="minorHAnsi"/>
                          </w:rPr>
                        </w:pPr>
                      </w:p>
                      <w:p w14:paraId="3ECF3B0D" w14:textId="77777777" w:rsidR="00D87E07" w:rsidRDefault="00D87E07" w:rsidP="00B51DF1">
                        <w:pPr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2E5EDF">
                          <w:rPr>
                            <w:rFonts w:cstheme="minorHAnsi"/>
                            <w:b/>
                            <w:bCs/>
                            <w:color w:val="37B6AE" w:themeColor="accent1"/>
                            <w:u w:val="single"/>
                          </w:rPr>
                          <w:t>Sep 2021 - Aug 2023,</w:t>
                        </w:r>
                        <w:r w:rsidRPr="002E5EDF">
                          <w:rPr>
                            <w:rFonts w:cstheme="minorHAnsi"/>
                            <w:color w:val="37B6AE" w:themeColor="accent1"/>
                          </w:rPr>
                          <w:t xml:space="preserve"> </w:t>
                        </w:r>
                        <w:r w:rsidRPr="00FA2A25">
                          <w:rPr>
                            <w:rFonts w:cstheme="minorHAnsi"/>
                            <w:b/>
                            <w:bCs/>
                            <w:color w:val="2F5496" w:themeColor="accent5" w:themeShade="BF"/>
                          </w:rPr>
                          <w:t xml:space="preserve">Creative Host, </w:t>
                        </w:r>
                        <w:r w:rsidRPr="002E5EDF">
                          <w:rPr>
                            <w:rFonts w:cstheme="minorHAnsi"/>
                            <w:b/>
                            <w:bCs/>
                          </w:rPr>
                          <w:t xml:space="preserve">Real Ideas </w:t>
                        </w:r>
                        <w:proofErr w:type="spellStart"/>
                        <w:r w:rsidRPr="002E5EDF">
                          <w:rPr>
                            <w:rFonts w:cstheme="minorHAnsi"/>
                            <w:b/>
                            <w:bCs/>
                          </w:rPr>
                          <w:t>Organisation</w:t>
                        </w:r>
                        <w:proofErr w:type="spellEnd"/>
                        <w:r w:rsidRPr="002E5EDF">
                          <w:rPr>
                            <w:rFonts w:cstheme="minorHAnsi"/>
                            <w:b/>
                            <w:bCs/>
                          </w:rPr>
                          <w:t>, Plymouth, UK</w:t>
                        </w:r>
                      </w:p>
                      <w:p w14:paraId="2F1935DF" w14:textId="77777777" w:rsidR="00D87E07" w:rsidRDefault="00D87E07" w:rsidP="00B51DF1">
                        <w:pPr>
                          <w:rPr>
                            <w:rFonts w:cstheme="minorHAnsi"/>
                            <w:b/>
                            <w:bCs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</w:rPr>
                          <w:t>-</w:t>
                        </w:r>
                        <w:r w:rsidRPr="00FA2A25">
                          <w:rPr>
                            <w:rFonts w:cstheme="minorHAnsi"/>
                          </w:rPr>
                          <w:t>Trained Barista</w:t>
                        </w:r>
                      </w:p>
                      <w:p w14:paraId="753475D0" w14:textId="77777777" w:rsidR="00D87E07" w:rsidRDefault="00D87E07" w:rsidP="00B51DF1">
                        <w:pPr>
                          <w:rPr>
                            <w:rFonts w:cstheme="minorHAnsi"/>
                          </w:rPr>
                        </w:pPr>
                        <w:r w:rsidRPr="00FA2A25">
                          <w:rPr>
                            <w:rFonts w:cstheme="minorHAnsi"/>
                          </w:rPr>
                          <w:t>- Guided artists and members of the public</w:t>
                        </w:r>
                        <w:r>
                          <w:rPr>
                            <w:rFonts w:cstheme="minorHAnsi"/>
                          </w:rPr>
                          <w:t xml:space="preserve"> around co-working spaces and studios</w:t>
                        </w:r>
                      </w:p>
                      <w:p w14:paraId="7898A98A" w14:textId="77777777" w:rsidR="00D87E07" w:rsidRPr="00FA2A25" w:rsidRDefault="00D87E07" w:rsidP="00B51DF1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 xml:space="preserve">-Collaborated with other artists and designers in creative </w:t>
                        </w:r>
                        <w:proofErr w:type="spellStart"/>
                        <w:r>
                          <w:rPr>
                            <w:rFonts w:cstheme="minorHAnsi"/>
                          </w:rPr>
                          <w:t>endeavours</w:t>
                        </w:r>
                        <w:proofErr w:type="spellEnd"/>
                        <w:r>
                          <w:rPr>
                            <w:rFonts w:cstheme="minorHAnsi"/>
                          </w:rPr>
                          <w:t>.</w:t>
                        </w:r>
                      </w:p>
                      <w:p w14:paraId="13AD1270" w14:textId="77777777" w:rsidR="00D87E07" w:rsidRPr="002E5EDF" w:rsidRDefault="00D87E07" w:rsidP="00B51DF1">
                        <w:pPr>
                          <w:rPr>
                            <w:rFonts w:cstheme="minorHAnsi"/>
                          </w:rPr>
                        </w:pPr>
                      </w:p>
                      <w:p w14:paraId="71A91D8A" w14:textId="77777777" w:rsidR="00D87E07" w:rsidRPr="00FA2A25" w:rsidRDefault="00D87E07" w:rsidP="00B51DF1">
                        <w:pPr>
                          <w:rPr>
                            <w:rFonts w:cstheme="minorHAnsi"/>
                          </w:rPr>
                        </w:pPr>
                        <w:r w:rsidRPr="00FA2A25">
                          <w:rPr>
                            <w:rFonts w:cstheme="minorHAnsi"/>
                            <w:b/>
                            <w:bCs/>
                            <w:color w:val="37B6AE" w:themeColor="accent1"/>
                            <w:u w:val="single"/>
                          </w:rPr>
                          <w:t>May 2020 - Jul 2023</w:t>
                        </w:r>
                        <w:r>
                          <w:rPr>
                            <w:rFonts w:cstheme="minorHAnsi"/>
                            <w:color w:val="37B6AE" w:themeColor="accent1"/>
                          </w:rPr>
                          <w:t xml:space="preserve">, </w:t>
                        </w:r>
                        <w:r w:rsidRPr="00FA2A25">
                          <w:rPr>
                            <w:rFonts w:cstheme="minorHAnsi"/>
                            <w:b/>
                            <w:bCs/>
                            <w:color w:val="2F5496" w:themeColor="accent5" w:themeShade="BF"/>
                          </w:rPr>
                          <w:t xml:space="preserve">Engagement Ambassador </w:t>
                        </w:r>
                        <w:r>
                          <w:rPr>
                            <w:rFonts w:cstheme="minorHAnsi"/>
                            <w:b/>
                            <w:bCs/>
                          </w:rPr>
                          <w:t>for the</w:t>
                        </w:r>
                      </w:p>
                      <w:p w14:paraId="7FDF2294" w14:textId="77777777" w:rsidR="00D87E07" w:rsidRPr="00FA2A25" w:rsidRDefault="00D87E07" w:rsidP="00B51DF1">
                        <w:pPr>
                          <w:rPr>
                            <w:rFonts w:cstheme="minorHAnsi"/>
                            <w:b/>
                            <w:bCs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</w:rPr>
                          <w:t xml:space="preserve">AYCH </w:t>
                        </w:r>
                        <w:r w:rsidRPr="00FA2A25">
                          <w:rPr>
                            <w:rFonts w:cstheme="minorHAnsi"/>
                            <w:b/>
                            <w:bCs/>
                          </w:rPr>
                          <w:t>Platform</w:t>
                        </w:r>
                        <w:r>
                          <w:rPr>
                            <w:rFonts w:cstheme="minorHAnsi"/>
                            <w:b/>
                            <w:bCs/>
                          </w:rPr>
                          <w:t>, transnational, EU, Global &amp; Remote</w:t>
                        </w:r>
                      </w:p>
                      <w:p w14:paraId="2E3E73E3" w14:textId="261F3CB4" w:rsidR="00D87E07" w:rsidRDefault="00D87E07" w:rsidP="00B51DF1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-</w:t>
                        </w:r>
                        <w:r w:rsidRPr="002E5EDF">
                          <w:rPr>
                            <w:rFonts w:cstheme="minorHAnsi"/>
                          </w:rPr>
                          <w:t xml:space="preserve"> AYCH is a transnational </w:t>
                        </w:r>
                        <w:proofErr w:type="spellStart"/>
                        <w:r w:rsidRPr="002E5EDF">
                          <w:rPr>
                            <w:rFonts w:cstheme="minorHAnsi"/>
                          </w:rPr>
                          <w:t>programme</w:t>
                        </w:r>
                        <w:proofErr w:type="spellEnd"/>
                        <w:r w:rsidRPr="002E5EDF">
                          <w:rPr>
                            <w:rFonts w:cstheme="minorHAnsi"/>
                          </w:rPr>
                          <w:t xml:space="preserve"> that provides individuals with support to develop and sustain a business/business idea with an underlying mission to create a positive impact on the world and humanity.</w:t>
                        </w:r>
                        <w:r>
                          <w:rPr>
                            <w:rFonts w:cstheme="minorHAnsi"/>
                          </w:rPr>
                          <w:t xml:space="preserve"> </w:t>
                        </w:r>
                      </w:p>
                      <w:p w14:paraId="20FCAB46" w14:textId="77777777" w:rsidR="00D87E07" w:rsidRDefault="00D87E07" w:rsidP="00B51DF1">
                        <w:pPr>
                          <w:rPr>
                            <w:rFonts w:cstheme="minorHAnsi"/>
                          </w:rPr>
                        </w:pPr>
                      </w:p>
                      <w:p w14:paraId="2CF0A980" w14:textId="77777777" w:rsidR="00D87E07" w:rsidRDefault="00D87E07" w:rsidP="00B51DF1">
                        <w:pPr>
                          <w:jc w:val="both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lastRenderedPageBreak/>
                          <w:t>-I was part of a local and EU teams supporting with communications, marketing and engagement platforms at expos, team project lead meetings and driving ideas and business ideas of young entrepreneurs</w:t>
                        </w:r>
                      </w:p>
                      <w:p w14:paraId="27A36BC4" w14:textId="77777777" w:rsidR="00D87E07" w:rsidRDefault="00D87E07" w:rsidP="00B51DF1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-Contributor to roundtable discussions.</w:t>
                        </w:r>
                      </w:p>
                      <w:p w14:paraId="436A16FE" w14:textId="77777777" w:rsidR="00D87E07" w:rsidRDefault="00D87E07" w:rsidP="00B51DF1">
                        <w:pPr>
                          <w:rPr>
                            <w:rFonts w:cstheme="minorHAnsi"/>
                          </w:rPr>
                        </w:pPr>
                      </w:p>
                      <w:p w14:paraId="5800F17A" w14:textId="77777777" w:rsidR="00D87E07" w:rsidRPr="002E5EDF" w:rsidRDefault="00D87E07" w:rsidP="00B51DF1">
                        <w:pPr>
                          <w:rPr>
                            <w:rFonts w:cstheme="minorHAnsi"/>
                          </w:rPr>
                        </w:pPr>
                        <w:r w:rsidRPr="00FA2A25">
                          <w:rPr>
                            <w:rFonts w:cstheme="minorHAnsi"/>
                            <w:b/>
                            <w:bCs/>
                            <w:color w:val="37B6AE" w:themeColor="accent1"/>
                            <w:u w:val="single"/>
                          </w:rPr>
                          <w:t>Aug 2021 - Feb 2022</w:t>
                        </w:r>
                        <w:r w:rsidRPr="00FA2A25">
                          <w:rPr>
                            <w:rFonts w:cstheme="minorHAnsi"/>
                            <w:color w:val="2F5496" w:themeColor="accent5" w:themeShade="BF"/>
                          </w:rPr>
                          <w:t xml:space="preserve">, </w:t>
                        </w:r>
                        <w:r w:rsidRPr="00FA2A25">
                          <w:rPr>
                            <w:rFonts w:cstheme="minorHAnsi"/>
                            <w:b/>
                            <w:bCs/>
                            <w:color w:val="2F5496" w:themeColor="accent5" w:themeShade="BF"/>
                          </w:rPr>
                          <w:t>Studio Assistant</w:t>
                        </w:r>
                        <w:r w:rsidRPr="00FA2A25">
                          <w:rPr>
                            <w:rFonts w:cstheme="minorHAnsi"/>
                            <w:b/>
                            <w:bCs/>
                          </w:rPr>
                          <w:t>, Tweeny Pottery, Ocean Studios, Plymouth, UK</w:t>
                        </w:r>
                      </w:p>
                      <w:p w14:paraId="373CC20B" w14:textId="77777777" w:rsidR="00D87E07" w:rsidRDefault="00D87E07" w:rsidP="00B51DF1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-</w:t>
                        </w:r>
                        <w:r w:rsidRPr="002E5EDF">
                          <w:rPr>
                            <w:rFonts w:cstheme="minorHAnsi"/>
                          </w:rPr>
                          <w:t>Studio assistant in clay, potter’s wheel, firing and glaze and workshop and event</w:t>
                        </w:r>
                        <w:r>
                          <w:rPr>
                            <w:rFonts w:cstheme="minorHAnsi"/>
                          </w:rPr>
                          <w:t xml:space="preserve"> assistant</w:t>
                        </w:r>
                      </w:p>
                      <w:p w14:paraId="30ECE8FA" w14:textId="77777777" w:rsidR="00D87E07" w:rsidRDefault="00D87E07" w:rsidP="00B51DF1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-S</w:t>
                        </w:r>
                        <w:r w:rsidRPr="002E5EDF">
                          <w:rPr>
                            <w:rFonts w:cstheme="minorHAnsi"/>
                          </w:rPr>
                          <w:t>et up and set down</w:t>
                        </w:r>
                        <w:r>
                          <w:rPr>
                            <w:rFonts w:cstheme="minorHAnsi"/>
                          </w:rPr>
                          <w:t xml:space="preserve"> responsibilities</w:t>
                        </w:r>
                      </w:p>
                      <w:p w14:paraId="0BB29584" w14:textId="77777777" w:rsidR="00D87E07" w:rsidRDefault="00D87E07" w:rsidP="00B51DF1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-W</w:t>
                        </w:r>
                        <w:r w:rsidRPr="002E5EDF">
                          <w:rPr>
                            <w:rFonts w:cstheme="minorHAnsi"/>
                          </w:rPr>
                          <w:t>orking with</w:t>
                        </w:r>
                        <w:r>
                          <w:rPr>
                            <w:rFonts w:cstheme="minorHAnsi"/>
                          </w:rPr>
                          <w:t xml:space="preserve"> </w:t>
                        </w:r>
                        <w:r w:rsidRPr="002E5EDF">
                          <w:rPr>
                            <w:rFonts w:cstheme="minorHAnsi"/>
                          </w:rPr>
                          <w:t>children and people with all abilities and backgrounds</w:t>
                        </w:r>
                        <w:r>
                          <w:rPr>
                            <w:rFonts w:cstheme="minorHAnsi"/>
                          </w:rPr>
                          <w:t xml:space="preserve"> in school and public backgrounds</w:t>
                        </w:r>
                        <w:r w:rsidRPr="002E5EDF">
                          <w:rPr>
                            <w:rFonts w:cstheme="minorHAnsi"/>
                          </w:rPr>
                          <w:t>.</w:t>
                        </w:r>
                      </w:p>
                      <w:p w14:paraId="5D1EA27F" w14:textId="77777777" w:rsidR="00D87E07" w:rsidRDefault="00D87E07" w:rsidP="00B51DF1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-A</w:t>
                        </w:r>
                        <w:r w:rsidRPr="002E5EDF">
                          <w:rPr>
                            <w:rFonts w:cstheme="minorHAnsi"/>
                          </w:rPr>
                          <w:t>ssis</w:t>
                        </w:r>
                        <w:r>
                          <w:rPr>
                            <w:rFonts w:cstheme="minorHAnsi"/>
                          </w:rPr>
                          <w:t xml:space="preserve">ting with ceramic </w:t>
                        </w:r>
                        <w:r w:rsidRPr="002E5EDF">
                          <w:rPr>
                            <w:rFonts w:cstheme="minorHAnsi"/>
                          </w:rPr>
                          <w:t>workshops and events and exhibitions</w:t>
                        </w:r>
                        <w:r>
                          <w:rPr>
                            <w:rFonts w:cstheme="minorHAnsi"/>
                          </w:rPr>
                          <w:t>.</w:t>
                        </w:r>
                      </w:p>
                      <w:p w14:paraId="7B4CCF27" w14:textId="77777777" w:rsidR="00D87E07" w:rsidRPr="002E5EDF" w:rsidRDefault="00D87E07" w:rsidP="00B51DF1">
                        <w:pPr>
                          <w:rPr>
                            <w:rFonts w:cstheme="minorHAnsi"/>
                          </w:rPr>
                        </w:pPr>
                      </w:p>
                      <w:p w14:paraId="4CB41662" w14:textId="77777777" w:rsidR="00D87E07" w:rsidRDefault="00D87E07" w:rsidP="00B51DF1">
                        <w:pPr>
                          <w:rPr>
                            <w:rFonts w:cstheme="minorHAnsi"/>
                          </w:rPr>
                        </w:pPr>
                        <w:r w:rsidRPr="00FA2A25">
                          <w:rPr>
                            <w:rFonts w:cstheme="minorHAnsi"/>
                            <w:b/>
                            <w:bCs/>
                            <w:color w:val="37B6AE" w:themeColor="accent1"/>
                            <w:u w:val="single"/>
                          </w:rPr>
                          <w:t>Sep 2020 - Dec 2020,</w:t>
                        </w:r>
                        <w:r w:rsidRPr="00FA2A25">
                          <w:rPr>
                            <w:rFonts w:cstheme="minorHAnsi"/>
                            <w:color w:val="37B6AE" w:themeColor="accent1"/>
                          </w:rPr>
                          <w:t xml:space="preserve"> </w:t>
                        </w:r>
                        <w:r w:rsidRPr="00FA2A25">
                          <w:rPr>
                            <w:rFonts w:cstheme="minorHAnsi"/>
                            <w:b/>
                            <w:bCs/>
                            <w:color w:val="2F5496" w:themeColor="accent5" w:themeShade="BF"/>
                          </w:rPr>
                          <w:t>After School and Therapy Play Worker</w:t>
                        </w:r>
                        <w:r w:rsidRPr="00FA2A25">
                          <w:rPr>
                            <w:rFonts w:cstheme="minorHAnsi"/>
                            <w:b/>
                            <w:bCs/>
                          </w:rPr>
                          <w:t xml:space="preserve">, </w:t>
                        </w:r>
                        <w:proofErr w:type="spellStart"/>
                        <w:r w:rsidRPr="00FA2A25">
                          <w:rPr>
                            <w:rFonts w:cstheme="minorHAnsi"/>
                            <w:b/>
                            <w:bCs/>
                          </w:rPr>
                          <w:t>Tavistock</w:t>
                        </w:r>
                        <w:proofErr w:type="spellEnd"/>
                        <w:r w:rsidRPr="00FA2A25">
                          <w:rPr>
                            <w:rFonts w:cstheme="minorHAnsi"/>
                            <w:b/>
                            <w:bCs/>
                          </w:rPr>
                          <w:t xml:space="preserve"> Community Primary School, UK</w:t>
                        </w:r>
                      </w:p>
                      <w:p w14:paraId="33CB9A53" w14:textId="77777777" w:rsidR="00D87E07" w:rsidRDefault="00D87E07" w:rsidP="00B51DF1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- P</w:t>
                        </w:r>
                        <w:r w:rsidRPr="002E5EDF">
                          <w:rPr>
                            <w:rFonts w:cstheme="minorHAnsi"/>
                          </w:rPr>
                          <w:t>rovide</w:t>
                        </w:r>
                        <w:r>
                          <w:rPr>
                            <w:rFonts w:cstheme="minorHAnsi"/>
                          </w:rPr>
                          <w:t>d</w:t>
                        </w:r>
                        <w:r w:rsidRPr="002E5EDF">
                          <w:rPr>
                            <w:rFonts w:cstheme="minorHAnsi"/>
                          </w:rPr>
                          <w:t xml:space="preserve"> a safe, creative, and appropriate play opportunities for a range of age groups</w:t>
                        </w:r>
                      </w:p>
                      <w:p w14:paraId="24EC2B22" w14:textId="77777777" w:rsidR="00D87E07" w:rsidRDefault="00D87E07" w:rsidP="00B51DF1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-</w:t>
                        </w:r>
                        <w:r w:rsidRPr="002E5EDF">
                          <w:rPr>
                            <w:rFonts w:cstheme="minorHAnsi"/>
                          </w:rPr>
                          <w:t xml:space="preserve"> Preparing activities,</w:t>
                        </w:r>
                        <w:r>
                          <w:rPr>
                            <w:rFonts w:cstheme="minorHAnsi"/>
                          </w:rPr>
                          <w:t xml:space="preserve"> lesson plans</w:t>
                        </w:r>
                        <w:r w:rsidRPr="002E5EDF">
                          <w:rPr>
                            <w:rFonts w:cstheme="minorHAnsi"/>
                          </w:rPr>
                          <w:t xml:space="preserve"> </w:t>
                        </w:r>
                        <w:proofErr w:type="spellStart"/>
                        <w:r w:rsidRPr="002E5EDF">
                          <w:rPr>
                            <w:rFonts w:cstheme="minorHAnsi"/>
                          </w:rPr>
                          <w:t>organising</w:t>
                        </w:r>
                        <w:proofErr w:type="spellEnd"/>
                        <w:r w:rsidRPr="002E5EDF">
                          <w:rPr>
                            <w:rFonts w:cstheme="minorHAnsi"/>
                          </w:rPr>
                          <w:t xml:space="preserve"> </w:t>
                        </w:r>
                        <w:proofErr w:type="spellStart"/>
                        <w:r w:rsidRPr="002E5EDF">
                          <w:rPr>
                            <w:rFonts w:cstheme="minorHAnsi"/>
                          </w:rPr>
                          <w:t>programmes</w:t>
                        </w:r>
                        <w:proofErr w:type="spellEnd"/>
                        <w:r w:rsidRPr="002E5EDF">
                          <w:rPr>
                            <w:rFonts w:cstheme="minorHAnsi"/>
                          </w:rPr>
                          <w:t xml:space="preserve"> / themes and arranging equipment</w:t>
                        </w:r>
                        <w:r>
                          <w:rPr>
                            <w:rFonts w:cstheme="minorHAnsi"/>
                          </w:rPr>
                          <w:t xml:space="preserve"> and </w:t>
                        </w:r>
                        <w:r w:rsidRPr="002E5EDF">
                          <w:rPr>
                            <w:rFonts w:cstheme="minorHAnsi"/>
                          </w:rPr>
                          <w:t>ensuring activities are inclusive for all children to take part in.</w:t>
                        </w:r>
                      </w:p>
                      <w:p w14:paraId="133F8E0C" w14:textId="77777777" w:rsidR="00D87E07" w:rsidRDefault="00D87E07" w:rsidP="00B51DF1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-Ensuring the use of pedagogical approaches in childcare and education were integrated inclusively.</w:t>
                        </w:r>
                      </w:p>
                      <w:p w14:paraId="08391BE8" w14:textId="77777777" w:rsidR="00D87E07" w:rsidRPr="002E5EDF" w:rsidRDefault="00D87E07" w:rsidP="00B51DF1">
                        <w:pPr>
                          <w:rPr>
                            <w:rFonts w:cstheme="minorHAnsi"/>
                          </w:rPr>
                        </w:pPr>
                      </w:p>
                      <w:p w14:paraId="11F059F1" w14:textId="77777777" w:rsidR="00D87E07" w:rsidRPr="00FA2A25" w:rsidRDefault="00D87E07" w:rsidP="00B51DF1">
                        <w:pPr>
                          <w:rPr>
                            <w:rFonts w:cstheme="minorHAnsi"/>
                            <w:b/>
                            <w:bCs/>
                            <w:color w:val="37B6AE" w:themeColor="accent1"/>
                            <w:u w:val="single"/>
                          </w:rPr>
                        </w:pPr>
                        <w:r w:rsidRPr="00FA2A25">
                          <w:rPr>
                            <w:rFonts w:cstheme="minorHAnsi"/>
                            <w:b/>
                            <w:bCs/>
                            <w:color w:val="37B6AE" w:themeColor="accent1"/>
                            <w:u w:val="single"/>
                          </w:rPr>
                          <w:t xml:space="preserve">May 2020 - Oct 2020, </w:t>
                        </w:r>
                        <w:r w:rsidRPr="00FA2A25">
                          <w:rPr>
                            <w:rFonts w:cstheme="minorHAnsi"/>
                            <w:b/>
                            <w:bCs/>
                            <w:color w:val="2F5496" w:themeColor="accent5" w:themeShade="BF"/>
                          </w:rPr>
                          <w:t>Farm Assistant</w:t>
                        </w:r>
                        <w:r>
                          <w:rPr>
                            <w:rFonts w:cstheme="minorHAnsi"/>
                            <w:b/>
                            <w:bCs/>
                          </w:rPr>
                          <w:t xml:space="preserve">, </w:t>
                        </w:r>
                        <w:r w:rsidRPr="00FA2A25">
                          <w:rPr>
                            <w:rFonts w:cstheme="minorHAnsi"/>
                            <w:b/>
                            <w:bCs/>
                          </w:rPr>
                          <w:t xml:space="preserve">Strawberry Fields Farm, </w:t>
                        </w:r>
                        <w:r>
                          <w:rPr>
                            <w:rFonts w:cstheme="minorHAnsi"/>
                            <w:b/>
                            <w:bCs/>
                          </w:rPr>
                          <w:t>Devon,</w:t>
                        </w:r>
                        <w:r w:rsidRPr="00FA2A25">
                          <w:rPr>
                            <w:rFonts w:cstheme="minorHAnsi"/>
                            <w:b/>
                            <w:bCs/>
                          </w:rPr>
                          <w:t xml:space="preserve"> UK</w:t>
                        </w:r>
                      </w:p>
                      <w:p w14:paraId="4CB7310A" w14:textId="77777777" w:rsidR="00D87E07" w:rsidRDefault="00D87E07" w:rsidP="00B51DF1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-Managing</w:t>
                        </w:r>
                        <w:r w:rsidRPr="002E5EDF">
                          <w:rPr>
                            <w:rFonts w:cstheme="minorHAnsi"/>
                          </w:rPr>
                          <w:t xml:space="preserve"> ecommerce picking sites</w:t>
                        </w:r>
                        <w:r>
                          <w:rPr>
                            <w:rFonts w:cstheme="minorHAnsi"/>
                          </w:rPr>
                          <w:t xml:space="preserve"> and packing for customers online shopping</w:t>
                        </w:r>
                      </w:p>
                      <w:p w14:paraId="2AE13935" w14:textId="77777777" w:rsidR="00D87E07" w:rsidRDefault="00D87E07" w:rsidP="00B51DF1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-</w:t>
                        </w:r>
                        <w:r w:rsidRPr="002E5EDF">
                          <w:rPr>
                            <w:rFonts w:cstheme="minorHAnsi"/>
                          </w:rPr>
                          <w:t>Seasonal picking</w:t>
                        </w:r>
                        <w:r>
                          <w:rPr>
                            <w:rFonts w:cstheme="minorHAnsi"/>
                          </w:rPr>
                          <w:t xml:space="preserve"> seasonal</w:t>
                        </w:r>
                        <w:r w:rsidRPr="002E5EDF">
                          <w:rPr>
                            <w:rFonts w:cstheme="minorHAnsi"/>
                          </w:rPr>
                          <w:t xml:space="preserve"> veg</w:t>
                        </w:r>
                        <w:r>
                          <w:rPr>
                            <w:rFonts w:cstheme="minorHAnsi"/>
                          </w:rPr>
                          <w:t>etables and fruit.</w:t>
                        </w:r>
                      </w:p>
                      <w:p w14:paraId="1D5C614D" w14:textId="77777777" w:rsidR="00D87E07" w:rsidRPr="00FA2A25" w:rsidRDefault="00D87E07" w:rsidP="00B51DF1">
                        <w:pPr>
                          <w:rPr>
                            <w:rFonts w:cstheme="minorHAnsi"/>
                            <w:b/>
                            <w:bCs/>
                            <w:color w:val="37B6AE" w:themeColor="accent1"/>
                            <w:u w:val="single"/>
                          </w:rPr>
                        </w:pPr>
                      </w:p>
                      <w:p w14:paraId="7C0D7F8A" w14:textId="77777777" w:rsidR="00D87E07" w:rsidRPr="00FA2A25" w:rsidRDefault="00D87E07" w:rsidP="00B51DF1">
                        <w:pPr>
                          <w:rPr>
                            <w:rFonts w:cstheme="minorHAnsi"/>
                            <w:b/>
                            <w:bCs/>
                            <w:color w:val="37B6AE" w:themeColor="accent1"/>
                            <w:u w:val="single"/>
                          </w:rPr>
                        </w:pPr>
                        <w:r w:rsidRPr="00FA2A25">
                          <w:rPr>
                            <w:rFonts w:cstheme="minorHAnsi"/>
                            <w:b/>
                            <w:bCs/>
                            <w:color w:val="37B6AE" w:themeColor="accent1"/>
                            <w:u w:val="single"/>
                          </w:rPr>
                          <w:t>Sep 2019 - Sep 2019</w:t>
                        </w:r>
                        <w:r>
                          <w:rPr>
                            <w:rFonts w:cstheme="minorHAnsi"/>
                            <w:b/>
                            <w:bCs/>
                            <w:color w:val="37B6AE" w:themeColor="accent1"/>
                            <w:u w:val="single"/>
                          </w:rPr>
                          <w:t xml:space="preserve">, </w:t>
                        </w:r>
                        <w:r w:rsidRPr="00FA2A25">
                          <w:rPr>
                            <w:rFonts w:cstheme="minorHAnsi"/>
                            <w:b/>
                            <w:bCs/>
                            <w:color w:val="2F5496" w:themeColor="accent5" w:themeShade="BF"/>
                          </w:rPr>
                          <w:t>Artistic Volunteer</w:t>
                        </w:r>
                        <w:r>
                          <w:rPr>
                            <w:rFonts w:cstheme="minorHAnsi"/>
                            <w:b/>
                            <w:bCs/>
                          </w:rPr>
                          <w:t xml:space="preserve">, </w:t>
                        </w:r>
                        <w:r w:rsidRPr="00FA2A25">
                          <w:rPr>
                            <w:rFonts w:cstheme="minorHAnsi"/>
                            <w:b/>
                            <w:bCs/>
                          </w:rPr>
                          <w:t>Plymouth Visual Arts Consortium Community Interest Company, Plymouth, UK</w:t>
                        </w:r>
                      </w:p>
                      <w:p w14:paraId="2CE2D6A8" w14:textId="77777777" w:rsidR="00D87E07" w:rsidRDefault="00D87E07" w:rsidP="00B51DF1">
                        <w:r>
                          <w:t>-</w:t>
                        </w:r>
                        <w:r w:rsidRPr="00FA2A25">
                          <w:t xml:space="preserve"> </w:t>
                        </w:r>
                        <w:r>
                          <w:t>Helped organize the Plymouth Art Weekender info hub, overseeing exhibitions and events. Engaged with the public and collaborated with artists to encourage participation.</w:t>
                        </w:r>
                      </w:p>
                      <w:p w14:paraId="1551B8E2" w14:textId="77777777" w:rsidR="00D87E07" w:rsidRDefault="00D87E07" w:rsidP="00B51DF1"/>
                      <w:p w14:paraId="6A570946" w14:textId="77777777" w:rsidR="00D87E07" w:rsidRDefault="00D87E07" w:rsidP="00B51DF1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 xml:space="preserve">Full Career Record and creative </w:t>
                        </w:r>
                        <w:proofErr w:type="gramStart"/>
                        <w:r>
                          <w:rPr>
                            <w:rFonts w:cstheme="minorHAnsi"/>
                          </w:rPr>
                          <w:t>career :</w:t>
                        </w:r>
                        <w:proofErr w:type="gramEnd"/>
                        <w:r>
                          <w:rPr>
                            <w:rFonts w:cstheme="minorHAnsi"/>
                          </w:rPr>
                          <w:t xml:space="preserve">  </w:t>
                        </w:r>
                        <w:r w:rsidRPr="00F0247A">
                          <w:rPr>
                            <w:color w:val="C45911" w:themeColor="accent2" w:themeShade="BF"/>
                            <w:sz w:val="32"/>
                            <w:szCs w:val="32"/>
                            <w:u w:val="single"/>
                          </w:rPr>
                          <w:t xml:space="preserve"> </w:t>
                        </w:r>
                        <w:hyperlink r:id="rId15" w:history="1">
                          <w:r w:rsidRPr="00066A75">
                            <w:rPr>
                              <w:rStyle w:val="Hyperlink"/>
                              <w:rFonts w:cstheme="minorHAnsi"/>
                            </w:rPr>
                            <w:t>https://www.linkedin.com/in/sarahtrotterart/</w:t>
                          </w:r>
                        </w:hyperlink>
                        <w:r>
                          <w:rPr>
                            <w:rStyle w:val="Hyperlink"/>
                            <w:rFonts w:cstheme="minorHAnsi"/>
                          </w:rPr>
                          <w:t>:</w:t>
                        </w:r>
                      </w:p>
                      <w:p w14:paraId="596A9EB2" w14:textId="77777777" w:rsidR="00D87E07" w:rsidRDefault="00D87E07" w:rsidP="00B51DF1"/>
                      <w:p w14:paraId="4AAF2B96" w14:textId="77777777" w:rsidR="00D87E07" w:rsidRDefault="00D87E07" w:rsidP="00B51DF1"/>
                      <w:p w14:paraId="3D280697" w14:textId="618E2B47" w:rsidR="00D87E07" w:rsidRDefault="00D87E07" w:rsidP="00B51DF1">
                        <w:pPr>
                          <w:jc w:val="both"/>
                        </w:pPr>
                      </w:p>
                    </w:tc>
                  </w:tr>
                </w:tbl>
                <w:p w14:paraId="05460D7B" w14:textId="723402E4" w:rsidR="00567C58" w:rsidRDefault="00567C58" w:rsidP="00B51DF1">
                  <w:pPr>
                    <w:framePr w:hSpace="180" w:wrap="around" w:vAnchor="page" w:hAnchor="margin" w:y="1336"/>
                    <w:jc w:val="both"/>
                  </w:pPr>
                </w:p>
              </w:tc>
            </w:tr>
          </w:tbl>
          <w:p w14:paraId="5E9FE748" w14:textId="4D2E47F8" w:rsidR="00C420C8" w:rsidRPr="005152F2" w:rsidRDefault="00C420C8" w:rsidP="00EC15BD"/>
        </w:tc>
      </w:tr>
    </w:tbl>
    <w:p w14:paraId="56B3424D" w14:textId="77777777" w:rsidR="00D87E07" w:rsidRDefault="00D87E07" w:rsidP="00D87E07">
      <w:pPr>
        <w:pStyle w:val="NoSpacing"/>
        <w:jc w:val="both"/>
      </w:pPr>
    </w:p>
    <w:p w14:paraId="3CB0E986" w14:textId="77777777" w:rsidR="00D87E07" w:rsidRDefault="00D87E07" w:rsidP="00623F0C">
      <w:pPr>
        <w:pStyle w:val="NoSpacing"/>
      </w:pPr>
    </w:p>
    <w:p w14:paraId="74261DAD" w14:textId="77777777" w:rsidR="00D87E07" w:rsidRDefault="00D87E07" w:rsidP="00623F0C">
      <w:pPr>
        <w:pStyle w:val="NoSpacing"/>
      </w:pPr>
    </w:p>
    <w:p w14:paraId="336C93DF" w14:textId="77777777" w:rsidR="00D87E07" w:rsidRDefault="00D87E07" w:rsidP="00623F0C">
      <w:pPr>
        <w:pStyle w:val="NoSpacing"/>
      </w:pPr>
    </w:p>
    <w:p w14:paraId="100B4E29" w14:textId="77777777" w:rsidR="00D87E07" w:rsidRDefault="00D87E07" w:rsidP="00623F0C">
      <w:pPr>
        <w:pStyle w:val="NoSpacing"/>
      </w:pPr>
    </w:p>
    <w:p w14:paraId="63EF1C59" w14:textId="77777777" w:rsidR="00D87E07" w:rsidRDefault="00D87E07" w:rsidP="00623F0C">
      <w:pPr>
        <w:pStyle w:val="NoSpacing"/>
      </w:pPr>
    </w:p>
    <w:p w14:paraId="3E4FD9E8" w14:textId="77777777" w:rsidR="00D87E07" w:rsidRDefault="00D87E07" w:rsidP="00623F0C">
      <w:pPr>
        <w:pStyle w:val="NoSpacing"/>
      </w:pPr>
    </w:p>
    <w:p w14:paraId="55C92623" w14:textId="77777777" w:rsidR="00D87E07" w:rsidRDefault="00D87E07" w:rsidP="00623F0C">
      <w:pPr>
        <w:pStyle w:val="NoSpacing"/>
      </w:pPr>
    </w:p>
    <w:p w14:paraId="40B779CD" w14:textId="77777777" w:rsidR="00D87E07" w:rsidRDefault="00D87E07" w:rsidP="00623F0C">
      <w:pPr>
        <w:pStyle w:val="NoSpacing"/>
      </w:pPr>
    </w:p>
    <w:sectPr w:rsidR="00D87E07" w:rsidSect="00623F0C">
      <w:footerReference w:type="default" r:id="rId16"/>
      <w:pgSz w:w="12240" w:h="15840"/>
      <w:pgMar w:top="1418" w:right="1151" w:bottom="1474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6BD81" w14:textId="77777777" w:rsidR="0062041A" w:rsidRDefault="0062041A" w:rsidP="003856C9">
      <w:pPr>
        <w:spacing w:after="0" w:line="240" w:lineRule="auto"/>
      </w:pPr>
      <w:r>
        <w:separator/>
      </w:r>
    </w:p>
  </w:endnote>
  <w:endnote w:type="continuationSeparator" w:id="0">
    <w:p w14:paraId="22B6B545" w14:textId="77777777" w:rsidR="0062041A" w:rsidRDefault="0062041A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954D" w14:textId="77777777" w:rsidR="003856C9" w:rsidRDefault="00000000" w:rsidP="007803B7">
    <w:pPr>
      <w:pStyle w:val="Footer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608D">
          <w:fldChar w:fldCharType="begin"/>
        </w:r>
        <w:r w:rsidR="001765FE">
          <w:instrText xml:space="preserve"> PAGE   \* MERGEFORMAT </w:instrText>
        </w:r>
        <w:r w:rsidR="006E608D">
          <w:fldChar w:fldCharType="separate"/>
        </w:r>
        <w:r w:rsidR="00B2320C">
          <w:rPr>
            <w:noProof/>
          </w:rPr>
          <w:t>2</w:t>
        </w:r>
        <w:r w:rsidR="006E608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71801" w14:textId="77777777" w:rsidR="0062041A" w:rsidRDefault="0062041A" w:rsidP="003856C9">
      <w:pPr>
        <w:spacing w:after="0" w:line="240" w:lineRule="auto"/>
      </w:pPr>
      <w:r>
        <w:separator/>
      </w:r>
    </w:p>
  </w:footnote>
  <w:footnote w:type="continuationSeparator" w:id="0">
    <w:p w14:paraId="70636C2C" w14:textId="77777777" w:rsidR="0062041A" w:rsidRDefault="0062041A" w:rsidP="0038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0117F"/>
    <w:multiLevelType w:val="hybridMultilevel"/>
    <w:tmpl w:val="C7F21BC0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712362">
    <w:abstractNumId w:val="9"/>
  </w:num>
  <w:num w:numId="2" w16cid:durableId="610822567">
    <w:abstractNumId w:val="7"/>
  </w:num>
  <w:num w:numId="3" w16cid:durableId="506020278">
    <w:abstractNumId w:val="6"/>
  </w:num>
  <w:num w:numId="4" w16cid:durableId="1536966201">
    <w:abstractNumId w:val="5"/>
  </w:num>
  <w:num w:numId="5" w16cid:durableId="2067029440">
    <w:abstractNumId w:val="4"/>
  </w:num>
  <w:num w:numId="6" w16cid:durableId="112674538">
    <w:abstractNumId w:val="8"/>
  </w:num>
  <w:num w:numId="7" w16cid:durableId="596325218">
    <w:abstractNumId w:val="3"/>
  </w:num>
  <w:num w:numId="8" w16cid:durableId="180509498">
    <w:abstractNumId w:val="2"/>
  </w:num>
  <w:num w:numId="9" w16cid:durableId="661467785">
    <w:abstractNumId w:val="1"/>
  </w:num>
  <w:num w:numId="10" w16cid:durableId="627246809">
    <w:abstractNumId w:val="0"/>
  </w:num>
  <w:num w:numId="11" w16cid:durableId="18141056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09"/>
    <w:rsid w:val="00052BE1"/>
    <w:rsid w:val="0007412A"/>
    <w:rsid w:val="0010199E"/>
    <w:rsid w:val="0010257B"/>
    <w:rsid w:val="001166C2"/>
    <w:rsid w:val="001503AC"/>
    <w:rsid w:val="001765FE"/>
    <w:rsid w:val="0019561F"/>
    <w:rsid w:val="001B32D2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6369"/>
    <w:rsid w:val="003F4D31"/>
    <w:rsid w:val="003F5FDB"/>
    <w:rsid w:val="0043426C"/>
    <w:rsid w:val="00441EB9"/>
    <w:rsid w:val="00463463"/>
    <w:rsid w:val="00473EF8"/>
    <w:rsid w:val="004760E5"/>
    <w:rsid w:val="004D22BB"/>
    <w:rsid w:val="005152F2"/>
    <w:rsid w:val="005246B9"/>
    <w:rsid w:val="00534E4E"/>
    <w:rsid w:val="00551D35"/>
    <w:rsid w:val="005562D4"/>
    <w:rsid w:val="00557019"/>
    <w:rsid w:val="005674AC"/>
    <w:rsid w:val="00567C58"/>
    <w:rsid w:val="00580925"/>
    <w:rsid w:val="005A1E51"/>
    <w:rsid w:val="005A7E57"/>
    <w:rsid w:val="005B7D61"/>
    <w:rsid w:val="00616FF4"/>
    <w:rsid w:val="0062041A"/>
    <w:rsid w:val="00623F0C"/>
    <w:rsid w:val="006A3CE7"/>
    <w:rsid w:val="006E608D"/>
    <w:rsid w:val="00743379"/>
    <w:rsid w:val="00743B19"/>
    <w:rsid w:val="00747550"/>
    <w:rsid w:val="007803B7"/>
    <w:rsid w:val="007A7C08"/>
    <w:rsid w:val="007B141F"/>
    <w:rsid w:val="007B2F5C"/>
    <w:rsid w:val="007C5F05"/>
    <w:rsid w:val="00825ED8"/>
    <w:rsid w:val="00832043"/>
    <w:rsid w:val="00832F81"/>
    <w:rsid w:val="00841714"/>
    <w:rsid w:val="008501C7"/>
    <w:rsid w:val="008C7CA2"/>
    <w:rsid w:val="008F6337"/>
    <w:rsid w:val="00903508"/>
    <w:rsid w:val="00914DAF"/>
    <w:rsid w:val="0093286E"/>
    <w:rsid w:val="009D1627"/>
    <w:rsid w:val="00A42F91"/>
    <w:rsid w:val="00AF1258"/>
    <w:rsid w:val="00B01E52"/>
    <w:rsid w:val="00B11B09"/>
    <w:rsid w:val="00B2320C"/>
    <w:rsid w:val="00B51DF1"/>
    <w:rsid w:val="00B550FC"/>
    <w:rsid w:val="00B848BE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C25C8"/>
    <w:rsid w:val="00CE6306"/>
    <w:rsid w:val="00D11C4D"/>
    <w:rsid w:val="00D5067A"/>
    <w:rsid w:val="00D87E07"/>
    <w:rsid w:val="00DC0F74"/>
    <w:rsid w:val="00DC79BB"/>
    <w:rsid w:val="00DF0A0F"/>
    <w:rsid w:val="00E34D58"/>
    <w:rsid w:val="00E941EF"/>
    <w:rsid w:val="00EB1C1B"/>
    <w:rsid w:val="00EC15BD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76FD7"/>
  <w15:docId w15:val="{8BC9D3A0-405B-EE48-AE94-D788C362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u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1">
    <w:name w:val="Grid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1">
    <w:name w:val="Grid Table 1 Light –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urful1">
    <w:name w:val="Grid Table 6 Colou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urfulAccent11">
    <w:name w:val="Grid Table 6 Colourful –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urfulAccent21">
    <w:name w:val="Grid Table 6 Colourful –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urfulAccent31">
    <w:name w:val="Grid Table 6 Colourful –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urfulAccent41">
    <w:name w:val="Grid Table 6 Colourful –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urfulAccent51">
    <w:name w:val="Grid Table 6 Colourful –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urfulAccent61">
    <w:name w:val="Grid Table 6 Colourful –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urful1">
    <w:name w:val="Grid Table 7 Colou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urfulAccent11">
    <w:name w:val="Grid Table 7 Colourful –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urfulAccent21">
    <w:name w:val="Grid Table 7 Colourful –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urfulAccent31">
    <w:name w:val="Grid Table 7 Colourful –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urfulAccent41">
    <w:name w:val="Grid Table 7 Colourful –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urfulAccent51">
    <w:name w:val="Grid Table 7 Colourful –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urfulAccent61">
    <w:name w:val="Grid Table 7 Colourful –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urful1">
    <w:name w:val="List Table 6 Colou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urfulAccent11">
    <w:name w:val="List Table 6 Colourful –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urfulAccent21">
    <w:name w:val="List Table 6 Colourful –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urfulAccent31">
    <w:name w:val="List Table 6 Colourful –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urfulAccent41">
    <w:name w:val="List Table 6 Colourful –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urfulAccent51">
    <w:name w:val="List Table 6 Colourful –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urfulAccent61">
    <w:name w:val="List Table 6 Colourful –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urful1">
    <w:name w:val="List Table 7 Colou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11">
    <w:name w:val="List Table 7 Colourful –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21">
    <w:name w:val="List Table 7 Colourful –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31">
    <w:name w:val="List Table 7 Colourful –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41">
    <w:name w:val="List Table 7 Colourful –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51">
    <w:name w:val="List Table 7 Colourful –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61">
    <w:name w:val="List Table 7 Colourful –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1">
    <w:name w:val="Plain Table 1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  <w:style w:type="character" w:styleId="UnresolvedMention">
    <w:name w:val="Unresolved Mention"/>
    <w:basedOn w:val="DefaultParagraphFont"/>
    <w:uiPriority w:val="99"/>
    <w:semiHidden/>
    <w:unhideWhenUsed/>
    <w:rsid w:val="00D87E07"/>
    <w:rPr>
      <w:color w:val="605E5C"/>
      <w:shd w:val="clear" w:color="auto" w:fill="E1DFDD"/>
    </w:rPr>
  </w:style>
  <w:style w:type="paragraph" w:customStyle="1" w:styleId="pvs-listpaged-list-item">
    <w:name w:val="pvs-list__paged-list-item"/>
    <w:basedOn w:val="Normal"/>
    <w:rsid w:val="00D87E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  <w14:ligatures w14:val="standardContextual"/>
    </w:rPr>
  </w:style>
  <w:style w:type="character" w:customStyle="1" w:styleId="visually-hidden">
    <w:name w:val="visually-hidden"/>
    <w:basedOn w:val="DefaultParagraphFont"/>
    <w:rsid w:val="00D87E07"/>
  </w:style>
  <w:style w:type="character" w:customStyle="1" w:styleId="t-14">
    <w:name w:val="t-14"/>
    <w:basedOn w:val="DefaultParagraphFont"/>
    <w:rsid w:val="00D87E07"/>
  </w:style>
  <w:style w:type="character" w:customStyle="1" w:styleId="white-space-pre">
    <w:name w:val="white-space-pre"/>
    <w:basedOn w:val="DefaultParagraphFont"/>
    <w:rsid w:val="00D8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arahtrotterart/" TargetMode="External"/><Relationship Id="rId13" Type="http://schemas.openxmlformats.org/officeDocument/2006/relationships/hyperlink" Target="https://www.linkedin.com/search/results/all/?keywords=St+Dunstan%27s+Abbey+schoo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amp-membership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evonschoolofreiki.co.u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in/sarahtrotterart/" TargetMode="External"/><Relationship Id="rId10" Type="http://schemas.openxmlformats.org/officeDocument/2006/relationships/hyperlink" Target="https://www.plymouthoctopus.org/about-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teflacademy.com/accreditation/" TargetMode="External"/><Relationship Id="rId14" Type="http://schemas.openxmlformats.org/officeDocument/2006/relationships/hyperlink" Target="https://www.linkedin.com/search/results/all/?keywords=St%2E+Andrews+School%2C+Hong+Ko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flireland4\AppData\Roaming\Microsoft\Templates\Creative%20resume,%20designed%20by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C:\Users\teflireland4\AppData\Roaming\Microsoft\Templates\Creative resume, designed by MOO.dotx</Template>
  <TotalTime>2</TotalTime>
  <Pages>7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teflireland4</dc:creator>
  <cp:lastModifiedBy>z081659</cp:lastModifiedBy>
  <cp:revision>3</cp:revision>
  <dcterms:created xsi:type="dcterms:W3CDTF">2024-10-15T15:21:00Z</dcterms:created>
  <dcterms:modified xsi:type="dcterms:W3CDTF">2024-10-15T15:26:00Z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