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7C9D80BC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159CBDA0" w14:textId="77777777"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FFA3D59" wp14:editId="06529A8E">
                      <wp:extent cx="2122805" cy="2647950"/>
                      <wp:effectExtent l="19050" t="19050" r="29845" b="38100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64795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E7C5CE4" id="Oval 2" o:spid="_x0000_s1026" alt="Title: Professional Headshot of Man" style="width:167.15pt;height:20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" strokecolor="#94b6d2 [3204]" strokeweight="5pt">
                      <v:fill r:id="rId8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39236FC7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1F83F82A" w14:textId="3EBD402A" w:rsidR="001B2ABD" w:rsidRDefault="005909AC" w:rsidP="001B2ABD">
            <w:pPr>
              <w:pStyle w:val="Title"/>
            </w:pPr>
            <w:r>
              <w:t>AYIMBILLA PERRY</w:t>
            </w:r>
          </w:p>
          <w:p w14:paraId="6CE17ED5" w14:textId="19AB6974" w:rsidR="005909AC" w:rsidRPr="005909AC" w:rsidRDefault="005909AC" w:rsidP="005909AC"/>
          <w:p w14:paraId="24D4390D" w14:textId="4C3B9315" w:rsidR="001B2ABD" w:rsidRDefault="005909AC" w:rsidP="001B2ABD">
            <w:pPr>
              <w:pStyle w:val="Subtitle"/>
            </w:pPr>
            <w:r>
              <w:rPr>
                <w:spacing w:val="0"/>
                <w:w w:val="100"/>
              </w:rPr>
              <w:t>ESL TEACHER</w:t>
            </w:r>
          </w:p>
        </w:tc>
      </w:tr>
      <w:tr w:rsidR="001B2ABD" w14:paraId="18F3707A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3682F4D745E740CFAEBA7C2D79CAA1DD"/>
              </w:placeholder>
              <w:temporary/>
              <w:showingPlcHdr/>
              <w15:appearance w15:val="hidden"/>
            </w:sdtPr>
            <w:sdtContent>
              <w:p w14:paraId="4160A468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6D1A178C" w14:textId="4717C919" w:rsidR="00036450" w:rsidRDefault="00E011C3" w:rsidP="00036450">
            <w:r w:rsidRPr="00E011C3">
              <w:t>Bachelor’s Degree Holder and 120-hour TEFL-certified English Teacher with one year of experience teaching students aged 8 to 12. Skilled in designing engaging, interactive lessons that accommodate diverse learning needs and enhance language comprehension. Dedicated to creating a supportive, culturally sensitive classroom environment that fosters growth and confidence in ESL learners. Well-prepared to adapt teaching strategies to meet the needs of students in Vietnam.</w:t>
            </w:r>
          </w:p>
          <w:sdt>
            <w:sdtPr>
              <w:id w:val="-1954003311"/>
              <w:placeholder>
                <w:docPart w:val="229A7F251BAA4164ACAE0E1308D3C27F"/>
              </w:placeholder>
              <w:temporary/>
              <w:showingPlcHdr/>
              <w15:appearance w15:val="hidden"/>
            </w:sdtPr>
            <w:sdtContent>
              <w:p w14:paraId="1D0644FB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E2F31EE2F8EB4439BC14A0D4169D0BF6"/>
              </w:placeholder>
              <w:temporary/>
              <w:showingPlcHdr/>
              <w15:appearance w15:val="hidden"/>
            </w:sdtPr>
            <w:sdtContent>
              <w:p w14:paraId="1491130C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1C94803D" w14:textId="34AB0168" w:rsidR="004D3011" w:rsidRDefault="00382F29" w:rsidP="004D3011">
            <w:r>
              <w:t>+233 591711175</w:t>
            </w:r>
          </w:p>
          <w:p w14:paraId="7DDAA284" w14:textId="35F48B8D" w:rsidR="004D3011" w:rsidRDefault="004D3011" w:rsidP="004D3011"/>
          <w:p w14:paraId="47998F80" w14:textId="77777777" w:rsidR="004D3011" w:rsidRDefault="004D3011" w:rsidP="004D3011"/>
          <w:sdt>
            <w:sdtPr>
              <w:id w:val="-240260293"/>
              <w:placeholder>
                <w:docPart w:val="C5CC21937E4444FDBB97037138529B1A"/>
              </w:placeholder>
              <w:temporary/>
              <w:showingPlcHdr/>
              <w15:appearance w15:val="hidden"/>
            </w:sdtPr>
            <w:sdtContent>
              <w:p w14:paraId="6922EA8E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7B8D273E" w14:textId="097FCCF3" w:rsidR="00036450" w:rsidRPr="00E4381A" w:rsidRDefault="001C0288" w:rsidP="004D3011">
            <w:pPr>
              <w:rPr>
                <w:rStyle w:val="Hyperlink"/>
              </w:rPr>
            </w:pPr>
            <w:r>
              <w:t>Perrywonka1@gmail.com</w:t>
            </w:r>
          </w:p>
          <w:sdt>
            <w:sdtPr>
              <w:id w:val="-1444214663"/>
              <w:placeholder>
                <w:docPart w:val="30E9CAE7472F498F84FEB4AB58DA3513"/>
              </w:placeholder>
              <w:temporary/>
              <w:showingPlcHdr/>
              <w15:appearance w15:val="hidden"/>
            </w:sdtPr>
            <w:sdtContent>
              <w:p w14:paraId="712777AC" w14:textId="77777777"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1226EEF5" w14:textId="510BAF2E" w:rsidR="004D3011" w:rsidRDefault="00B742C4" w:rsidP="004D3011">
            <w:r>
              <w:t>Traveling</w:t>
            </w:r>
          </w:p>
          <w:p w14:paraId="7AA9EF03" w14:textId="21217A9C" w:rsidR="004D3011" w:rsidRDefault="00B742C4" w:rsidP="004D3011">
            <w:r>
              <w:t>Sports</w:t>
            </w:r>
          </w:p>
          <w:p w14:paraId="64434744" w14:textId="5A07C611" w:rsidR="004D3011" w:rsidRDefault="00B742C4" w:rsidP="004D3011">
            <w:r>
              <w:t>Chess</w:t>
            </w:r>
          </w:p>
          <w:p w14:paraId="0411DB3E" w14:textId="1D7A98E1" w:rsidR="004D3011" w:rsidRPr="004D3011" w:rsidRDefault="00B742C4" w:rsidP="004D3011">
            <w:r>
              <w:t>Reading</w:t>
            </w:r>
          </w:p>
        </w:tc>
        <w:tc>
          <w:tcPr>
            <w:tcW w:w="720" w:type="dxa"/>
          </w:tcPr>
          <w:p w14:paraId="3C147D57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27F4D87437834269A8976AF7040C2585"/>
              </w:placeholder>
              <w:temporary/>
              <w:showingPlcHdr/>
              <w15:appearance w15:val="hidden"/>
            </w:sdtPr>
            <w:sdtContent>
              <w:p w14:paraId="791945B3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5993CEB9" w14:textId="4B08364B" w:rsidR="00036450" w:rsidRPr="00036450" w:rsidRDefault="00EC701E" w:rsidP="00B359E4">
            <w:pPr>
              <w:pStyle w:val="Heading4"/>
            </w:pPr>
            <w:r>
              <w:t>BOLGATANGA SENIOR HIGH SCHOOL</w:t>
            </w:r>
          </w:p>
          <w:p w14:paraId="4E71DE8F" w14:textId="3DCE1FB7" w:rsidR="00036450" w:rsidRDefault="0058389E" w:rsidP="00036450">
            <w:r>
              <w:t>SEPTEMBER 2014 – AUGUST 2017</w:t>
            </w:r>
          </w:p>
          <w:p w14:paraId="48DD74B1" w14:textId="77777777" w:rsidR="0058389E" w:rsidRDefault="0058389E" w:rsidP="00036450"/>
          <w:p w14:paraId="0173ECF8" w14:textId="0CDE2FBD" w:rsidR="00036450" w:rsidRDefault="0058389E" w:rsidP="00B359E4">
            <w:pPr>
              <w:pStyle w:val="Heading4"/>
            </w:pPr>
            <w:r>
              <w:t>UNIVERSITY OF ENERGY AND NATURAL RESOURCES (UENR)</w:t>
            </w:r>
          </w:p>
          <w:p w14:paraId="630FBA16" w14:textId="4CDDCC28" w:rsidR="004E3E4B" w:rsidRPr="004E3E4B" w:rsidRDefault="004E3E4B" w:rsidP="004E3E4B">
            <w:r>
              <w:t>BSC INFORMATION TECHNOLOG</w:t>
            </w:r>
            <w:r w:rsidR="007B29C1">
              <w:t>P</w:t>
            </w:r>
            <w:r>
              <w:t>Y</w:t>
            </w:r>
          </w:p>
          <w:p w14:paraId="5756917A" w14:textId="41CAC884" w:rsidR="00036450" w:rsidRPr="00B359E4" w:rsidRDefault="004E3E4B" w:rsidP="00B359E4">
            <w:pPr>
              <w:pStyle w:val="Date"/>
            </w:pPr>
            <w:r>
              <w:t>SEPTEMBER</w:t>
            </w:r>
            <w:r w:rsidR="000B146B">
              <w:t xml:space="preserve"> 2019</w:t>
            </w:r>
            <w:r w:rsidR="00036450" w:rsidRPr="00B359E4">
              <w:t xml:space="preserve"> </w:t>
            </w:r>
            <w:r w:rsidR="000B146B">
              <w:t>–</w:t>
            </w:r>
            <w:r w:rsidR="00036450" w:rsidRPr="00B359E4">
              <w:t xml:space="preserve"> </w:t>
            </w:r>
            <w:r w:rsidR="000B146B">
              <w:t>AUGUST 2023</w:t>
            </w:r>
          </w:p>
          <w:p w14:paraId="2F17D5AE" w14:textId="4EF911C3" w:rsidR="00036450" w:rsidRDefault="00036450" w:rsidP="00036450"/>
          <w:sdt>
            <w:sdtPr>
              <w:id w:val="1001553383"/>
              <w:placeholder>
                <w:docPart w:val="60FA0C111B714448BC2C4BE185E46BA2"/>
              </w:placeholder>
              <w:temporary/>
              <w:showingPlcHdr/>
              <w15:appearance w15:val="hidden"/>
            </w:sdtPr>
            <w:sdtContent>
              <w:p w14:paraId="406D49C8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3BB441C4" w14:textId="16AEDE35" w:rsidR="00036450" w:rsidRDefault="00D758CD" w:rsidP="00B359E4">
            <w:pPr>
              <w:pStyle w:val="Heading4"/>
              <w:rPr>
                <w:bCs/>
              </w:rPr>
            </w:pPr>
            <w:r>
              <w:t>E</w:t>
            </w:r>
            <w:r w:rsidR="007B29C1">
              <w:t>VANGELICAL PRESBYTERIAN SCHOOL- BOLGATANGA</w:t>
            </w:r>
            <w:r w:rsidR="00036450" w:rsidRPr="00036450">
              <w:t xml:space="preserve"> </w:t>
            </w:r>
            <w:r w:rsidR="007B29C1">
              <w:t>[PUPIL TEACHER]</w:t>
            </w:r>
          </w:p>
          <w:p w14:paraId="0D4BDA51" w14:textId="6FCFEC73" w:rsidR="00036450" w:rsidRPr="00036450" w:rsidRDefault="007B29C1" w:rsidP="00B359E4">
            <w:pPr>
              <w:pStyle w:val="Date"/>
            </w:pPr>
            <w:r>
              <w:t xml:space="preserve">SEPTEMBER 2018 </w:t>
            </w:r>
            <w:r w:rsidR="00036450" w:rsidRPr="00036450">
              <w:t>–</w:t>
            </w:r>
            <w:r>
              <w:t xml:space="preserve"> AUGUST 2019 </w:t>
            </w:r>
          </w:p>
          <w:p w14:paraId="3A484E47" w14:textId="08759DE2" w:rsidR="004D3011" w:rsidRDefault="007B29C1" w:rsidP="00036450">
            <w:r w:rsidRPr="007B29C1">
              <w:t>Lesson Planning and Delivery, Classroom Management, Assessing Student Progress, Communicating with Parents/Guardians, Providing Emotional Support, Supporting Diverse Learning Needs</w:t>
            </w:r>
            <w:r>
              <w:t>.</w:t>
            </w:r>
          </w:p>
          <w:p w14:paraId="56F978D7" w14:textId="77777777" w:rsidR="00B010C1" w:rsidRDefault="00B010C1" w:rsidP="00036450"/>
          <w:p w14:paraId="02EFDD60" w14:textId="41159601" w:rsidR="004D3011" w:rsidRPr="004D3011" w:rsidRDefault="00B010C1" w:rsidP="00B359E4">
            <w:pPr>
              <w:pStyle w:val="Heading4"/>
              <w:rPr>
                <w:bCs/>
              </w:rPr>
            </w:pPr>
            <w:r>
              <w:t>GHANA REVENUE AUTHORITY</w:t>
            </w:r>
            <w:r w:rsidR="004D3011" w:rsidRPr="004D3011">
              <w:t xml:space="preserve"> </w:t>
            </w:r>
            <w:r>
              <w:t>[TECH SUPPORT]</w:t>
            </w:r>
          </w:p>
          <w:p w14:paraId="470C6EB6" w14:textId="6A1A246A" w:rsidR="004D3011" w:rsidRDefault="006472D3" w:rsidP="00B359E4">
            <w:pPr>
              <w:pStyle w:val="Date"/>
            </w:pPr>
            <w:r>
              <w:t xml:space="preserve">NOVEMBER 2023 </w:t>
            </w:r>
            <w:r w:rsidR="004D3011" w:rsidRPr="004D3011">
              <w:t>–</w:t>
            </w:r>
            <w:r>
              <w:t xml:space="preserve"> OCTOBER 2024</w:t>
            </w:r>
          </w:p>
          <w:p w14:paraId="5183C30E" w14:textId="39F7E9D0" w:rsidR="001B42A0" w:rsidRDefault="001B42A0" w:rsidP="001B42A0"/>
          <w:sdt>
            <w:sdtPr>
              <w:id w:val="256488619"/>
              <w:placeholder>
                <w:docPart w:val="598532174BE4430589FDB1B4F58615A8"/>
              </w:placeholder>
              <w:temporary/>
              <w:showingPlcHdr/>
              <w15:appearance w15:val="hidden"/>
            </w:sdtPr>
            <w:sdtContent>
              <w:p w14:paraId="37CB0446" w14:textId="77777777" w:rsidR="001B42A0" w:rsidRDefault="001B42A0" w:rsidP="001B42A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6D2EACAC" w14:textId="060476C0" w:rsidR="001B42A0" w:rsidRDefault="001B42A0" w:rsidP="001B42A0">
            <w:pPr>
              <w:pStyle w:val="ListParagraph"/>
              <w:numPr>
                <w:ilvl w:val="0"/>
                <w:numId w:val="2"/>
              </w:numPr>
            </w:pPr>
            <w:r w:rsidRPr="007B29C1">
              <w:t>Classroom Management</w:t>
            </w:r>
          </w:p>
          <w:p w14:paraId="2E52CE64" w14:textId="4789F11B" w:rsidR="00BF0597" w:rsidRDefault="00BF0597" w:rsidP="001B42A0">
            <w:pPr>
              <w:pStyle w:val="ListParagraph"/>
              <w:numPr>
                <w:ilvl w:val="0"/>
                <w:numId w:val="2"/>
              </w:numPr>
            </w:pPr>
            <w:r>
              <w:t xml:space="preserve">Communication </w:t>
            </w:r>
          </w:p>
          <w:p w14:paraId="44AA2EA8" w14:textId="492A2EBA" w:rsidR="00BF0597" w:rsidRDefault="00BF0597" w:rsidP="001B42A0">
            <w:pPr>
              <w:pStyle w:val="ListParagraph"/>
              <w:numPr>
                <w:ilvl w:val="0"/>
                <w:numId w:val="2"/>
              </w:numPr>
            </w:pPr>
            <w:r>
              <w:t>Microsoft word</w:t>
            </w:r>
          </w:p>
          <w:p w14:paraId="60C5CE27" w14:textId="6147776D" w:rsidR="00F7713C" w:rsidRDefault="00F7713C" w:rsidP="001B42A0">
            <w:pPr>
              <w:pStyle w:val="ListParagraph"/>
              <w:numPr>
                <w:ilvl w:val="0"/>
                <w:numId w:val="2"/>
              </w:numPr>
            </w:pPr>
            <w:r>
              <w:t xml:space="preserve">PowerPoint </w:t>
            </w:r>
          </w:p>
          <w:p w14:paraId="37DF8E65" w14:textId="62C15DBC" w:rsidR="00F7713C" w:rsidRDefault="00F7713C" w:rsidP="001B42A0">
            <w:pPr>
              <w:pStyle w:val="ListParagraph"/>
              <w:numPr>
                <w:ilvl w:val="0"/>
                <w:numId w:val="2"/>
              </w:numPr>
            </w:pPr>
            <w:r>
              <w:t>Excel</w:t>
            </w:r>
          </w:p>
          <w:p w14:paraId="3F668E3C" w14:textId="12213A0F" w:rsidR="00F7713C" w:rsidRDefault="00F7713C" w:rsidP="001B42A0">
            <w:pPr>
              <w:pStyle w:val="ListParagraph"/>
              <w:numPr>
                <w:ilvl w:val="0"/>
                <w:numId w:val="2"/>
              </w:numPr>
            </w:pPr>
            <w:r>
              <w:t>Interpersonal Skills</w:t>
            </w:r>
          </w:p>
          <w:p w14:paraId="320B22EB" w14:textId="5A6201D3" w:rsidR="00F7713C" w:rsidRDefault="00F7713C" w:rsidP="001B42A0">
            <w:pPr>
              <w:pStyle w:val="ListParagraph"/>
              <w:numPr>
                <w:ilvl w:val="0"/>
                <w:numId w:val="2"/>
              </w:numPr>
            </w:pPr>
            <w:r>
              <w:t xml:space="preserve">Time Management </w:t>
            </w:r>
          </w:p>
          <w:p w14:paraId="1B491E21" w14:textId="2267C6E5" w:rsidR="00843F8C" w:rsidRDefault="00843F8C" w:rsidP="001B42A0">
            <w:pPr>
              <w:pStyle w:val="ListParagraph"/>
              <w:numPr>
                <w:ilvl w:val="0"/>
                <w:numId w:val="2"/>
              </w:numPr>
            </w:pPr>
            <w:r>
              <w:t>Technological Skills</w:t>
            </w:r>
          </w:p>
          <w:p w14:paraId="381D7B7B" w14:textId="77777777" w:rsidR="001B42A0" w:rsidRPr="001B42A0" w:rsidRDefault="001B42A0" w:rsidP="001B42A0"/>
          <w:p w14:paraId="6DC39DFA" w14:textId="77777777" w:rsidR="004D3011" w:rsidRDefault="004D3011" w:rsidP="00036450"/>
          <w:p w14:paraId="04907B4E" w14:textId="2DA43DFD" w:rsidR="00036450" w:rsidRDefault="00036450" w:rsidP="00036450">
            <w:pPr>
              <w:pStyle w:val="Heading2"/>
            </w:pPr>
          </w:p>
          <w:p w14:paraId="1AB82AE8" w14:textId="77777777" w:rsidR="001B42A0" w:rsidRDefault="001B42A0" w:rsidP="001B42A0"/>
          <w:p w14:paraId="4F17745D" w14:textId="77777777" w:rsidR="001B42A0" w:rsidRDefault="001B42A0" w:rsidP="001B42A0"/>
          <w:p w14:paraId="63D803E4" w14:textId="77777777" w:rsidR="001B42A0" w:rsidRDefault="001B42A0" w:rsidP="001B42A0"/>
          <w:p w14:paraId="13001126" w14:textId="77777777" w:rsidR="001B42A0" w:rsidRPr="001B42A0" w:rsidRDefault="001B42A0" w:rsidP="001B42A0"/>
          <w:p w14:paraId="35D72000" w14:textId="437989C5" w:rsidR="00036450" w:rsidRPr="001B42A0" w:rsidRDefault="001B42A0" w:rsidP="001B42A0">
            <w:pPr>
              <w:rPr>
                <w:color w:val="FFFFFF" w:themeColor="background1"/>
              </w:rPr>
            </w:pPr>
            <w:r w:rsidRPr="001B42A0">
              <w:rPr>
                <w:color w:val="FFFFFF" w:themeColor="background1"/>
              </w:rPr>
              <w:t>EE</w:t>
            </w:r>
          </w:p>
        </w:tc>
      </w:tr>
    </w:tbl>
    <w:p w14:paraId="4E2EAEF1" w14:textId="77777777" w:rsidR="00000000" w:rsidRDefault="00000000" w:rsidP="000C45FF">
      <w:pPr>
        <w:tabs>
          <w:tab w:val="left" w:pos="990"/>
        </w:tabs>
      </w:pPr>
    </w:p>
    <w:sectPr w:rsidR="0043117B" w:rsidSect="000C45F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8EE13" w14:textId="77777777" w:rsidR="00293EE3" w:rsidRDefault="00293EE3" w:rsidP="000C45FF">
      <w:r>
        <w:separator/>
      </w:r>
    </w:p>
  </w:endnote>
  <w:endnote w:type="continuationSeparator" w:id="0">
    <w:p w14:paraId="2AB8F8EC" w14:textId="77777777" w:rsidR="00293EE3" w:rsidRDefault="00293EE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A8F9A" w14:textId="77777777" w:rsidR="00293EE3" w:rsidRDefault="00293EE3" w:rsidP="000C45FF">
      <w:r>
        <w:separator/>
      </w:r>
    </w:p>
  </w:footnote>
  <w:footnote w:type="continuationSeparator" w:id="0">
    <w:p w14:paraId="0C788DE8" w14:textId="77777777" w:rsidR="00293EE3" w:rsidRDefault="00293EE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3CD67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C6C118" wp14:editId="4DEA987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50E0F"/>
    <w:multiLevelType w:val="hybridMultilevel"/>
    <w:tmpl w:val="F8F2F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C7B61"/>
    <w:multiLevelType w:val="hybridMultilevel"/>
    <w:tmpl w:val="0E26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888323">
    <w:abstractNumId w:val="1"/>
  </w:num>
  <w:num w:numId="2" w16cid:durableId="176561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AC"/>
    <w:rsid w:val="00036450"/>
    <w:rsid w:val="00094499"/>
    <w:rsid w:val="000B146B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B42A0"/>
    <w:rsid w:val="001C0288"/>
    <w:rsid w:val="001E0391"/>
    <w:rsid w:val="001E1759"/>
    <w:rsid w:val="001F1ECC"/>
    <w:rsid w:val="002400EB"/>
    <w:rsid w:val="00256CF7"/>
    <w:rsid w:val="00281FD5"/>
    <w:rsid w:val="00293EE3"/>
    <w:rsid w:val="0030481B"/>
    <w:rsid w:val="003156FC"/>
    <w:rsid w:val="003254B5"/>
    <w:rsid w:val="0037121F"/>
    <w:rsid w:val="00382F29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4D3FB1"/>
    <w:rsid w:val="004E3E4B"/>
    <w:rsid w:val="005262AC"/>
    <w:rsid w:val="0058389E"/>
    <w:rsid w:val="005909AC"/>
    <w:rsid w:val="005E39D5"/>
    <w:rsid w:val="00600670"/>
    <w:rsid w:val="0062123A"/>
    <w:rsid w:val="00646E75"/>
    <w:rsid w:val="006472D3"/>
    <w:rsid w:val="006771D0"/>
    <w:rsid w:val="00715FCB"/>
    <w:rsid w:val="00743101"/>
    <w:rsid w:val="00764C9F"/>
    <w:rsid w:val="007775E1"/>
    <w:rsid w:val="007867A0"/>
    <w:rsid w:val="007927F5"/>
    <w:rsid w:val="007B29C1"/>
    <w:rsid w:val="007F187A"/>
    <w:rsid w:val="007F77F1"/>
    <w:rsid w:val="00802CA0"/>
    <w:rsid w:val="00843F8C"/>
    <w:rsid w:val="008B08FA"/>
    <w:rsid w:val="009260CD"/>
    <w:rsid w:val="00940A66"/>
    <w:rsid w:val="00952C25"/>
    <w:rsid w:val="00A2118D"/>
    <w:rsid w:val="00AD0A50"/>
    <w:rsid w:val="00AD76E2"/>
    <w:rsid w:val="00B010C1"/>
    <w:rsid w:val="00B05E9F"/>
    <w:rsid w:val="00B20152"/>
    <w:rsid w:val="00B359E4"/>
    <w:rsid w:val="00B57D98"/>
    <w:rsid w:val="00B70850"/>
    <w:rsid w:val="00B742C4"/>
    <w:rsid w:val="00BF0597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758CD"/>
    <w:rsid w:val="00DA1F4D"/>
    <w:rsid w:val="00DD172A"/>
    <w:rsid w:val="00E011C3"/>
    <w:rsid w:val="00E25A26"/>
    <w:rsid w:val="00E4381A"/>
    <w:rsid w:val="00E55D74"/>
    <w:rsid w:val="00EC701E"/>
    <w:rsid w:val="00F60274"/>
    <w:rsid w:val="00F7713C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DCFE1"/>
  <w14:defaultImageDpi w14:val="32767"/>
  <w15:chartTrackingRefBased/>
  <w15:docId w15:val="{5E5C1BC8-CFA0-460F-A51E-33EE3D1C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1B4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Y\AppData\Local\Microsoft\Office\16.0\DTS\en-US%7b319DD264-8378-49D8-AA8F-5058DAEFA491%7d\%7bDD27D362-35C9-4347-BA24-660B3AF3E117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82F4D745E740CFAEBA7C2D79CAA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23F8C-828C-4ADA-B0EA-E78556304082}"/>
      </w:docPartPr>
      <w:docPartBody>
        <w:p w:rsidR="00000000" w:rsidRDefault="00000000">
          <w:pPr>
            <w:pStyle w:val="3682F4D745E740CFAEBA7C2D79CAA1DD"/>
          </w:pPr>
          <w:r w:rsidRPr="00D5459D">
            <w:t>Profile</w:t>
          </w:r>
        </w:p>
      </w:docPartBody>
    </w:docPart>
    <w:docPart>
      <w:docPartPr>
        <w:name w:val="229A7F251BAA4164ACAE0E1308D3C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49C23-04CB-4E55-888B-DB7C1E7B2B87}"/>
      </w:docPartPr>
      <w:docPartBody>
        <w:p w:rsidR="00000000" w:rsidRDefault="00000000">
          <w:pPr>
            <w:pStyle w:val="229A7F251BAA4164ACAE0E1308D3C27F"/>
          </w:pPr>
          <w:r w:rsidRPr="00CB0055">
            <w:t>Contact</w:t>
          </w:r>
        </w:p>
      </w:docPartBody>
    </w:docPart>
    <w:docPart>
      <w:docPartPr>
        <w:name w:val="E2F31EE2F8EB4439BC14A0D4169D0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23F49-BE59-4CE2-9B5D-4C1AF2334A6B}"/>
      </w:docPartPr>
      <w:docPartBody>
        <w:p w:rsidR="00000000" w:rsidRDefault="00000000">
          <w:pPr>
            <w:pStyle w:val="E2F31EE2F8EB4439BC14A0D4169D0BF6"/>
          </w:pPr>
          <w:r w:rsidRPr="004D3011">
            <w:t>PHONE:</w:t>
          </w:r>
        </w:p>
      </w:docPartBody>
    </w:docPart>
    <w:docPart>
      <w:docPartPr>
        <w:name w:val="C5CC21937E4444FDBB97037138529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61D52-A42A-4D4B-BA55-ADE8301B790F}"/>
      </w:docPartPr>
      <w:docPartBody>
        <w:p w:rsidR="00000000" w:rsidRDefault="00000000">
          <w:pPr>
            <w:pStyle w:val="C5CC21937E4444FDBB97037138529B1A"/>
          </w:pPr>
          <w:r w:rsidRPr="004D3011">
            <w:t>EMAIL:</w:t>
          </w:r>
        </w:p>
      </w:docPartBody>
    </w:docPart>
    <w:docPart>
      <w:docPartPr>
        <w:name w:val="30E9CAE7472F498F84FEB4AB58DA3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0647-B1EE-462F-9A02-137AE61D9354}"/>
      </w:docPartPr>
      <w:docPartBody>
        <w:p w:rsidR="00000000" w:rsidRDefault="00000000">
          <w:pPr>
            <w:pStyle w:val="30E9CAE7472F498F84FEB4AB58DA3513"/>
          </w:pPr>
          <w:r w:rsidRPr="00CB0055">
            <w:t>Hobbies</w:t>
          </w:r>
        </w:p>
      </w:docPartBody>
    </w:docPart>
    <w:docPart>
      <w:docPartPr>
        <w:name w:val="27F4D87437834269A8976AF7040C2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B4D9-68AD-49F8-87B4-E5157C60AB34}"/>
      </w:docPartPr>
      <w:docPartBody>
        <w:p w:rsidR="00000000" w:rsidRDefault="00000000">
          <w:pPr>
            <w:pStyle w:val="27F4D87437834269A8976AF7040C2585"/>
          </w:pPr>
          <w:r w:rsidRPr="00036450">
            <w:t>EDUCATION</w:t>
          </w:r>
        </w:p>
      </w:docPartBody>
    </w:docPart>
    <w:docPart>
      <w:docPartPr>
        <w:name w:val="60FA0C111B714448BC2C4BE185E46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6EF9-B62D-43B8-B3A6-F91FCC4DCBAB}"/>
      </w:docPartPr>
      <w:docPartBody>
        <w:p w:rsidR="00000000" w:rsidRDefault="00000000">
          <w:pPr>
            <w:pStyle w:val="60FA0C111B714448BC2C4BE185E46BA2"/>
          </w:pPr>
          <w:r w:rsidRPr="00036450">
            <w:t>WORK EXPERIENCE</w:t>
          </w:r>
        </w:p>
      </w:docPartBody>
    </w:docPart>
    <w:docPart>
      <w:docPartPr>
        <w:name w:val="598532174BE4430589FDB1B4F5861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AB540-2CC1-445C-9752-9981B79C4C69}"/>
      </w:docPartPr>
      <w:docPartBody>
        <w:p w:rsidR="00000000" w:rsidRDefault="00654A16" w:rsidP="00654A16">
          <w:pPr>
            <w:pStyle w:val="598532174BE4430589FDB1B4F58615A8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16"/>
    <w:rsid w:val="003706C3"/>
    <w:rsid w:val="00654A16"/>
    <w:rsid w:val="008B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654A16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054F40914E4E4D89B1D48FCD2862AF">
    <w:name w:val="42054F40914E4E4D89B1D48FCD2862AF"/>
  </w:style>
  <w:style w:type="paragraph" w:customStyle="1" w:styleId="9249C55EB2654A1E8B42B7BAF189884B">
    <w:name w:val="9249C55EB2654A1E8B42B7BAF189884B"/>
  </w:style>
  <w:style w:type="paragraph" w:customStyle="1" w:styleId="3682F4D745E740CFAEBA7C2D79CAA1DD">
    <w:name w:val="3682F4D745E740CFAEBA7C2D79CAA1DD"/>
  </w:style>
  <w:style w:type="paragraph" w:customStyle="1" w:styleId="F38DEC22BF884BDC9D96ADF59AC0F58D">
    <w:name w:val="F38DEC22BF884BDC9D96ADF59AC0F58D"/>
  </w:style>
  <w:style w:type="paragraph" w:customStyle="1" w:styleId="229A7F251BAA4164ACAE0E1308D3C27F">
    <w:name w:val="229A7F251BAA4164ACAE0E1308D3C27F"/>
  </w:style>
  <w:style w:type="paragraph" w:customStyle="1" w:styleId="E2F31EE2F8EB4439BC14A0D4169D0BF6">
    <w:name w:val="E2F31EE2F8EB4439BC14A0D4169D0BF6"/>
  </w:style>
  <w:style w:type="paragraph" w:customStyle="1" w:styleId="5FA8AB95885941279EA90ABE815B2A63">
    <w:name w:val="5FA8AB95885941279EA90ABE815B2A63"/>
  </w:style>
  <w:style w:type="paragraph" w:customStyle="1" w:styleId="7EBDF271006749F2ADC39E1D3ADB803F">
    <w:name w:val="7EBDF271006749F2ADC39E1D3ADB803F"/>
  </w:style>
  <w:style w:type="paragraph" w:customStyle="1" w:styleId="845E9864CDC1440FB8CF926F016859C3">
    <w:name w:val="845E9864CDC1440FB8CF926F016859C3"/>
  </w:style>
  <w:style w:type="paragraph" w:customStyle="1" w:styleId="C5CC21937E4444FDBB97037138529B1A">
    <w:name w:val="C5CC21937E4444FDBB97037138529B1A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89547D423D6847C1AF19FE3BDDCA2754">
    <w:name w:val="89547D423D6847C1AF19FE3BDDCA2754"/>
  </w:style>
  <w:style w:type="paragraph" w:customStyle="1" w:styleId="30E9CAE7472F498F84FEB4AB58DA3513">
    <w:name w:val="30E9CAE7472F498F84FEB4AB58DA3513"/>
  </w:style>
  <w:style w:type="paragraph" w:customStyle="1" w:styleId="9226F02984EE4A5E903E42E0DE8E8854">
    <w:name w:val="9226F02984EE4A5E903E42E0DE8E8854"/>
  </w:style>
  <w:style w:type="paragraph" w:customStyle="1" w:styleId="728F624661B648DBA0AF4F9350756F3A">
    <w:name w:val="728F624661B648DBA0AF4F9350756F3A"/>
  </w:style>
  <w:style w:type="paragraph" w:customStyle="1" w:styleId="AE0875B185F94FF2A0A27D8DD75B355B">
    <w:name w:val="AE0875B185F94FF2A0A27D8DD75B355B"/>
  </w:style>
  <w:style w:type="paragraph" w:customStyle="1" w:styleId="5A68B81747C34489BC3B6B59CD411646">
    <w:name w:val="5A68B81747C34489BC3B6B59CD411646"/>
  </w:style>
  <w:style w:type="paragraph" w:customStyle="1" w:styleId="27F4D87437834269A8976AF7040C2585">
    <w:name w:val="27F4D87437834269A8976AF7040C2585"/>
  </w:style>
  <w:style w:type="paragraph" w:customStyle="1" w:styleId="F12F7831C7AF44409BA406B87E6F4C76">
    <w:name w:val="F12F7831C7AF44409BA406B87E6F4C76"/>
  </w:style>
  <w:style w:type="paragraph" w:customStyle="1" w:styleId="18A7B51682A64293BDBB655F4F47BEE2">
    <w:name w:val="18A7B51682A64293BDBB655F4F47BEE2"/>
  </w:style>
  <w:style w:type="paragraph" w:customStyle="1" w:styleId="8BC29333930F40F5B92B96ECB56B399E">
    <w:name w:val="8BC29333930F40F5B92B96ECB56B399E"/>
  </w:style>
  <w:style w:type="paragraph" w:customStyle="1" w:styleId="9777F868FEDC47509BB8BF403EDC22DF">
    <w:name w:val="9777F868FEDC47509BB8BF403EDC22DF"/>
  </w:style>
  <w:style w:type="paragraph" w:customStyle="1" w:styleId="EF1F88F32C1140B2A24E49B1BAC7F7E5">
    <w:name w:val="EF1F88F32C1140B2A24E49B1BAC7F7E5"/>
  </w:style>
  <w:style w:type="paragraph" w:customStyle="1" w:styleId="635CF7BD824A47F8B5B0D060341E16C0">
    <w:name w:val="635CF7BD824A47F8B5B0D060341E16C0"/>
  </w:style>
  <w:style w:type="paragraph" w:customStyle="1" w:styleId="289F4775A05544708D9447E99E3FCB4B">
    <w:name w:val="289F4775A05544708D9447E99E3FCB4B"/>
  </w:style>
  <w:style w:type="paragraph" w:customStyle="1" w:styleId="60FA0C111B714448BC2C4BE185E46BA2">
    <w:name w:val="60FA0C111B714448BC2C4BE185E46BA2"/>
  </w:style>
  <w:style w:type="paragraph" w:customStyle="1" w:styleId="2144CC77F41E4E699DA61F72A3402576">
    <w:name w:val="2144CC77F41E4E699DA61F72A3402576"/>
  </w:style>
  <w:style w:type="paragraph" w:customStyle="1" w:styleId="496F310DD58D4E988491DBA6962590CC">
    <w:name w:val="496F310DD58D4E988491DBA6962590CC"/>
  </w:style>
  <w:style w:type="paragraph" w:customStyle="1" w:styleId="87EDB7AC53FF464291C7FFCBA6E93DED">
    <w:name w:val="87EDB7AC53FF464291C7FFCBA6E93DED"/>
  </w:style>
  <w:style w:type="paragraph" w:customStyle="1" w:styleId="D85964EBFB3347F38E7C36C3EB8020E1">
    <w:name w:val="D85964EBFB3347F38E7C36C3EB8020E1"/>
  </w:style>
  <w:style w:type="paragraph" w:customStyle="1" w:styleId="8EEFF7F5016641D8AA6C360836576C3B">
    <w:name w:val="8EEFF7F5016641D8AA6C360836576C3B"/>
  </w:style>
  <w:style w:type="paragraph" w:customStyle="1" w:styleId="934F8EE2F9F449DB8B6B921E61C6FDF2">
    <w:name w:val="934F8EE2F9F449DB8B6B921E61C6FDF2"/>
  </w:style>
  <w:style w:type="paragraph" w:customStyle="1" w:styleId="B71C10884CA047309024291BBCC96710">
    <w:name w:val="B71C10884CA047309024291BBCC96710"/>
  </w:style>
  <w:style w:type="paragraph" w:customStyle="1" w:styleId="12B8E8EFF2B549C1A14BE436C7D79F6D">
    <w:name w:val="12B8E8EFF2B549C1A14BE436C7D79F6D"/>
  </w:style>
  <w:style w:type="paragraph" w:customStyle="1" w:styleId="BCEA268CB27F45E3922A4B925F6A451D">
    <w:name w:val="BCEA268CB27F45E3922A4B925F6A451D"/>
  </w:style>
  <w:style w:type="paragraph" w:customStyle="1" w:styleId="4323EA69A84A4B16B10B9225AB4CCBB5">
    <w:name w:val="4323EA69A84A4B16B10B9225AB4CCBB5"/>
  </w:style>
  <w:style w:type="paragraph" w:customStyle="1" w:styleId="BC7E1E217B944A5CAF65BA7493923DC9">
    <w:name w:val="BC7E1E217B944A5CAF65BA7493923DC9"/>
  </w:style>
  <w:style w:type="paragraph" w:customStyle="1" w:styleId="D5AA67884C644D0E87C1254E447D1D0E">
    <w:name w:val="D5AA67884C644D0E87C1254E447D1D0E"/>
  </w:style>
  <w:style w:type="paragraph" w:customStyle="1" w:styleId="844C8AD8DCDD4E6386BF15E92EEDAD16">
    <w:name w:val="844C8AD8DCDD4E6386BF15E92EEDAD16"/>
  </w:style>
  <w:style w:type="paragraph" w:customStyle="1" w:styleId="D42EFCF2D07A49658DDDBDD12DAE8DBA">
    <w:name w:val="D42EFCF2D07A49658DDDBDD12DAE8DBA"/>
  </w:style>
  <w:style w:type="paragraph" w:customStyle="1" w:styleId="31CC541190C44C66840E9DBE28FAFD37">
    <w:name w:val="31CC541190C44C66840E9DBE28FAFD37"/>
  </w:style>
  <w:style w:type="character" w:customStyle="1" w:styleId="Heading2Char">
    <w:name w:val="Heading 2 Char"/>
    <w:basedOn w:val="DefaultParagraphFont"/>
    <w:link w:val="Heading2"/>
    <w:uiPriority w:val="9"/>
    <w:rsid w:val="00654A16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paragraph" w:customStyle="1" w:styleId="FCEA6DF353FB4B97B8961F2B46598174">
    <w:name w:val="FCEA6DF353FB4B97B8961F2B46598174"/>
  </w:style>
  <w:style w:type="paragraph" w:customStyle="1" w:styleId="598532174BE4430589FDB1B4F58615A8">
    <w:name w:val="598532174BE4430589FDB1B4F58615A8"/>
    <w:rsid w:val="00654A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{DD27D362-35C9-4347-BA24-660B3AF3E117}tf00546271_win32</Template>
  <TotalTime>123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</dc:creator>
  <cp:keywords/>
  <dc:description/>
  <cp:lastModifiedBy>Perry Ayimbilla</cp:lastModifiedBy>
  <cp:revision>13</cp:revision>
  <dcterms:created xsi:type="dcterms:W3CDTF">2024-11-01T14:19:00Z</dcterms:created>
  <dcterms:modified xsi:type="dcterms:W3CDTF">2024-11-01T16:22:00Z</dcterms:modified>
</cp:coreProperties>
</file>