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B7B06E9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50B9B63" w14:textId="4E002CEC" w:rsidR="001B2ABD" w:rsidRDefault="002165B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C84614" wp14:editId="0E31C1E2">
                  <wp:extent cx="2139950" cy="2066290"/>
                  <wp:effectExtent l="0" t="0" r="0" b="0"/>
                  <wp:docPr id="877255139" name="Picture 1" descr="A person wearing glasses and smi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55139" name="Picture 1" descr="A person wearing glasses and smil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954FF4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CD135BB" w14:textId="20163EAA" w:rsidR="001B2ABD" w:rsidRPr="002165B5" w:rsidRDefault="00FA1C9A" w:rsidP="001B2ABD">
            <w:pPr>
              <w:pStyle w:val="Title"/>
              <w:rPr>
                <w:szCs w:val="96"/>
              </w:rPr>
            </w:pPr>
            <w:r w:rsidRPr="002165B5">
              <w:rPr>
                <w:szCs w:val="96"/>
              </w:rPr>
              <w:t>Elsabe Zylstra</w:t>
            </w:r>
          </w:p>
          <w:p w14:paraId="31072DF6" w14:textId="5243FC2C" w:rsidR="001B2ABD" w:rsidRPr="001545E3" w:rsidRDefault="00FA1C9A" w:rsidP="001545E3">
            <w:pPr>
              <w:pStyle w:val="Subtitle"/>
              <w:jc w:val="center"/>
              <w:rPr>
                <w:rFonts w:ascii="Calibri" w:hAnsi="Calibri" w:cs="Calibri"/>
                <w:b/>
                <w:bCs/>
                <w:u w:val="thick"/>
              </w:rPr>
            </w:pPr>
            <w:r w:rsidRPr="001545E3">
              <w:rPr>
                <w:rFonts w:ascii="Calibri" w:hAnsi="Calibri" w:cs="Calibri"/>
                <w:b/>
                <w:bCs/>
                <w:spacing w:val="0"/>
                <w:w w:val="53"/>
                <w:u w:val="thick"/>
              </w:rPr>
              <w:t>Online English Teacher</w:t>
            </w:r>
            <w:r w:rsidR="002165B5" w:rsidRPr="001545E3">
              <w:rPr>
                <w:rFonts w:ascii="Calibri" w:hAnsi="Calibri" w:cs="Calibri"/>
                <w:b/>
                <w:bCs/>
                <w:spacing w:val="0"/>
                <w:w w:val="53"/>
                <w:u w:val="thick"/>
              </w:rPr>
              <w:t xml:space="preserve"> </w:t>
            </w:r>
            <w:r w:rsidRPr="001545E3">
              <w:rPr>
                <w:rFonts w:ascii="Calibri" w:hAnsi="Calibri" w:cs="Calibri"/>
                <w:b/>
                <w:bCs/>
                <w:spacing w:val="0"/>
                <w:w w:val="53"/>
                <w:u w:val="thick"/>
              </w:rPr>
              <w:t>/</w:t>
            </w:r>
            <w:r w:rsidR="002165B5" w:rsidRPr="001545E3">
              <w:rPr>
                <w:rFonts w:ascii="Calibri" w:hAnsi="Calibri" w:cs="Calibri"/>
                <w:b/>
                <w:bCs/>
                <w:spacing w:val="0"/>
                <w:w w:val="53"/>
                <w:u w:val="thick"/>
              </w:rPr>
              <w:t xml:space="preserve"> </w:t>
            </w:r>
            <w:r w:rsidRPr="001545E3">
              <w:rPr>
                <w:rFonts w:ascii="Calibri" w:hAnsi="Calibri" w:cs="Calibri"/>
                <w:b/>
                <w:bCs/>
                <w:spacing w:val="0"/>
                <w:w w:val="53"/>
                <w:u w:val="thick"/>
              </w:rPr>
              <w:t>Tuto</w:t>
            </w:r>
            <w:r w:rsidRPr="001545E3">
              <w:rPr>
                <w:rFonts w:ascii="Calibri" w:hAnsi="Calibri" w:cs="Calibri"/>
                <w:b/>
                <w:bCs/>
                <w:spacing w:val="28"/>
                <w:w w:val="53"/>
                <w:u w:val="thick"/>
              </w:rPr>
              <w:t>r</w:t>
            </w:r>
          </w:p>
        </w:tc>
      </w:tr>
      <w:tr w:rsidR="001B2ABD" w14:paraId="591532AD" w14:textId="77777777" w:rsidTr="001B2ABD">
        <w:tc>
          <w:tcPr>
            <w:tcW w:w="3600" w:type="dxa"/>
          </w:tcPr>
          <w:p w14:paraId="7C471A13" w14:textId="77777777" w:rsidR="00036450" w:rsidRDefault="00036450" w:rsidP="00036450"/>
          <w:p w14:paraId="4EA993A6" w14:textId="0C3A9AA9" w:rsidR="00533242" w:rsidRDefault="00533242" w:rsidP="00036450">
            <w:r>
              <w:t>~Teaching is not a one-size fits all. I’m an adaptable, patient and passionate teacher.</w:t>
            </w:r>
            <w:r w:rsidR="0021293B">
              <w:t xml:space="preserve"> I focus on pronunciation, intonation, and speaking.</w:t>
            </w:r>
          </w:p>
          <w:p w14:paraId="4EC04902" w14:textId="2FF5931D" w:rsidR="00036450" w:rsidRPr="00C43148" w:rsidRDefault="00C43148" w:rsidP="00CB0055">
            <w:pPr>
              <w:pStyle w:val="Heading3"/>
              <w:rPr>
                <w:color w:val="auto"/>
              </w:rPr>
            </w:pPr>
            <w:r w:rsidRPr="00C43148">
              <w:rPr>
                <w:color w:val="auto"/>
                <w:highlight w:val="darkGray"/>
              </w:rPr>
              <w:t>Get in touch with me</w:t>
            </w:r>
          </w:p>
          <w:sdt>
            <w:sdtPr>
              <w:id w:val="1111563247"/>
              <w:placeholder>
                <w:docPart w:val="EDB66D640B1D4BA2B032F1AA9267C54F"/>
              </w:placeholder>
              <w:temporary/>
              <w:showingPlcHdr/>
              <w15:appearance w15:val="hidden"/>
            </w:sdtPr>
            <w:sdtContent>
              <w:p w14:paraId="41BDA02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22B6BF02" w14:textId="701DE53F" w:rsidR="004D3011" w:rsidRDefault="00FA1C9A" w:rsidP="004D3011">
            <w:r>
              <w:t>+27722415752</w:t>
            </w:r>
          </w:p>
          <w:p w14:paraId="57CA6F57" w14:textId="77777777" w:rsidR="004D3011" w:rsidRPr="004D3011" w:rsidRDefault="004D3011" w:rsidP="004D3011"/>
          <w:p w14:paraId="74C88C76" w14:textId="2BD828BE" w:rsidR="004D3011" w:rsidRDefault="00FA1C9A" w:rsidP="004D3011">
            <w:r>
              <w:t>SKYPE:</w:t>
            </w:r>
          </w:p>
          <w:p w14:paraId="2F9757E5" w14:textId="4F1C7A7A" w:rsidR="00C43148" w:rsidRDefault="00C43148" w:rsidP="004D3011">
            <w:r>
              <w:t>Elsabe Zylstra</w:t>
            </w:r>
          </w:p>
          <w:p w14:paraId="75658469" w14:textId="783FBC28" w:rsidR="00FA1C9A" w:rsidRDefault="00FA1C9A" w:rsidP="004D3011">
            <w:r w:rsidRPr="00FA1C9A">
              <w:t>live</w:t>
            </w:r>
            <w:proofErr w:type="gramStart"/>
            <w:r w:rsidRPr="00FA1C9A">
              <w:t>:.cid</w:t>
            </w:r>
            <w:proofErr w:type="gramEnd"/>
            <w:r w:rsidRPr="00FA1C9A">
              <w:t>.558f0108917099ec</w:t>
            </w:r>
          </w:p>
          <w:p w14:paraId="00320DAF" w14:textId="77777777" w:rsidR="00FA1C9A" w:rsidRDefault="00FA1C9A" w:rsidP="004D3011"/>
          <w:sdt>
            <w:sdtPr>
              <w:id w:val="-240260293"/>
              <w:placeholder>
                <w:docPart w:val="422603FAA53D4BF484A7A1ACECA9B2E3"/>
              </w:placeholder>
              <w:temporary/>
              <w:showingPlcHdr/>
              <w15:appearance w15:val="hidden"/>
            </w:sdtPr>
            <w:sdtContent>
              <w:p w14:paraId="4CC18214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36A812CE" w14:textId="7E7E5058" w:rsidR="00036450" w:rsidRPr="00E4381A" w:rsidRDefault="00FA1C9A" w:rsidP="004D3011">
            <w:pPr>
              <w:rPr>
                <w:rStyle w:val="Hyperlink"/>
              </w:rPr>
            </w:pPr>
            <w:r>
              <w:t>elsabzlstr@gmail.com</w:t>
            </w:r>
          </w:p>
          <w:p w14:paraId="2224E8BB" w14:textId="77777777" w:rsidR="004D3011" w:rsidRDefault="004D3011" w:rsidP="004D3011"/>
          <w:p w14:paraId="7FBAF2FF" w14:textId="77777777" w:rsidR="00FA1C9A" w:rsidRPr="00C43148" w:rsidRDefault="00FA1C9A" w:rsidP="00FA1C9A">
            <w:pPr>
              <w:pStyle w:val="Heading3"/>
              <w:rPr>
                <w:color w:val="auto"/>
              </w:rPr>
            </w:pPr>
            <w:r w:rsidRPr="00C43148">
              <w:rPr>
                <w:color w:val="auto"/>
                <w:highlight w:val="darkGray"/>
              </w:rPr>
              <w:t>PLATFORMS</w:t>
            </w:r>
          </w:p>
          <w:p w14:paraId="224E4881" w14:textId="77777777" w:rsidR="00FA1C9A" w:rsidRDefault="00FA1C9A" w:rsidP="00FA1C9A">
            <w:proofErr w:type="spellStart"/>
            <w:r>
              <w:t>VooV</w:t>
            </w:r>
            <w:proofErr w:type="spellEnd"/>
          </w:p>
          <w:p w14:paraId="5AC7CD06" w14:textId="77777777" w:rsidR="00FA1C9A" w:rsidRDefault="00FA1C9A" w:rsidP="00FA1C9A">
            <w:r>
              <w:t>QQ</w:t>
            </w:r>
          </w:p>
          <w:p w14:paraId="01518845" w14:textId="77777777" w:rsidR="00FA1C9A" w:rsidRDefault="00FA1C9A" w:rsidP="00FA1C9A">
            <w:r>
              <w:t>Zoom</w:t>
            </w:r>
          </w:p>
          <w:p w14:paraId="3EF5CDE5" w14:textId="77777777" w:rsidR="00C43148" w:rsidRDefault="00C43148" w:rsidP="00FA1C9A"/>
          <w:p w14:paraId="52D03C45" w14:textId="4A824E0C" w:rsidR="00C43148" w:rsidRDefault="00C43148" w:rsidP="00FA1C9A">
            <w:pPr>
              <w:rPr>
                <w:b/>
                <w:bCs/>
                <w:sz w:val="28"/>
                <w:szCs w:val="28"/>
              </w:rPr>
            </w:pPr>
            <w:r w:rsidRPr="00C43148">
              <w:rPr>
                <w:b/>
                <w:bCs/>
                <w:sz w:val="28"/>
                <w:szCs w:val="28"/>
                <w:highlight w:val="darkGray"/>
              </w:rPr>
              <w:t>TECHNOLOGY</w:t>
            </w:r>
          </w:p>
          <w:p w14:paraId="28812930" w14:textId="77777777" w:rsidR="00C43148" w:rsidRDefault="00C43148" w:rsidP="00FA1C9A">
            <w:pPr>
              <w:rPr>
                <w:szCs w:val="18"/>
              </w:rPr>
            </w:pPr>
          </w:p>
          <w:p w14:paraId="2C041A02" w14:textId="1D2C7D16" w:rsidR="00C43148" w:rsidRDefault="00C43148" w:rsidP="00FA1C9A">
            <w:pPr>
              <w:rPr>
                <w:szCs w:val="18"/>
              </w:rPr>
            </w:pPr>
            <w:r>
              <w:rPr>
                <w:szCs w:val="18"/>
              </w:rPr>
              <w:t>-Laptop with build in camera</w:t>
            </w:r>
          </w:p>
          <w:p w14:paraId="5424C813" w14:textId="6425AB86" w:rsidR="00C43148" w:rsidRDefault="00C43148" w:rsidP="00FA1C9A">
            <w:pPr>
              <w:rPr>
                <w:szCs w:val="18"/>
              </w:rPr>
            </w:pPr>
            <w:r>
              <w:rPr>
                <w:szCs w:val="18"/>
              </w:rPr>
              <w:t>-Memory RAM 8.00GB</w:t>
            </w:r>
          </w:p>
          <w:p w14:paraId="6495BB6D" w14:textId="3897899A" w:rsidR="00C43148" w:rsidRDefault="00C43148" w:rsidP="00FA1C9A">
            <w:pPr>
              <w:rPr>
                <w:szCs w:val="18"/>
              </w:rPr>
            </w:pPr>
            <w:r>
              <w:rPr>
                <w:szCs w:val="18"/>
              </w:rPr>
              <w:t>-External hard drive 1.00TB</w:t>
            </w:r>
          </w:p>
          <w:p w14:paraId="52631C3E" w14:textId="7717B9BF" w:rsidR="00C43148" w:rsidRDefault="00C43148" w:rsidP="00FA1C9A">
            <w:pPr>
              <w:rPr>
                <w:szCs w:val="18"/>
              </w:rPr>
            </w:pPr>
            <w:r>
              <w:rPr>
                <w:szCs w:val="18"/>
              </w:rPr>
              <w:t>-Noise cancelling headset</w:t>
            </w:r>
          </w:p>
          <w:p w14:paraId="316AE98A" w14:textId="166FAEB7" w:rsidR="00C43148" w:rsidRDefault="00C43148" w:rsidP="00FA1C9A">
            <w:pPr>
              <w:rPr>
                <w:szCs w:val="18"/>
              </w:rPr>
            </w:pPr>
            <w:r>
              <w:rPr>
                <w:szCs w:val="18"/>
              </w:rPr>
              <w:t>-Stable internet connection with</w:t>
            </w:r>
          </w:p>
          <w:p w14:paraId="51E319E6" w14:textId="3B6E8435" w:rsidR="00C43148" w:rsidRDefault="00C43148" w:rsidP="00FA1C9A">
            <w:pPr>
              <w:rPr>
                <w:szCs w:val="18"/>
              </w:rPr>
            </w:pPr>
            <w:r>
              <w:rPr>
                <w:szCs w:val="18"/>
              </w:rPr>
              <w:t xml:space="preserve"> 60Mbps upload and download</w:t>
            </w:r>
          </w:p>
          <w:p w14:paraId="4195BFE9" w14:textId="42ACAA09" w:rsidR="00C43148" w:rsidRDefault="00C43148" w:rsidP="00FA1C9A">
            <w:pPr>
              <w:rPr>
                <w:szCs w:val="18"/>
              </w:rPr>
            </w:pPr>
            <w:r>
              <w:rPr>
                <w:szCs w:val="18"/>
              </w:rPr>
              <w:t xml:space="preserve"> speed on fixed fiber line</w:t>
            </w:r>
          </w:p>
          <w:p w14:paraId="318EDF7C" w14:textId="1F870236" w:rsidR="00C43148" w:rsidRPr="00C43148" w:rsidRDefault="00C43148" w:rsidP="00FA1C9A">
            <w:pPr>
              <w:rPr>
                <w:szCs w:val="18"/>
              </w:rPr>
            </w:pPr>
            <w:r>
              <w:rPr>
                <w:szCs w:val="18"/>
              </w:rPr>
              <w:t>-Back-up generator</w:t>
            </w:r>
          </w:p>
          <w:p w14:paraId="114E05D4" w14:textId="77777777" w:rsidR="008C680A" w:rsidRDefault="008C680A" w:rsidP="00FA1C9A"/>
          <w:p w14:paraId="1ABE6D61" w14:textId="48194CA8" w:rsidR="008C680A" w:rsidRPr="00FA1C9A" w:rsidRDefault="008C680A" w:rsidP="00FA1C9A"/>
        </w:tc>
        <w:tc>
          <w:tcPr>
            <w:tcW w:w="720" w:type="dxa"/>
          </w:tcPr>
          <w:p w14:paraId="1676D54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F8FA645EA3154B0D8DB07096802CB023"/>
              </w:placeholder>
              <w:temporary/>
              <w:showingPlcHdr/>
              <w15:appearance w15:val="hidden"/>
            </w:sdtPr>
            <w:sdtContent>
              <w:p w14:paraId="67E05FED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68E1199" w14:textId="6F8BBD3E" w:rsidR="00036450" w:rsidRPr="001545E3" w:rsidRDefault="000606EA" w:rsidP="00036450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Teach TEFL Language School</w:t>
            </w:r>
          </w:p>
          <w:p w14:paraId="7F67A763" w14:textId="3B0A30FE" w:rsidR="000606EA" w:rsidRPr="001545E3" w:rsidRDefault="000606EA" w:rsidP="00036450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TEFL Certificate – Completed November 2020</w:t>
            </w:r>
          </w:p>
          <w:p w14:paraId="38A27FE7" w14:textId="0D59E4BB" w:rsidR="000606EA" w:rsidRPr="001545E3" w:rsidRDefault="000606EA" w:rsidP="000606E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Teaching skills: Presentation, Practice</w:t>
            </w:r>
          </w:p>
          <w:p w14:paraId="7951464C" w14:textId="62B7C460" w:rsidR="001545E3" w:rsidRPr="001545E3" w:rsidRDefault="001545E3" w:rsidP="000606E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Pronunciation, Phonics, Vocabulary, Grammar</w:t>
            </w:r>
          </w:p>
          <w:p w14:paraId="6ABB07F9" w14:textId="200BDA49" w:rsidR="001545E3" w:rsidRPr="001545E3" w:rsidRDefault="001545E3" w:rsidP="000606E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Motivating students</w:t>
            </w:r>
          </w:p>
          <w:p w14:paraId="6DAF3E5B" w14:textId="4C52E18F" w:rsidR="000606EA" w:rsidRPr="001545E3" w:rsidRDefault="001545E3" w:rsidP="00036450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Adjusting to student’s ability and understanding</w:t>
            </w:r>
          </w:p>
          <w:sdt>
            <w:sdtPr>
              <w:id w:val="1001553383"/>
              <w:placeholder>
                <w:docPart w:val="7294CC33F88A4F458E92EE062FC3BB5A"/>
              </w:placeholder>
              <w:temporary/>
              <w:showingPlcHdr/>
              <w15:appearance w15:val="hidden"/>
            </w:sdtPr>
            <w:sdtContent>
              <w:p w14:paraId="0345F613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A8D495B" w14:textId="71DDBED8" w:rsidR="004D3011" w:rsidRPr="001545E3" w:rsidRDefault="000606EA" w:rsidP="00036450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Professional Online English Teacher / Tutor</w:t>
            </w:r>
          </w:p>
          <w:p w14:paraId="56EEC254" w14:textId="6899F5C4" w:rsidR="004D3011" w:rsidRPr="001545E3" w:rsidRDefault="008C680A" w:rsidP="001545E3">
            <w:pPr>
              <w:pStyle w:val="Heading4"/>
              <w:rPr>
                <w:bCs/>
                <w:sz w:val="16"/>
                <w:szCs w:val="20"/>
              </w:rPr>
            </w:pPr>
            <w:proofErr w:type="spellStart"/>
            <w:proofErr w:type="gramStart"/>
            <w:r w:rsidRPr="001545E3">
              <w:rPr>
                <w:sz w:val="16"/>
                <w:szCs w:val="20"/>
              </w:rPr>
              <w:t>BesTutor</w:t>
            </w:r>
            <w:proofErr w:type="spellEnd"/>
            <w:r w:rsidRPr="001545E3">
              <w:rPr>
                <w:sz w:val="16"/>
                <w:szCs w:val="20"/>
              </w:rPr>
              <w:t xml:space="preserve"> </w:t>
            </w:r>
            <w:r w:rsidR="001545E3">
              <w:rPr>
                <w:sz w:val="16"/>
                <w:szCs w:val="20"/>
              </w:rPr>
              <w:t xml:space="preserve"> /</w:t>
            </w:r>
            <w:proofErr w:type="gramEnd"/>
            <w:r w:rsidR="001545E3">
              <w:rPr>
                <w:sz w:val="16"/>
                <w:szCs w:val="20"/>
              </w:rPr>
              <w:t xml:space="preserve"> </w:t>
            </w:r>
            <w:r w:rsidR="00FA1C9A" w:rsidRPr="001545E3">
              <w:rPr>
                <w:sz w:val="16"/>
                <w:szCs w:val="20"/>
              </w:rPr>
              <w:t>February 2022</w:t>
            </w:r>
            <w:r w:rsidR="004D3011" w:rsidRPr="001545E3">
              <w:rPr>
                <w:sz w:val="16"/>
                <w:szCs w:val="20"/>
              </w:rPr>
              <w:t>–</w:t>
            </w:r>
            <w:r w:rsidR="00FA1C9A" w:rsidRPr="001545E3">
              <w:rPr>
                <w:sz w:val="16"/>
                <w:szCs w:val="20"/>
              </w:rPr>
              <w:t>Current</w:t>
            </w:r>
          </w:p>
          <w:p w14:paraId="090C67E8" w14:textId="77777777" w:rsidR="00FA1C9A" w:rsidRPr="001545E3" w:rsidRDefault="00FA1C9A" w:rsidP="004D3011">
            <w:pPr>
              <w:rPr>
                <w:sz w:val="16"/>
                <w:szCs w:val="20"/>
              </w:rPr>
            </w:pPr>
          </w:p>
          <w:p w14:paraId="20A2010F" w14:textId="5EDB5CF9" w:rsidR="004D3011" w:rsidRPr="001545E3" w:rsidRDefault="008C680A" w:rsidP="004D3011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Teach reading, writing, pronunciation and spoken English to young learners and adults.</w:t>
            </w:r>
          </w:p>
          <w:p w14:paraId="3C96C2E1" w14:textId="77777777" w:rsidR="008C680A" w:rsidRPr="001545E3" w:rsidRDefault="008C680A" w:rsidP="004D3011">
            <w:pPr>
              <w:rPr>
                <w:sz w:val="16"/>
                <w:szCs w:val="20"/>
              </w:rPr>
            </w:pPr>
          </w:p>
          <w:p w14:paraId="719B0AC7" w14:textId="7907D582" w:rsidR="00FA1C9A" w:rsidRPr="001545E3" w:rsidRDefault="00FA1C9A" w:rsidP="004D3011">
            <w:pPr>
              <w:rPr>
                <w:b/>
                <w:bCs/>
                <w:sz w:val="16"/>
                <w:szCs w:val="20"/>
              </w:rPr>
            </w:pPr>
            <w:r w:rsidRPr="001545E3">
              <w:rPr>
                <w:b/>
                <w:bCs/>
                <w:sz w:val="16"/>
                <w:szCs w:val="20"/>
              </w:rPr>
              <w:t>Young learners:</w:t>
            </w:r>
          </w:p>
          <w:p w14:paraId="48F4BF0C" w14:textId="63D87FD3" w:rsidR="00FA1C9A" w:rsidRPr="001545E3" w:rsidRDefault="00FA1C9A" w:rsidP="004D3011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Pre-school, Primary school, High School</w:t>
            </w:r>
          </w:p>
          <w:p w14:paraId="61C98016" w14:textId="65DC65BF" w:rsidR="00FA1C9A" w:rsidRPr="001545E3" w:rsidRDefault="00FA1C9A" w:rsidP="004D3011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English Level: Zero, Beginner, Elementary, Intermediate</w:t>
            </w:r>
          </w:p>
          <w:p w14:paraId="77850C77" w14:textId="43E3A514" w:rsidR="000606EA" w:rsidRPr="001545E3" w:rsidRDefault="000606EA" w:rsidP="004D3011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Lesson type: One-on-one</w:t>
            </w:r>
          </w:p>
          <w:p w14:paraId="1942BD8A" w14:textId="77777777" w:rsidR="008C680A" w:rsidRPr="001545E3" w:rsidRDefault="008C680A" w:rsidP="004D3011">
            <w:pPr>
              <w:rPr>
                <w:sz w:val="16"/>
                <w:szCs w:val="20"/>
              </w:rPr>
            </w:pPr>
          </w:p>
          <w:p w14:paraId="0C850736" w14:textId="4FA587DC" w:rsidR="008C680A" w:rsidRPr="001545E3" w:rsidRDefault="008C680A" w:rsidP="004D3011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 xml:space="preserve">Learning material: </w:t>
            </w:r>
          </w:p>
          <w:p w14:paraId="41BB70E1" w14:textId="3FBBBCE9" w:rsidR="008C680A" w:rsidRPr="001545E3" w:rsidRDefault="008C680A" w:rsidP="008C680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Let’s Go series</w:t>
            </w:r>
          </w:p>
          <w:p w14:paraId="7CE65E25" w14:textId="6EC2A746" w:rsidR="008C680A" w:rsidRPr="001545E3" w:rsidRDefault="008C680A" w:rsidP="008C680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McGraw-Hill Wonders Series</w:t>
            </w:r>
          </w:p>
          <w:p w14:paraId="31594342" w14:textId="60107615" w:rsidR="008C680A" w:rsidRPr="001545E3" w:rsidRDefault="008C680A" w:rsidP="008C680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 xml:space="preserve">Side-by-Side Series </w:t>
            </w:r>
          </w:p>
          <w:p w14:paraId="6F9941D4" w14:textId="097CCDE4" w:rsidR="008C680A" w:rsidRPr="001545E3" w:rsidRDefault="008C680A" w:rsidP="008C680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National Geographic Reading explorer Levels 2 &amp; 3</w:t>
            </w:r>
          </w:p>
          <w:p w14:paraId="6B16B7A8" w14:textId="64FC15E1" w:rsidR="000606EA" w:rsidRPr="001545E3" w:rsidRDefault="000606EA" w:rsidP="008C680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Phonics, grammar, vocabulary</w:t>
            </w:r>
          </w:p>
          <w:p w14:paraId="2F39C7E7" w14:textId="77777777" w:rsidR="00FA1C9A" w:rsidRPr="001545E3" w:rsidRDefault="00FA1C9A" w:rsidP="004D3011">
            <w:pPr>
              <w:rPr>
                <w:sz w:val="16"/>
                <w:szCs w:val="20"/>
              </w:rPr>
            </w:pPr>
          </w:p>
          <w:p w14:paraId="3C8B3BF3" w14:textId="310D1E3D" w:rsidR="00FA1C9A" w:rsidRPr="001545E3" w:rsidRDefault="00FA1C9A" w:rsidP="004D3011">
            <w:pPr>
              <w:rPr>
                <w:b/>
                <w:bCs/>
                <w:sz w:val="16"/>
                <w:szCs w:val="20"/>
              </w:rPr>
            </w:pPr>
            <w:proofErr w:type="gramStart"/>
            <w:r w:rsidRPr="001545E3">
              <w:rPr>
                <w:b/>
                <w:bCs/>
                <w:sz w:val="16"/>
                <w:szCs w:val="20"/>
              </w:rPr>
              <w:t>Adults</w:t>
            </w:r>
            <w:proofErr w:type="gramEnd"/>
            <w:r w:rsidR="008C680A" w:rsidRPr="001545E3">
              <w:rPr>
                <w:b/>
                <w:bCs/>
                <w:sz w:val="16"/>
                <w:szCs w:val="20"/>
              </w:rPr>
              <w:t xml:space="preserve"> learners:</w:t>
            </w:r>
          </w:p>
          <w:p w14:paraId="1242E684" w14:textId="5206300C" w:rsidR="000606EA" w:rsidRPr="001545E3" w:rsidRDefault="000606EA" w:rsidP="004D3011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English Level: Elementary, Intermediate, Upper intermediate</w:t>
            </w:r>
          </w:p>
          <w:p w14:paraId="65A3E532" w14:textId="365D4965" w:rsidR="000606EA" w:rsidRPr="001545E3" w:rsidRDefault="000606EA" w:rsidP="004D3011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Lesson type: One-on-one</w:t>
            </w:r>
          </w:p>
          <w:p w14:paraId="2163E9BE" w14:textId="77777777" w:rsidR="000606EA" w:rsidRPr="001545E3" w:rsidRDefault="000606EA" w:rsidP="004D3011">
            <w:pPr>
              <w:rPr>
                <w:sz w:val="16"/>
                <w:szCs w:val="20"/>
              </w:rPr>
            </w:pPr>
          </w:p>
          <w:p w14:paraId="6B3E5D31" w14:textId="7C0678F0" w:rsidR="000606EA" w:rsidRPr="001545E3" w:rsidRDefault="000606EA" w:rsidP="004D3011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Learning material:</w:t>
            </w:r>
          </w:p>
          <w:p w14:paraId="54103B96" w14:textId="2648D732" w:rsidR="00FA1C9A" w:rsidRPr="001545E3" w:rsidRDefault="00316AD5" w:rsidP="008C680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IELTS Speaking</w:t>
            </w:r>
          </w:p>
          <w:p w14:paraId="325EE237" w14:textId="2CECF161" w:rsidR="00316AD5" w:rsidRPr="001545E3" w:rsidRDefault="00316AD5" w:rsidP="008C680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Business English</w:t>
            </w:r>
          </w:p>
          <w:p w14:paraId="0629D245" w14:textId="4B303C32" w:rsidR="00316AD5" w:rsidRPr="001545E3" w:rsidRDefault="00316AD5" w:rsidP="008C680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College Interview</w:t>
            </w:r>
          </w:p>
          <w:p w14:paraId="6104FC84" w14:textId="12B9C9AE" w:rsidR="00316AD5" w:rsidRPr="001545E3" w:rsidRDefault="00316AD5" w:rsidP="008C680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Job Interview</w:t>
            </w:r>
          </w:p>
          <w:p w14:paraId="03BCA4DB" w14:textId="2E0AF267" w:rsidR="008C680A" w:rsidRPr="001545E3" w:rsidRDefault="008C680A" w:rsidP="008C680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Daily Conversational English</w:t>
            </w:r>
          </w:p>
          <w:p w14:paraId="14B26834" w14:textId="77777777" w:rsidR="004D3011" w:rsidRPr="001545E3" w:rsidRDefault="004D3011" w:rsidP="00036450">
            <w:pPr>
              <w:rPr>
                <w:sz w:val="16"/>
                <w:szCs w:val="20"/>
              </w:rPr>
            </w:pPr>
          </w:p>
          <w:p w14:paraId="53EDD1CE" w14:textId="527C0E0A" w:rsidR="000606EA" w:rsidRPr="001545E3" w:rsidRDefault="000606EA" w:rsidP="00036450">
            <w:p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Professional Online English Teacher</w:t>
            </w:r>
          </w:p>
          <w:p w14:paraId="28C00E91" w14:textId="0A5E6AF9" w:rsidR="008C680A" w:rsidRPr="001545E3" w:rsidRDefault="008C680A" w:rsidP="001545E3">
            <w:pPr>
              <w:pStyle w:val="Heading4"/>
              <w:rPr>
                <w:bCs/>
                <w:sz w:val="16"/>
                <w:szCs w:val="20"/>
              </w:rPr>
            </w:pPr>
            <w:proofErr w:type="spellStart"/>
            <w:r w:rsidRPr="001545E3">
              <w:rPr>
                <w:sz w:val="16"/>
                <w:szCs w:val="20"/>
              </w:rPr>
              <w:t>Dazao</w:t>
            </w:r>
            <w:proofErr w:type="spellEnd"/>
            <w:r w:rsidRPr="001545E3">
              <w:rPr>
                <w:sz w:val="16"/>
                <w:szCs w:val="20"/>
              </w:rPr>
              <w:t xml:space="preserve"> </w:t>
            </w:r>
            <w:r w:rsidR="000606EA" w:rsidRPr="001545E3">
              <w:rPr>
                <w:sz w:val="16"/>
                <w:szCs w:val="20"/>
              </w:rPr>
              <w:t>Speaking School</w:t>
            </w:r>
            <w:r w:rsidR="001545E3">
              <w:rPr>
                <w:sz w:val="16"/>
                <w:szCs w:val="20"/>
              </w:rPr>
              <w:t xml:space="preserve"> / </w:t>
            </w:r>
            <w:r w:rsidRPr="001545E3">
              <w:rPr>
                <w:sz w:val="16"/>
                <w:szCs w:val="20"/>
              </w:rPr>
              <w:t>April 2021–August 2021</w:t>
            </w:r>
          </w:p>
          <w:p w14:paraId="78B04F68" w14:textId="77777777" w:rsidR="000606EA" w:rsidRPr="001545E3" w:rsidRDefault="000606EA" w:rsidP="000606EA">
            <w:pPr>
              <w:rPr>
                <w:sz w:val="16"/>
                <w:szCs w:val="20"/>
              </w:rPr>
            </w:pPr>
          </w:p>
          <w:p w14:paraId="349FFF09" w14:textId="294A75EE" w:rsidR="008C680A" w:rsidRPr="001545E3" w:rsidRDefault="000606EA" w:rsidP="000606E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Students: Age 3-17, Pre- and Middle Schoolers</w:t>
            </w:r>
          </w:p>
          <w:p w14:paraId="5E74C927" w14:textId="6529A4DD" w:rsidR="000606EA" w:rsidRPr="001545E3" w:rsidRDefault="000606EA" w:rsidP="000606E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Lesson type: One-on-one</w:t>
            </w:r>
          </w:p>
          <w:p w14:paraId="5A2E5BF0" w14:textId="21039F67" w:rsidR="008C680A" w:rsidRPr="001545E3" w:rsidRDefault="000606EA" w:rsidP="0003645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20"/>
              </w:rPr>
            </w:pPr>
            <w:r w:rsidRPr="001545E3">
              <w:rPr>
                <w:sz w:val="16"/>
                <w:szCs w:val="20"/>
              </w:rPr>
              <w:t>Level: Beginner, Intermediate, Exam Preparatio</w:t>
            </w:r>
            <w:r w:rsidR="001545E3">
              <w:rPr>
                <w:sz w:val="16"/>
                <w:szCs w:val="20"/>
              </w:rPr>
              <w:t>n</w:t>
            </w:r>
          </w:p>
          <w:p w14:paraId="0B1C55D3" w14:textId="054BAE75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4BE91B96" w14:textId="77777777" w:rsidR="001545E3" w:rsidRPr="001545E3" w:rsidRDefault="001545E3" w:rsidP="001545E3"/>
    <w:sectPr w:rsidR="001545E3" w:rsidRPr="001545E3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EEF5" w14:textId="77777777" w:rsidR="00066126" w:rsidRDefault="00066126" w:rsidP="000C45FF">
      <w:r>
        <w:separator/>
      </w:r>
    </w:p>
  </w:endnote>
  <w:endnote w:type="continuationSeparator" w:id="0">
    <w:p w14:paraId="09C14162" w14:textId="77777777" w:rsidR="00066126" w:rsidRDefault="0006612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ADC6" w14:textId="77777777" w:rsidR="00066126" w:rsidRDefault="00066126" w:rsidP="000C45FF">
      <w:r>
        <w:separator/>
      </w:r>
    </w:p>
  </w:footnote>
  <w:footnote w:type="continuationSeparator" w:id="0">
    <w:p w14:paraId="7BC5B21D" w14:textId="77777777" w:rsidR="00066126" w:rsidRDefault="0006612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A35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6B948" wp14:editId="086EBD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83E66"/>
    <w:multiLevelType w:val="hybridMultilevel"/>
    <w:tmpl w:val="958EF4B8"/>
    <w:lvl w:ilvl="0" w:tplc="8E2EF434">
      <w:start w:val="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F0A"/>
    <w:multiLevelType w:val="hybridMultilevel"/>
    <w:tmpl w:val="BF92CF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7673"/>
    <w:multiLevelType w:val="hybridMultilevel"/>
    <w:tmpl w:val="E3C468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A46BF"/>
    <w:multiLevelType w:val="hybridMultilevel"/>
    <w:tmpl w:val="901C20F8"/>
    <w:lvl w:ilvl="0" w:tplc="E324577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66AE0"/>
    <w:multiLevelType w:val="hybridMultilevel"/>
    <w:tmpl w:val="48F651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59486">
    <w:abstractNumId w:val="2"/>
  </w:num>
  <w:num w:numId="2" w16cid:durableId="611864456">
    <w:abstractNumId w:val="4"/>
  </w:num>
  <w:num w:numId="3" w16cid:durableId="168519912">
    <w:abstractNumId w:val="0"/>
  </w:num>
  <w:num w:numId="4" w16cid:durableId="1298075018">
    <w:abstractNumId w:val="1"/>
  </w:num>
  <w:num w:numId="5" w16cid:durableId="590429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A"/>
    <w:rsid w:val="00036450"/>
    <w:rsid w:val="000606EA"/>
    <w:rsid w:val="00066126"/>
    <w:rsid w:val="00094499"/>
    <w:rsid w:val="000C45FF"/>
    <w:rsid w:val="000E3FD1"/>
    <w:rsid w:val="00112054"/>
    <w:rsid w:val="001317D8"/>
    <w:rsid w:val="001525E1"/>
    <w:rsid w:val="001545E3"/>
    <w:rsid w:val="00180329"/>
    <w:rsid w:val="0019001F"/>
    <w:rsid w:val="001A74A5"/>
    <w:rsid w:val="001B2ABD"/>
    <w:rsid w:val="001E0391"/>
    <w:rsid w:val="001E1759"/>
    <w:rsid w:val="001F1ECC"/>
    <w:rsid w:val="0021293B"/>
    <w:rsid w:val="002165B5"/>
    <w:rsid w:val="002400EB"/>
    <w:rsid w:val="00256CF7"/>
    <w:rsid w:val="00267A5E"/>
    <w:rsid w:val="00281FD5"/>
    <w:rsid w:val="002863D5"/>
    <w:rsid w:val="00300FA3"/>
    <w:rsid w:val="0030481B"/>
    <w:rsid w:val="003156FC"/>
    <w:rsid w:val="00316AD5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33242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847389"/>
    <w:rsid w:val="008C680A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3148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A1C9A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06F48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8C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lstra\AppData\Local\Packages\Microsoft.Office.Desktop_8wekyb3d8bbwe\LocalCache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B66D640B1D4BA2B032F1AA9267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9D0EC-EEF7-418D-B167-00D5F1DABB83}"/>
      </w:docPartPr>
      <w:docPartBody>
        <w:p w:rsidR="00994C8A" w:rsidRDefault="00000000">
          <w:pPr>
            <w:pStyle w:val="EDB66D640B1D4BA2B032F1AA9267C54F"/>
          </w:pPr>
          <w:r w:rsidRPr="004D3011">
            <w:t>PHONE:</w:t>
          </w:r>
        </w:p>
      </w:docPartBody>
    </w:docPart>
    <w:docPart>
      <w:docPartPr>
        <w:name w:val="422603FAA53D4BF484A7A1ACECA9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387C-FA7C-4789-B40D-BEE80083F26E}"/>
      </w:docPartPr>
      <w:docPartBody>
        <w:p w:rsidR="00994C8A" w:rsidRDefault="00000000">
          <w:pPr>
            <w:pStyle w:val="422603FAA53D4BF484A7A1ACECA9B2E3"/>
          </w:pPr>
          <w:r w:rsidRPr="004D3011">
            <w:t>EMAIL:</w:t>
          </w:r>
        </w:p>
      </w:docPartBody>
    </w:docPart>
    <w:docPart>
      <w:docPartPr>
        <w:name w:val="F8FA645EA3154B0D8DB07096802C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8E40-1E4A-46E7-83F0-46AB9D7F0C66}"/>
      </w:docPartPr>
      <w:docPartBody>
        <w:p w:rsidR="00994C8A" w:rsidRDefault="00000000">
          <w:pPr>
            <w:pStyle w:val="F8FA645EA3154B0D8DB07096802CB023"/>
          </w:pPr>
          <w:r w:rsidRPr="00036450">
            <w:t>EDUCATION</w:t>
          </w:r>
        </w:p>
      </w:docPartBody>
    </w:docPart>
    <w:docPart>
      <w:docPartPr>
        <w:name w:val="7294CC33F88A4F458E92EE062FC3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2DB3-A87D-402C-9A4D-EF22EABB38E4}"/>
      </w:docPartPr>
      <w:docPartBody>
        <w:p w:rsidR="00994C8A" w:rsidRDefault="00000000">
          <w:pPr>
            <w:pStyle w:val="7294CC33F88A4F458E92EE062FC3BB5A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91"/>
    <w:rsid w:val="00047D91"/>
    <w:rsid w:val="00050C93"/>
    <w:rsid w:val="002863D5"/>
    <w:rsid w:val="009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5EFEBFF5842BF85B596EBFABBE0DB">
    <w:name w:val="11A5EFEBFF5842BF85B596EBFABBE0DB"/>
  </w:style>
  <w:style w:type="paragraph" w:customStyle="1" w:styleId="EDB66D640B1D4BA2B032F1AA9267C54F">
    <w:name w:val="EDB66D640B1D4BA2B032F1AA9267C54F"/>
  </w:style>
  <w:style w:type="paragraph" w:customStyle="1" w:styleId="422603FAA53D4BF484A7A1ACECA9B2E3">
    <w:name w:val="422603FAA53D4BF484A7A1ACECA9B2E3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F8FA645EA3154B0D8DB07096802CB023">
    <w:name w:val="F8FA645EA3154B0D8DB07096802CB023"/>
  </w:style>
  <w:style w:type="paragraph" w:customStyle="1" w:styleId="7294CC33F88A4F458E92EE062FC3BB5A">
    <w:name w:val="7294CC33F88A4F458E92EE062FC3BB5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2023-12-19T08:18:00Z</dcterms:created>
  <dcterms:modified xsi:type="dcterms:W3CDTF">2024-06-17T09:23:00Z</dcterms:modified>
</cp:coreProperties>
</file>