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1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692703" w:rsidRPr="007138F7" w14:paraId="796E8294" w14:textId="77777777" w:rsidTr="00E25FD7">
        <w:trPr>
          <w:trHeight w:hRule="exact" w:val="1711"/>
        </w:trPr>
        <w:tc>
          <w:tcPr>
            <w:tcW w:w="9191" w:type="dxa"/>
            <w:tcMar>
              <w:top w:w="0" w:type="dxa"/>
              <w:bottom w:w="0" w:type="dxa"/>
            </w:tcMar>
          </w:tcPr>
          <w:p w14:paraId="5D25DC3A" w14:textId="75515584" w:rsidR="00692703" w:rsidRPr="0015605A" w:rsidRDefault="00D66AD2" w:rsidP="00913946">
            <w:pPr>
              <w:pStyle w:val="Title"/>
              <w:rPr>
                <w:rFonts w:ascii="Biome" w:hAnsi="Biome" w:cs="Biome"/>
                <w:color w:val="156138" w:themeColor="accent1" w:themeShade="BF"/>
                <w:sz w:val="88"/>
                <w:szCs w:val="88"/>
                <w:lang w:val="en-GB"/>
              </w:rPr>
            </w:pPr>
            <w:r w:rsidRPr="0015605A">
              <w:rPr>
                <w:rFonts w:ascii="Biome" w:hAnsi="Biome" w:cs="Biome"/>
                <w:sz w:val="88"/>
                <w:szCs w:val="88"/>
                <w:lang w:val="en-GB"/>
              </w:rPr>
              <w:t>Marcus</w:t>
            </w:r>
            <w:r w:rsidR="00692703" w:rsidRPr="0015605A">
              <w:rPr>
                <w:rFonts w:ascii="Biome" w:hAnsi="Biome" w:cs="Biome"/>
                <w:sz w:val="88"/>
                <w:szCs w:val="88"/>
                <w:lang w:val="en-GB" w:bidi="en-GB"/>
              </w:rPr>
              <w:t xml:space="preserve"> </w:t>
            </w:r>
            <w:r w:rsidRPr="0015605A">
              <w:rPr>
                <w:rStyle w:val="IntenseEmphasis"/>
                <w:rFonts w:ascii="Biome" w:hAnsi="Biome" w:cs="Biome"/>
                <w:color w:val="156138" w:themeColor="accent1" w:themeShade="BF"/>
                <w:sz w:val="88"/>
                <w:szCs w:val="88"/>
                <w:lang w:val="en-GB"/>
              </w:rPr>
              <w:t>Hatcher</w:t>
            </w:r>
          </w:p>
          <w:p w14:paraId="107E7B2F" w14:textId="01082E03" w:rsidR="00692703" w:rsidRPr="007138F7" w:rsidRDefault="00842F07" w:rsidP="00913946">
            <w:pPr>
              <w:pStyle w:val="ContactInfo"/>
              <w:contextualSpacing w:val="0"/>
              <w:rPr>
                <w:lang w:val="en-GB"/>
              </w:rPr>
            </w:pPr>
            <w:r>
              <w:rPr>
                <w:lang w:val="en-GB"/>
              </w:rPr>
              <w:t>Highfield House, Stalbridge, Dorset DT10 2LS</w:t>
            </w:r>
            <w:r w:rsidR="000E2D86">
              <w:rPr>
                <w:lang w:val="en-GB"/>
              </w:rPr>
              <w:t xml:space="preserve"> (Flexible)</w:t>
            </w:r>
            <w:r w:rsidR="00692703" w:rsidRPr="007138F7">
              <w:rPr>
                <w:lang w:val="en-GB" w:bidi="en-GB"/>
              </w:rPr>
              <w:t xml:space="preserve"> </w:t>
            </w:r>
            <w:sdt>
              <w:sdtPr>
                <w:rPr>
                  <w:lang w:val="en-GB"/>
                </w:rPr>
                <w:alias w:val="Divider dot:"/>
                <w:tag w:val="Divider dot:"/>
                <w:id w:val="-1459182552"/>
                <w:placeholder>
                  <w:docPart w:val="124C9F1A0AB34F5B98CDB511FE07080C"/>
                </w:placeholder>
                <w:temporary/>
                <w:showingPlcHdr/>
                <w15:appearance w15:val="hidden"/>
              </w:sdtPr>
              <w:sdtContent>
                <w:r w:rsidR="00692703" w:rsidRPr="007138F7">
                  <w:rPr>
                    <w:lang w:val="en-GB" w:bidi="en-GB"/>
                  </w:rPr>
                  <w:t>·</w:t>
                </w:r>
              </w:sdtContent>
            </w:sdt>
            <w:r w:rsidR="00692703" w:rsidRPr="007138F7">
              <w:rPr>
                <w:lang w:val="en-GB" w:bidi="en-GB"/>
              </w:rPr>
              <w:t xml:space="preserve"> </w:t>
            </w:r>
            <w:r w:rsidR="00D66AD2">
              <w:rPr>
                <w:lang w:val="en-GB" w:bidi="en-GB"/>
              </w:rPr>
              <w:t xml:space="preserve">(+44) </w:t>
            </w:r>
            <w:r w:rsidR="00D66AD2">
              <w:rPr>
                <w:lang w:val="en-GB"/>
              </w:rPr>
              <w:t>07507770829</w:t>
            </w:r>
          </w:p>
          <w:p w14:paraId="5F4872F1" w14:textId="3A0FDFA2" w:rsidR="00692703" w:rsidRPr="007138F7" w:rsidRDefault="00F767CB" w:rsidP="00913946">
            <w:pPr>
              <w:pStyle w:val="ContactInfoEmphasis"/>
              <w:contextualSpacing w:val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D66AD2">
              <w:rPr>
                <w:lang w:val="en-GB"/>
              </w:rPr>
              <w:t>arcushatcher93@hotmail.com</w:t>
            </w:r>
            <w:r w:rsidR="00692703" w:rsidRPr="007138F7">
              <w:rPr>
                <w:lang w:val="en-GB" w:bidi="en-GB"/>
              </w:rPr>
              <w:t xml:space="preserve"> </w:t>
            </w:r>
            <w:sdt>
              <w:sdtPr>
                <w:rPr>
                  <w:lang w:val="en-GB"/>
                </w:rPr>
                <w:alias w:val="Divider dot:"/>
                <w:tag w:val="Divider dot:"/>
                <w:id w:val="2000459528"/>
                <w:placeholder>
                  <w:docPart w:val="857CF88B81474D52A69A3951F1318810"/>
                </w:placeholder>
                <w:temporary/>
                <w:showingPlcHdr/>
                <w15:appearance w15:val="hidden"/>
              </w:sdtPr>
              <w:sdtContent>
                <w:r w:rsidR="00692703" w:rsidRPr="007138F7">
                  <w:rPr>
                    <w:lang w:val="en-GB" w:bidi="en-GB"/>
                  </w:rPr>
                  <w:t>·</w:t>
                </w:r>
              </w:sdtContent>
            </w:sdt>
            <w:r w:rsidR="00692703" w:rsidRPr="007138F7">
              <w:rPr>
                <w:lang w:val="en-GB" w:bidi="en-GB"/>
              </w:rPr>
              <w:t xml:space="preserve"> </w:t>
            </w:r>
            <w:hyperlink r:id="rId7" w:history="1">
              <w:r w:rsidR="001517FD" w:rsidRPr="001517FD">
                <w:rPr>
                  <w:rStyle w:val="Hyperlink"/>
                  <w:lang w:val="en-GB" w:bidi="en-GB"/>
                </w:rPr>
                <w:t>https://www.linkedin.com/in/marcusbkhatcher/</w:t>
              </w:r>
            </w:hyperlink>
          </w:p>
        </w:tc>
      </w:tr>
      <w:tr w:rsidR="009571D8" w:rsidRPr="007138F7" w14:paraId="1CDB1608" w14:textId="77777777" w:rsidTr="00C52B8F">
        <w:trPr>
          <w:trHeight w:val="401"/>
        </w:trPr>
        <w:tc>
          <w:tcPr>
            <w:tcW w:w="9191" w:type="dxa"/>
            <w:tcMar>
              <w:top w:w="432" w:type="dxa"/>
            </w:tcMar>
          </w:tcPr>
          <w:p w14:paraId="73A52FF8" w14:textId="77777777" w:rsidR="00C52B8F" w:rsidRPr="00C52B8F" w:rsidRDefault="00C52B8F" w:rsidP="00C52B8F">
            <w:pPr>
              <w:jc w:val="both"/>
              <w:rPr>
                <w:bCs/>
                <w:lang w:val="en-GB"/>
              </w:rPr>
            </w:pPr>
            <w:bookmarkStart w:id="0" w:name="_Hlk148103672"/>
          </w:p>
          <w:p w14:paraId="1F9471B6" w14:textId="56B9E0CA" w:rsidR="001755A8" w:rsidRPr="00C52B8F" w:rsidRDefault="00C52B8F" w:rsidP="00C52B8F">
            <w:pPr>
              <w:jc w:val="both"/>
              <w:rPr>
                <w:bCs/>
                <w:color w:val="000000"/>
                <w:sz w:val="28"/>
                <w:szCs w:val="28"/>
                <w:lang w:val="en-GB"/>
              </w:rPr>
            </w:pPr>
            <w:r w:rsidRPr="00C52B8F">
              <w:rPr>
                <w:bCs/>
                <w:lang w:val="en-GB"/>
              </w:rPr>
              <w:t>I am a</w:t>
            </w:r>
            <w:r w:rsidRPr="00C52B8F">
              <w:rPr>
                <w:bCs/>
                <w:lang w:val="en-GB"/>
              </w:rPr>
              <w:t xml:space="preserve">n experienced EFL teacher with a diverse TEFL qualification including CertTESOL. Teaching in </w:t>
            </w:r>
            <w:r w:rsidRPr="00C52B8F">
              <w:rPr>
                <w:bCs/>
                <w:lang w:val="en-GB"/>
              </w:rPr>
              <w:t>the UK and abroad</w:t>
            </w:r>
            <w:r w:rsidRPr="00C52B8F">
              <w:rPr>
                <w:bCs/>
                <w:lang w:val="en-GB"/>
              </w:rPr>
              <w:t>, I have developed an excellent understanding of intercultural communications and the advancement of technical English language within a required setting. I have spent the majority of my teaching career primarily promoting the learning of young students through leading trips of cultural significance and a range of techniques in the classroom</w:t>
            </w:r>
            <w:r w:rsidRPr="00C52B8F">
              <w:rPr>
                <w:bCs/>
                <w:lang w:val="en-GB"/>
              </w:rPr>
              <w:t>.</w:t>
            </w:r>
          </w:p>
        </w:tc>
      </w:tr>
    </w:tbl>
    <w:bookmarkEnd w:id="0"/>
    <w:p w14:paraId="1BE8EC41" w14:textId="735F7F2F" w:rsidR="004E01EB" w:rsidRPr="007138F7" w:rsidRDefault="008D0A4A" w:rsidP="004E01EB">
      <w:pPr>
        <w:pStyle w:val="Heading1"/>
        <w:rPr>
          <w:lang w:val="en-GB"/>
        </w:rPr>
      </w:pPr>
      <w:r>
        <w:rPr>
          <w:lang w:val="en-GB"/>
        </w:rPr>
        <w:t>Relevant experien</w:t>
      </w:r>
      <w:r w:rsidR="003022F2">
        <w:rPr>
          <w:lang w:val="en-GB"/>
        </w:rPr>
        <w:t>c</w:t>
      </w:r>
      <w:r>
        <w:rPr>
          <w:lang w:val="en-GB"/>
        </w:rPr>
        <w:t>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7138F7" w14:paraId="42928673" w14:textId="77777777" w:rsidTr="00393466">
        <w:tc>
          <w:tcPr>
            <w:tcW w:w="9554" w:type="dxa"/>
          </w:tcPr>
          <w:p w14:paraId="51BC27B2" w14:textId="2935E707" w:rsidR="001D0BF1" w:rsidRPr="00C52B8F" w:rsidRDefault="001517FD" w:rsidP="00C52B8F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</w:t>
            </w:r>
            <w:r w:rsidR="00C52B8F" w:rsidRPr="00C52B8F">
              <w:rPr>
                <w:sz w:val="20"/>
                <w:szCs w:val="22"/>
                <w:lang w:val="en-GB"/>
              </w:rPr>
              <w:t>1</w:t>
            </w:r>
            <w:r w:rsidRPr="00C52B8F">
              <w:rPr>
                <w:sz w:val="20"/>
                <w:szCs w:val="22"/>
                <w:lang w:val="en-GB"/>
              </w:rPr>
              <w:t>/0</w:t>
            </w:r>
            <w:r w:rsidR="00C52B8F" w:rsidRPr="00C52B8F">
              <w:rPr>
                <w:sz w:val="20"/>
                <w:szCs w:val="22"/>
                <w:lang w:val="en-GB"/>
              </w:rPr>
              <w:t>6</w:t>
            </w:r>
            <w:r w:rsidRPr="00C52B8F">
              <w:rPr>
                <w:sz w:val="20"/>
                <w:szCs w:val="22"/>
                <w:lang w:val="en-GB"/>
              </w:rPr>
              <w:t>/20</w:t>
            </w:r>
            <w:r w:rsidR="00C52B8F" w:rsidRPr="00C52B8F">
              <w:rPr>
                <w:sz w:val="20"/>
                <w:szCs w:val="22"/>
                <w:lang w:val="en-GB"/>
              </w:rPr>
              <w:t>19</w:t>
            </w:r>
            <w:r w:rsidR="001D0BF1" w:rsidRPr="00C52B8F">
              <w:rPr>
                <w:sz w:val="20"/>
                <w:szCs w:val="22"/>
                <w:lang w:val="en-GB" w:bidi="en-GB"/>
              </w:rPr>
              <w:t xml:space="preserve"> – </w:t>
            </w:r>
            <w:r w:rsidR="00C52B8F" w:rsidRPr="00C52B8F">
              <w:rPr>
                <w:sz w:val="20"/>
                <w:szCs w:val="22"/>
                <w:lang w:val="en-GB" w:bidi="en-GB"/>
              </w:rPr>
              <w:t>01</w:t>
            </w:r>
            <w:r w:rsidRPr="00C52B8F">
              <w:rPr>
                <w:sz w:val="20"/>
                <w:szCs w:val="22"/>
                <w:lang w:val="en-GB"/>
              </w:rPr>
              <w:t>/</w:t>
            </w:r>
            <w:r w:rsidR="00C52B8F" w:rsidRPr="00C52B8F">
              <w:rPr>
                <w:sz w:val="20"/>
                <w:szCs w:val="22"/>
                <w:lang w:val="en-GB"/>
              </w:rPr>
              <w:t>07</w:t>
            </w:r>
            <w:r w:rsidRPr="00C52B8F">
              <w:rPr>
                <w:sz w:val="20"/>
                <w:szCs w:val="22"/>
                <w:lang w:val="en-GB"/>
              </w:rPr>
              <w:t>/20</w:t>
            </w:r>
            <w:r w:rsidR="00C52B8F" w:rsidRPr="00C52B8F">
              <w:rPr>
                <w:sz w:val="20"/>
                <w:szCs w:val="22"/>
                <w:lang w:val="en-GB"/>
              </w:rPr>
              <w:t>20</w:t>
            </w:r>
          </w:p>
          <w:p w14:paraId="033926CF" w14:textId="33F18D9C" w:rsidR="00C52B8F" w:rsidRPr="00C52B8F" w:rsidRDefault="00C52B8F" w:rsidP="00C52B8F">
            <w:pPr>
              <w:pStyle w:val="Heading2"/>
              <w:spacing w:after="0"/>
              <w:contextualSpacing w:val="0"/>
              <w:rPr>
                <w:b w:val="0"/>
                <w:smallCaps/>
                <w:color w:val="595959" w:themeColor="text1" w:themeTint="A6"/>
                <w:sz w:val="20"/>
                <w:szCs w:val="22"/>
              </w:rPr>
            </w:pPr>
            <w:r w:rsidRPr="00C52B8F">
              <w:rPr>
                <w:bCs/>
                <w:sz w:val="20"/>
                <w:szCs w:val="22"/>
                <w:lang w:val="en-GB"/>
              </w:rPr>
              <w:t>EFL Teacher</w:t>
            </w:r>
            <w:r w:rsidRPr="00C52B8F">
              <w:rPr>
                <w:bCs/>
                <w:sz w:val="20"/>
                <w:szCs w:val="22"/>
                <w:lang w:val="en-GB"/>
              </w:rPr>
              <w:t xml:space="preserve"> &amp; tour guide</w:t>
            </w:r>
            <w:r w:rsidR="00946647" w:rsidRPr="00C52B8F">
              <w:rPr>
                <w:sz w:val="20"/>
                <w:szCs w:val="22"/>
                <w:lang w:val="en-GB"/>
              </w:rPr>
              <w:t xml:space="preserve">, </w:t>
            </w:r>
            <w:r w:rsidRPr="00C52B8F">
              <w:rPr>
                <w:rStyle w:val="SubtleReference"/>
                <w:sz w:val="20"/>
                <w:szCs w:val="22"/>
              </w:rPr>
              <w:t>St. Joseph’s international college, london</w:t>
            </w:r>
          </w:p>
        </w:tc>
      </w:tr>
      <w:tr w:rsidR="00F61DF9" w:rsidRPr="007138F7" w14:paraId="7CD25342" w14:textId="77777777" w:rsidTr="00393466">
        <w:tc>
          <w:tcPr>
            <w:tcW w:w="9554" w:type="dxa"/>
            <w:tcMar>
              <w:top w:w="216" w:type="dxa"/>
            </w:tcMar>
          </w:tcPr>
          <w:p w14:paraId="0A3CCCEA" w14:textId="063947FB" w:rsidR="00F61DF9" w:rsidRPr="00C52B8F" w:rsidRDefault="00C52B8F" w:rsidP="00C52B8F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01/02</w:t>
            </w:r>
            <w:r w:rsidR="00394437" w:rsidRPr="00C52B8F">
              <w:rPr>
                <w:sz w:val="20"/>
                <w:szCs w:val="22"/>
                <w:lang w:val="en-GB"/>
              </w:rPr>
              <w:t>/</w:t>
            </w:r>
            <w:r w:rsidRPr="00C52B8F">
              <w:rPr>
                <w:sz w:val="20"/>
                <w:szCs w:val="22"/>
                <w:lang w:val="en-GB"/>
              </w:rPr>
              <w:t>2019</w:t>
            </w:r>
            <w:r w:rsidR="00F61DF9" w:rsidRPr="00C52B8F">
              <w:rPr>
                <w:sz w:val="20"/>
                <w:szCs w:val="22"/>
                <w:lang w:val="en-GB" w:bidi="en-GB"/>
              </w:rPr>
              <w:t xml:space="preserve"> – </w:t>
            </w:r>
            <w:r w:rsidRPr="00C52B8F">
              <w:rPr>
                <w:sz w:val="20"/>
                <w:szCs w:val="22"/>
                <w:lang w:val="en-GB"/>
              </w:rPr>
              <w:t>01/07/2020</w:t>
            </w:r>
          </w:p>
          <w:p w14:paraId="32658CAB" w14:textId="54D2668C" w:rsidR="00C52B8F" w:rsidRPr="00C52B8F" w:rsidRDefault="00C52B8F" w:rsidP="00C52B8F">
            <w:pPr>
              <w:pStyle w:val="Heading2"/>
              <w:spacing w:after="0"/>
              <w:contextualSpacing w:val="0"/>
              <w:rPr>
                <w:b w:val="0"/>
                <w:smallCaps/>
                <w:color w:val="595959" w:themeColor="text1" w:themeTint="A6"/>
                <w:sz w:val="20"/>
                <w:szCs w:val="22"/>
              </w:rPr>
            </w:pPr>
            <w:r w:rsidRPr="00C52B8F">
              <w:rPr>
                <w:sz w:val="20"/>
                <w:szCs w:val="22"/>
                <w:lang w:val="en-GB"/>
              </w:rPr>
              <w:t>Educational tutor</w:t>
            </w:r>
            <w:r w:rsidR="00F61DF9" w:rsidRPr="00C52B8F">
              <w:rPr>
                <w:sz w:val="20"/>
                <w:szCs w:val="22"/>
                <w:lang w:val="en-GB" w:bidi="en-GB"/>
              </w:rPr>
              <w:t xml:space="preserve">, </w:t>
            </w:r>
            <w:r w:rsidRPr="00C52B8F">
              <w:rPr>
                <w:rStyle w:val="SubtleReference"/>
                <w:sz w:val="20"/>
                <w:szCs w:val="22"/>
              </w:rPr>
              <w:t>Choice teachers, London</w:t>
            </w:r>
          </w:p>
        </w:tc>
      </w:tr>
      <w:tr w:rsidR="00857795" w:rsidRPr="007138F7" w14:paraId="0D8F1FF8" w14:textId="77777777" w:rsidTr="00393466">
        <w:tc>
          <w:tcPr>
            <w:tcW w:w="9554" w:type="dxa"/>
            <w:tcMar>
              <w:top w:w="216" w:type="dxa"/>
            </w:tcMar>
          </w:tcPr>
          <w:p w14:paraId="4790EEB1" w14:textId="77777777" w:rsidR="00C52B8F" w:rsidRPr="00C52B8F" w:rsidRDefault="00C52B8F" w:rsidP="00C52B8F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01/07/2023</w:t>
            </w:r>
            <w:r w:rsidRPr="00C52B8F">
              <w:rPr>
                <w:sz w:val="20"/>
                <w:szCs w:val="22"/>
                <w:lang w:val="en-GB" w:bidi="en-GB"/>
              </w:rPr>
              <w:t xml:space="preserve"> – </w:t>
            </w:r>
            <w:r w:rsidRPr="00C52B8F">
              <w:rPr>
                <w:sz w:val="20"/>
                <w:szCs w:val="22"/>
                <w:lang w:val="en-GB"/>
              </w:rPr>
              <w:t>01/09/2023</w:t>
            </w:r>
          </w:p>
          <w:p w14:paraId="06EEA215" w14:textId="740CB3BF" w:rsidR="00C52B8F" w:rsidRPr="00C52B8F" w:rsidRDefault="00C52B8F" w:rsidP="00C52B8F">
            <w:pPr>
              <w:pStyle w:val="Heading2"/>
              <w:spacing w:after="0"/>
              <w:contextualSpacing w:val="0"/>
              <w:rPr>
                <w:rStyle w:val="SubtleReference"/>
                <w:sz w:val="20"/>
                <w:szCs w:val="22"/>
              </w:rPr>
            </w:pPr>
            <w:r w:rsidRPr="00C52B8F">
              <w:rPr>
                <w:sz w:val="20"/>
                <w:szCs w:val="22"/>
                <w:lang w:val="en-GB" w:bidi="en-GB"/>
              </w:rPr>
              <w:t>efl teacher &amp; TOUr guide</w:t>
            </w:r>
            <w:r w:rsidRPr="00C52B8F">
              <w:rPr>
                <w:sz w:val="20"/>
                <w:szCs w:val="22"/>
                <w:lang w:val="en-GB" w:bidi="en-GB"/>
              </w:rPr>
              <w:t xml:space="preserve">, </w:t>
            </w:r>
            <w:r w:rsidRPr="00C52B8F">
              <w:rPr>
                <w:rStyle w:val="SubtleReference"/>
                <w:sz w:val="20"/>
                <w:szCs w:val="22"/>
              </w:rPr>
              <w:t>HOME to home, London</w:t>
            </w:r>
          </w:p>
          <w:p w14:paraId="2F527F54" w14:textId="77777777" w:rsidR="00C52B8F" w:rsidRPr="00C52B8F" w:rsidRDefault="00C52B8F" w:rsidP="00C52B8F">
            <w:pPr>
              <w:pStyle w:val="Heading2"/>
              <w:spacing w:after="0"/>
              <w:contextualSpacing w:val="0"/>
              <w:rPr>
                <w:b w:val="0"/>
                <w:smallCaps/>
                <w:color w:val="595959" w:themeColor="text1" w:themeTint="A6"/>
                <w:sz w:val="20"/>
                <w:szCs w:val="22"/>
              </w:rPr>
            </w:pPr>
          </w:p>
          <w:p w14:paraId="3DE9BEE9" w14:textId="70995C86" w:rsidR="00857795" w:rsidRPr="00C52B8F" w:rsidRDefault="00394437" w:rsidP="00C52B8F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</w:t>
            </w:r>
            <w:r w:rsidR="00C52B8F" w:rsidRPr="00C52B8F">
              <w:rPr>
                <w:sz w:val="20"/>
                <w:szCs w:val="22"/>
                <w:lang w:val="en-GB"/>
              </w:rPr>
              <w:t>1</w:t>
            </w:r>
            <w:r w:rsidRPr="00C52B8F">
              <w:rPr>
                <w:sz w:val="20"/>
                <w:szCs w:val="22"/>
                <w:lang w:val="en-GB"/>
              </w:rPr>
              <w:t>/</w:t>
            </w:r>
            <w:r w:rsidR="00C52B8F" w:rsidRPr="00C52B8F">
              <w:rPr>
                <w:sz w:val="20"/>
                <w:szCs w:val="22"/>
                <w:lang w:val="en-GB"/>
              </w:rPr>
              <w:t>06</w:t>
            </w:r>
            <w:r w:rsidRPr="00C52B8F">
              <w:rPr>
                <w:sz w:val="20"/>
                <w:szCs w:val="22"/>
                <w:lang w:val="en-GB"/>
              </w:rPr>
              <w:t>/20</w:t>
            </w:r>
            <w:r w:rsidR="00C52B8F" w:rsidRPr="00C52B8F">
              <w:rPr>
                <w:sz w:val="20"/>
                <w:szCs w:val="22"/>
                <w:lang w:val="en-GB"/>
              </w:rPr>
              <w:t xml:space="preserve">18 </w:t>
            </w:r>
            <w:r w:rsidR="00857795" w:rsidRPr="00C52B8F">
              <w:rPr>
                <w:sz w:val="20"/>
                <w:szCs w:val="22"/>
                <w:lang w:val="en-GB" w:bidi="en-GB"/>
              </w:rPr>
              <w:t xml:space="preserve">– </w:t>
            </w:r>
            <w:r w:rsidR="00842F07" w:rsidRPr="00C52B8F">
              <w:rPr>
                <w:sz w:val="20"/>
                <w:szCs w:val="22"/>
                <w:lang w:val="en-GB" w:bidi="en-GB"/>
              </w:rPr>
              <w:t>01/0</w:t>
            </w:r>
            <w:r w:rsidR="00C52B8F" w:rsidRPr="00C52B8F">
              <w:rPr>
                <w:sz w:val="20"/>
                <w:szCs w:val="22"/>
                <w:lang w:val="en-GB" w:bidi="en-GB"/>
              </w:rPr>
              <w:t>8</w:t>
            </w:r>
            <w:r w:rsidR="00842F07" w:rsidRPr="00C52B8F">
              <w:rPr>
                <w:sz w:val="20"/>
                <w:szCs w:val="22"/>
                <w:lang w:val="en-GB" w:bidi="en-GB"/>
              </w:rPr>
              <w:t>/20</w:t>
            </w:r>
            <w:r w:rsidR="00C52B8F" w:rsidRPr="00C52B8F">
              <w:rPr>
                <w:sz w:val="20"/>
                <w:szCs w:val="22"/>
                <w:lang w:val="en-GB" w:bidi="en-GB"/>
              </w:rPr>
              <w:t>18</w:t>
            </w:r>
          </w:p>
          <w:p w14:paraId="6BFE1597" w14:textId="41C9A95F" w:rsidR="007E6406" w:rsidRPr="00C52B8F" w:rsidRDefault="00C52B8F" w:rsidP="00C52B8F">
            <w:pPr>
              <w:pStyle w:val="Heading2"/>
              <w:spacing w:after="0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 w:bidi="en-GB"/>
              </w:rPr>
              <w:t>EFL Teacher</w:t>
            </w:r>
            <w:r w:rsidR="00857795" w:rsidRPr="00C52B8F">
              <w:rPr>
                <w:sz w:val="20"/>
                <w:szCs w:val="22"/>
                <w:lang w:val="en-GB" w:bidi="en-GB"/>
              </w:rPr>
              <w:t xml:space="preserve">, </w:t>
            </w:r>
            <w:r w:rsidRPr="00C52B8F">
              <w:rPr>
                <w:rStyle w:val="SubtleReference"/>
                <w:sz w:val="20"/>
                <w:szCs w:val="22"/>
              </w:rPr>
              <w:t>fundata, Romania</w:t>
            </w:r>
          </w:p>
        </w:tc>
      </w:tr>
      <w:tr w:rsidR="00857795" w:rsidRPr="00857795" w14:paraId="0DCF16AB" w14:textId="77777777" w:rsidTr="00393466">
        <w:tc>
          <w:tcPr>
            <w:tcW w:w="9554" w:type="dxa"/>
            <w:tcMar>
              <w:top w:w="216" w:type="dxa"/>
            </w:tcMar>
          </w:tcPr>
          <w:p w14:paraId="6B46F6F4" w14:textId="7A285874" w:rsidR="007E6406" w:rsidRPr="00C52B8F" w:rsidRDefault="007E6406" w:rsidP="00C52B8F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 w:bidi="en-GB"/>
              </w:rPr>
              <w:t>0</w:t>
            </w:r>
            <w:r w:rsidR="00C52B8F" w:rsidRPr="00C52B8F">
              <w:rPr>
                <w:sz w:val="20"/>
                <w:szCs w:val="22"/>
                <w:lang w:val="en-GB" w:bidi="en-GB"/>
              </w:rPr>
              <w:t>1</w:t>
            </w:r>
            <w:r w:rsidRPr="00C52B8F">
              <w:rPr>
                <w:sz w:val="20"/>
                <w:szCs w:val="22"/>
                <w:lang w:val="en-GB" w:bidi="en-GB"/>
              </w:rPr>
              <w:t>/07/20</w:t>
            </w:r>
            <w:r w:rsidR="00C52B8F" w:rsidRPr="00C52B8F">
              <w:rPr>
                <w:sz w:val="20"/>
                <w:szCs w:val="22"/>
                <w:lang w:val="en-GB" w:bidi="en-GB"/>
              </w:rPr>
              <w:t>16</w:t>
            </w:r>
            <w:r w:rsidRPr="00C52B8F">
              <w:rPr>
                <w:sz w:val="20"/>
                <w:szCs w:val="22"/>
                <w:lang w:val="en-GB" w:bidi="en-GB"/>
              </w:rPr>
              <w:t xml:space="preserve"> – </w:t>
            </w:r>
            <w:r w:rsidR="00C52B8F" w:rsidRPr="00C52B8F">
              <w:rPr>
                <w:sz w:val="20"/>
                <w:szCs w:val="22"/>
                <w:lang w:val="en-GB" w:bidi="en-GB"/>
              </w:rPr>
              <w:t>01/</w:t>
            </w:r>
            <w:r w:rsidRPr="00C52B8F">
              <w:rPr>
                <w:sz w:val="20"/>
                <w:szCs w:val="22"/>
                <w:lang w:val="en-GB" w:bidi="en-GB"/>
              </w:rPr>
              <w:t>0</w:t>
            </w:r>
            <w:r w:rsidR="00C52B8F" w:rsidRPr="00C52B8F">
              <w:rPr>
                <w:sz w:val="20"/>
                <w:szCs w:val="22"/>
                <w:lang w:val="en-GB" w:bidi="en-GB"/>
              </w:rPr>
              <w:t>8</w:t>
            </w:r>
            <w:r w:rsidRPr="00C52B8F">
              <w:rPr>
                <w:sz w:val="20"/>
                <w:szCs w:val="22"/>
                <w:lang w:val="en-GB" w:bidi="en-GB"/>
              </w:rPr>
              <w:t>/20</w:t>
            </w:r>
            <w:r w:rsidR="00C52B8F" w:rsidRPr="00C52B8F">
              <w:rPr>
                <w:sz w:val="20"/>
                <w:szCs w:val="22"/>
                <w:lang w:val="en-GB" w:bidi="en-GB"/>
              </w:rPr>
              <w:t>16</w:t>
            </w:r>
            <w:r w:rsidRPr="00C52B8F">
              <w:rPr>
                <w:sz w:val="20"/>
                <w:szCs w:val="22"/>
                <w:lang w:val="en-GB" w:bidi="en-GB"/>
              </w:rPr>
              <w:t xml:space="preserve"> </w:t>
            </w:r>
          </w:p>
          <w:p w14:paraId="4FC32E2B" w14:textId="0AEB8C17" w:rsidR="00857795" w:rsidRPr="00C52B8F" w:rsidRDefault="00C52B8F" w:rsidP="00C52B8F">
            <w:pPr>
              <w:pStyle w:val="Heading2"/>
              <w:spacing w:after="0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efl teacher</w:t>
            </w:r>
            <w:r w:rsidR="007E6406" w:rsidRPr="00C52B8F">
              <w:rPr>
                <w:sz w:val="20"/>
                <w:szCs w:val="22"/>
                <w:lang w:val="en-GB"/>
              </w:rPr>
              <w:t>,</w:t>
            </w:r>
            <w:r w:rsidR="007E6406" w:rsidRPr="00C52B8F">
              <w:rPr>
                <w:rStyle w:val="SubtleReference"/>
                <w:sz w:val="20"/>
                <w:szCs w:val="22"/>
              </w:rPr>
              <w:t xml:space="preserve"> </w:t>
            </w:r>
            <w:r w:rsidRPr="00C52B8F">
              <w:rPr>
                <w:rStyle w:val="SubtleReference"/>
                <w:sz w:val="20"/>
                <w:szCs w:val="22"/>
              </w:rPr>
              <w:t>eTC international college, Bournemouth</w:t>
            </w:r>
          </w:p>
        </w:tc>
      </w:tr>
      <w:tr w:rsidR="00857795" w:rsidRPr="00857795" w14:paraId="5D55C4F9" w14:textId="77777777" w:rsidTr="00393466">
        <w:tc>
          <w:tcPr>
            <w:tcW w:w="9554" w:type="dxa"/>
            <w:tcMar>
              <w:top w:w="216" w:type="dxa"/>
            </w:tcMar>
          </w:tcPr>
          <w:p w14:paraId="745DE339" w14:textId="39B58F0F" w:rsidR="00857795" w:rsidRPr="00C52B8F" w:rsidRDefault="00C52B8F" w:rsidP="00C52B8F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01</w:t>
            </w:r>
            <w:r w:rsidR="007E6406" w:rsidRPr="00C52B8F">
              <w:rPr>
                <w:sz w:val="20"/>
                <w:szCs w:val="22"/>
                <w:lang w:val="en-GB"/>
              </w:rPr>
              <w:t>/1</w:t>
            </w:r>
            <w:r w:rsidRPr="00C52B8F">
              <w:rPr>
                <w:sz w:val="20"/>
                <w:szCs w:val="22"/>
                <w:lang w:val="en-GB"/>
              </w:rPr>
              <w:t>0</w:t>
            </w:r>
            <w:r w:rsidR="007E6406" w:rsidRPr="00C52B8F">
              <w:rPr>
                <w:sz w:val="20"/>
                <w:szCs w:val="22"/>
                <w:lang w:val="en-GB"/>
              </w:rPr>
              <w:t xml:space="preserve">/2011 – </w:t>
            </w:r>
            <w:r w:rsidRPr="00C52B8F">
              <w:rPr>
                <w:sz w:val="20"/>
                <w:szCs w:val="22"/>
                <w:lang w:val="en-GB"/>
              </w:rPr>
              <w:t>01/</w:t>
            </w:r>
            <w:r w:rsidR="007E6406" w:rsidRPr="00C52B8F">
              <w:rPr>
                <w:sz w:val="20"/>
                <w:szCs w:val="22"/>
                <w:lang w:val="en-GB"/>
              </w:rPr>
              <w:t>0</w:t>
            </w:r>
            <w:r w:rsidRPr="00C52B8F">
              <w:rPr>
                <w:sz w:val="20"/>
                <w:szCs w:val="22"/>
                <w:lang w:val="en-GB"/>
              </w:rPr>
              <w:t>3</w:t>
            </w:r>
            <w:r w:rsidR="007E6406" w:rsidRPr="00C52B8F">
              <w:rPr>
                <w:sz w:val="20"/>
                <w:szCs w:val="22"/>
                <w:lang w:val="en-GB"/>
              </w:rPr>
              <w:t>/2012</w:t>
            </w:r>
          </w:p>
          <w:p w14:paraId="3D0AAB2D" w14:textId="096A0847" w:rsidR="00857795" w:rsidRPr="00C52B8F" w:rsidRDefault="00C52B8F" w:rsidP="00C52B8F">
            <w:pPr>
              <w:pStyle w:val="Heading2"/>
              <w:spacing w:after="0"/>
              <w:contextualSpacing w:val="0"/>
              <w:rPr>
                <w:b w:val="0"/>
                <w:smallCaps/>
                <w:color w:val="595959" w:themeColor="text1" w:themeTint="A6"/>
                <w:sz w:val="20"/>
                <w:szCs w:val="22"/>
              </w:rPr>
            </w:pPr>
            <w:r w:rsidRPr="00C52B8F">
              <w:rPr>
                <w:sz w:val="20"/>
                <w:szCs w:val="22"/>
                <w:lang w:val="en-GB" w:bidi="en-GB"/>
              </w:rPr>
              <w:t>education</w:t>
            </w:r>
            <w:r w:rsidR="00857795" w:rsidRPr="00C52B8F">
              <w:rPr>
                <w:sz w:val="20"/>
                <w:szCs w:val="22"/>
                <w:lang w:val="en-GB" w:bidi="en-GB"/>
              </w:rPr>
              <w:t xml:space="preserve"> Volunteer, </w:t>
            </w:r>
            <w:r w:rsidRPr="00C52B8F">
              <w:rPr>
                <w:rStyle w:val="SubtleReference"/>
                <w:sz w:val="20"/>
                <w:szCs w:val="22"/>
              </w:rPr>
              <w:t>real gap volunteers, thailand</w:t>
            </w:r>
          </w:p>
        </w:tc>
      </w:tr>
    </w:tbl>
    <w:sdt>
      <w:sdtPr>
        <w:rPr>
          <w:lang w:val="en-GB"/>
        </w:rPr>
        <w:alias w:val="Education:"/>
        <w:tag w:val="Education:"/>
        <w:id w:val="-1908763273"/>
        <w:placeholder>
          <w:docPart w:val="FC7C8FE27FF242E5944F43F5C77BF756"/>
        </w:placeholder>
        <w:temporary/>
        <w:showingPlcHdr/>
        <w15:appearance w15:val="hidden"/>
      </w:sdtPr>
      <w:sdtContent>
        <w:p w14:paraId="2BD114B2" w14:textId="77777777" w:rsidR="00DA59AA" w:rsidRPr="007138F7" w:rsidRDefault="00DA59AA" w:rsidP="0097790C">
          <w:pPr>
            <w:pStyle w:val="Heading1"/>
            <w:rPr>
              <w:lang w:val="en-GB"/>
            </w:rPr>
          </w:pPr>
          <w:r w:rsidRPr="007138F7">
            <w:rPr>
              <w:lang w:val="en-GB" w:bidi="en-GB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D66AD2" w:rsidRPr="00C52B8F" w14:paraId="7F0B75ED" w14:textId="77777777" w:rsidTr="000E46F5">
        <w:tc>
          <w:tcPr>
            <w:tcW w:w="9554" w:type="dxa"/>
          </w:tcPr>
          <w:p w14:paraId="779817FB" w14:textId="65893301" w:rsidR="00D66AD2" w:rsidRPr="00C52B8F" w:rsidRDefault="00EE3E32" w:rsidP="00D66AD2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10/2021</w:t>
            </w:r>
          </w:p>
          <w:p w14:paraId="20DCEDAC" w14:textId="103C87A4" w:rsidR="00D66AD2" w:rsidRPr="00C52B8F" w:rsidRDefault="00C922EA" w:rsidP="00D66AD2">
            <w:pPr>
              <w:pStyle w:val="Heading2"/>
              <w:contextualSpacing w:val="0"/>
              <w:rPr>
                <w:rStyle w:val="SubtleReference"/>
                <w:sz w:val="20"/>
                <w:szCs w:val="22"/>
              </w:rPr>
            </w:pPr>
            <w:r w:rsidRPr="00C52B8F">
              <w:rPr>
                <w:sz w:val="20"/>
                <w:szCs w:val="22"/>
                <w:lang w:val="en-GB" w:bidi="en-GB"/>
              </w:rPr>
              <w:t xml:space="preserve">BsC </w:t>
            </w:r>
            <w:r w:rsidR="00E021DE" w:rsidRPr="00C52B8F">
              <w:rPr>
                <w:sz w:val="20"/>
                <w:szCs w:val="22"/>
                <w:lang w:val="en-GB" w:bidi="en-GB"/>
              </w:rPr>
              <w:t>Wildlife conservation</w:t>
            </w:r>
            <w:r w:rsidR="003022F2" w:rsidRPr="00C52B8F">
              <w:rPr>
                <w:sz w:val="20"/>
                <w:szCs w:val="22"/>
                <w:lang w:val="en-GB" w:bidi="en-GB"/>
              </w:rPr>
              <w:t xml:space="preserve"> (Hons)</w:t>
            </w:r>
            <w:r w:rsidR="00D66AD2" w:rsidRPr="00C52B8F">
              <w:rPr>
                <w:sz w:val="20"/>
                <w:szCs w:val="22"/>
                <w:lang w:val="en-GB" w:bidi="en-GB"/>
              </w:rPr>
              <w:t xml:space="preserve">, </w:t>
            </w:r>
            <w:r w:rsidR="00D66AD2" w:rsidRPr="00C52B8F">
              <w:rPr>
                <w:rStyle w:val="SubtleReference"/>
                <w:sz w:val="20"/>
                <w:szCs w:val="22"/>
                <w:lang w:val="en-GB"/>
              </w:rPr>
              <w:t>B</w:t>
            </w:r>
            <w:r w:rsidR="00D66AD2" w:rsidRPr="00C52B8F">
              <w:rPr>
                <w:rStyle w:val="SubtleReference"/>
                <w:sz w:val="20"/>
                <w:szCs w:val="22"/>
              </w:rPr>
              <w:t>ath</w:t>
            </w:r>
            <w:r w:rsidR="00E021DE" w:rsidRPr="00C52B8F">
              <w:rPr>
                <w:rStyle w:val="SubtleReference"/>
                <w:sz w:val="20"/>
                <w:szCs w:val="22"/>
              </w:rPr>
              <w:t xml:space="preserve"> SPA</w:t>
            </w:r>
            <w:r w:rsidR="00D66AD2" w:rsidRPr="00C52B8F">
              <w:rPr>
                <w:rStyle w:val="SubtleReference"/>
                <w:sz w:val="20"/>
                <w:szCs w:val="22"/>
              </w:rPr>
              <w:t xml:space="preserve"> University</w:t>
            </w:r>
          </w:p>
          <w:p w14:paraId="7346D2A2" w14:textId="148FEA87" w:rsidR="007E6757" w:rsidRPr="00C52B8F" w:rsidRDefault="00C922EA" w:rsidP="00C52B8F">
            <w:pPr>
              <w:rPr>
                <w:sz w:val="20"/>
                <w:lang w:val="en-GB"/>
              </w:rPr>
            </w:pPr>
            <w:r w:rsidRPr="00C52B8F">
              <w:rPr>
                <w:sz w:val="20"/>
                <w:lang w:val="en-GB"/>
              </w:rPr>
              <w:t xml:space="preserve">This degree </w:t>
            </w:r>
            <w:r w:rsidR="008F2B83" w:rsidRPr="00C52B8F">
              <w:rPr>
                <w:sz w:val="20"/>
                <w:lang w:val="en-GB"/>
              </w:rPr>
              <w:t>has allowed me to stud</w:t>
            </w:r>
            <w:r w:rsidR="000E46F5" w:rsidRPr="00C52B8F">
              <w:rPr>
                <w:sz w:val="20"/>
                <w:lang w:val="en-GB"/>
              </w:rPr>
              <w:t xml:space="preserve">y ecology, conservation and sustainability </w:t>
            </w:r>
            <w:r w:rsidR="008F2B83" w:rsidRPr="00C52B8F">
              <w:rPr>
                <w:sz w:val="20"/>
                <w:lang w:val="en-GB"/>
              </w:rPr>
              <w:t xml:space="preserve">whilst providing </w:t>
            </w:r>
            <w:r w:rsidRPr="00C52B8F">
              <w:rPr>
                <w:sz w:val="20"/>
                <w:lang w:val="en-GB"/>
              </w:rPr>
              <w:t xml:space="preserve">a broad scope for a career in this sector and is a stepping stone into furthering my </w:t>
            </w:r>
            <w:r w:rsidR="008F2B83" w:rsidRPr="00C52B8F">
              <w:rPr>
                <w:sz w:val="20"/>
                <w:lang w:val="en-GB"/>
              </w:rPr>
              <w:t>career and education.</w:t>
            </w:r>
          </w:p>
        </w:tc>
      </w:tr>
      <w:tr w:rsidR="00D66AD2" w:rsidRPr="00C52B8F" w14:paraId="7F24F685" w14:textId="77777777" w:rsidTr="000E46F5">
        <w:tc>
          <w:tcPr>
            <w:tcW w:w="9554" w:type="dxa"/>
            <w:tcMar>
              <w:top w:w="216" w:type="dxa"/>
            </w:tcMar>
          </w:tcPr>
          <w:p w14:paraId="0081D531" w14:textId="77777777" w:rsidR="00720D40" w:rsidRPr="00C52B8F" w:rsidRDefault="00720D40" w:rsidP="00720D40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09/2020</w:t>
            </w:r>
          </w:p>
          <w:p w14:paraId="0FDC5D25" w14:textId="3509DE0D" w:rsidR="00720D40" w:rsidRPr="00C52B8F" w:rsidRDefault="00720D40" w:rsidP="00720D40">
            <w:pPr>
              <w:pStyle w:val="Heading2"/>
              <w:contextualSpacing w:val="0"/>
              <w:rPr>
                <w:rStyle w:val="SubtleReference"/>
                <w:sz w:val="20"/>
                <w:szCs w:val="22"/>
              </w:rPr>
            </w:pPr>
            <w:r w:rsidRPr="00C52B8F">
              <w:rPr>
                <w:sz w:val="20"/>
                <w:szCs w:val="22"/>
                <w:lang w:val="en-GB" w:bidi="en-GB"/>
              </w:rPr>
              <w:t>ERASMUS exchange Programme,</w:t>
            </w:r>
            <w:r w:rsidRPr="00C52B8F">
              <w:rPr>
                <w:rStyle w:val="SubtleReference"/>
                <w:sz w:val="20"/>
                <w:szCs w:val="22"/>
              </w:rPr>
              <w:t xml:space="preserve"> UNIVERSITY of bergen</w:t>
            </w:r>
          </w:p>
          <w:p w14:paraId="1C7993BA" w14:textId="2C6F1598" w:rsidR="00D66AD2" w:rsidRPr="00C52B8F" w:rsidRDefault="00123B73" w:rsidP="00D66AD2">
            <w:pPr>
              <w:rPr>
                <w:sz w:val="20"/>
              </w:rPr>
            </w:pPr>
            <w:r w:rsidRPr="00C52B8F">
              <w:rPr>
                <w:sz w:val="20"/>
              </w:rPr>
              <w:t xml:space="preserve">Studies </w:t>
            </w:r>
            <w:r w:rsidR="007E6757" w:rsidRPr="00C52B8F">
              <w:rPr>
                <w:sz w:val="20"/>
              </w:rPr>
              <w:t xml:space="preserve">focusing on </w:t>
            </w:r>
            <w:r w:rsidR="0044158D" w:rsidRPr="00C52B8F">
              <w:rPr>
                <w:sz w:val="20"/>
              </w:rPr>
              <w:t>the environmental impacts of aquaculture and</w:t>
            </w:r>
            <w:r w:rsidRPr="00C52B8F">
              <w:rPr>
                <w:sz w:val="20"/>
              </w:rPr>
              <w:t xml:space="preserve"> evolutionary biology</w:t>
            </w:r>
            <w:r w:rsidR="0044158D" w:rsidRPr="00C52B8F">
              <w:rPr>
                <w:sz w:val="20"/>
              </w:rPr>
              <w:t>.</w:t>
            </w:r>
          </w:p>
        </w:tc>
      </w:tr>
      <w:tr w:rsidR="00D66AD2" w:rsidRPr="00C52B8F" w14:paraId="7BAA55E7" w14:textId="77777777" w:rsidTr="000E46F5">
        <w:tc>
          <w:tcPr>
            <w:tcW w:w="9554" w:type="dxa"/>
            <w:tcMar>
              <w:top w:w="216" w:type="dxa"/>
            </w:tcMar>
          </w:tcPr>
          <w:p w14:paraId="36AF5FC1" w14:textId="1B8014E4" w:rsidR="00D66AD2" w:rsidRPr="00C52B8F" w:rsidRDefault="00EE3E32" w:rsidP="00D66AD2">
            <w:pPr>
              <w:pStyle w:val="Heading3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/>
              </w:rPr>
              <w:t>09/2020</w:t>
            </w:r>
          </w:p>
          <w:p w14:paraId="00F93001" w14:textId="5906D577" w:rsidR="00D66AD2" w:rsidRPr="00C52B8F" w:rsidRDefault="00D66AD2" w:rsidP="00D66AD2">
            <w:pPr>
              <w:pStyle w:val="Heading2"/>
              <w:contextualSpacing w:val="0"/>
              <w:rPr>
                <w:sz w:val="20"/>
                <w:szCs w:val="22"/>
                <w:lang w:val="en-GB"/>
              </w:rPr>
            </w:pPr>
            <w:r w:rsidRPr="00C52B8F">
              <w:rPr>
                <w:sz w:val="20"/>
                <w:szCs w:val="22"/>
                <w:lang w:val="en-GB" w:bidi="en-GB"/>
              </w:rPr>
              <w:t>Science</w:t>
            </w:r>
            <w:r w:rsidR="00842F07" w:rsidRPr="00C52B8F">
              <w:rPr>
                <w:sz w:val="20"/>
                <w:szCs w:val="22"/>
                <w:lang w:val="en-GB" w:bidi="en-GB"/>
              </w:rPr>
              <w:t xml:space="preserve"> ACCESS</w:t>
            </w:r>
            <w:r w:rsidRPr="00C52B8F">
              <w:rPr>
                <w:sz w:val="20"/>
                <w:szCs w:val="22"/>
                <w:lang w:val="en-GB" w:bidi="en-GB"/>
              </w:rPr>
              <w:t xml:space="preserve"> Diploma, </w:t>
            </w:r>
            <w:r w:rsidRPr="00C52B8F">
              <w:rPr>
                <w:rStyle w:val="SubtleReference"/>
                <w:sz w:val="20"/>
                <w:szCs w:val="22"/>
                <w:lang w:val="en-GB"/>
              </w:rPr>
              <w:t>B</w:t>
            </w:r>
            <w:r w:rsidRPr="00C52B8F">
              <w:rPr>
                <w:rStyle w:val="SubtleReference"/>
                <w:sz w:val="20"/>
                <w:szCs w:val="22"/>
              </w:rPr>
              <w:t>ath College</w:t>
            </w:r>
          </w:p>
          <w:p w14:paraId="4750A3D7" w14:textId="0850DF45" w:rsidR="00D66AD2" w:rsidRPr="00C52B8F" w:rsidRDefault="00D66AD2" w:rsidP="00720D40">
            <w:pPr>
              <w:rPr>
                <w:sz w:val="20"/>
                <w:lang w:val="en-GB"/>
              </w:rPr>
            </w:pPr>
            <w:r w:rsidRPr="00C52B8F">
              <w:rPr>
                <w:sz w:val="20"/>
                <w:lang w:val="en-GB"/>
              </w:rPr>
              <w:t xml:space="preserve">The </w:t>
            </w:r>
            <w:r w:rsidR="00720D40" w:rsidRPr="00C52B8F">
              <w:rPr>
                <w:sz w:val="20"/>
                <w:lang w:val="en-GB"/>
              </w:rPr>
              <w:t>b</w:t>
            </w:r>
            <w:r w:rsidRPr="00C52B8F">
              <w:rPr>
                <w:sz w:val="20"/>
                <w:lang w:val="en-GB"/>
              </w:rPr>
              <w:t xml:space="preserve">eginning of my </w:t>
            </w:r>
            <w:r w:rsidR="00720D40" w:rsidRPr="00C52B8F">
              <w:rPr>
                <w:sz w:val="20"/>
                <w:lang w:val="en-GB"/>
              </w:rPr>
              <w:t xml:space="preserve">adult academic life involving studies of biological systems in nature and my first insight </w:t>
            </w:r>
            <w:r w:rsidR="003035AF" w:rsidRPr="00C52B8F">
              <w:rPr>
                <w:sz w:val="20"/>
                <w:lang w:val="en-GB"/>
              </w:rPr>
              <w:t>into</w:t>
            </w:r>
            <w:r w:rsidR="00720D40" w:rsidRPr="00C52B8F">
              <w:rPr>
                <w:sz w:val="20"/>
                <w:lang w:val="en-GB"/>
              </w:rPr>
              <w:t xml:space="preserve"> ecology and conservation.</w:t>
            </w:r>
          </w:p>
        </w:tc>
      </w:tr>
      <w:tr w:rsidR="00C52B8F" w:rsidRPr="00C52B8F" w14:paraId="52860C0A" w14:textId="77777777" w:rsidTr="00C52B8F">
        <w:trPr>
          <w:trHeight w:val="28"/>
        </w:trPr>
        <w:tc>
          <w:tcPr>
            <w:tcW w:w="9554" w:type="dxa"/>
            <w:tcMar>
              <w:top w:w="216" w:type="dxa"/>
            </w:tcMar>
          </w:tcPr>
          <w:p w14:paraId="3DC1D780" w14:textId="0475D228" w:rsidR="00C52B8F" w:rsidRPr="00C52B8F" w:rsidRDefault="00C52B8F" w:rsidP="00C52B8F">
            <w:pPr>
              <w:pStyle w:val="Heading2"/>
              <w:contextualSpacing w:val="0"/>
              <w:rPr>
                <w:sz w:val="20"/>
                <w:szCs w:val="22"/>
                <w:lang w:val="en-GB" w:bidi="en-GB"/>
              </w:rPr>
            </w:pPr>
            <w:r w:rsidRPr="00C52B8F">
              <w:rPr>
                <w:sz w:val="20"/>
                <w:szCs w:val="22"/>
                <w:lang w:val="en-GB" w:bidi="en-GB"/>
              </w:rPr>
              <w:t>EFL CREDENTIALS</w:t>
            </w:r>
          </w:p>
          <w:p w14:paraId="264FA13F" w14:textId="02C2DE11" w:rsidR="00C52B8F" w:rsidRPr="00C52B8F" w:rsidRDefault="00C52B8F" w:rsidP="00C52B8F">
            <w:pPr>
              <w:pStyle w:val="ListParagraph"/>
              <w:numPr>
                <w:ilvl w:val="0"/>
                <w:numId w:val="17"/>
              </w:numPr>
              <w:rPr>
                <w:sz w:val="20"/>
                <w:lang w:val="en-GB"/>
              </w:rPr>
            </w:pPr>
            <w:r w:rsidRPr="00C52B8F">
              <w:rPr>
                <w:sz w:val="20"/>
                <w:lang w:val="en-GB"/>
              </w:rPr>
              <w:t>CertTESOL – ETC International College</w:t>
            </w:r>
          </w:p>
          <w:p w14:paraId="50AE8736" w14:textId="69412D5A" w:rsidR="00C52B8F" w:rsidRPr="00C52B8F" w:rsidRDefault="00C52B8F" w:rsidP="00C52B8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sz w:val="20"/>
                <w:lang w:val="en-GB"/>
              </w:rPr>
            </w:pPr>
            <w:r w:rsidRPr="00C52B8F">
              <w:rPr>
                <w:bCs/>
                <w:sz w:val="20"/>
                <w:lang w:val="en-GB"/>
              </w:rPr>
              <w:t xml:space="preserve">IELTS, TOEIC, Young Learners and Business English </w:t>
            </w:r>
            <w:r w:rsidRPr="00C52B8F">
              <w:rPr>
                <w:bCs/>
                <w:sz w:val="20"/>
                <w:lang w:val="en-GB"/>
              </w:rPr>
              <w:t>Qualifications – Premier TEF</w:t>
            </w:r>
            <w:r>
              <w:rPr>
                <w:bCs/>
                <w:sz w:val="20"/>
                <w:lang w:val="en-GB"/>
              </w:rPr>
              <w:t>L</w:t>
            </w:r>
          </w:p>
        </w:tc>
      </w:tr>
    </w:tbl>
    <w:p w14:paraId="5CD8E036" w14:textId="08CDD865" w:rsidR="009A1E44" w:rsidRDefault="009A1E44" w:rsidP="00C52B8F">
      <w:pPr>
        <w:rPr>
          <w:lang w:val="en-GB"/>
        </w:rPr>
      </w:pPr>
    </w:p>
    <w:sectPr w:rsidR="009A1E44" w:rsidSect="007138F7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D458A" w14:textId="77777777" w:rsidR="00034290" w:rsidRDefault="00034290" w:rsidP="0068194B">
      <w:r>
        <w:separator/>
      </w:r>
    </w:p>
    <w:p w14:paraId="28817EC0" w14:textId="77777777" w:rsidR="00034290" w:rsidRDefault="00034290"/>
    <w:p w14:paraId="0AE84766" w14:textId="77777777" w:rsidR="00034290" w:rsidRDefault="00034290"/>
  </w:endnote>
  <w:endnote w:type="continuationSeparator" w:id="0">
    <w:p w14:paraId="1F1D197F" w14:textId="77777777" w:rsidR="00034290" w:rsidRDefault="00034290" w:rsidP="0068194B">
      <w:r>
        <w:continuationSeparator/>
      </w:r>
    </w:p>
    <w:p w14:paraId="3A67EDD6" w14:textId="77777777" w:rsidR="00034290" w:rsidRDefault="00034290"/>
    <w:p w14:paraId="401BF645" w14:textId="77777777" w:rsidR="00034290" w:rsidRDefault="00034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59BF8" w14:textId="77777777" w:rsidR="002B2958" w:rsidRDefault="002B2958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7138F7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BA50" w14:textId="77777777" w:rsidR="00034290" w:rsidRDefault="00034290" w:rsidP="0068194B">
      <w:r>
        <w:separator/>
      </w:r>
    </w:p>
    <w:p w14:paraId="543B715E" w14:textId="77777777" w:rsidR="00034290" w:rsidRDefault="00034290"/>
    <w:p w14:paraId="077908FB" w14:textId="77777777" w:rsidR="00034290" w:rsidRDefault="00034290"/>
  </w:footnote>
  <w:footnote w:type="continuationSeparator" w:id="0">
    <w:p w14:paraId="245F2707" w14:textId="77777777" w:rsidR="00034290" w:rsidRDefault="00034290" w:rsidP="0068194B">
      <w:r>
        <w:continuationSeparator/>
      </w:r>
    </w:p>
    <w:p w14:paraId="7168F4FB" w14:textId="77777777" w:rsidR="00034290" w:rsidRDefault="00034290"/>
    <w:p w14:paraId="628B3F49" w14:textId="77777777" w:rsidR="00034290" w:rsidRDefault="00034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3FF4" w14:textId="68DF6C12" w:rsidR="00236D54" w:rsidRPr="007138F7" w:rsidRDefault="00000000" w:rsidP="005A1B10">
    <w:pPr>
      <w:pStyle w:val="Header"/>
      <w:rPr>
        <w:lang w:val="en-GB"/>
      </w:rPr>
    </w:pPr>
    <w:r>
      <w:rPr>
        <w:noProof/>
      </w:rPr>
      <w:pict w14:anchorId="42EA2CD7">
        <v:line id="Straight Connector 5" o:spid="_x0000_s1025" alt="Header dividing line" style="position:absolute;z-index:-251658752;visibility:visible;mso-width-percent:1000;mso-top-percent:173;mso-position-horizontal:center;mso-position-horizontal-relative:page;mso-position-vertical-relative:page;mso-width-percent:1000;mso-top-percent:173" from="0,0" to="59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4543C7"/>
    <w:multiLevelType w:val="hybridMultilevel"/>
    <w:tmpl w:val="FD68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8CB2342"/>
    <w:multiLevelType w:val="hybridMultilevel"/>
    <w:tmpl w:val="CAD0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6D61A15"/>
    <w:multiLevelType w:val="hybridMultilevel"/>
    <w:tmpl w:val="579E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A0017"/>
    <w:multiLevelType w:val="hybridMultilevel"/>
    <w:tmpl w:val="BCE073DC"/>
    <w:lvl w:ilvl="0" w:tplc="5A026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2038">
    <w:abstractNumId w:val="9"/>
  </w:num>
  <w:num w:numId="2" w16cid:durableId="1402294254">
    <w:abstractNumId w:val="8"/>
  </w:num>
  <w:num w:numId="3" w16cid:durableId="174925101">
    <w:abstractNumId w:val="7"/>
  </w:num>
  <w:num w:numId="4" w16cid:durableId="406730009">
    <w:abstractNumId w:val="6"/>
  </w:num>
  <w:num w:numId="5" w16cid:durableId="435754723">
    <w:abstractNumId w:val="11"/>
  </w:num>
  <w:num w:numId="6" w16cid:durableId="22287533">
    <w:abstractNumId w:val="3"/>
  </w:num>
  <w:num w:numId="7" w16cid:durableId="1087921754">
    <w:abstractNumId w:val="13"/>
  </w:num>
  <w:num w:numId="8" w16cid:durableId="1062874098">
    <w:abstractNumId w:val="2"/>
  </w:num>
  <w:num w:numId="9" w16cid:durableId="483132377">
    <w:abstractNumId w:val="14"/>
  </w:num>
  <w:num w:numId="10" w16cid:durableId="39521548">
    <w:abstractNumId w:val="5"/>
  </w:num>
  <w:num w:numId="11" w16cid:durableId="424808076">
    <w:abstractNumId w:val="4"/>
  </w:num>
  <w:num w:numId="12" w16cid:durableId="908613225">
    <w:abstractNumId w:val="1"/>
  </w:num>
  <w:num w:numId="13" w16cid:durableId="1302155363">
    <w:abstractNumId w:val="0"/>
  </w:num>
  <w:num w:numId="14" w16cid:durableId="48917332">
    <w:abstractNumId w:val="10"/>
  </w:num>
  <w:num w:numId="15" w16cid:durableId="1874951894">
    <w:abstractNumId w:val="15"/>
  </w:num>
  <w:num w:numId="16" w16cid:durableId="1284464106">
    <w:abstractNumId w:val="12"/>
  </w:num>
  <w:num w:numId="17" w16cid:durableId="1154758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AD2"/>
    <w:rsid w:val="000001EF"/>
    <w:rsid w:val="00007322"/>
    <w:rsid w:val="00007728"/>
    <w:rsid w:val="00016E67"/>
    <w:rsid w:val="00024584"/>
    <w:rsid w:val="00024730"/>
    <w:rsid w:val="00034290"/>
    <w:rsid w:val="00055E95"/>
    <w:rsid w:val="0007021F"/>
    <w:rsid w:val="000B2BA5"/>
    <w:rsid w:val="000B53EC"/>
    <w:rsid w:val="000E2D86"/>
    <w:rsid w:val="000E46F5"/>
    <w:rsid w:val="000F2F8C"/>
    <w:rsid w:val="0010006E"/>
    <w:rsid w:val="001045A8"/>
    <w:rsid w:val="00114A91"/>
    <w:rsid w:val="00123B73"/>
    <w:rsid w:val="001427E1"/>
    <w:rsid w:val="00144055"/>
    <w:rsid w:val="001517FD"/>
    <w:rsid w:val="0015605A"/>
    <w:rsid w:val="00163668"/>
    <w:rsid w:val="00171566"/>
    <w:rsid w:val="00174676"/>
    <w:rsid w:val="001755A8"/>
    <w:rsid w:val="00177DD3"/>
    <w:rsid w:val="00184014"/>
    <w:rsid w:val="00192008"/>
    <w:rsid w:val="001A0E13"/>
    <w:rsid w:val="001A4ED4"/>
    <w:rsid w:val="001C0E68"/>
    <w:rsid w:val="001C4B6F"/>
    <w:rsid w:val="001C7EBC"/>
    <w:rsid w:val="001D0BF1"/>
    <w:rsid w:val="001E3120"/>
    <w:rsid w:val="001E3744"/>
    <w:rsid w:val="001E49B7"/>
    <w:rsid w:val="001E7E0C"/>
    <w:rsid w:val="001F0BB0"/>
    <w:rsid w:val="001F4E6D"/>
    <w:rsid w:val="001F5827"/>
    <w:rsid w:val="001F59F5"/>
    <w:rsid w:val="001F6140"/>
    <w:rsid w:val="00203573"/>
    <w:rsid w:val="00204153"/>
    <w:rsid w:val="0020597D"/>
    <w:rsid w:val="00213B4C"/>
    <w:rsid w:val="0022251B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681B"/>
    <w:rsid w:val="00283167"/>
    <w:rsid w:val="00294998"/>
    <w:rsid w:val="00297F18"/>
    <w:rsid w:val="002A1945"/>
    <w:rsid w:val="002B2958"/>
    <w:rsid w:val="002B3FC8"/>
    <w:rsid w:val="002D23C5"/>
    <w:rsid w:val="002D6137"/>
    <w:rsid w:val="002E17ED"/>
    <w:rsid w:val="002E7E61"/>
    <w:rsid w:val="002F05E5"/>
    <w:rsid w:val="002F254D"/>
    <w:rsid w:val="002F30E4"/>
    <w:rsid w:val="003022F2"/>
    <w:rsid w:val="003035AF"/>
    <w:rsid w:val="00307140"/>
    <w:rsid w:val="00316DFF"/>
    <w:rsid w:val="00325B57"/>
    <w:rsid w:val="00330A76"/>
    <w:rsid w:val="00336056"/>
    <w:rsid w:val="00337063"/>
    <w:rsid w:val="00347A38"/>
    <w:rsid w:val="003544E1"/>
    <w:rsid w:val="00366398"/>
    <w:rsid w:val="00376966"/>
    <w:rsid w:val="00393466"/>
    <w:rsid w:val="00394437"/>
    <w:rsid w:val="003A0632"/>
    <w:rsid w:val="003A30E5"/>
    <w:rsid w:val="003A6ADF"/>
    <w:rsid w:val="003B2E5B"/>
    <w:rsid w:val="003B5928"/>
    <w:rsid w:val="003B5D9A"/>
    <w:rsid w:val="003C4DB7"/>
    <w:rsid w:val="003C540C"/>
    <w:rsid w:val="003D19B0"/>
    <w:rsid w:val="003D380F"/>
    <w:rsid w:val="003E160D"/>
    <w:rsid w:val="003E1A3B"/>
    <w:rsid w:val="003F1D5F"/>
    <w:rsid w:val="00405128"/>
    <w:rsid w:val="00406CFF"/>
    <w:rsid w:val="00416B25"/>
    <w:rsid w:val="00420592"/>
    <w:rsid w:val="004319E0"/>
    <w:rsid w:val="00437E8C"/>
    <w:rsid w:val="00440225"/>
    <w:rsid w:val="0044158D"/>
    <w:rsid w:val="00466F09"/>
    <w:rsid w:val="004726BC"/>
    <w:rsid w:val="00474105"/>
    <w:rsid w:val="00480E6E"/>
    <w:rsid w:val="00486277"/>
    <w:rsid w:val="00494CF6"/>
    <w:rsid w:val="00495F8D"/>
    <w:rsid w:val="004A1FAE"/>
    <w:rsid w:val="004A32FF"/>
    <w:rsid w:val="004A57D6"/>
    <w:rsid w:val="004B06EB"/>
    <w:rsid w:val="004B6AD0"/>
    <w:rsid w:val="004C2D5D"/>
    <w:rsid w:val="004C33E1"/>
    <w:rsid w:val="004E01EB"/>
    <w:rsid w:val="004E2794"/>
    <w:rsid w:val="004E5AD3"/>
    <w:rsid w:val="004F2E15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7F80"/>
    <w:rsid w:val="006558C9"/>
    <w:rsid w:val="006618E9"/>
    <w:rsid w:val="00677102"/>
    <w:rsid w:val="0068194B"/>
    <w:rsid w:val="00692703"/>
    <w:rsid w:val="006A1962"/>
    <w:rsid w:val="006B5D48"/>
    <w:rsid w:val="006B7D7B"/>
    <w:rsid w:val="006C1A5E"/>
    <w:rsid w:val="006D27A9"/>
    <w:rsid w:val="006E1507"/>
    <w:rsid w:val="006E3D2B"/>
    <w:rsid w:val="00712602"/>
    <w:rsid w:val="00712D8B"/>
    <w:rsid w:val="007138F7"/>
    <w:rsid w:val="00715A13"/>
    <w:rsid w:val="00717600"/>
    <w:rsid w:val="00720D40"/>
    <w:rsid w:val="007273B7"/>
    <w:rsid w:val="00733A07"/>
    <w:rsid w:val="00733E0A"/>
    <w:rsid w:val="0074403D"/>
    <w:rsid w:val="00746D44"/>
    <w:rsid w:val="007538DC"/>
    <w:rsid w:val="00757803"/>
    <w:rsid w:val="0079206B"/>
    <w:rsid w:val="00796076"/>
    <w:rsid w:val="007A5431"/>
    <w:rsid w:val="007A58D3"/>
    <w:rsid w:val="007C0566"/>
    <w:rsid w:val="007C606B"/>
    <w:rsid w:val="007E6406"/>
    <w:rsid w:val="007E6757"/>
    <w:rsid w:val="007E6A61"/>
    <w:rsid w:val="007F7B99"/>
    <w:rsid w:val="00801140"/>
    <w:rsid w:val="00802B14"/>
    <w:rsid w:val="00803404"/>
    <w:rsid w:val="00834955"/>
    <w:rsid w:val="00842B25"/>
    <w:rsid w:val="00842F07"/>
    <w:rsid w:val="00855B59"/>
    <w:rsid w:val="00857795"/>
    <w:rsid w:val="00860461"/>
    <w:rsid w:val="0086487C"/>
    <w:rsid w:val="00870B20"/>
    <w:rsid w:val="00873452"/>
    <w:rsid w:val="008829F8"/>
    <w:rsid w:val="00885897"/>
    <w:rsid w:val="008A6538"/>
    <w:rsid w:val="008B29D2"/>
    <w:rsid w:val="008C7056"/>
    <w:rsid w:val="008D0A4A"/>
    <w:rsid w:val="008E6136"/>
    <w:rsid w:val="008F2B83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6647"/>
    <w:rsid w:val="009510E7"/>
    <w:rsid w:val="00952C89"/>
    <w:rsid w:val="009571D8"/>
    <w:rsid w:val="009650EA"/>
    <w:rsid w:val="0097790C"/>
    <w:rsid w:val="0098506E"/>
    <w:rsid w:val="009948D8"/>
    <w:rsid w:val="009A1E44"/>
    <w:rsid w:val="009A44CE"/>
    <w:rsid w:val="009C4DFC"/>
    <w:rsid w:val="009D44F8"/>
    <w:rsid w:val="009E3160"/>
    <w:rsid w:val="009F220C"/>
    <w:rsid w:val="009F3B05"/>
    <w:rsid w:val="009F4931"/>
    <w:rsid w:val="009F5385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77A70"/>
    <w:rsid w:val="00A93A5D"/>
    <w:rsid w:val="00AB32F8"/>
    <w:rsid w:val="00AB610B"/>
    <w:rsid w:val="00AD360E"/>
    <w:rsid w:val="00AD40FB"/>
    <w:rsid w:val="00AD782D"/>
    <w:rsid w:val="00AE2FD6"/>
    <w:rsid w:val="00AE7650"/>
    <w:rsid w:val="00B06993"/>
    <w:rsid w:val="00B10EBE"/>
    <w:rsid w:val="00B21ED0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3806"/>
    <w:rsid w:val="00BA1546"/>
    <w:rsid w:val="00BB036E"/>
    <w:rsid w:val="00BB4E51"/>
    <w:rsid w:val="00BD431F"/>
    <w:rsid w:val="00BE423E"/>
    <w:rsid w:val="00BE44D7"/>
    <w:rsid w:val="00BF61AC"/>
    <w:rsid w:val="00C40DA8"/>
    <w:rsid w:val="00C47FA6"/>
    <w:rsid w:val="00C52B8F"/>
    <w:rsid w:val="00C55549"/>
    <w:rsid w:val="00C57FC6"/>
    <w:rsid w:val="00C66A7D"/>
    <w:rsid w:val="00C752B3"/>
    <w:rsid w:val="00C779DA"/>
    <w:rsid w:val="00C814F7"/>
    <w:rsid w:val="00C922EA"/>
    <w:rsid w:val="00C928AB"/>
    <w:rsid w:val="00CA4B4D"/>
    <w:rsid w:val="00CB35C3"/>
    <w:rsid w:val="00CD323D"/>
    <w:rsid w:val="00CE4030"/>
    <w:rsid w:val="00CE64B3"/>
    <w:rsid w:val="00CF1A49"/>
    <w:rsid w:val="00D0630C"/>
    <w:rsid w:val="00D133C6"/>
    <w:rsid w:val="00D243A9"/>
    <w:rsid w:val="00D305E5"/>
    <w:rsid w:val="00D37CD3"/>
    <w:rsid w:val="00D4040D"/>
    <w:rsid w:val="00D40CF7"/>
    <w:rsid w:val="00D66A52"/>
    <w:rsid w:val="00D66AD2"/>
    <w:rsid w:val="00D66EFA"/>
    <w:rsid w:val="00D72A2D"/>
    <w:rsid w:val="00D8125A"/>
    <w:rsid w:val="00D9521A"/>
    <w:rsid w:val="00DA3914"/>
    <w:rsid w:val="00DA59AA"/>
    <w:rsid w:val="00DB6915"/>
    <w:rsid w:val="00DB7E1E"/>
    <w:rsid w:val="00DC1B78"/>
    <w:rsid w:val="00DC2A2F"/>
    <w:rsid w:val="00DC600B"/>
    <w:rsid w:val="00DD7184"/>
    <w:rsid w:val="00DE0FAA"/>
    <w:rsid w:val="00DE136D"/>
    <w:rsid w:val="00DE6534"/>
    <w:rsid w:val="00DF4D6C"/>
    <w:rsid w:val="00E01923"/>
    <w:rsid w:val="00E021DE"/>
    <w:rsid w:val="00E14498"/>
    <w:rsid w:val="00E2397A"/>
    <w:rsid w:val="00E254DB"/>
    <w:rsid w:val="00E25FD7"/>
    <w:rsid w:val="00E300FC"/>
    <w:rsid w:val="00E362DB"/>
    <w:rsid w:val="00E417F1"/>
    <w:rsid w:val="00E5632B"/>
    <w:rsid w:val="00E70240"/>
    <w:rsid w:val="00E7153F"/>
    <w:rsid w:val="00E71E6B"/>
    <w:rsid w:val="00E81CC5"/>
    <w:rsid w:val="00E85A87"/>
    <w:rsid w:val="00E85B4A"/>
    <w:rsid w:val="00E868D7"/>
    <w:rsid w:val="00E901B6"/>
    <w:rsid w:val="00E94697"/>
    <w:rsid w:val="00E9528E"/>
    <w:rsid w:val="00EA5099"/>
    <w:rsid w:val="00EC1351"/>
    <w:rsid w:val="00EC4CBF"/>
    <w:rsid w:val="00EE2CA8"/>
    <w:rsid w:val="00EE3E32"/>
    <w:rsid w:val="00EF17E8"/>
    <w:rsid w:val="00EF51D9"/>
    <w:rsid w:val="00F130DD"/>
    <w:rsid w:val="00F24884"/>
    <w:rsid w:val="00F476C4"/>
    <w:rsid w:val="00F61DF9"/>
    <w:rsid w:val="00F767CB"/>
    <w:rsid w:val="00F76BC2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0418E"/>
  <w15:docId w15:val="{B0B2416A-151F-4BD1-AF37-A4F7CC3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151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rcusbkhatch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.Clayton\AppData\Roaming\Microsoft\Templates\Chronological%20CV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4C9F1A0AB34F5B98CDB511FE07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E1A5-D2F8-4600-86D5-7C71D58ED98E}"/>
      </w:docPartPr>
      <w:docPartBody>
        <w:p w:rsidR="00745800" w:rsidRDefault="00745800">
          <w:pPr>
            <w:pStyle w:val="124C9F1A0AB34F5B98CDB511FE07080C"/>
          </w:pPr>
          <w:r w:rsidRPr="007138F7">
            <w:rPr>
              <w:lang w:bidi="en-GB"/>
            </w:rPr>
            <w:t>·</w:t>
          </w:r>
        </w:p>
      </w:docPartBody>
    </w:docPart>
    <w:docPart>
      <w:docPartPr>
        <w:name w:val="857CF88B81474D52A69A3951F131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A06F-0573-4444-ACF3-ACC3B24754B7}"/>
      </w:docPartPr>
      <w:docPartBody>
        <w:p w:rsidR="00745800" w:rsidRDefault="00745800">
          <w:pPr>
            <w:pStyle w:val="857CF88B81474D52A69A3951F1318810"/>
          </w:pPr>
          <w:r w:rsidRPr="007138F7">
            <w:rPr>
              <w:lang w:bidi="en-GB"/>
            </w:rPr>
            <w:t>·</w:t>
          </w:r>
        </w:p>
      </w:docPartBody>
    </w:docPart>
    <w:docPart>
      <w:docPartPr>
        <w:name w:val="FC7C8FE27FF242E5944F43F5C77B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13E4-FA2C-4E94-8CBD-2F206A973591}"/>
      </w:docPartPr>
      <w:docPartBody>
        <w:p w:rsidR="00745800" w:rsidRDefault="00745800">
          <w:pPr>
            <w:pStyle w:val="FC7C8FE27FF242E5944F43F5C77BF756"/>
          </w:pPr>
          <w:r w:rsidRPr="007138F7">
            <w:rPr>
              <w:lang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CC"/>
    <w:rsid w:val="00014E75"/>
    <w:rsid w:val="000B6CC2"/>
    <w:rsid w:val="00102371"/>
    <w:rsid w:val="00147C37"/>
    <w:rsid w:val="001B02CC"/>
    <w:rsid w:val="00230F42"/>
    <w:rsid w:val="00251E89"/>
    <w:rsid w:val="00293C88"/>
    <w:rsid w:val="00307E0A"/>
    <w:rsid w:val="003B2E5B"/>
    <w:rsid w:val="004551DD"/>
    <w:rsid w:val="00592B13"/>
    <w:rsid w:val="00745800"/>
    <w:rsid w:val="007A58D3"/>
    <w:rsid w:val="009B4208"/>
    <w:rsid w:val="00B963AE"/>
    <w:rsid w:val="00BC04E0"/>
    <w:rsid w:val="00C5002F"/>
    <w:rsid w:val="00D7472C"/>
    <w:rsid w:val="00DD7184"/>
    <w:rsid w:val="00E7090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24C9F1A0AB34F5B98CDB511FE07080C">
    <w:name w:val="124C9F1A0AB34F5B98CDB511FE07080C"/>
  </w:style>
  <w:style w:type="paragraph" w:customStyle="1" w:styleId="857CF88B81474D52A69A3951F1318810">
    <w:name w:val="857CF88B81474D52A69A3951F1318810"/>
  </w:style>
  <w:style w:type="character" w:styleId="SubtleReference">
    <w:name w:val="Subtle Reference"/>
    <w:basedOn w:val="DefaultParagraphFont"/>
    <w:uiPriority w:val="10"/>
    <w:qFormat/>
    <w:rsid w:val="001B02CC"/>
    <w:rPr>
      <w:b/>
      <w:caps w:val="0"/>
      <w:smallCaps/>
      <w:color w:val="595959" w:themeColor="text1" w:themeTint="A6"/>
    </w:rPr>
  </w:style>
  <w:style w:type="paragraph" w:customStyle="1" w:styleId="FC7C8FE27FF242E5944F43F5C77BF756">
    <w:name w:val="FC7C8FE27FF242E5944F43F5C77BF756"/>
  </w:style>
  <w:style w:type="paragraph" w:customStyle="1" w:styleId="A278D02E1CEB4E6E8FA5ADA547FD58B1">
    <w:name w:val="A278D02E1CEB4E6E8FA5ADA547FD5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CV (Modern design)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George</dc:creator>
  <cp:keywords/>
  <dc:description/>
  <cp:lastModifiedBy>Marcus Hatcher</cp:lastModifiedBy>
  <cp:revision>2</cp:revision>
  <dcterms:created xsi:type="dcterms:W3CDTF">2024-10-08T10:53:00Z</dcterms:created>
  <dcterms:modified xsi:type="dcterms:W3CDTF">2024-10-08T10:53:00Z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e042cc-d07b-4a2b-bb0d-2838b48f80eb_Enabled">
    <vt:lpwstr>true</vt:lpwstr>
  </property>
  <property fmtid="{D5CDD505-2E9C-101B-9397-08002B2CF9AE}" pid="3" name="MSIP_Label_aae042cc-d07b-4a2b-bb0d-2838b48f80eb_SetDate">
    <vt:lpwstr>2023-11-16T11:08:50Z</vt:lpwstr>
  </property>
  <property fmtid="{D5CDD505-2E9C-101B-9397-08002B2CF9AE}" pid="4" name="MSIP_Label_aae042cc-d07b-4a2b-bb0d-2838b48f80eb_Method">
    <vt:lpwstr>Standard</vt:lpwstr>
  </property>
  <property fmtid="{D5CDD505-2E9C-101B-9397-08002B2CF9AE}" pid="5" name="MSIP_Label_aae042cc-d07b-4a2b-bb0d-2838b48f80eb_Name">
    <vt:lpwstr>Personal</vt:lpwstr>
  </property>
  <property fmtid="{D5CDD505-2E9C-101B-9397-08002B2CF9AE}" pid="6" name="MSIP_Label_aae042cc-d07b-4a2b-bb0d-2838b48f80eb_SiteId">
    <vt:lpwstr>23706653-cd57-4504-9a59-0960251db4b0</vt:lpwstr>
  </property>
  <property fmtid="{D5CDD505-2E9C-101B-9397-08002B2CF9AE}" pid="7" name="MSIP_Label_aae042cc-d07b-4a2b-bb0d-2838b48f80eb_ActionId">
    <vt:lpwstr>ba40d30f-7c54-4fa2-b8fd-895addfd0082</vt:lpwstr>
  </property>
  <property fmtid="{D5CDD505-2E9C-101B-9397-08002B2CF9AE}" pid="8" name="MSIP_Label_aae042cc-d07b-4a2b-bb0d-2838b48f80eb_ContentBits">
    <vt:lpwstr>0</vt:lpwstr>
  </property>
</Properties>
</file>