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658E6455" w14:textId="77777777" w:rsidTr="00623F0C">
        <w:tc>
          <w:tcPr>
            <w:tcW w:w="3308" w:type="dxa"/>
          </w:tcPr>
          <w:p w14:paraId="645D6D05" w14:textId="75D2E16F" w:rsidR="00B11B09" w:rsidRDefault="00A53F3C" w:rsidP="00623F0C">
            <w:pPr>
              <w:pStyle w:val="Heading1"/>
            </w:pPr>
            <w:r>
              <w:t>MICHAEL HOOTON</w:t>
            </w:r>
          </w:p>
          <w:p w14:paraId="6F2C5439" w14:textId="24371FA3" w:rsidR="00567C58" w:rsidRDefault="00530C34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71C578D1" wp14:editId="3FB8EA81">
                  <wp:extent cx="1781175" cy="2695575"/>
                  <wp:effectExtent l="0" t="0" r="9525" b="9525"/>
                  <wp:docPr id="9204890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9FCDD" w14:textId="49E05C58" w:rsidR="00C420C8" w:rsidRPr="00C420C8" w:rsidRDefault="002C0E05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D93278" wp14:editId="5937B9D1">
                      <wp:extent cx="328930" cy="328930"/>
                      <wp:effectExtent l="19050" t="11430" r="13970" b="12065"/>
                      <wp:docPr id="2142967732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90886080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595466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EC1C4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BESBcAAOW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MQuoERIFwAA5YQAAA4AAAAAAAAAAAAAAAAALgIAAGRycy9lMm9Eb2MueG1sUEsBAi0A&#10;FAAGAAgAAAAhAGhHG9DYAAAAAwEAAA8AAAAAAAAAAAAAAAAAohkAAGRycy9kb3ducmV2LnhtbFBL&#10;BQYAAAAABAAEAPMAAACnGg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5268015" w14:textId="2597380B" w:rsidR="00C420C8" w:rsidRPr="00C420C8" w:rsidRDefault="00515DEC" w:rsidP="00623F0C">
            <w:pPr>
              <w:pStyle w:val="Heading3"/>
            </w:pPr>
            <w:r>
              <w:t>MICHAEL@HOOTON.EU</w:t>
            </w:r>
          </w:p>
          <w:p w14:paraId="010C5849" w14:textId="02AF28D6" w:rsidR="00C420C8" w:rsidRPr="00C420C8" w:rsidRDefault="002C0E05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693415" wp14:editId="478A1D74">
                      <wp:extent cx="328930" cy="328930"/>
                      <wp:effectExtent l="19050" t="14605" r="13970" b="18415"/>
                      <wp:docPr id="516753306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283953135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207817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F3148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PSQnLJDKAAA4PEAAA4AAAAAAAAAAAAAAAAALgIAAGRycy9l&#10;Mm9Eb2MueG1sUEsBAi0AFAAGAAgAAAAhAGhHG9DYAAAAAwEAAA8AAAAAAAAAAAAAAAAAnSoAAGRy&#10;cy9kb3ducmV2LnhtbFBLBQYAAAAABAAEAPMAAACiKw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51A393E7" w14:textId="176157F3" w:rsidR="00C420C8" w:rsidRPr="00C420C8" w:rsidRDefault="00515DEC" w:rsidP="00623F0C">
            <w:pPr>
              <w:pStyle w:val="Heading3"/>
            </w:pPr>
            <w:r>
              <w:t>+</w:t>
            </w:r>
            <w:r w:rsidR="00AA49D5">
              <w:t>44 7850 205025</w:t>
            </w:r>
          </w:p>
          <w:p w14:paraId="0B6DE548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64F175E5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1201AA5D" w14:textId="789BCDBD" w:rsidR="00C420C8" w:rsidRPr="00441EB9" w:rsidRDefault="00C420C8" w:rsidP="00CC1BB1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7A80B350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1E44B04E" w14:textId="77777777" w:rsidR="00567C58" w:rsidRPr="00567C58" w:rsidRDefault="00B11B09" w:rsidP="00CC1BB1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14:paraId="4C2C5935" w14:textId="41F6F3C4" w:rsidR="00B11B09" w:rsidRPr="00B11B09" w:rsidRDefault="00B11B09" w:rsidP="00CC1BB1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a </w:t>
                  </w:r>
                  <w:r w:rsidR="00C243D3">
                    <w:rPr>
                      <w:lang w:val="en-GB"/>
                    </w:rPr>
                    <w:t xml:space="preserve">post </w:t>
                  </w:r>
                  <w:r w:rsidRPr="00B11B09">
                    <w:rPr>
                      <w:lang w:val="en-GB"/>
                    </w:rPr>
                    <w:t xml:space="preserve">degree educated, qualified EFL teacher. I enjoy using my creativity to produce stimulating lessons to inspire and </w:t>
                  </w:r>
                  <w:r w:rsidR="00C243D3">
                    <w:rPr>
                      <w:lang w:val="en-GB"/>
                    </w:rPr>
                    <w:t>motivate</w:t>
                  </w:r>
                  <w:r w:rsidRPr="00B11B09">
                    <w:rPr>
                      <w:lang w:val="en-GB"/>
                    </w:rPr>
                    <w:t xml:space="preserve"> class</w:t>
                  </w:r>
                  <w:r w:rsidR="00084300">
                    <w:rPr>
                      <w:lang w:val="en-GB"/>
                    </w:rPr>
                    <w:t>es</w:t>
                  </w:r>
                  <w:r w:rsidRPr="00B11B09">
                    <w:rPr>
                      <w:lang w:val="en-GB"/>
                    </w:rPr>
                    <w:t>. I work well in a team and can communicate effectively at all levels and ages</w:t>
                  </w:r>
                  <w:r w:rsidR="007C43ED">
                    <w:rPr>
                      <w:lang w:val="en-GB"/>
                    </w:rPr>
                    <w:t xml:space="preserve"> and group sizes</w:t>
                  </w:r>
                  <w:r w:rsidRPr="00B11B09">
                    <w:rPr>
                      <w:lang w:val="en-GB"/>
                    </w:rPr>
                    <w:t>.</w:t>
                  </w:r>
                </w:p>
                <w:p w14:paraId="5C671AEC" w14:textId="33C9EDA8" w:rsidR="00B11B09" w:rsidRPr="00567C58" w:rsidRDefault="00B11B09" w:rsidP="00CC1BB1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</w:p>
              </w:tc>
            </w:tr>
            <w:tr w:rsidR="00623F0C" w:rsidRPr="005152F2" w14:paraId="14151DD5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366BED43" w14:textId="77777777" w:rsidR="00623F0C" w:rsidRDefault="00623F0C" w:rsidP="00CC1BB1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6579FE13" w14:textId="6F9B0930" w:rsidR="00623F0C" w:rsidRPr="00623F0C" w:rsidRDefault="007C43ED" w:rsidP="00CC1BB1">
                  <w:pPr>
                    <w:framePr w:hSpace="180" w:wrap="around" w:vAnchor="page" w:hAnchor="margin" w:y="1336"/>
                  </w:pPr>
                  <w:r>
                    <w:t xml:space="preserve"> </w:t>
                  </w:r>
                  <w:r w:rsidR="001E18B1">
                    <w:t>TRAVEL, FORMULA 1, RUGBY,</w:t>
                  </w:r>
                  <w:r w:rsidR="00D02099">
                    <w:t xml:space="preserve"> AMERICAN FOOTBALL</w:t>
                  </w:r>
                  <w:r w:rsidR="001E18B1">
                    <w:t xml:space="preserve"> </w:t>
                  </w:r>
                </w:p>
              </w:tc>
            </w:tr>
            <w:tr w:rsidR="00623F0C" w:rsidRPr="005152F2" w14:paraId="52B6F8C7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092642AF" w14:textId="77777777" w:rsidR="00623F0C" w:rsidRDefault="00623F0C" w:rsidP="00CC1BB1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1BD8DFEF" w14:textId="77777777" w:rsidR="00623F0C" w:rsidRPr="00567C58" w:rsidRDefault="00623F0C" w:rsidP="00CC1BB1">
                  <w:pPr>
                    <w:framePr w:hSpace="180" w:wrap="around" w:vAnchor="page" w:hAnchor="margin" w:y="1336"/>
                  </w:pPr>
                </w:p>
                <w:p w14:paraId="0D484379" w14:textId="25202FC5" w:rsidR="00623F0C" w:rsidRDefault="00623F0C" w:rsidP="00CC1BB1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D02099">
                    <w:t xml:space="preserve"> </w:t>
                  </w:r>
                  <w:r w:rsidR="00AA1D4C">
                    <w:t>Married</w:t>
                  </w:r>
                </w:p>
                <w:p w14:paraId="28512398" w14:textId="78526F50" w:rsidR="00623F0C" w:rsidRDefault="00623F0C" w:rsidP="00CC1BB1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AA1D4C">
                    <w:t xml:space="preserve"> British</w:t>
                  </w:r>
                </w:p>
                <w:p w14:paraId="4BCF3F42" w14:textId="70BA6B0C" w:rsidR="00623F0C" w:rsidRDefault="00623F0C" w:rsidP="00CC1BB1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AA1D4C">
                    <w:t xml:space="preserve"> Clean UK</w:t>
                  </w:r>
                </w:p>
                <w:p w14:paraId="68BA93ED" w14:textId="77777777" w:rsidR="00623F0C" w:rsidRDefault="00623F0C" w:rsidP="00CC1BB1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</w:p>
                <w:p w14:paraId="3F704821" w14:textId="50779846" w:rsidR="00C045E2" w:rsidRDefault="00C045E2" w:rsidP="00CC1BB1">
                  <w:pPr>
                    <w:framePr w:hSpace="180" w:wrap="around" w:vAnchor="page" w:hAnchor="margin" w:y="1336"/>
                    <w:jc w:val="left"/>
                  </w:pPr>
                  <w:r>
                    <w:t>German</w:t>
                  </w:r>
                </w:p>
                <w:p w14:paraId="4DEA1596" w14:textId="50D25D40" w:rsidR="00C045E2" w:rsidRDefault="00C045E2" w:rsidP="00CC1BB1">
                  <w:pPr>
                    <w:framePr w:hSpace="180" w:wrap="around" w:vAnchor="page" w:hAnchor="margin" w:y="1336"/>
                    <w:jc w:val="left"/>
                  </w:pPr>
                  <w:r>
                    <w:t>Arabic</w:t>
                  </w:r>
                </w:p>
                <w:p w14:paraId="70F631D0" w14:textId="4D0D722F" w:rsidR="00C045E2" w:rsidRDefault="00C045E2" w:rsidP="00CC1BB1">
                  <w:pPr>
                    <w:framePr w:hSpace="180" w:wrap="around" w:vAnchor="page" w:hAnchor="margin" w:y="1336"/>
                    <w:jc w:val="left"/>
                  </w:pPr>
                  <w:r>
                    <w:t>Limited French</w:t>
                  </w:r>
                </w:p>
                <w:p w14:paraId="5F7BBE5E" w14:textId="122195C1" w:rsidR="00C045E2" w:rsidRDefault="00C045E2" w:rsidP="00CC1BB1">
                  <w:pPr>
                    <w:framePr w:hSpace="180" w:wrap="around" w:vAnchor="page" w:hAnchor="margin" w:y="1336"/>
                    <w:jc w:val="left"/>
                  </w:pPr>
                  <w:r>
                    <w:t>Limited Italian</w:t>
                  </w:r>
                </w:p>
                <w:p w14:paraId="58C9D9D7" w14:textId="77777777" w:rsidR="00623F0C" w:rsidRDefault="00623F0C" w:rsidP="00CC1BB1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1A955E96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5072C4CE" w14:textId="77777777" w:rsidR="00567C58" w:rsidRDefault="00623F0C" w:rsidP="00CC1BB1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14:paraId="5DF4FCDC" w14:textId="44B06232" w:rsidR="00623F0C" w:rsidRPr="00623F0C" w:rsidRDefault="00460FD3" w:rsidP="00CC1BB1">
                  <w:pPr>
                    <w:framePr w:hSpace="180" w:wrap="around" w:vAnchor="page" w:hAnchor="margin" w:y="1336"/>
                  </w:pPr>
                  <w:r>
                    <w:t>Professional and Tutori</w:t>
                  </w:r>
                  <w:r w:rsidR="00EE0D30">
                    <w:t xml:space="preserve">ng </w:t>
                  </w:r>
                  <w:r>
                    <w:t>references are available on request</w:t>
                  </w:r>
                </w:p>
              </w:tc>
            </w:tr>
          </w:tbl>
          <w:p w14:paraId="6F5A7216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73114BE0" w14:textId="77777777" w:rsidTr="00AA49D5">
              <w:trPr>
                <w:trHeight w:val="3127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BD7AEC6" w14:textId="77777777" w:rsidR="00C420C8" w:rsidRPr="005152F2" w:rsidRDefault="00000000" w:rsidP="00CC1BB1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794C4709" w14:textId="645B27D4" w:rsidR="007D79F4" w:rsidRDefault="0045619B" w:rsidP="00CC1BB1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>I taught German (</w:t>
                  </w:r>
                  <w:r w:rsidR="00646447">
                    <w:rPr>
                      <w:i/>
                    </w:rPr>
                    <w:t>A1-B2) to members of the British Army</w:t>
                  </w:r>
                  <w:r w:rsidR="00A415C8">
                    <w:rPr>
                      <w:i/>
                    </w:rPr>
                    <w:t xml:space="preserve"> and </w:t>
                  </w:r>
                  <w:r w:rsidR="003B3B0C">
                    <w:rPr>
                      <w:i/>
                    </w:rPr>
                    <w:t>their familie</w:t>
                  </w:r>
                  <w:r w:rsidR="001D4B6D">
                    <w:rPr>
                      <w:i/>
                    </w:rPr>
                    <w:t>s</w:t>
                  </w:r>
                  <w:r w:rsidR="00623CC6">
                    <w:rPr>
                      <w:i/>
                    </w:rPr>
                    <w:t xml:space="preserve"> and</w:t>
                  </w:r>
                </w:p>
                <w:p w14:paraId="0480FADB" w14:textId="3EB69E0F" w:rsidR="0045619B" w:rsidRDefault="003B3B0C" w:rsidP="00CC1BB1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  <w:r w:rsidR="00A415C8">
                    <w:rPr>
                      <w:i/>
                    </w:rPr>
                    <w:t>Arabic (A1</w:t>
                  </w:r>
                  <w:r w:rsidR="007E6356">
                    <w:rPr>
                      <w:i/>
                    </w:rPr>
                    <w:t>-B2</w:t>
                  </w:r>
                  <w:r w:rsidR="00CA5A97">
                    <w:rPr>
                      <w:i/>
                    </w:rPr>
                    <w:t>)</w:t>
                  </w:r>
                  <w:r w:rsidR="007E6356">
                    <w:rPr>
                      <w:i/>
                    </w:rPr>
                    <w:t xml:space="preserve"> to</w:t>
                  </w:r>
                  <w:r w:rsidR="00CA5A97">
                    <w:rPr>
                      <w:i/>
                    </w:rPr>
                    <w:t xml:space="preserve"> </w:t>
                  </w:r>
                  <w:r w:rsidR="00217826">
                    <w:rPr>
                      <w:i/>
                    </w:rPr>
                    <w:t>English Speakin</w:t>
                  </w:r>
                  <w:r w:rsidR="00623CC6">
                    <w:rPr>
                      <w:i/>
                    </w:rPr>
                    <w:t>g</w:t>
                  </w:r>
                  <w:r w:rsidR="00910CD3">
                    <w:rPr>
                      <w:i/>
                    </w:rPr>
                    <w:t xml:space="preserve"> colleagues</w:t>
                  </w:r>
                </w:p>
                <w:p w14:paraId="2C7211DF" w14:textId="5954DFC3" w:rsidR="00910CD3" w:rsidRDefault="00F93D7D" w:rsidP="00CC1BB1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I </w:t>
                  </w:r>
                  <w:r w:rsidR="00623CC6">
                    <w:rPr>
                      <w:i/>
                    </w:rPr>
                    <w:t xml:space="preserve">also </w:t>
                  </w:r>
                  <w:r>
                    <w:rPr>
                      <w:i/>
                    </w:rPr>
                    <w:t xml:space="preserve">mentored Arabic </w:t>
                  </w:r>
                  <w:r w:rsidR="007347CF">
                    <w:rPr>
                      <w:i/>
                    </w:rPr>
                    <w:t xml:space="preserve">speaking </w:t>
                  </w:r>
                  <w:r>
                    <w:rPr>
                      <w:i/>
                    </w:rPr>
                    <w:t>colleagues in English</w:t>
                  </w:r>
                  <w:r w:rsidR="00910CD3">
                    <w:rPr>
                      <w:i/>
                    </w:rPr>
                    <w:t xml:space="preserve"> whilst serving in the Middle East.</w:t>
                  </w:r>
                </w:p>
                <w:p w14:paraId="149B2192" w14:textId="2F245F6B" w:rsidR="007D79F4" w:rsidRDefault="007D79F4" w:rsidP="00CC1BB1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</w:p>
                <w:p w14:paraId="0470B661" w14:textId="2ACE94B3" w:rsidR="00C420C8" w:rsidRPr="00B11B09" w:rsidRDefault="00C420C8" w:rsidP="00CC1BB1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</w:p>
              </w:tc>
            </w:tr>
            <w:tr w:rsidR="00C420C8" w14:paraId="53F18016" w14:textId="77777777" w:rsidTr="00AA49D5">
              <w:trPr>
                <w:trHeight w:val="3672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998C9C1" w14:textId="77777777" w:rsidR="00C420C8" w:rsidRPr="005152F2" w:rsidRDefault="00903508" w:rsidP="00CC1BB1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7580FB34" w14:textId="7F57C0EF" w:rsidR="00C420C8" w:rsidRPr="00903508" w:rsidRDefault="005A3E93" w:rsidP="00CC1BB1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Passed </w:t>
                  </w:r>
                  <w:r w:rsidR="00903508"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46FB4BFC" w14:textId="42B42DF5" w:rsidR="00903508" w:rsidRDefault="004947FB" w:rsidP="00CC1BB1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August 2024 – January 2025</w:t>
                  </w:r>
                </w:p>
                <w:p w14:paraId="319EDEC9" w14:textId="5B6B952A" w:rsidR="00903508" w:rsidRDefault="00EF01D1" w:rsidP="00CC1BB1">
                  <w:pPr>
                    <w:pStyle w:val="NoSpacing"/>
                    <w:framePr w:hSpace="180" w:wrap="around" w:vAnchor="page" w:hAnchor="margin" w:y="1336"/>
                  </w:pPr>
                  <w:r>
                    <w:t>- Created</w:t>
                  </w:r>
                  <w:r w:rsidR="00903508">
                    <w:t xml:space="preserve"> lessons for a variety of levels from pre-intermediate to advanced</w:t>
                  </w:r>
                </w:p>
                <w:p w14:paraId="353B7723" w14:textId="37EF99F0" w:rsidR="001E3B20" w:rsidRDefault="001E3B20" w:rsidP="00CC1BB1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</w:pPr>
                  <w:r>
                    <w:t xml:space="preserve">Prepared </w:t>
                  </w:r>
                  <w:r w:rsidR="00F5133B">
                    <w:t>Business and IT technical lessons</w:t>
                  </w:r>
                  <w:r w:rsidR="00A6014D">
                    <w:t xml:space="preserve"> for 1:1 mentoring</w:t>
                  </w:r>
                </w:p>
                <w:p w14:paraId="36D58F80" w14:textId="77777777" w:rsidR="00903508" w:rsidRDefault="00903508" w:rsidP="00CC1BB1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14:paraId="39EEEA1B" w14:textId="77777777" w:rsidR="00903508" w:rsidRDefault="00903508" w:rsidP="00CC1BB1">
                  <w:pPr>
                    <w:pStyle w:val="NoSpacing"/>
                    <w:framePr w:hSpace="180" w:wrap="around" w:vAnchor="page" w:hAnchor="margin" w:y="1336"/>
                  </w:pPr>
                  <w:r>
                    <w:t>- Material &amp; resource creation, utilising the internet</w:t>
                  </w:r>
                </w:p>
                <w:p w14:paraId="1D97E806" w14:textId="77777777" w:rsidR="00903508" w:rsidRDefault="00903508" w:rsidP="00CC1BB1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67ACFC54" w14:textId="77777777" w:rsidR="00903508" w:rsidRDefault="00903508" w:rsidP="00CC1BB1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72590DA9" w14:textId="77777777" w:rsidR="00903508" w:rsidRDefault="00903508" w:rsidP="00CC1BB1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5D6E02DB" w14:textId="77777777" w:rsidR="00567C58" w:rsidRDefault="00567C58" w:rsidP="00CC1BB1">
                  <w:pPr>
                    <w:framePr w:hSpace="180" w:wrap="around" w:vAnchor="page" w:hAnchor="margin" w:y="1336"/>
                  </w:pPr>
                </w:p>
                <w:p w14:paraId="60706C24" w14:textId="77777777" w:rsidR="00567C58" w:rsidRDefault="00CC25C8" w:rsidP="00CC1BB1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7DEF8783" wp14:editId="692EA6F2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0B7D18D8" w14:textId="77777777" w:rsidTr="00AA49D5">
              <w:trPr>
                <w:trHeight w:val="628"/>
              </w:trPr>
              <w:tc>
                <w:tcPr>
                  <w:tcW w:w="6914" w:type="dxa"/>
                  <w:tcMar>
                    <w:left w:w="720" w:type="dxa"/>
                    <w:right w:w="0" w:type="dxa"/>
                  </w:tcMar>
                </w:tcPr>
                <w:p w14:paraId="72CBB21E" w14:textId="77777777" w:rsidR="00C420C8" w:rsidRDefault="00000000" w:rsidP="00CC1BB1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sdt>
            <w:sdtPr>
              <w:alias w:val="Enter Degree / Date Earned:"/>
              <w:tag w:val="Enter Degree / Date Earned:"/>
              <w:id w:val="634905938"/>
              <w:placeholder>
                <w:docPart w:val="56DAE0CFB4D241478BDCC30C3EDE8C82"/>
              </w:placeholder>
              <w:temporary/>
              <w:showingPlcHdr/>
            </w:sdtPr>
            <w:sdtContent>
              <w:p w14:paraId="592ED854" w14:textId="77777777" w:rsidR="00903508" w:rsidRPr="0043426C" w:rsidRDefault="00903508" w:rsidP="00EC15BD">
                <w:pPr>
                  <w:pStyle w:val="Heading4"/>
                </w:pPr>
                <w:r w:rsidRPr="0043426C">
                  <w:t>Degree / Date Earned</w:t>
                </w:r>
              </w:p>
            </w:sdtContent>
          </w:sdt>
          <w:p w14:paraId="71CCA745" w14:textId="0E74962F" w:rsidR="005059AA" w:rsidRDefault="005059AA" w:rsidP="005059AA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UK Civil Service Qualified Linguist in German </w:t>
            </w:r>
            <w:r w:rsidR="00187B76">
              <w:rPr>
                <w:i/>
              </w:rPr>
              <w:t xml:space="preserve">(1974) </w:t>
            </w:r>
            <w:r>
              <w:rPr>
                <w:i/>
              </w:rPr>
              <w:t>and Arabi</w:t>
            </w:r>
            <w:r w:rsidR="00746233">
              <w:rPr>
                <w:i/>
              </w:rPr>
              <w:t xml:space="preserve">c </w:t>
            </w:r>
            <w:r w:rsidR="0052350F">
              <w:rPr>
                <w:i/>
              </w:rPr>
              <w:t>(1975)</w:t>
            </w:r>
            <w:r>
              <w:rPr>
                <w:i/>
              </w:rPr>
              <w:t>, qualifications</w:t>
            </w:r>
            <w:r w:rsidR="00B20538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B20538">
              <w:rPr>
                <w:i/>
              </w:rPr>
              <w:t>each of which</w:t>
            </w:r>
            <w:r>
              <w:rPr>
                <w:i/>
              </w:rPr>
              <w:t xml:space="preserve"> </w:t>
            </w:r>
            <w:proofErr w:type="gramStart"/>
            <w:r w:rsidR="00E16748">
              <w:rPr>
                <w:i/>
              </w:rPr>
              <w:t>was</w:t>
            </w:r>
            <w:r>
              <w:rPr>
                <w:i/>
              </w:rPr>
              <w:t xml:space="preserve"> considered to be</w:t>
            </w:r>
            <w:proofErr w:type="gramEnd"/>
            <w:r>
              <w:rPr>
                <w:i/>
              </w:rPr>
              <w:t xml:space="preserve"> of degree level.</w:t>
            </w:r>
          </w:p>
          <w:p w14:paraId="5402762A" w14:textId="32A24AD7" w:rsidR="003B3B0C" w:rsidRPr="00F247BE" w:rsidRDefault="003B3B0C" w:rsidP="003B3B0C">
            <w:pPr>
              <w:pStyle w:val="NoSpacing"/>
              <w:rPr>
                <w:i/>
              </w:rPr>
            </w:pPr>
            <w:r>
              <w:rPr>
                <w:i/>
              </w:rPr>
              <w:t>I</w:t>
            </w:r>
            <w:r w:rsidR="006F534F">
              <w:rPr>
                <w:i/>
              </w:rPr>
              <w:t>n 198</w:t>
            </w:r>
            <w:r w:rsidR="00D92DA7">
              <w:rPr>
                <w:i/>
              </w:rPr>
              <w:t xml:space="preserve">1, </w:t>
            </w:r>
            <w:r w:rsidR="00200490">
              <w:rPr>
                <w:i/>
              </w:rPr>
              <w:t>I</w:t>
            </w:r>
            <w:r>
              <w:rPr>
                <w:i/>
              </w:rPr>
              <w:t xml:space="preserve"> qualified in Business Studies (Post Grad Diploma in Management Studies-DMS) and am a</w:t>
            </w:r>
            <w:r w:rsidR="008E5280">
              <w:rPr>
                <w:i/>
              </w:rPr>
              <w:t xml:space="preserve"> fully qualified</w:t>
            </w:r>
            <w:r>
              <w:rPr>
                <w:i/>
              </w:rPr>
              <w:t xml:space="preserve"> Chartered IT Professional</w:t>
            </w:r>
            <w:r w:rsidR="00200490">
              <w:rPr>
                <w:i/>
              </w:rPr>
              <w:t xml:space="preserve"> -</w:t>
            </w:r>
            <w:r>
              <w:rPr>
                <w:i/>
              </w:rPr>
              <w:t xml:space="preserve"> CITP) </w:t>
            </w:r>
            <w:r w:rsidR="00820F7C">
              <w:rPr>
                <w:i/>
              </w:rPr>
              <w:t xml:space="preserve">(2006) </w:t>
            </w:r>
            <w:r>
              <w:rPr>
                <w:i/>
              </w:rPr>
              <w:t>with the British Computer Society (UK University of Information Technology</w:t>
            </w:r>
            <w:r w:rsidR="0052350F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13B64F07" w14:textId="77777777" w:rsidR="003B3B0C" w:rsidRDefault="003B3B0C" w:rsidP="005059AA">
            <w:pPr>
              <w:pStyle w:val="NoSpacing"/>
              <w:rPr>
                <w:i/>
              </w:rPr>
            </w:pPr>
          </w:p>
          <w:p w14:paraId="010630E5" w14:textId="05037C85" w:rsidR="00C420C8" w:rsidRPr="005152F2" w:rsidRDefault="00C420C8" w:rsidP="00EC15BD"/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14:paraId="7CC79AF2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22ABF1FD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7A8CCC48" w14:textId="2CD391A5" w:rsidR="00A653B1" w:rsidRDefault="00A653B1" w:rsidP="00623F0C">
            <w:pPr>
              <w:framePr w:h="11296" w:hRule="exact" w:hSpace="180" w:wrap="around" w:vAnchor="page" w:hAnchor="page" w:x="4591" w:y="1486"/>
            </w:pPr>
            <w:r>
              <w:t>2</w:t>
            </w:r>
            <w:r w:rsidR="009F1230">
              <w:t xml:space="preserve">023-2024 Language studies including the TEFL level </w:t>
            </w:r>
            <w:r w:rsidR="007B63B5">
              <w:t>5</w:t>
            </w:r>
            <w:r w:rsidR="0036499C">
              <w:t xml:space="preserve"> </w:t>
            </w:r>
            <w:r w:rsidR="007B63B5">
              <w:t>course</w:t>
            </w:r>
          </w:p>
          <w:p w14:paraId="032117EA" w14:textId="4B8744D4" w:rsidR="00623F0C" w:rsidRDefault="00EA3367" w:rsidP="00623F0C">
            <w:pPr>
              <w:framePr w:h="11296" w:hRule="exact" w:hSpace="180" w:wrap="around" w:vAnchor="page" w:hAnchor="page" w:x="4591" w:y="1486"/>
            </w:pPr>
            <w:r>
              <w:t>202</w:t>
            </w:r>
            <w:r w:rsidR="001242C8">
              <w:t>2-2023</w:t>
            </w:r>
            <w:r w:rsidR="006C4E7B">
              <w:t xml:space="preserve"> </w:t>
            </w:r>
            <w:r w:rsidR="007B4899">
              <w:t xml:space="preserve">Programme Manager for </w:t>
            </w:r>
            <w:r w:rsidR="006C4E7B">
              <w:t xml:space="preserve">IT </w:t>
            </w:r>
            <w:r w:rsidR="007B4899">
              <w:t xml:space="preserve">Business Systems </w:t>
            </w:r>
            <w:r>
              <w:t>in Amsterdam, Netherlands</w:t>
            </w:r>
            <w:r w:rsidR="00623F0C">
              <w:t xml:space="preserve"> </w:t>
            </w:r>
          </w:p>
          <w:p w14:paraId="7AE7DC27" w14:textId="7F913B36" w:rsidR="004F6651" w:rsidRDefault="004F6651" w:rsidP="00623F0C">
            <w:pPr>
              <w:framePr w:h="11296" w:hRule="exact" w:hSpace="180" w:wrap="around" w:vAnchor="page" w:hAnchor="page" w:x="4591" w:y="1486"/>
            </w:pPr>
            <w:r>
              <w:t>2000-</w:t>
            </w:r>
            <w:r w:rsidR="00831ADB">
              <w:t xml:space="preserve">2022 – Delivery Manager for </w:t>
            </w:r>
            <w:r w:rsidR="00AD6BFB">
              <w:t xml:space="preserve">Regional Implementation of IT Business </w:t>
            </w:r>
            <w:r w:rsidR="005C46ED">
              <w:t>Systems</w:t>
            </w:r>
            <w:r w:rsidR="00AD6BFB">
              <w:t xml:space="preserve"> </w:t>
            </w:r>
            <w:r w:rsidR="005C46ED">
              <w:t xml:space="preserve">in </w:t>
            </w:r>
            <w:r w:rsidR="001242C8">
              <w:t>UK</w:t>
            </w:r>
            <w:r w:rsidR="000019AB">
              <w:t xml:space="preserve">, </w:t>
            </w:r>
            <w:r w:rsidR="005C46ED">
              <w:t>Sweden, Denmark, France and Morocco</w:t>
            </w:r>
          </w:p>
          <w:p w14:paraId="396F4570" w14:textId="18060B79" w:rsidR="005C46ED" w:rsidRDefault="008C7E7C" w:rsidP="00623F0C">
            <w:pPr>
              <w:framePr w:h="11296" w:hRule="exact" w:hSpace="180" w:wrap="around" w:vAnchor="page" w:hAnchor="page" w:x="4591" w:y="1486"/>
            </w:pPr>
            <w:r>
              <w:t xml:space="preserve">2016-2019 MEA Programme Manager for </w:t>
            </w:r>
            <w:r w:rsidR="000C281C">
              <w:t>Microsoft Business Systems</w:t>
            </w:r>
            <w:r w:rsidR="000102F4">
              <w:t xml:space="preserve"> </w:t>
            </w:r>
            <w:r w:rsidR="00462E9D">
              <w:t>A</w:t>
            </w:r>
            <w:r w:rsidR="000102F4">
              <w:t xml:space="preserve">ctive in Algeria, Egypt, Lebanon, </w:t>
            </w:r>
            <w:r w:rsidR="000019AB">
              <w:t>United Arab Emirates</w:t>
            </w:r>
            <w:r w:rsidR="004C7434">
              <w:t>, Cyprus</w:t>
            </w:r>
          </w:p>
        </w:tc>
      </w:tr>
    </w:tbl>
    <w:p w14:paraId="10903E23" w14:textId="77777777" w:rsidR="00623F0C" w:rsidRDefault="00623F0C" w:rsidP="00623F0C">
      <w:pPr>
        <w:pStyle w:val="NoSpacing"/>
      </w:pPr>
    </w:p>
    <w:p w14:paraId="08AC80E3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94CB" w14:textId="77777777" w:rsidR="008349E5" w:rsidRDefault="008349E5" w:rsidP="003856C9">
      <w:pPr>
        <w:spacing w:after="0" w:line="240" w:lineRule="auto"/>
      </w:pPr>
      <w:r>
        <w:separator/>
      </w:r>
    </w:p>
  </w:endnote>
  <w:endnote w:type="continuationSeparator" w:id="0">
    <w:p w14:paraId="35ACE303" w14:textId="77777777" w:rsidR="008349E5" w:rsidRDefault="008349E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892C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D08C" w14:textId="77777777" w:rsidR="008349E5" w:rsidRDefault="008349E5" w:rsidP="003856C9">
      <w:pPr>
        <w:spacing w:after="0" w:line="240" w:lineRule="auto"/>
      </w:pPr>
      <w:r>
        <w:separator/>
      </w:r>
    </w:p>
  </w:footnote>
  <w:footnote w:type="continuationSeparator" w:id="0">
    <w:p w14:paraId="627EC6EC" w14:textId="77777777" w:rsidR="008349E5" w:rsidRDefault="008349E5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0FCB"/>
    <w:multiLevelType w:val="hybridMultilevel"/>
    <w:tmpl w:val="3BBA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5866"/>
    <w:multiLevelType w:val="hybridMultilevel"/>
    <w:tmpl w:val="5858ACA2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24400">
    <w:abstractNumId w:val="9"/>
  </w:num>
  <w:num w:numId="2" w16cid:durableId="1972401758">
    <w:abstractNumId w:val="7"/>
  </w:num>
  <w:num w:numId="3" w16cid:durableId="1507944095">
    <w:abstractNumId w:val="6"/>
  </w:num>
  <w:num w:numId="4" w16cid:durableId="646714096">
    <w:abstractNumId w:val="5"/>
  </w:num>
  <w:num w:numId="5" w16cid:durableId="549462405">
    <w:abstractNumId w:val="4"/>
  </w:num>
  <w:num w:numId="6" w16cid:durableId="995769818">
    <w:abstractNumId w:val="8"/>
  </w:num>
  <w:num w:numId="7" w16cid:durableId="240212585">
    <w:abstractNumId w:val="3"/>
  </w:num>
  <w:num w:numId="8" w16cid:durableId="294650100">
    <w:abstractNumId w:val="2"/>
  </w:num>
  <w:num w:numId="9" w16cid:durableId="1642005825">
    <w:abstractNumId w:val="1"/>
  </w:num>
  <w:num w:numId="10" w16cid:durableId="34432838">
    <w:abstractNumId w:val="0"/>
  </w:num>
  <w:num w:numId="11" w16cid:durableId="1521820312">
    <w:abstractNumId w:val="11"/>
  </w:num>
  <w:num w:numId="12" w16cid:durableId="602230602">
    <w:abstractNumId w:val="10"/>
  </w:num>
  <w:num w:numId="13" w16cid:durableId="323357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019AB"/>
    <w:rsid w:val="0000595E"/>
    <w:rsid w:val="000102F4"/>
    <w:rsid w:val="00052BE1"/>
    <w:rsid w:val="0007412A"/>
    <w:rsid w:val="00084300"/>
    <w:rsid w:val="000C281C"/>
    <w:rsid w:val="0010199E"/>
    <w:rsid w:val="0010257B"/>
    <w:rsid w:val="001166C2"/>
    <w:rsid w:val="00117186"/>
    <w:rsid w:val="001242C8"/>
    <w:rsid w:val="001503AC"/>
    <w:rsid w:val="001765FE"/>
    <w:rsid w:val="00187B76"/>
    <w:rsid w:val="0019561F"/>
    <w:rsid w:val="001B32D2"/>
    <w:rsid w:val="001D4B6D"/>
    <w:rsid w:val="001E18B1"/>
    <w:rsid w:val="001E3B20"/>
    <w:rsid w:val="001F03E2"/>
    <w:rsid w:val="00200490"/>
    <w:rsid w:val="00202370"/>
    <w:rsid w:val="00217826"/>
    <w:rsid w:val="00283B81"/>
    <w:rsid w:val="00293B83"/>
    <w:rsid w:val="002A3621"/>
    <w:rsid w:val="002A4C3B"/>
    <w:rsid w:val="002B3890"/>
    <w:rsid w:val="002B7747"/>
    <w:rsid w:val="002B7B44"/>
    <w:rsid w:val="002C0E05"/>
    <w:rsid w:val="002C77B9"/>
    <w:rsid w:val="002D6DFE"/>
    <w:rsid w:val="002F485A"/>
    <w:rsid w:val="003053D9"/>
    <w:rsid w:val="0036499C"/>
    <w:rsid w:val="003856C9"/>
    <w:rsid w:val="00396369"/>
    <w:rsid w:val="003B3B0C"/>
    <w:rsid w:val="003F4D31"/>
    <w:rsid w:val="003F5FDB"/>
    <w:rsid w:val="0043426C"/>
    <w:rsid w:val="00441EB9"/>
    <w:rsid w:val="0045619B"/>
    <w:rsid w:val="00460FD3"/>
    <w:rsid w:val="00462E9D"/>
    <w:rsid w:val="00463463"/>
    <w:rsid w:val="00473EF8"/>
    <w:rsid w:val="004760E5"/>
    <w:rsid w:val="004947FB"/>
    <w:rsid w:val="004A152A"/>
    <w:rsid w:val="004C7434"/>
    <w:rsid w:val="004D22BB"/>
    <w:rsid w:val="004F6651"/>
    <w:rsid w:val="005059AA"/>
    <w:rsid w:val="005152F2"/>
    <w:rsid w:val="00515DEC"/>
    <w:rsid w:val="0052350F"/>
    <w:rsid w:val="005246B9"/>
    <w:rsid w:val="00530C34"/>
    <w:rsid w:val="00534E4E"/>
    <w:rsid w:val="00551D35"/>
    <w:rsid w:val="005562D4"/>
    <w:rsid w:val="00557019"/>
    <w:rsid w:val="005674AC"/>
    <w:rsid w:val="00567C58"/>
    <w:rsid w:val="00580925"/>
    <w:rsid w:val="005A1E51"/>
    <w:rsid w:val="005A3E93"/>
    <w:rsid w:val="005A7E57"/>
    <w:rsid w:val="005B0EE7"/>
    <w:rsid w:val="005C46ED"/>
    <w:rsid w:val="00616FF4"/>
    <w:rsid w:val="00623CC6"/>
    <w:rsid w:val="00623F0C"/>
    <w:rsid w:val="00646447"/>
    <w:rsid w:val="006A3CE7"/>
    <w:rsid w:val="006C4E7B"/>
    <w:rsid w:val="006E608D"/>
    <w:rsid w:val="006F534F"/>
    <w:rsid w:val="007347CF"/>
    <w:rsid w:val="00743379"/>
    <w:rsid w:val="00743B19"/>
    <w:rsid w:val="00746233"/>
    <w:rsid w:val="00747550"/>
    <w:rsid w:val="007803B7"/>
    <w:rsid w:val="007A7C08"/>
    <w:rsid w:val="007B089B"/>
    <w:rsid w:val="007B2F5C"/>
    <w:rsid w:val="007B4899"/>
    <w:rsid w:val="007B63B5"/>
    <w:rsid w:val="007C43ED"/>
    <w:rsid w:val="007C5F05"/>
    <w:rsid w:val="007D3FB2"/>
    <w:rsid w:val="007D79F4"/>
    <w:rsid w:val="007E6356"/>
    <w:rsid w:val="00820F7C"/>
    <w:rsid w:val="00825C11"/>
    <w:rsid w:val="00825ED8"/>
    <w:rsid w:val="00831ADB"/>
    <w:rsid w:val="00832043"/>
    <w:rsid w:val="00832F81"/>
    <w:rsid w:val="008349E5"/>
    <w:rsid w:val="00841714"/>
    <w:rsid w:val="008501C7"/>
    <w:rsid w:val="008943B0"/>
    <w:rsid w:val="008B703F"/>
    <w:rsid w:val="008C7CA2"/>
    <w:rsid w:val="008C7E7C"/>
    <w:rsid w:val="008E5280"/>
    <w:rsid w:val="008F6337"/>
    <w:rsid w:val="00903508"/>
    <w:rsid w:val="00910CD3"/>
    <w:rsid w:val="00914DAF"/>
    <w:rsid w:val="0093286E"/>
    <w:rsid w:val="009D1627"/>
    <w:rsid w:val="009E7C05"/>
    <w:rsid w:val="009F1230"/>
    <w:rsid w:val="00A415C8"/>
    <w:rsid w:val="00A425E3"/>
    <w:rsid w:val="00A42F91"/>
    <w:rsid w:val="00A53F3C"/>
    <w:rsid w:val="00A6014D"/>
    <w:rsid w:val="00A653B1"/>
    <w:rsid w:val="00AA1D4C"/>
    <w:rsid w:val="00AA49D5"/>
    <w:rsid w:val="00AD6BFB"/>
    <w:rsid w:val="00AD6C66"/>
    <w:rsid w:val="00AF1258"/>
    <w:rsid w:val="00B01E52"/>
    <w:rsid w:val="00B11B09"/>
    <w:rsid w:val="00B20538"/>
    <w:rsid w:val="00B2320C"/>
    <w:rsid w:val="00B550FC"/>
    <w:rsid w:val="00B848BE"/>
    <w:rsid w:val="00B85871"/>
    <w:rsid w:val="00B870BD"/>
    <w:rsid w:val="00B93310"/>
    <w:rsid w:val="00B9748C"/>
    <w:rsid w:val="00BB3B21"/>
    <w:rsid w:val="00BC1F18"/>
    <w:rsid w:val="00BC5A19"/>
    <w:rsid w:val="00BC6EAB"/>
    <w:rsid w:val="00BD2E58"/>
    <w:rsid w:val="00BF6BAB"/>
    <w:rsid w:val="00C007A5"/>
    <w:rsid w:val="00C0452D"/>
    <w:rsid w:val="00C045E2"/>
    <w:rsid w:val="00C243D3"/>
    <w:rsid w:val="00C420C8"/>
    <w:rsid w:val="00C4403A"/>
    <w:rsid w:val="00CA5A97"/>
    <w:rsid w:val="00CC1BB1"/>
    <w:rsid w:val="00CC25C8"/>
    <w:rsid w:val="00CE6306"/>
    <w:rsid w:val="00D02099"/>
    <w:rsid w:val="00D06CF1"/>
    <w:rsid w:val="00D11C4D"/>
    <w:rsid w:val="00D2417C"/>
    <w:rsid w:val="00D5067A"/>
    <w:rsid w:val="00D92DA7"/>
    <w:rsid w:val="00DC0F74"/>
    <w:rsid w:val="00DC79BB"/>
    <w:rsid w:val="00DE071C"/>
    <w:rsid w:val="00DF0A0F"/>
    <w:rsid w:val="00E16748"/>
    <w:rsid w:val="00E34D58"/>
    <w:rsid w:val="00E941EF"/>
    <w:rsid w:val="00EA3367"/>
    <w:rsid w:val="00EB1C1B"/>
    <w:rsid w:val="00EC15BD"/>
    <w:rsid w:val="00EC72BC"/>
    <w:rsid w:val="00EE0D30"/>
    <w:rsid w:val="00EF01D1"/>
    <w:rsid w:val="00F077AE"/>
    <w:rsid w:val="00F14687"/>
    <w:rsid w:val="00F43998"/>
    <w:rsid w:val="00F5133B"/>
    <w:rsid w:val="00F56435"/>
    <w:rsid w:val="00F91A9C"/>
    <w:rsid w:val="00F927F0"/>
    <w:rsid w:val="00F93D7D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9F779"/>
  <w15:docId w15:val="{3F187423-F5D2-4A23-BFC2-EC5296BE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  <w:docPart>
      <w:docPartPr>
        <w:name w:val="56DAE0CFB4D241478BDCC30C3EDE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5CB7-58B3-42B3-A62F-8722FB75C0DE}"/>
      </w:docPartPr>
      <w:docPartBody>
        <w:p w:rsidR="00CA48F1" w:rsidRDefault="005578F0" w:rsidP="005578F0">
          <w:pPr>
            <w:pStyle w:val="56DAE0CFB4D241478BDCC30C3EDE8C82"/>
          </w:pPr>
          <w:r w:rsidRPr="0043426C">
            <w:t>Degree / Date Earned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8E267F"/>
    <w:rsid w:val="008E4CF3"/>
    <w:rsid w:val="00CA48F1"/>
    <w:rsid w:val="00D2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  <w:style w:type="paragraph" w:customStyle="1" w:styleId="56DAE0CFB4D241478BDCC30C3EDE8C82">
    <w:name w:val="56DAE0CFB4D241478BDCC30C3EDE8C82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michael hooton</cp:lastModifiedBy>
  <cp:revision>17</cp:revision>
  <dcterms:created xsi:type="dcterms:W3CDTF">2025-01-26T09:03:00Z</dcterms:created>
  <dcterms:modified xsi:type="dcterms:W3CDTF">2025-01-26T17:06:00Z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