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4512695F" w14:textId="77777777" w:rsidTr="00623F0C">
        <w:tc>
          <w:tcPr>
            <w:tcW w:w="3308" w:type="dxa"/>
          </w:tcPr>
          <w:p w14:paraId="36D5B1EA" w14:textId="11CB2DE5" w:rsidR="00B11B09" w:rsidRDefault="00A23224" w:rsidP="00623F0C">
            <w:pPr>
              <w:pStyle w:val="Heading1"/>
            </w:pPr>
            <w:r>
              <w:t>cHANTELLE kNOETZE</w:t>
            </w:r>
          </w:p>
          <w:p w14:paraId="3F17281D" w14:textId="77777777" w:rsidR="00567C58" w:rsidRDefault="00567C58" w:rsidP="00623F0C">
            <w:pPr>
              <w:pStyle w:val="Graphic"/>
            </w:pPr>
          </w:p>
          <w:p w14:paraId="756EBE36" w14:textId="03108999" w:rsidR="00903508" w:rsidRPr="00903508" w:rsidRDefault="00A23224" w:rsidP="00623F0C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2C7B5A98" wp14:editId="4C010E4D">
                  <wp:extent cx="2100580" cy="2800985"/>
                  <wp:effectExtent l="0" t="0" r="0" b="0"/>
                  <wp:docPr id="661935667" name="Picture 1" descr="A person with long hair wearing a black turtlene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35667" name="Picture 1" descr="A person with long hair wearing a black turtleneck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280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41055" w14:textId="77777777" w:rsidR="00C420C8" w:rsidRPr="00C420C8" w:rsidRDefault="0000000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33E35DD6">
                <v:group id="Group 43" o:spid="_x0000_s2050" alt="Title: Email icon" style="width:25.9pt;height:25.9pt;mso-position-horizontal-relative:char;mso-position-vertical-relative:line" coordsize="208,208">
                  <v:shape id="Freeform 2" o:spid="_x0000_s2051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2052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49736A50" w14:textId="706F915A" w:rsidR="00C420C8" w:rsidRPr="00C420C8" w:rsidRDefault="00A23224" w:rsidP="00623F0C">
            <w:pPr>
              <w:pStyle w:val="Heading3"/>
            </w:pPr>
            <w:r>
              <w:t>KNOETZECHANTELLE@ICLOUD.COM</w:t>
            </w:r>
          </w:p>
          <w:p w14:paraId="6BC26C4E" w14:textId="77777777" w:rsidR="00C420C8" w:rsidRPr="00C420C8" w:rsidRDefault="0000000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225DFFF9">
                <v:group id="Group 37" o:spid="_x0000_s2053" alt="Title: Telephone icon" style="width:25.9pt;height:25.9pt;mso-position-horizontal-relative:char;mso-position-vertical-relative:line" coordsize="208,208">
                  <v:shape id="Freeform 81" o:spid="_x0000_s2055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2054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1CC1E619" w14:textId="3E6C5180" w:rsidR="00C420C8" w:rsidRPr="00C420C8" w:rsidRDefault="00A23224" w:rsidP="00623F0C">
            <w:pPr>
              <w:pStyle w:val="Heading3"/>
            </w:pPr>
            <w:r>
              <w:t>(+27) 66 406 3229</w:t>
            </w:r>
          </w:p>
          <w:p w14:paraId="55A50700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2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30A7D37F" w14:textId="77777777" w:rsidTr="00424D62">
              <w:trPr>
                <w:trHeight w:val="2536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3055E7D5" w14:textId="77777777" w:rsidR="00567C58" w:rsidRPr="00567C58" w:rsidRDefault="00B11B09" w:rsidP="001972F5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lastRenderedPageBreak/>
                    <w:t>ABOUT ME</w:t>
                  </w:r>
                </w:p>
                <w:p w14:paraId="5612F758" w14:textId="575C11FB" w:rsidR="00B11B09" w:rsidRPr="00424D62" w:rsidRDefault="00B11B09" w:rsidP="001972F5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</w:t>
                  </w:r>
                  <w:r w:rsidR="00A23224">
                    <w:rPr>
                      <w:lang w:val="en-GB"/>
                    </w:rPr>
                    <w:t xml:space="preserve">an </w:t>
                  </w:r>
                  <w:r w:rsidRPr="00B11B09">
                    <w:rPr>
                      <w:lang w:val="en-GB"/>
                    </w:rPr>
                    <w:t xml:space="preserve">educated, qualified </w:t>
                  </w:r>
                  <w:r w:rsidR="001972F5">
                    <w:rPr>
                      <w:lang w:val="en-GB"/>
                    </w:rPr>
                    <w:t>T</w:t>
                  </w:r>
                  <w:r w:rsidRPr="00B11B09">
                    <w:rPr>
                      <w:lang w:val="en-GB"/>
                    </w:rPr>
                    <w:t>EFL teacher. I enjoy using my creativity to produce stimulating lessons to inspire and engage a class. I work well in a team and can communicate effectively at all levels and ages.</w:t>
                  </w:r>
                  <w:r w:rsidR="00567C58">
                    <w:rPr>
                      <w:bCs/>
                      <w:lang w:val="en-GB"/>
                    </w:rPr>
                    <w:t xml:space="preserve"> </w:t>
                  </w:r>
                </w:p>
              </w:tc>
            </w:tr>
            <w:tr w:rsidR="00623F0C" w:rsidRPr="005152F2" w14:paraId="4C403363" w14:textId="77777777" w:rsidTr="00424D62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31697186" w14:textId="77777777" w:rsidR="00623F0C" w:rsidRDefault="00623F0C" w:rsidP="001972F5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3534F8F9" w14:textId="499CA2E7" w:rsidR="00623F0C" w:rsidRPr="00623F0C" w:rsidRDefault="00424D62" w:rsidP="001972F5">
                  <w:pPr>
                    <w:framePr w:hSpace="180" w:wrap="around" w:vAnchor="page" w:hAnchor="margin" w:y="1336"/>
                    <w:jc w:val="both"/>
                  </w:pPr>
                  <w:r>
                    <w:t>PAINTING,</w:t>
                  </w:r>
                  <w:r w:rsidR="001972F5">
                    <w:t xml:space="preserve"> </w:t>
                  </w:r>
                  <w:r>
                    <w:t>DRAWING</w:t>
                  </w:r>
                  <w:r w:rsidR="00A23224">
                    <w:t xml:space="preserve">, </w:t>
                  </w:r>
                  <w:r>
                    <w:t>HIKING, CAMPING,</w:t>
                  </w:r>
                  <w:r w:rsidR="001972F5">
                    <w:t xml:space="preserve"> </w:t>
                  </w:r>
                  <w:r>
                    <w:t xml:space="preserve">READING, COOKING AND BAKING. </w:t>
                  </w:r>
                </w:p>
              </w:tc>
            </w:tr>
            <w:tr w:rsidR="00623F0C" w:rsidRPr="005152F2" w14:paraId="2F43E12E" w14:textId="77777777" w:rsidTr="00424D62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56002904" w14:textId="77777777" w:rsidR="00623F0C" w:rsidRDefault="00623F0C" w:rsidP="001972F5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5F32664D" w14:textId="77777777" w:rsidR="00623F0C" w:rsidRPr="00567C58" w:rsidRDefault="00623F0C" w:rsidP="001972F5">
                  <w:pPr>
                    <w:framePr w:hSpace="180" w:wrap="around" w:vAnchor="page" w:hAnchor="margin" w:y="1336"/>
                  </w:pPr>
                </w:p>
                <w:p w14:paraId="2B8B8EBC" w14:textId="75324C99" w:rsidR="00623F0C" w:rsidRDefault="00623F0C" w:rsidP="001972F5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424D62">
                    <w:t xml:space="preserve"> 2003/04/29</w:t>
                  </w:r>
                </w:p>
                <w:p w14:paraId="23EF9851" w14:textId="0A154826" w:rsidR="00623F0C" w:rsidRDefault="00623F0C" w:rsidP="001972F5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424D62">
                    <w:t xml:space="preserve"> Single</w:t>
                  </w:r>
                </w:p>
                <w:p w14:paraId="39B322FC" w14:textId="47327941" w:rsidR="00623F0C" w:rsidRDefault="00623F0C" w:rsidP="001972F5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424D62">
                    <w:t xml:space="preserve"> South-African</w:t>
                  </w:r>
                </w:p>
                <w:p w14:paraId="2851E2EF" w14:textId="1D7E9EB3" w:rsidR="00623F0C" w:rsidRDefault="00623F0C" w:rsidP="001972F5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424D62">
                    <w:t xml:space="preserve"> Yes</w:t>
                  </w:r>
                </w:p>
                <w:p w14:paraId="687BA5F1" w14:textId="0ACE834F" w:rsidR="00623F0C" w:rsidRDefault="00623F0C" w:rsidP="001972F5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424D62">
                    <w:t>Afrikaans &amp; English</w:t>
                  </w:r>
                </w:p>
                <w:p w14:paraId="6A99F473" w14:textId="77777777" w:rsidR="00623F0C" w:rsidRDefault="00623F0C" w:rsidP="001972F5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5E22B6BF" w14:textId="77777777" w:rsidTr="00424D62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76275632" w14:textId="11833A99" w:rsidR="00623F0C" w:rsidRPr="00623F0C" w:rsidRDefault="00623F0C" w:rsidP="001972F5">
                  <w:pPr>
                    <w:framePr w:hSpace="180" w:wrap="around" w:vAnchor="page" w:hAnchor="margin" w:y="1336"/>
                    <w:jc w:val="both"/>
                  </w:pPr>
                </w:p>
              </w:tc>
            </w:tr>
          </w:tbl>
          <w:p w14:paraId="74C99D84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65C8E9BE" w14:textId="77777777" w:rsidTr="001972F5">
              <w:trPr>
                <w:trHeight w:val="3672"/>
              </w:trPr>
              <w:tc>
                <w:tcPr>
                  <w:tcW w:w="69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E537120" w14:textId="77777777" w:rsidR="00C420C8" w:rsidRPr="005152F2" w:rsidRDefault="00903508" w:rsidP="001972F5">
                  <w:pPr>
                    <w:pStyle w:val="Heading2"/>
                    <w:framePr w:hSpace="180" w:wrap="around" w:vAnchor="page" w:hAnchor="margin" w:y="1336"/>
                  </w:pPr>
                  <w:r>
                    <w:lastRenderedPageBreak/>
                    <w:t xml:space="preserve">TEFL TRAINING </w:t>
                  </w:r>
                </w:p>
                <w:p w14:paraId="02279253" w14:textId="1ED8544D" w:rsidR="00C420C8" w:rsidRPr="00903508" w:rsidRDefault="001972F5" w:rsidP="001972F5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Qualifi</w:t>
                  </w:r>
                  <w:proofErr w:type="spellEnd"/>
                  <w:r>
                    <w:rPr>
                      <w:b/>
                      <w:bCs/>
                    </w:rPr>
                    <w:t xml:space="preserve"> Level 5 Diploma in Teaching English as a Foreign Language (The TEFL Academy)</w:t>
                  </w:r>
                </w:p>
                <w:p w14:paraId="038B1438" w14:textId="7F36BF58" w:rsidR="00903508" w:rsidRDefault="001972F5" w:rsidP="001972F5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Awarded on 24 January</w:t>
                  </w:r>
                  <w:r w:rsidR="00903508">
                    <w:t xml:space="preserve"> 20</w:t>
                  </w:r>
                  <w:r w:rsidR="00424D62">
                    <w:t>25</w:t>
                  </w:r>
                </w:p>
                <w:p w14:paraId="09935FF2" w14:textId="4AAD7152" w:rsidR="00903508" w:rsidRDefault="005C37F9" w:rsidP="001972F5">
                  <w:pPr>
                    <w:pStyle w:val="NoSpacing"/>
                    <w:framePr w:hSpace="180" w:wrap="around" w:vAnchor="page" w:hAnchor="margin" w:y="1336"/>
                  </w:pPr>
                  <w:r>
                    <w:t>- Introduction</w:t>
                  </w:r>
                  <w:r w:rsidR="001972F5">
                    <w:t xml:space="preserve"> to Lesson Planning</w:t>
                  </w:r>
                </w:p>
                <w:p w14:paraId="75D471D8" w14:textId="728B7787" w:rsidR="00903508" w:rsidRDefault="00903508" w:rsidP="001972F5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</w:t>
                  </w:r>
                  <w:r w:rsidR="001972F5">
                    <w:t>Teaching English Vocabulary</w:t>
                  </w:r>
                </w:p>
                <w:p w14:paraId="72206EBE" w14:textId="0C1D2545" w:rsidR="00903508" w:rsidRDefault="00903508" w:rsidP="001972F5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</w:t>
                  </w:r>
                  <w:r w:rsidR="001972F5">
                    <w:t>Teaching Pronunciation</w:t>
                  </w:r>
                </w:p>
                <w:p w14:paraId="614551DA" w14:textId="157C5C10" w:rsidR="00903508" w:rsidRDefault="00903508" w:rsidP="001972F5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</w:t>
                  </w:r>
                  <w:r w:rsidR="001972F5">
                    <w:t>Understanding English Grammar</w:t>
                  </w:r>
                </w:p>
                <w:p w14:paraId="3B620883" w14:textId="144B7BAA" w:rsidR="00903508" w:rsidRDefault="00903508" w:rsidP="001972F5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</w:t>
                  </w:r>
                  <w:r w:rsidR="001972F5">
                    <w:t>Teaching Receptive skills: Listening &amp; Reading</w:t>
                  </w:r>
                </w:p>
                <w:p w14:paraId="3AED6E25" w14:textId="0A9BCDFB" w:rsidR="00903508" w:rsidRDefault="00903508" w:rsidP="001972F5">
                  <w:pPr>
                    <w:framePr w:hSpace="180" w:wrap="around" w:vAnchor="page" w:hAnchor="margin" w:y="1336"/>
                  </w:pPr>
                  <w:r>
                    <w:t xml:space="preserve">- </w:t>
                  </w:r>
                  <w:r w:rsidR="001972F5">
                    <w:t>Teaching Productive Skills: Speaking &amp; Writing</w:t>
                  </w:r>
                </w:p>
                <w:p w14:paraId="428E3368" w14:textId="439AA1DD" w:rsidR="001972F5" w:rsidRDefault="001972F5" w:rsidP="001972F5">
                  <w:pPr>
                    <w:framePr w:hSpace="180" w:wrap="around" w:vAnchor="page" w:hAnchor="margin" w:y="1336"/>
                  </w:pPr>
                  <w:r>
                    <w:t>-Teaching English Grammar</w:t>
                  </w:r>
                </w:p>
                <w:p w14:paraId="2BD40789" w14:textId="42DC6F6F" w:rsidR="001972F5" w:rsidRDefault="001972F5" w:rsidP="001972F5">
                  <w:pPr>
                    <w:framePr w:hSpace="180" w:wrap="around" w:vAnchor="page" w:hAnchor="margin" w:y="1336"/>
                  </w:pPr>
                  <w:r>
                    <w:t>-History of the English Language and English Language Teaching</w:t>
                  </w:r>
                </w:p>
                <w:p w14:paraId="63512EC4" w14:textId="40BF1077" w:rsidR="001972F5" w:rsidRDefault="001972F5" w:rsidP="001972F5">
                  <w:pPr>
                    <w:framePr w:hSpace="180" w:wrap="around" w:vAnchor="page" w:hAnchor="margin" w:y="1336"/>
                  </w:pPr>
                  <w:r>
                    <w:t>-Teaching Materials and Aids and Classroom Management Strategies</w:t>
                  </w:r>
                </w:p>
                <w:p w14:paraId="56F4735E" w14:textId="2C08EECE" w:rsidR="001972F5" w:rsidRDefault="001972F5" w:rsidP="001972F5">
                  <w:pPr>
                    <w:framePr w:hSpace="180" w:wrap="around" w:vAnchor="page" w:hAnchor="margin" w:y="1336"/>
                  </w:pPr>
                  <w:r>
                    <w:t>-The Effective use of Resources for TEFL</w:t>
                  </w:r>
                </w:p>
                <w:p w14:paraId="32C6E365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41A75224" w14:textId="77777777" w:rsidR="00567C58" w:rsidRDefault="00567C58" w:rsidP="001972F5">
                  <w:pPr>
                    <w:framePr w:hSpace="180" w:wrap="around" w:vAnchor="page" w:hAnchor="margin" w:y="1336"/>
                  </w:pPr>
                </w:p>
                <w:p w14:paraId="4209BD43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645F9B68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3C12CAA4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46C0224B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48212255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33CD4BED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57DAFA7E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585AA148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5DFD716B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75778C78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7C5E0784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1CAA22DE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47C20D1E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5075BD1A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072899B7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2B81B4B2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0B14BFD1" w14:textId="77777777" w:rsidR="001972F5" w:rsidRDefault="001972F5" w:rsidP="001972F5">
                  <w:pPr>
                    <w:framePr w:hSpace="180" w:wrap="around" w:vAnchor="page" w:hAnchor="margin" w:y="1336"/>
                  </w:pPr>
                </w:p>
                <w:p w14:paraId="4B06FA9B" w14:textId="360F74D7" w:rsidR="00567C58" w:rsidRDefault="00CC25C8" w:rsidP="001972F5">
                  <w:pPr>
                    <w:framePr w:hSpace="180" w:wrap="around" w:vAnchor="page" w:hAnchor="margin" w:y="1336"/>
                    <w:jc w:val="both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0B31C68E" wp14:editId="0F9AF9EC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5D79B1" w14:textId="61558797" w:rsidR="00424D62" w:rsidRPr="005152F2" w:rsidRDefault="00424D62" w:rsidP="001972F5"/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7416"/>
      </w:tblGrid>
      <w:tr w:rsidR="00623F0C" w14:paraId="59359C20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696"/>
            </w:tblGrid>
            <w:tr w:rsidR="001972F5" w14:paraId="60C56071" w14:textId="77777777" w:rsidTr="00906C37">
              <w:trPr>
                <w:trHeight w:val="628"/>
              </w:trPr>
              <w:tc>
                <w:tcPr>
                  <w:tcW w:w="6914" w:type="dxa"/>
                  <w:tcMar>
                    <w:left w:w="720" w:type="dxa"/>
                    <w:right w:w="0" w:type="dxa"/>
                  </w:tcMar>
                </w:tcPr>
                <w:p w14:paraId="506C2B49" w14:textId="77777777" w:rsidR="001972F5" w:rsidRDefault="001972F5" w:rsidP="001972F5">
                  <w:pPr>
                    <w:pStyle w:val="Heading2"/>
                    <w:framePr w:h="11296" w:hRule="exact" w:hSpace="180" w:wrap="around" w:vAnchor="page" w:hAnchor="page" w:x="4591" w:y="148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C3E8D3BB9E934EF8BA7D3222B4209C8B"/>
                      </w:placeholder>
                      <w:temporary/>
                      <w:showingPlcHdr/>
                    </w:sdtPr>
                    <w:sdtContent>
                      <w:r w:rsidRPr="005152F2">
                        <w:t>Education</w:t>
                      </w:r>
                    </w:sdtContent>
                  </w:sdt>
                </w:p>
              </w:tc>
            </w:tr>
          </w:tbl>
          <w:sdt>
            <w:sdtPr>
              <w:alias w:val="Enter Degree / Date Earned:"/>
              <w:tag w:val="Enter Degree / Date Earned:"/>
              <w:id w:val="634905938"/>
              <w:placeholder>
                <w:docPart w:val="3C08F19FF5024346B1F89AE07356C576"/>
              </w:placeholder>
              <w:temporary/>
              <w:showingPlcHdr/>
            </w:sdtPr>
            <w:sdtContent>
              <w:p w14:paraId="0F11AF7D" w14:textId="77777777" w:rsidR="001972F5" w:rsidRPr="0043426C" w:rsidRDefault="001972F5" w:rsidP="001972F5">
                <w:pPr>
                  <w:pStyle w:val="Heading4"/>
                  <w:framePr w:h="11296" w:hRule="exact" w:hSpace="180" w:wrap="around" w:vAnchor="page" w:hAnchor="page" w:x="4591" w:y="1486"/>
                </w:pPr>
                <w:r w:rsidRPr="0043426C">
                  <w:t>Degree / Date Earned</w:t>
                </w:r>
              </w:p>
            </w:sdtContent>
          </w:sdt>
          <w:p w14:paraId="3485F91F" w14:textId="77777777" w:rsidR="001972F5" w:rsidRPr="005152F2" w:rsidRDefault="001972F5" w:rsidP="001972F5">
            <w:pPr>
              <w:pStyle w:val="Heading5"/>
              <w:framePr w:h="11296" w:hRule="exact" w:hSpace="180" w:wrap="around" w:vAnchor="page" w:hAnchor="page" w:x="4591" w:y="1486"/>
            </w:pPr>
            <w:r>
              <w:t xml:space="preserve">-H/s </w:t>
            </w:r>
            <w:proofErr w:type="spellStart"/>
            <w:r>
              <w:t>Tuine</w:t>
            </w:r>
            <w:proofErr w:type="spellEnd"/>
            <w:r>
              <w:t>:</w:t>
            </w:r>
          </w:p>
          <w:p w14:paraId="12B2E245" w14:textId="77777777" w:rsidR="001972F5" w:rsidRDefault="001972F5" w:rsidP="001972F5">
            <w:pPr>
              <w:framePr w:h="11296" w:hRule="exact" w:hSpace="180" w:wrap="around" w:vAnchor="page" w:hAnchor="page" w:x="4591" w:y="1486"/>
            </w:pPr>
            <w:r>
              <w:t>National Senior Certificate, 2021</w:t>
            </w:r>
          </w:p>
          <w:p w14:paraId="739F39E5" w14:textId="77777777" w:rsidR="001972F5" w:rsidRDefault="001972F5" w:rsidP="001972F5">
            <w:pPr>
              <w:framePr w:h="11296" w:hRule="exact" w:hSpace="180" w:wrap="around" w:vAnchor="page" w:hAnchor="page" w:x="4591" w:y="1486"/>
            </w:pPr>
          </w:p>
          <w:p w14:paraId="3E7CF54F" w14:textId="77777777" w:rsidR="001972F5" w:rsidRDefault="001972F5" w:rsidP="001972F5">
            <w:pPr>
              <w:framePr w:h="11296" w:hRule="exact" w:hSpace="180" w:wrap="around" w:vAnchor="page" w:hAnchor="page" w:x="4591" w:y="1486"/>
            </w:pPr>
            <w:r>
              <w:t>-SANTS Higher Education:</w:t>
            </w:r>
          </w:p>
          <w:p w14:paraId="5ADBBFEC" w14:textId="6B33E7DE" w:rsidR="001972F5" w:rsidRDefault="001972F5" w:rsidP="001972F5">
            <w:pPr>
              <w:framePr w:h="11296" w:hRule="exact" w:hSpace="180" w:wrap="around" w:vAnchor="page" w:hAnchor="page" w:x="4591" w:y="1486"/>
            </w:pPr>
            <w:proofErr w:type="spellStart"/>
            <w:r>
              <w:t>BEd</w:t>
            </w:r>
            <w:proofErr w:type="spellEnd"/>
            <w:r>
              <w:t xml:space="preserve"> Intermediate Phase, 2025</w:t>
            </w:r>
            <w:r w:rsidR="004F66B5">
              <w:t xml:space="preserve"> (First Year)</w:t>
            </w:r>
          </w:p>
          <w:p w14:paraId="2234A89F" w14:textId="0CFCA2DB" w:rsidR="00424D62" w:rsidRDefault="00424D62" w:rsidP="00424D62">
            <w:pPr>
              <w:framePr w:h="11296" w:hRule="exact" w:hSpace="180" w:wrap="around" w:vAnchor="page" w:hAnchor="page" w:x="4591" w:y="1486"/>
            </w:pPr>
          </w:p>
        </w:tc>
      </w:tr>
    </w:tbl>
    <w:p w14:paraId="78B35296" w14:textId="77777777" w:rsidR="00623F0C" w:rsidRDefault="00623F0C" w:rsidP="00623F0C">
      <w:pPr>
        <w:pStyle w:val="NoSpacing"/>
      </w:pPr>
    </w:p>
    <w:p w14:paraId="127431F7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F039" w14:textId="77777777" w:rsidR="001566A3" w:rsidRDefault="001566A3" w:rsidP="003856C9">
      <w:pPr>
        <w:spacing w:after="0" w:line="240" w:lineRule="auto"/>
      </w:pPr>
      <w:r>
        <w:separator/>
      </w:r>
    </w:p>
  </w:endnote>
  <w:endnote w:type="continuationSeparator" w:id="0">
    <w:p w14:paraId="4A7B0BE0" w14:textId="77777777" w:rsidR="001566A3" w:rsidRDefault="001566A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5B2C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BAE6A" w14:textId="77777777" w:rsidR="001566A3" w:rsidRDefault="001566A3" w:rsidP="003856C9">
      <w:pPr>
        <w:spacing w:after="0" w:line="240" w:lineRule="auto"/>
      </w:pPr>
      <w:r>
        <w:separator/>
      </w:r>
    </w:p>
  </w:footnote>
  <w:footnote w:type="continuationSeparator" w:id="0">
    <w:p w14:paraId="3702715C" w14:textId="77777777" w:rsidR="001566A3" w:rsidRDefault="001566A3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13123">
    <w:abstractNumId w:val="9"/>
  </w:num>
  <w:num w:numId="2" w16cid:durableId="2014915260">
    <w:abstractNumId w:val="7"/>
  </w:num>
  <w:num w:numId="3" w16cid:durableId="1879928183">
    <w:abstractNumId w:val="6"/>
  </w:num>
  <w:num w:numId="4" w16cid:durableId="956256908">
    <w:abstractNumId w:val="5"/>
  </w:num>
  <w:num w:numId="5" w16cid:durableId="73937406">
    <w:abstractNumId w:val="4"/>
  </w:num>
  <w:num w:numId="6" w16cid:durableId="465969721">
    <w:abstractNumId w:val="8"/>
  </w:num>
  <w:num w:numId="7" w16cid:durableId="1624261812">
    <w:abstractNumId w:val="3"/>
  </w:num>
  <w:num w:numId="8" w16cid:durableId="1112751613">
    <w:abstractNumId w:val="2"/>
  </w:num>
  <w:num w:numId="9" w16cid:durableId="1763136451">
    <w:abstractNumId w:val="1"/>
  </w:num>
  <w:num w:numId="10" w16cid:durableId="805926968">
    <w:abstractNumId w:val="0"/>
  </w:num>
  <w:num w:numId="11" w16cid:durableId="730928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attachedTemplate r:id="rId1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B09"/>
    <w:rsid w:val="00052BE1"/>
    <w:rsid w:val="0007412A"/>
    <w:rsid w:val="0010199E"/>
    <w:rsid w:val="0010257B"/>
    <w:rsid w:val="001166C2"/>
    <w:rsid w:val="001503AC"/>
    <w:rsid w:val="001566A3"/>
    <w:rsid w:val="001765FE"/>
    <w:rsid w:val="0019561F"/>
    <w:rsid w:val="001972F5"/>
    <w:rsid w:val="001B32D2"/>
    <w:rsid w:val="001D7A19"/>
    <w:rsid w:val="0026422F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24D62"/>
    <w:rsid w:val="0043426C"/>
    <w:rsid w:val="00441EB9"/>
    <w:rsid w:val="00463463"/>
    <w:rsid w:val="00473EF8"/>
    <w:rsid w:val="004760E5"/>
    <w:rsid w:val="004D22BB"/>
    <w:rsid w:val="004F66B5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5C37F9"/>
    <w:rsid w:val="005E679F"/>
    <w:rsid w:val="00616FF4"/>
    <w:rsid w:val="00623F0C"/>
    <w:rsid w:val="006A3CE7"/>
    <w:rsid w:val="006E608D"/>
    <w:rsid w:val="00733301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D1627"/>
    <w:rsid w:val="00A23224"/>
    <w:rsid w:val="00A42F91"/>
    <w:rsid w:val="00A93C42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25C8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EC15BD"/>
    <w:rsid w:val="00ED2357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768B999"/>
  <w15:docId w15:val="{2EF0662C-6D9B-4520-B5DA-8A6E8DBC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E8D3BB9E934EF8BA7D3222B420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1B109-E113-414C-A3F9-3A0354D123B0}"/>
      </w:docPartPr>
      <w:docPartBody>
        <w:p w:rsidR="00000000" w:rsidRDefault="008024A7" w:rsidP="008024A7">
          <w:pPr>
            <w:pStyle w:val="C3E8D3BB9E934EF8BA7D3222B4209C8B"/>
          </w:pPr>
          <w:r w:rsidRPr="005152F2">
            <w:t>Education</w:t>
          </w:r>
        </w:p>
      </w:docPartBody>
    </w:docPart>
    <w:docPart>
      <w:docPartPr>
        <w:name w:val="3C08F19FF5024346B1F89AE07356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8E0C-B43F-4AC5-9D78-3DF61BE79784}"/>
      </w:docPartPr>
      <w:docPartBody>
        <w:p w:rsidR="00000000" w:rsidRDefault="008024A7" w:rsidP="008024A7">
          <w:pPr>
            <w:pStyle w:val="3C08F19FF5024346B1F89AE07356C576"/>
          </w:pPr>
          <w:r w:rsidRPr="0043426C">
            <w:t>Degree / Date Earned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26422F"/>
    <w:rsid w:val="003F5E83"/>
    <w:rsid w:val="005578F0"/>
    <w:rsid w:val="007D226B"/>
    <w:rsid w:val="008024A7"/>
    <w:rsid w:val="008E267F"/>
    <w:rsid w:val="00CA48F1"/>
    <w:rsid w:val="00E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E8D3BB9E934EF8BA7D3222B4209C8B">
    <w:name w:val="C3E8D3BB9E934EF8BA7D3222B4209C8B"/>
    <w:rsid w:val="008024A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C08F19FF5024346B1F89AE07356C576">
    <w:name w:val="3C08F19FF5024346B1F89AE07356C576"/>
    <w:rsid w:val="008024A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  <w:style w:type="paragraph" w:customStyle="1" w:styleId="56DAE0CFB4D241478BDCC30C3EDE8C82">
    <w:name w:val="56DAE0CFB4D241478BDCC30C3EDE8C82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46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Chantelle Knoetze</cp:lastModifiedBy>
  <cp:revision>8</cp:revision>
  <dcterms:created xsi:type="dcterms:W3CDTF">2020-12-16T14:36:00Z</dcterms:created>
  <dcterms:modified xsi:type="dcterms:W3CDTF">2025-02-05T09:00:00Z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