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435EC" w14:textId="77777777" w:rsidR="00C74DD2" w:rsidRDefault="00C74DD2" w:rsidP="00F9176F">
      <w:pPr>
        <w:pStyle w:val="Heading1"/>
      </w:pPr>
    </w:p>
    <w:p w14:paraId="22A50C2E" w14:textId="6D8C415B" w:rsidR="339651AB" w:rsidRPr="00F9176F" w:rsidRDefault="008C5557" w:rsidP="00F9176F">
      <w:pPr>
        <w:pStyle w:val="Heading1"/>
      </w:pPr>
      <w:r>
        <w:t>Jill Braybrook</w:t>
      </w:r>
    </w:p>
    <w:p w14:paraId="30D10B6A" w14:textId="3F0A07C6" w:rsidR="00DC490D" w:rsidRPr="002073B6" w:rsidRDefault="00000000" w:rsidP="002073B6">
      <w:pPr>
        <w:pStyle w:val="ContactInfo"/>
      </w:pPr>
      <w:sdt>
        <w:sdtPr>
          <w:id w:val="1088194590"/>
          <w:placeholder>
            <w:docPart w:val="37FE552C9C4347CF8743BD277325EF70"/>
          </w:placeholder>
          <w15:appearance w15:val="hidden"/>
        </w:sdtPr>
        <w:sdtContent>
          <w:r w:rsidR="008C5557">
            <w:t>Jill.braybrook@hotmail.com</w:t>
          </w:r>
        </w:sdtContent>
      </w:sdt>
      <w:r w:rsidR="339651AB" w:rsidRPr="002073B6">
        <w:t xml:space="preserve">  •  </w:t>
      </w:r>
      <w:r w:rsidR="008C5557">
        <w:t>(905)429-0985</w:t>
      </w:r>
      <w:r w:rsidR="5137D887" w:rsidRPr="002073B6">
        <w:t xml:space="preserve"> </w:t>
      </w:r>
    </w:p>
    <w:tbl>
      <w:tblPr>
        <w:tblW w:w="936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="00316C32" w:rsidRPr="00316C32" w14:paraId="173FF0AB" w14:textId="77777777" w:rsidTr="000B4CAB">
        <w:tc>
          <w:tcPr>
            <w:tcW w:w="9360" w:type="dxa"/>
          </w:tcPr>
          <w:p w14:paraId="5EAFBF04" w14:textId="77777777" w:rsidR="00316C32" w:rsidRPr="00316C32" w:rsidRDefault="00000000" w:rsidP="005303C3">
            <w:pPr>
              <w:pStyle w:val="Heading2"/>
            </w:pPr>
            <w:sdt>
              <w:sdtPr>
                <w:id w:val="1641067621"/>
                <w:placeholder>
                  <w:docPart w:val="A2847FF1D3A04D95886D0060B101EADE"/>
                </w:placeholder>
                <w:showingPlcHdr/>
                <w15:appearance w15:val="hidden"/>
              </w:sdtPr>
              <w:sdtContent>
                <w:r w:rsidR="00316C32" w:rsidRPr="00316C32">
                  <w:t>Education</w:t>
                </w:r>
              </w:sdtContent>
            </w:sdt>
            <w:r w:rsidR="00316C32" w:rsidRPr="00316C32">
              <w:t xml:space="preserve"> </w:t>
            </w:r>
          </w:p>
        </w:tc>
      </w:tr>
    </w:tbl>
    <w:p w14:paraId="0B009F66" w14:textId="77777777" w:rsidR="00316C32" w:rsidRDefault="00316C32" w:rsidP="00316C32">
      <w:pPr>
        <w:pStyle w:val="Spacebetweentables"/>
      </w:pPr>
    </w:p>
    <w:tbl>
      <w:tblPr>
        <w:tblW w:w="9395" w:type="dxa"/>
        <w:tblLook w:val="0600" w:firstRow="0" w:lastRow="0" w:firstColumn="0" w:lastColumn="0" w:noHBand="1" w:noVBand="1"/>
      </w:tblPr>
      <w:tblGrid>
        <w:gridCol w:w="7510"/>
        <w:gridCol w:w="1885"/>
      </w:tblGrid>
      <w:tr w:rsidR="00315D21" w:rsidRPr="00EF2B8F" w14:paraId="5EB290D0" w14:textId="77777777" w:rsidTr="00316C32">
        <w:trPr>
          <w:trHeight w:val="265"/>
        </w:trPr>
        <w:tc>
          <w:tcPr>
            <w:tcW w:w="7510" w:type="dxa"/>
          </w:tcPr>
          <w:p w14:paraId="31EFC646" w14:textId="22E5A1B1" w:rsidR="004D6840" w:rsidRPr="00EF2B8F" w:rsidRDefault="00000000" w:rsidP="00F9176F">
            <w:pPr>
              <w:rPr>
                <w:sz w:val="19"/>
                <w:szCs w:val="19"/>
              </w:rPr>
            </w:pPr>
            <w:sdt>
              <w:sdtPr>
                <w:id w:val="45496717"/>
                <w:placeholder>
                  <w:docPart w:val="E5F7406D4C5E43ECA889B1770F6F736F"/>
                </w:placeholder>
                <w15:appearance w15:val="hidden"/>
              </w:sdtPr>
              <w:sdtContent>
                <w:r w:rsidR="008C5557">
                  <w:t>University of Ontario Institute of Technology</w:t>
                </w:r>
              </w:sdtContent>
            </w:sdt>
            <w:r w:rsidR="004D6840" w:rsidRPr="342F38E0">
              <w:t xml:space="preserve">, </w:t>
            </w:r>
            <w:sdt>
              <w:sdtPr>
                <w:id w:val="-385643752"/>
                <w:placeholder>
                  <w:docPart w:val="130E606EDFAF4BB287F6FAC76FB0CFC1"/>
                </w:placeholder>
                <w15:appearance w15:val="hidden"/>
              </w:sdtPr>
              <w:sdtContent>
                <w:r w:rsidR="008C5557">
                  <w:t>Oshawa, ON</w:t>
                </w:r>
              </w:sdtContent>
            </w:sdt>
          </w:p>
        </w:tc>
        <w:tc>
          <w:tcPr>
            <w:tcW w:w="1885" w:type="dxa"/>
          </w:tcPr>
          <w:p w14:paraId="56964A70" w14:textId="67FEC9B4" w:rsidR="004D6840" w:rsidRPr="00EF2B8F" w:rsidRDefault="008C5557" w:rsidP="00F9176F">
            <w:pPr>
              <w:jc w:val="right"/>
            </w:pPr>
            <w:r>
              <w:t>200</w:t>
            </w:r>
            <w:r w:rsidR="00C74DD2">
              <w:t>8</w:t>
            </w:r>
          </w:p>
        </w:tc>
      </w:tr>
    </w:tbl>
    <w:p w14:paraId="036A6B82" w14:textId="5B4371E7" w:rsidR="633BCDEC" w:rsidRPr="000B4CAB" w:rsidRDefault="00000000" w:rsidP="000B4CAB">
      <w:pPr>
        <w:pStyle w:val="Collegeinfo"/>
      </w:pPr>
      <w:sdt>
        <w:sdtPr>
          <w:id w:val="-489098067"/>
          <w:placeholder>
            <w:docPart w:val="C8962BA7D10744E589D2520B798A8666"/>
          </w:placeholder>
          <w15:appearance w15:val="hidden"/>
        </w:sdtPr>
        <w:sdtContent>
          <w:r w:rsidR="008C5557">
            <w:t>Bachelor of Arts (Hons)</w:t>
          </w:r>
        </w:sdtContent>
      </w:sdt>
      <w:r w:rsidR="000B4CAB" w:rsidRPr="000B4CAB">
        <w:t xml:space="preserve"> </w:t>
      </w:r>
    </w:p>
    <w:p w14:paraId="535BAB7D" w14:textId="08000C83" w:rsidR="00DC490D" w:rsidRDefault="00000000" w:rsidP="008C5557">
      <w:pPr>
        <w:pStyle w:val="Collegeinfo"/>
        <w:ind w:left="0"/>
      </w:pPr>
      <w:sdt>
        <w:sdtPr>
          <w:id w:val="1524516066"/>
          <w:placeholder>
            <w:docPart w:val="4FC2EF4793E44BCFA7D569990267D9B6"/>
          </w:placeholder>
          <w:showingPlcHdr/>
          <w15:appearance w15:val="hidden"/>
        </w:sdtPr>
        <w:sdtContent>
          <w:r w:rsidR="008C5557" w:rsidRPr="000B4CAB">
            <w:t>Relevant course work:</w:t>
          </w:r>
        </w:sdtContent>
      </w:sdt>
      <w:r w:rsidR="008C5557">
        <w:t xml:space="preserve"> Criminology</w:t>
      </w:r>
    </w:p>
    <w:p w14:paraId="2990CA28" w14:textId="77777777" w:rsidR="00C74DD2" w:rsidRDefault="00C74DD2" w:rsidP="008C5557">
      <w:pPr>
        <w:pStyle w:val="Collegeinfo"/>
        <w:ind w:left="0"/>
      </w:pPr>
    </w:p>
    <w:p w14:paraId="437EA5FF" w14:textId="1A694BE7" w:rsidR="00C74DD2" w:rsidRPr="00C74DD2" w:rsidRDefault="00C74DD2" w:rsidP="008C5557">
      <w:pPr>
        <w:pStyle w:val="Collegeinfo"/>
        <w:ind w:left="0"/>
        <w:rPr>
          <w:b/>
          <w:bCs/>
          <w:i w:val="0"/>
          <w:iCs/>
        </w:rPr>
      </w:pPr>
      <w:r>
        <w:rPr>
          <w:b/>
          <w:bCs/>
          <w:i w:val="0"/>
          <w:iCs/>
        </w:rPr>
        <w:t>TEFL Academy</w:t>
      </w:r>
    </w:p>
    <w:p w14:paraId="784A7D68" w14:textId="64B30974" w:rsidR="00C74DD2" w:rsidRDefault="00C74DD2" w:rsidP="008C5557">
      <w:pPr>
        <w:pStyle w:val="Collegeinfo"/>
        <w:ind w:left="0"/>
      </w:pPr>
      <w:r>
        <w:t>TEFL-Level 5 168 Hours</w:t>
      </w:r>
    </w:p>
    <w:p w14:paraId="06ED9D2A" w14:textId="77777777" w:rsidR="00C74DD2" w:rsidRDefault="00C74DD2" w:rsidP="008C5557">
      <w:pPr>
        <w:pStyle w:val="Collegeinfo"/>
        <w:ind w:left="0"/>
      </w:pPr>
    </w:p>
    <w:tbl>
      <w:tblPr>
        <w:tblW w:w="936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="00316C32" w:rsidRPr="00316C32" w14:paraId="5E38A6A4" w14:textId="77777777" w:rsidTr="000B4CAB">
        <w:tc>
          <w:tcPr>
            <w:tcW w:w="9360" w:type="dxa"/>
          </w:tcPr>
          <w:p w14:paraId="7ECECA6D" w14:textId="77777777" w:rsidR="00316C32" w:rsidRPr="00316C32" w:rsidRDefault="00000000" w:rsidP="00191303">
            <w:pPr>
              <w:pStyle w:val="Heading2"/>
            </w:pPr>
            <w:sdt>
              <w:sdtPr>
                <w:id w:val="-175196576"/>
                <w:placeholder>
                  <w:docPart w:val="03307FB7494344A7BDA5323F245DA5A0"/>
                </w:placeholder>
                <w:showingPlcHdr/>
                <w15:appearance w15:val="hidden"/>
              </w:sdtPr>
              <w:sdtContent>
                <w:r w:rsidR="00316C32" w:rsidRPr="00F9176F">
                  <w:t>Professional experience</w:t>
                </w:r>
              </w:sdtContent>
            </w:sdt>
            <w:r w:rsidR="00316C32" w:rsidRPr="00316C32">
              <w:t xml:space="preserve"> </w:t>
            </w:r>
          </w:p>
        </w:tc>
      </w:tr>
    </w:tbl>
    <w:p w14:paraId="3E5DC2E9" w14:textId="77777777" w:rsidR="00316C32" w:rsidRDefault="00316C32" w:rsidP="00316C32">
      <w:pPr>
        <w:pStyle w:val="Spacebetweentables"/>
      </w:pPr>
    </w:p>
    <w:tbl>
      <w:tblPr>
        <w:tblStyle w:val="TableGrid"/>
        <w:tblW w:w="940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0"/>
        <w:gridCol w:w="1887"/>
      </w:tblGrid>
      <w:tr w:rsidR="007D1F1C" w:rsidRPr="00EF2B8F" w14:paraId="0F6DD0F8" w14:textId="77777777" w:rsidTr="342F38E0">
        <w:trPr>
          <w:trHeight w:val="263"/>
        </w:trPr>
        <w:tc>
          <w:tcPr>
            <w:tcW w:w="7520" w:type="dxa"/>
            <w:tcBorders>
              <w:top w:val="nil"/>
              <w:left w:val="nil"/>
              <w:bottom w:val="nil"/>
            </w:tcBorders>
          </w:tcPr>
          <w:p w14:paraId="2E0B3C9D" w14:textId="0DCEEE3A" w:rsidR="007D1F1C" w:rsidRPr="00EF2B8F" w:rsidRDefault="00000000" w:rsidP="00662603">
            <w:sdt>
              <w:sdtPr>
                <w:id w:val="-1496251119"/>
                <w:placeholder>
                  <w:docPart w:val="E52497F192B2438DB5B488F773F805C4"/>
                </w:placeholder>
                <w15:appearance w15:val="hidden"/>
              </w:sdtPr>
              <w:sdtContent>
                <w:r w:rsidR="006C550B">
                  <w:t>BC Corrections</w:t>
                </w:r>
              </w:sdtContent>
            </w:sdt>
            <w:r w:rsidR="00F9176F" w:rsidRPr="00F9176F">
              <w:t xml:space="preserve">, </w:t>
            </w:r>
            <w:sdt>
              <w:sdtPr>
                <w:id w:val="-1175656557"/>
                <w:placeholder>
                  <w:docPart w:val="EA39998A49194A1098CE5D777B9513F0"/>
                </w:placeholder>
                <w15:appearance w15:val="hidden"/>
              </w:sdtPr>
              <w:sdtContent>
                <w:r w:rsidR="006C550B">
                  <w:t>Maple Rdige, BC</w:t>
                </w:r>
              </w:sdtContent>
            </w:sdt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14:paraId="00210FF5" w14:textId="58B47AFF" w:rsidR="007D1F1C" w:rsidRPr="00EF74BA" w:rsidRDefault="00000000" w:rsidP="00662603">
            <w:pPr>
              <w:jc w:val="right"/>
            </w:pPr>
            <w:sdt>
              <w:sdtPr>
                <w:id w:val="177940288"/>
                <w:placeholder>
                  <w:docPart w:val="1843E9C6900E4BF4B67DDE32133AC6A5"/>
                </w:placeholder>
                <w15:appearance w15:val="hidden"/>
              </w:sdtPr>
              <w:sdtContent>
                <w:r w:rsidR="006C550B">
                  <w:t>Jul 2020</w:t>
                </w:r>
                <w:r w:rsidR="00605440">
                  <w:t>-Present</w:t>
                </w:r>
              </w:sdtContent>
            </w:sdt>
          </w:p>
        </w:tc>
      </w:tr>
    </w:tbl>
    <w:p w14:paraId="02F67EF5" w14:textId="5010C49A" w:rsidR="009F638A" w:rsidRPr="00F9176F" w:rsidRDefault="00000000" w:rsidP="00F9176F">
      <w:pPr>
        <w:pStyle w:val="Heading3"/>
      </w:pPr>
      <w:sdt>
        <w:sdtPr>
          <w:id w:val="688344823"/>
          <w:placeholder>
            <w:docPart w:val="95A4D9B164F745419255FAFE0E5CDB50"/>
          </w:placeholder>
          <w15:appearance w15:val="hidden"/>
        </w:sdtPr>
        <w:sdtContent>
          <w:r w:rsidR="006C550B">
            <w:t>Correctional Officer</w:t>
          </w:r>
        </w:sdtContent>
      </w:sdt>
      <w:r w:rsidR="00F9176F" w:rsidRPr="00F9176F">
        <w:t xml:space="preserve"> </w:t>
      </w:r>
    </w:p>
    <w:p w14:paraId="1BC88BFE" w14:textId="4C9D5FFF" w:rsidR="00706BD6" w:rsidRPr="00F14A36" w:rsidRDefault="00706BD6" w:rsidP="006C550B">
      <w:pPr>
        <w:pStyle w:val="ListBullet"/>
        <w:rPr>
          <w:lang w:val="en-CA" w:eastAsia="en-CA"/>
        </w:rPr>
      </w:pPr>
      <w:r>
        <w:rPr>
          <w:lang w:val="en-CA" w:eastAsia="en-CA"/>
        </w:rPr>
        <w:t>U</w:t>
      </w:r>
      <w:r w:rsidR="00F14A36">
        <w:rPr>
          <w:lang w:val="en-CA" w:eastAsia="en-CA"/>
        </w:rPr>
        <w:t>tilized</w:t>
      </w:r>
      <w:r>
        <w:rPr>
          <w:lang w:val="en-CA" w:eastAsia="en-CA"/>
        </w:rPr>
        <w:t xml:space="preserve"> an </w:t>
      </w:r>
      <w:r w:rsidR="00F14A36">
        <w:rPr>
          <w:lang w:val="en-CA" w:eastAsia="en-CA"/>
        </w:rPr>
        <w:t xml:space="preserve">electronic platform for </w:t>
      </w:r>
      <w:r w:rsidR="00F14A36" w:rsidRPr="00F14A36">
        <w:rPr>
          <w:lang w:eastAsia="en-CA"/>
        </w:rPr>
        <w:t>document management, case management and quality management.</w:t>
      </w:r>
    </w:p>
    <w:p w14:paraId="3B704F1B" w14:textId="41D176D4" w:rsidR="006C550B" w:rsidRPr="006C550B" w:rsidRDefault="006C550B" w:rsidP="006C550B">
      <w:pPr>
        <w:pStyle w:val="ListBullet"/>
        <w:rPr>
          <w:lang w:val="en-CA" w:eastAsia="en-CA"/>
        </w:rPr>
      </w:pPr>
      <w:r w:rsidRPr="006C550B">
        <w:rPr>
          <w:lang w:val="en-CA" w:eastAsia="en-CA"/>
        </w:rPr>
        <w:t>Supervision of inmates and inmate activity in detention facilities.</w:t>
      </w:r>
    </w:p>
    <w:p w14:paraId="713BADCA" w14:textId="77777777" w:rsidR="006C550B" w:rsidRPr="006C550B" w:rsidRDefault="006C550B" w:rsidP="006C550B">
      <w:pPr>
        <w:pStyle w:val="ListBullet"/>
        <w:rPr>
          <w:lang w:val="en-CA" w:eastAsia="en-CA"/>
        </w:rPr>
      </w:pPr>
      <w:r w:rsidRPr="006C550B">
        <w:rPr>
          <w:lang w:val="en-CA" w:eastAsia="en-CA"/>
        </w:rPr>
        <w:t>Transports and escorts inmates within secured areas according to relevant laws, policies, and procedures.</w:t>
      </w:r>
    </w:p>
    <w:p w14:paraId="4CFBC291" w14:textId="77777777" w:rsidR="006C550B" w:rsidRPr="006C550B" w:rsidRDefault="006C550B" w:rsidP="006C550B">
      <w:pPr>
        <w:pStyle w:val="ListBullet"/>
        <w:rPr>
          <w:lang w:val="en-CA" w:eastAsia="en-CA"/>
        </w:rPr>
      </w:pPr>
      <w:r w:rsidRPr="006C550B">
        <w:rPr>
          <w:lang w:val="en-CA" w:eastAsia="en-CA"/>
        </w:rPr>
        <w:t>Provides emergency assistance as needed, including but not limited to CPR, first aid, escape of inmates, and evacuation procedures.</w:t>
      </w:r>
    </w:p>
    <w:p w14:paraId="7BA7C4DC" w14:textId="77777777" w:rsidR="006C550B" w:rsidRPr="006C550B" w:rsidRDefault="006C550B" w:rsidP="006C550B">
      <w:pPr>
        <w:pStyle w:val="ListBullet"/>
        <w:rPr>
          <w:lang w:val="en-CA" w:eastAsia="en-CA"/>
        </w:rPr>
      </w:pPr>
      <w:r w:rsidRPr="006C550B">
        <w:rPr>
          <w:lang w:val="en-CA" w:eastAsia="en-CA"/>
        </w:rPr>
        <w:t>Inventories inmates’ personal property and issues receipts.</w:t>
      </w:r>
    </w:p>
    <w:p w14:paraId="7E97CD0A" w14:textId="77777777" w:rsidR="006C550B" w:rsidRPr="006C550B" w:rsidRDefault="006C550B" w:rsidP="006C550B">
      <w:pPr>
        <w:pStyle w:val="ListBullet"/>
        <w:rPr>
          <w:lang w:val="en-CA" w:eastAsia="en-CA"/>
        </w:rPr>
      </w:pPr>
      <w:r w:rsidRPr="006C550B">
        <w:rPr>
          <w:lang w:val="en-CA" w:eastAsia="en-CA"/>
        </w:rPr>
        <w:t>Contributes to the maintenance of institution security.</w:t>
      </w:r>
    </w:p>
    <w:p w14:paraId="20A1E98D" w14:textId="77777777" w:rsidR="006C550B" w:rsidRPr="006C550B" w:rsidRDefault="006C550B" w:rsidP="006C550B">
      <w:pPr>
        <w:pStyle w:val="ListBullet"/>
        <w:rPr>
          <w:lang w:val="en-CA" w:eastAsia="en-CA"/>
        </w:rPr>
      </w:pPr>
      <w:r w:rsidRPr="006C550B">
        <w:rPr>
          <w:lang w:val="en-CA" w:eastAsia="en-CA"/>
        </w:rPr>
        <w:t>Performs searches on inmates and visitors.</w:t>
      </w:r>
    </w:p>
    <w:p w14:paraId="7E8995DE" w14:textId="77777777" w:rsidR="006C550B" w:rsidRPr="006C550B" w:rsidRDefault="006C550B" w:rsidP="006C550B">
      <w:pPr>
        <w:pStyle w:val="ListBullet"/>
        <w:rPr>
          <w:lang w:val="en-CA" w:eastAsia="en-CA"/>
        </w:rPr>
      </w:pPr>
      <w:r w:rsidRPr="006C550B">
        <w:rPr>
          <w:lang w:val="en-CA" w:eastAsia="en-CA"/>
        </w:rPr>
        <w:t>Checks mail for contraband, such as weapons or drugs.</w:t>
      </w:r>
    </w:p>
    <w:p w14:paraId="7F476912" w14:textId="77777777" w:rsidR="006C550B" w:rsidRPr="006C550B" w:rsidRDefault="006C550B" w:rsidP="006C550B">
      <w:pPr>
        <w:pStyle w:val="ListBullet"/>
        <w:rPr>
          <w:lang w:val="en-CA" w:eastAsia="en-CA"/>
        </w:rPr>
      </w:pPr>
      <w:r w:rsidRPr="006C550B">
        <w:rPr>
          <w:lang w:val="en-CA" w:eastAsia="en-CA"/>
        </w:rPr>
        <w:t>Prepares incident reports and other documentation.</w:t>
      </w:r>
    </w:p>
    <w:p w14:paraId="241A8459" w14:textId="5F20E525" w:rsidR="00595227" w:rsidRDefault="006C550B" w:rsidP="006C550B">
      <w:pPr>
        <w:pStyle w:val="ListBullet"/>
        <w:rPr>
          <w:lang w:val="en-CA" w:eastAsia="en-CA"/>
        </w:rPr>
      </w:pPr>
      <w:r w:rsidRPr="006C550B">
        <w:rPr>
          <w:lang w:val="en-CA" w:eastAsia="en-CA"/>
        </w:rPr>
        <w:t>Enforces rules and regulations governing facility security, inmate conduct, and inmate accountability.</w:t>
      </w:r>
    </w:p>
    <w:p w14:paraId="028C041B" w14:textId="1C27A4E2" w:rsidR="006C550B" w:rsidRPr="006C550B" w:rsidRDefault="006C550B" w:rsidP="006C550B">
      <w:pPr>
        <w:pStyle w:val="ListBullet"/>
        <w:numPr>
          <w:ilvl w:val="0"/>
          <w:numId w:val="0"/>
        </w:numPr>
        <w:ind w:left="360"/>
        <w:rPr>
          <w:lang w:val="en-CA" w:eastAsia="en-CA"/>
        </w:rPr>
      </w:pPr>
    </w:p>
    <w:tbl>
      <w:tblPr>
        <w:tblStyle w:val="TableGrid"/>
        <w:tblW w:w="941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1"/>
        <w:gridCol w:w="1898"/>
      </w:tblGrid>
      <w:tr w:rsidR="00F9176F" w14:paraId="4CDB2760" w14:textId="77777777" w:rsidTr="342F38E0">
        <w:trPr>
          <w:trHeight w:val="262"/>
        </w:trPr>
        <w:tc>
          <w:tcPr>
            <w:tcW w:w="7521" w:type="dxa"/>
            <w:tcBorders>
              <w:top w:val="nil"/>
              <w:left w:val="nil"/>
              <w:bottom w:val="nil"/>
            </w:tcBorders>
          </w:tcPr>
          <w:p w14:paraId="2854060D" w14:textId="14B1B812" w:rsidR="00F9176F" w:rsidRDefault="00000000" w:rsidP="00F9176F">
            <w:sdt>
              <w:sdtPr>
                <w:id w:val="-1979754204"/>
                <w:placeholder>
                  <w:docPart w:val="33A0A70ADE774C6AA5BCB9F57CC11277"/>
                </w:placeholder>
                <w15:appearance w15:val="hidden"/>
              </w:sdtPr>
              <w:sdtContent>
                <w:proofErr w:type="spellStart"/>
                <w:r w:rsidR="00605440">
                  <w:t>Talize</w:t>
                </w:r>
                <w:proofErr w:type="spellEnd"/>
              </w:sdtContent>
            </w:sdt>
            <w:r w:rsidR="00F9176F" w:rsidRPr="00F9176F">
              <w:t xml:space="preserve">, </w:t>
            </w:r>
            <w:sdt>
              <w:sdtPr>
                <w:id w:val="403583005"/>
                <w:placeholder>
                  <w:docPart w:val="23FCE778ECC34E9CAA96856CA0043286"/>
                </w:placeholder>
                <w15:appearance w15:val="hidden"/>
              </w:sdtPr>
              <w:sdtContent>
                <w:r w:rsidR="00605440">
                  <w:t>Whitby, ON</w:t>
                </w:r>
              </w:sdtContent>
            </w:sdt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3A78F1A5" w14:textId="646D85D7" w:rsidR="00F9176F" w:rsidRDefault="00000000" w:rsidP="00F9176F">
            <w:pPr>
              <w:jc w:val="right"/>
            </w:pPr>
            <w:sdt>
              <w:sdtPr>
                <w:id w:val="250169745"/>
                <w:placeholder>
                  <w:docPart w:val="73046E92E43D48B7BF6207EAD7A2CB8E"/>
                </w:placeholder>
                <w15:appearance w15:val="hidden"/>
              </w:sdtPr>
              <w:sdtContent>
                <w:r w:rsidR="00605440">
                  <w:t>Oct 2016-Jun 2020</w:t>
                </w:r>
              </w:sdtContent>
            </w:sdt>
          </w:p>
        </w:tc>
      </w:tr>
    </w:tbl>
    <w:p w14:paraId="0E825EF3" w14:textId="76487955" w:rsidR="00316C32" w:rsidRPr="00F9176F" w:rsidRDefault="00000000" w:rsidP="00316C32">
      <w:pPr>
        <w:pStyle w:val="Heading3"/>
      </w:pPr>
      <w:sdt>
        <w:sdtPr>
          <w:id w:val="796271444"/>
          <w:placeholder>
            <w:docPart w:val="FBC3C0BD3427487B9FB13D7EEC574228"/>
          </w:placeholder>
          <w15:appearance w15:val="hidden"/>
        </w:sdtPr>
        <w:sdtContent>
          <w:r w:rsidR="0038323A">
            <w:t>Production Supervisor</w:t>
          </w:r>
        </w:sdtContent>
      </w:sdt>
      <w:r w:rsidR="00316C32" w:rsidRPr="00F9176F">
        <w:t xml:space="preserve"> </w:t>
      </w:r>
    </w:p>
    <w:sdt>
      <w:sdtPr>
        <w:id w:val="983819164"/>
        <w:placeholder>
          <w:docPart w:val="14284429D28249978FA12BF29E4FEF4C"/>
        </w:placeholder>
        <w15:appearance w15:val="hidden"/>
      </w:sdtPr>
      <w:sdtContent>
        <w:p w14:paraId="3A815849" w14:textId="01BEB816" w:rsidR="00917497" w:rsidRDefault="00D61FAA" w:rsidP="00316C32">
          <w:pPr>
            <w:pStyle w:val="ListBullet"/>
          </w:pPr>
          <w:r>
            <w:t>Data entry</w:t>
          </w:r>
        </w:p>
        <w:p w14:paraId="562B921C" w14:textId="783748C3" w:rsidR="00D61FAA" w:rsidRDefault="00D61FAA" w:rsidP="00316C32">
          <w:pPr>
            <w:pStyle w:val="ListBullet"/>
          </w:pPr>
          <w:r>
            <w:t>Payroll</w:t>
          </w:r>
        </w:p>
        <w:p w14:paraId="43A130CE" w14:textId="19F48F56" w:rsidR="00D61FAA" w:rsidRDefault="00D61FAA" w:rsidP="00316C32">
          <w:pPr>
            <w:pStyle w:val="ListBullet"/>
          </w:pPr>
          <w:r>
            <w:t xml:space="preserve">Analyzed sales reports to find areas for improvement and implement new strategies </w:t>
          </w:r>
        </w:p>
        <w:p w14:paraId="12A5D5F4" w14:textId="25B7C3FA" w:rsidR="00D61FAA" w:rsidRDefault="00D61FAA" w:rsidP="00316C32">
          <w:pPr>
            <w:pStyle w:val="ListBullet"/>
          </w:pPr>
          <w:r>
            <w:t>Manage team of approximately 10-15 people</w:t>
          </w:r>
        </w:p>
        <w:p w14:paraId="2C365AD6" w14:textId="3A5AD68F" w:rsidR="00D61FAA" w:rsidRDefault="00D61FAA" w:rsidP="00316C32">
          <w:pPr>
            <w:pStyle w:val="ListBullet"/>
          </w:pPr>
          <w:r>
            <w:t xml:space="preserve">Manage inventory in and out </w:t>
          </w:r>
        </w:p>
        <w:p w14:paraId="18EBE2E2" w14:textId="5ECE6945" w:rsidR="00D61FAA" w:rsidRPr="00316C32" w:rsidRDefault="00D61FAA" w:rsidP="00316C32">
          <w:pPr>
            <w:pStyle w:val="ListBullet"/>
          </w:pPr>
          <w:r>
            <w:t>Audit quality</w:t>
          </w:r>
          <w:r w:rsidR="00683AF3">
            <w:t xml:space="preserve"> and pricing</w:t>
          </w:r>
        </w:p>
      </w:sdtContent>
    </w:sdt>
    <w:tbl>
      <w:tblPr>
        <w:tblStyle w:val="TableGrid"/>
        <w:tblW w:w="94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9"/>
        <w:gridCol w:w="1897"/>
      </w:tblGrid>
      <w:tr w:rsidR="00F9176F" w14:paraId="63632DED" w14:textId="77777777" w:rsidTr="342F38E0">
        <w:trPr>
          <w:trHeight w:val="262"/>
        </w:trPr>
        <w:tc>
          <w:tcPr>
            <w:tcW w:w="7509" w:type="dxa"/>
            <w:tcBorders>
              <w:top w:val="nil"/>
              <w:left w:val="nil"/>
              <w:bottom w:val="nil"/>
            </w:tcBorders>
          </w:tcPr>
          <w:p w14:paraId="0F24B15A" w14:textId="6147AE17" w:rsidR="00F9176F" w:rsidRPr="005F155B" w:rsidRDefault="00000000" w:rsidP="00F9176F">
            <w:sdt>
              <w:sdtPr>
                <w:id w:val="-1656602224"/>
                <w:placeholder>
                  <w:docPart w:val="2714512AF92F4AF5BD2A6509845364EE"/>
                </w:placeholder>
                <w15:appearance w15:val="hidden"/>
              </w:sdtPr>
              <w:sdtContent>
                <w:r w:rsidR="00AF52DE">
                  <w:t>Goodlife Fitness</w:t>
                </w:r>
              </w:sdtContent>
            </w:sdt>
            <w:r w:rsidR="00F9176F" w:rsidRPr="00F9176F">
              <w:t xml:space="preserve">, </w:t>
            </w:r>
            <w:sdt>
              <w:sdtPr>
                <w:id w:val="-1874226633"/>
                <w:placeholder>
                  <w:docPart w:val="5A7D80D331784131902A3F63EBFDC08D"/>
                </w:placeholder>
                <w15:appearance w15:val="hidden"/>
              </w:sdtPr>
              <w:sdtContent>
                <w:r w:rsidR="00AF52DE">
                  <w:t>Oshawa, ON</w:t>
                </w:r>
              </w:sdtContent>
            </w:sdt>
          </w:p>
        </w:tc>
        <w:tc>
          <w:tcPr>
            <w:tcW w:w="1897" w:type="dxa"/>
            <w:tcBorders>
              <w:top w:val="nil"/>
              <w:bottom w:val="nil"/>
              <w:right w:val="nil"/>
            </w:tcBorders>
          </w:tcPr>
          <w:p w14:paraId="0DB49274" w14:textId="3A049A6B" w:rsidR="00F9176F" w:rsidRDefault="00000000" w:rsidP="00F9176F">
            <w:pPr>
              <w:jc w:val="right"/>
            </w:pPr>
            <w:sdt>
              <w:sdtPr>
                <w:id w:val="-1442678937"/>
                <w:placeholder>
                  <w:docPart w:val="4E25A22C25A640B6894262D96BA280DF"/>
                </w:placeholder>
                <w15:appearance w15:val="hidden"/>
              </w:sdtPr>
              <w:sdtContent>
                <w:r w:rsidR="00AF52DE">
                  <w:t>Sept 2014-Oct 2016</w:t>
                </w:r>
              </w:sdtContent>
            </w:sdt>
          </w:p>
        </w:tc>
      </w:tr>
    </w:tbl>
    <w:p w14:paraId="6EE5C95E" w14:textId="06FD0C6D" w:rsidR="00316C32" w:rsidRPr="00F9176F" w:rsidRDefault="00000000" w:rsidP="00316C32">
      <w:pPr>
        <w:pStyle w:val="Heading3"/>
      </w:pPr>
      <w:sdt>
        <w:sdtPr>
          <w:id w:val="1901317093"/>
          <w:placeholder>
            <w:docPart w:val="D4D4FBB990F3444A82D6768129934104"/>
          </w:placeholder>
          <w15:appearance w15:val="hidden"/>
        </w:sdtPr>
        <w:sdtContent>
          <w:r w:rsidR="007834D0">
            <w:t>Sales Advisor</w:t>
          </w:r>
        </w:sdtContent>
      </w:sdt>
      <w:r w:rsidR="00316C32" w:rsidRPr="00F9176F">
        <w:t xml:space="preserve"> </w:t>
      </w:r>
    </w:p>
    <w:sdt>
      <w:sdtPr>
        <w:id w:val="1346904424"/>
        <w:placeholder>
          <w:docPart w:val="0A9E60315564415EB39F3B3CC0972E1E"/>
        </w:placeholder>
        <w15:appearance w15:val="hidden"/>
      </w:sdtPr>
      <w:sdtContent>
        <w:p w14:paraId="781A56A0" w14:textId="77777777" w:rsidR="007834D0" w:rsidRPr="007834D0" w:rsidRDefault="007834D0" w:rsidP="007834D0">
          <w:pPr>
            <w:pStyle w:val="ListBullet"/>
            <w:rPr>
              <w:lang w:val="en-CA"/>
            </w:rPr>
          </w:pPr>
          <w:r w:rsidRPr="007834D0">
            <w:rPr>
              <w:lang w:val="en-CA"/>
            </w:rPr>
            <w:t>Touring potential members around the club, educating them on how we can support them toward achieving their overall health and fitness goals</w:t>
          </w:r>
        </w:p>
        <w:p w14:paraId="257A33AF" w14:textId="4B9E1192" w:rsidR="007834D0" w:rsidRPr="007834D0" w:rsidRDefault="007834D0" w:rsidP="007834D0">
          <w:pPr>
            <w:pStyle w:val="ListBullet"/>
            <w:rPr>
              <w:lang w:val="en-CA"/>
            </w:rPr>
          </w:pPr>
          <w:r w:rsidRPr="007834D0">
            <w:rPr>
              <w:lang w:val="en-CA"/>
            </w:rPr>
            <w:lastRenderedPageBreak/>
            <w:t xml:space="preserve">Creating a plan for new member success, </w:t>
          </w:r>
          <w:r>
            <w:rPr>
              <w:lang w:val="en-CA"/>
            </w:rPr>
            <w:t>recommending</w:t>
          </w:r>
          <w:r w:rsidRPr="007834D0">
            <w:rPr>
              <w:lang w:val="en-CA"/>
            </w:rPr>
            <w:t xml:space="preserve"> appropriate GoodLife service offerings</w:t>
          </w:r>
          <w:r>
            <w:rPr>
              <w:lang w:val="en-CA"/>
            </w:rPr>
            <w:t xml:space="preserve"> through open-ended questions and active listening</w:t>
          </w:r>
        </w:p>
        <w:p w14:paraId="5C1D8847" w14:textId="77777777" w:rsidR="007834D0" w:rsidRPr="007834D0" w:rsidRDefault="007834D0" w:rsidP="007834D0">
          <w:pPr>
            <w:pStyle w:val="ListBullet"/>
            <w:rPr>
              <w:lang w:val="en-CA"/>
            </w:rPr>
          </w:pPr>
          <w:r w:rsidRPr="007834D0">
            <w:rPr>
              <w:lang w:val="en-CA"/>
            </w:rPr>
            <w:t>Building and maintaining member relationships through consistent member follow-up</w:t>
          </w:r>
        </w:p>
        <w:p w14:paraId="006B070D" w14:textId="7232DCFE" w:rsidR="00316C32" w:rsidRDefault="00BD2C39" w:rsidP="002073B6">
          <w:pPr>
            <w:pStyle w:val="ListBullet"/>
          </w:pPr>
          <w:r>
            <w:t>Organizing and participating in community events to recruit new members</w:t>
          </w:r>
        </w:p>
        <w:p w14:paraId="0AC639DC" w14:textId="099B3CB9" w:rsidR="007834D0" w:rsidRPr="00316C32" w:rsidRDefault="00000000" w:rsidP="00BD2C39">
          <w:pPr>
            <w:pStyle w:val="ListBullet"/>
            <w:numPr>
              <w:ilvl w:val="0"/>
              <w:numId w:val="0"/>
            </w:numPr>
            <w:ind w:left="720"/>
          </w:pPr>
        </w:p>
      </w:sdtContent>
    </w:sdt>
    <w:p w14:paraId="198D115E" w14:textId="77777777" w:rsidR="00DC490D" w:rsidRDefault="00DC490D" w:rsidP="00DC490D"/>
    <w:p w14:paraId="66F49E7B" w14:textId="77777777" w:rsidR="00821B59" w:rsidRDefault="00821B59" w:rsidP="00DC490D"/>
    <w:p w14:paraId="0FEE75E0" w14:textId="7E672F0B" w:rsidR="00595227" w:rsidRPr="00316C32" w:rsidRDefault="00595227" w:rsidP="00701D1A">
      <w:pPr>
        <w:pStyle w:val="ListBullet"/>
        <w:numPr>
          <w:ilvl w:val="0"/>
          <w:numId w:val="0"/>
        </w:numPr>
        <w:ind w:left="720"/>
      </w:pPr>
    </w:p>
    <w:p w14:paraId="4A2CCCBE" w14:textId="77777777" w:rsidR="000A7A1D" w:rsidRDefault="000A7A1D" w:rsidP="000B4CAB"/>
    <w:tbl>
      <w:tblPr>
        <w:tblW w:w="936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="00316C32" w:rsidRPr="00316C32" w14:paraId="2201E4FB" w14:textId="77777777" w:rsidTr="000B4CAB">
        <w:tc>
          <w:tcPr>
            <w:tcW w:w="9360" w:type="dxa"/>
          </w:tcPr>
          <w:p w14:paraId="33B781F8" w14:textId="77777777" w:rsidR="00316C32" w:rsidRPr="00316C32" w:rsidRDefault="00000000" w:rsidP="00191303">
            <w:pPr>
              <w:pStyle w:val="Heading2"/>
            </w:pPr>
            <w:sdt>
              <w:sdtPr>
                <w:id w:val="-1918079314"/>
                <w:placeholder>
                  <w:docPart w:val="5BF79F746D284239BDBEB6717E4BCF52"/>
                </w:placeholder>
                <w:showingPlcHdr/>
                <w15:appearance w15:val="hidden"/>
              </w:sdtPr>
              <w:sdtContent>
                <w:r w:rsidR="00316C32">
                  <w:t>Skills</w:t>
                </w:r>
              </w:sdtContent>
            </w:sdt>
            <w:r w:rsidR="00316C32" w:rsidRPr="00316C32">
              <w:t xml:space="preserve"> </w:t>
            </w:r>
          </w:p>
        </w:tc>
      </w:tr>
    </w:tbl>
    <w:p w14:paraId="3DBA3B83" w14:textId="77777777" w:rsidR="00316C32" w:rsidRPr="00701D1A" w:rsidRDefault="00316C32" w:rsidP="00316C32">
      <w:pPr>
        <w:pStyle w:val="Spacebetweentables"/>
      </w:pPr>
    </w:p>
    <w:p w14:paraId="1B1CD238" w14:textId="77777777" w:rsidR="00701D1A" w:rsidRDefault="00000000" w:rsidP="00701D1A">
      <w:pPr>
        <w:spacing w:after="0" w:line="240" w:lineRule="auto"/>
        <w:textAlignment w:val="baseline"/>
        <w:rPr>
          <w:rFonts w:ascii="Roboto" w:eastAsia="Times New Roman" w:hAnsi="Roboto" w:cs="Times New Roman"/>
          <w:color w:val="494949"/>
          <w:sz w:val="24"/>
          <w:bdr w:val="none" w:sz="0" w:space="0" w:color="auto" w:frame="1"/>
          <w:lang w:eastAsia="en-CA"/>
        </w:rPr>
      </w:pPr>
      <w:sdt>
        <w:sdtPr>
          <w:rPr>
            <w:color w:val="auto"/>
          </w:rPr>
          <w:id w:val="-1995639517"/>
          <w:placeholder>
            <w:docPart w:val="6FC0DCEB627E48559919200B52819B32"/>
          </w:placeholder>
          <w15:appearance w15:val="hidden"/>
        </w:sdtPr>
        <w:sdtEndPr>
          <w:rPr>
            <w:color w:val="000000" w:themeColor="text1"/>
          </w:rPr>
        </w:sdtEndPr>
        <w:sdtContent>
          <w:r w:rsidR="00701D1A" w:rsidRPr="00701D1A">
            <w:rPr>
              <w:color w:val="auto"/>
            </w:rPr>
            <w:t xml:space="preserve">Customer service: </w:t>
          </w:r>
        </w:sdtContent>
      </w:sdt>
      <w:r w:rsidR="00701D1A" w:rsidRPr="00701D1A">
        <w:rPr>
          <w:rFonts w:ascii="Roboto" w:eastAsia="Times New Roman" w:hAnsi="Roboto" w:cs="Times New Roman"/>
          <w:color w:val="494949"/>
          <w:sz w:val="24"/>
          <w:bdr w:val="none" w:sz="0" w:space="0" w:color="auto" w:frame="1"/>
          <w:lang w:eastAsia="en-CA"/>
        </w:rPr>
        <w:t xml:space="preserve"> </w:t>
      </w:r>
    </w:p>
    <w:p w14:paraId="29BE9433" w14:textId="2019DC15" w:rsidR="00701D1A" w:rsidRPr="00DE599F" w:rsidRDefault="00701D1A" w:rsidP="00701D1A">
      <w:pPr>
        <w:pStyle w:val="ListBullet"/>
        <w:spacing w:after="0" w:line="240" w:lineRule="auto"/>
        <w:ind w:left="714" w:hanging="357"/>
        <w:rPr>
          <w:lang w:eastAsia="en-CA"/>
        </w:rPr>
      </w:pPr>
      <w:r w:rsidRPr="00DE599F">
        <w:rPr>
          <w:bdr w:val="none" w:sz="0" w:space="0" w:color="auto" w:frame="1"/>
          <w:lang w:eastAsia="en-CA"/>
        </w:rPr>
        <w:t>Ability to build rapport and connect with a diverse group of people</w:t>
      </w:r>
    </w:p>
    <w:p w14:paraId="0F482A3E" w14:textId="77777777" w:rsidR="00701D1A" w:rsidRPr="00DE599F" w:rsidRDefault="00701D1A" w:rsidP="00701D1A">
      <w:pPr>
        <w:numPr>
          <w:ilvl w:val="0"/>
          <w:numId w:val="25"/>
        </w:numPr>
        <w:spacing w:after="0" w:line="240" w:lineRule="auto"/>
        <w:ind w:left="714" w:hanging="357"/>
        <w:textAlignment w:val="baseline"/>
        <w:rPr>
          <w:rFonts w:eastAsia="Times New Roman" w:cs="Times New Roman"/>
          <w:b w:val="0"/>
          <w:bCs/>
          <w:color w:val="auto"/>
          <w:szCs w:val="20"/>
          <w:lang w:eastAsia="en-CA"/>
        </w:rPr>
      </w:pPr>
      <w:r w:rsidRPr="00DE599F">
        <w:rPr>
          <w:rFonts w:eastAsia="Times New Roman" w:cs="Times New Roman"/>
          <w:b w:val="0"/>
          <w:bCs/>
          <w:color w:val="auto"/>
          <w:szCs w:val="20"/>
          <w:bdr w:val="none" w:sz="0" w:space="0" w:color="auto" w:frame="1"/>
          <w:lang w:eastAsia="en-CA"/>
        </w:rPr>
        <w:t>Passion for helping others</w:t>
      </w:r>
    </w:p>
    <w:p w14:paraId="5E894B76" w14:textId="77777777" w:rsidR="00701D1A" w:rsidRPr="00701D1A" w:rsidRDefault="00701D1A" w:rsidP="00701D1A">
      <w:pPr>
        <w:numPr>
          <w:ilvl w:val="0"/>
          <w:numId w:val="25"/>
        </w:numPr>
        <w:spacing w:after="0" w:line="240" w:lineRule="auto"/>
        <w:ind w:left="714" w:hanging="357"/>
        <w:textAlignment w:val="baseline"/>
        <w:rPr>
          <w:rFonts w:eastAsia="Times New Roman" w:cs="Times New Roman"/>
          <w:b w:val="0"/>
          <w:bCs/>
          <w:color w:val="auto"/>
          <w:szCs w:val="20"/>
          <w:lang w:eastAsia="en-CA"/>
        </w:rPr>
      </w:pPr>
      <w:r w:rsidRPr="00DE599F">
        <w:rPr>
          <w:rFonts w:eastAsia="Times New Roman" w:cs="Times New Roman"/>
          <w:b w:val="0"/>
          <w:bCs/>
          <w:color w:val="auto"/>
          <w:szCs w:val="20"/>
          <w:bdr w:val="none" w:sz="0" w:space="0" w:color="auto" w:frame="1"/>
          <w:lang w:eastAsia="en-CA"/>
        </w:rPr>
        <w:t>Excellent time management skills</w:t>
      </w:r>
    </w:p>
    <w:p w14:paraId="2692897D" w14:textId="2DA3C009" w:rsidR="00701D1A" w:rsidRDefault="00701D1A" w:rsidP="00701D1A">
      <w:pPr>
        <w:numPr>
          <w:ilvl w:val="0"/>
          <w:numId w:val="25"/>
        </w:numPr>
        <w:spacing w:after="0" w:line="240" w:lineRule="auto"/>
        <w:ind w:left="714" w:hanging="357"/>
        <w:textAlignment w:val="baseline"/>
        <w:rPr>
          <w:rFonts w:eastAsia="Times New Roman" w:cs="Times New Roman"/>
          <w:b w:val="0"/>
          <w:bCs/>
          <w:color w:val="auto"/>
          <w:szCs w:val="20"/>
          <w:lang w:eastAsia="en-CA"/>
        </w:rPr>
      </w:pPr>
      <w:r>
        <w:rPr>
          <w:rFonts w:eastAsia="Times New Roman" w:cs="Times New Roman"/>
          <w:b w:val="0"/>
          <w:bCs/>
          <w:color w:val="auto"/>
          <w:szCs w:val="20"/>
          <w:lang w:eastAsia="en-CA"/>
        </w:rPr>
        <w:t>T</w:t>
      </w:r>
      <w:r w:rsidRPr="00701D1A">
        <w:rPr>
          <w:rFonts w:eastAsia="Times New Roman" w:cs="Times New Roman"/>
          <w:b w:val="0"/>
          <w:bCs/>
          <w:color w:val="auto"/>
          <w:szCs w:val="20"/>
          <w:lang w:eastAsia="en-CA"/>
        </w:rPr>
        <w:t>echnically savvy and self-reliant</w:t>
      </w:r>
    </w:p>
    <w:p w14:paraId="4B5C42DC" w14:textId="7A0EDF4A" w:rsidR="00F14A36" w:rsidRDefault="00F14A36" w:rsidP="00701D1A">
      <w:pPr>
        <w:numPr>
          <w:ilvl w:val="0"/>
          <w:numId w:val="25"/>
        </w:numPr>
        <w:spacing w:after="0" w:line="240" w:lineRule="auto"/>
        <w:ind w:left="714" w:hanging="357"/>
        <w:textAlignment w:val="baseline"/>
        <w:rPr>
          <w:rFonts w:eastAsia="Times New Roman" w:cs="Times New Roman"/>
          <w:b w:val="0"/>
          <w:bCs/>
          <w:color w:val="auto"/>
          <w:szCs w:val="20"/>
          <w:lang w:eastAsia="en-CA"/>
        </w:rPr>
      </w:pPr>
      <w:r>
        <w:rPr>
          <w:rFonts w:eastAsia="Times New Roman" w:cs="Times New Roman"/>
          <w:b w:val="0"/>
          <w:bCs/>
          <w:color w:val="auto"/>
          <w:szCs w:val="20"/>
          <w:lang w:eastAsia="en-CA"/>
        </w:rPr>
        <w:t>Empathy even in digital communication</w:t>
      </w:r>
    </w:p>
    <w:p w14:paraId="38034A4F" w14:textId="44B7D5D5" w:rsidR="00F14A36" w:rsidRDefault="00F14A36" w:rsidP="00701D1A">
      <w:pPr>
        <w:numPr>
          <w:ilvl w:val="0"/>
          <w:numId w:val="25"/>
        </w:numPr>
        <w:spacing w:after="0" w:line="240" w:lineRule="auto"/>
        <w:ind w:left="714" w:hanging="357"/>
        <w:textAlignment w:val="baseline"/>
        <w:rPr>
          <w:rFonts w:eastAsia="Times New Roman" w:cs="Times New Roman"/>
          <w:b w:val="0"/>
          <w:bCs/>
          <w:color w:val="auto"/>
          <w:szCs w:val="20"/>
          <w:lang w:eastAsia="en-CA"/>
        </w:rPr>
      </w:pPr>
      <w:r>
        <w:rPr>
          <w:rFonts w:eastAsia="Times New Roman" w:cs="Times New Roman"/>
          <w:b w:val="0"/>
          <w:bCs/>
          <w:color w:val="auto"/>
          <w:szCs w:val="20"/>
          <w:lang w:eastAsia="en-CA"/>
        </w:rPr>
        <w:t>Emotional Intelligence</w:t>
      </w:r>
    </w:p>
    <w:p w14:paraId="35427A22" w14:textId="29E8131F" w:rsidR="00F14A36" w:rsidRDefault="00F14A36" w:rsidP="00701D1A">
      <w:pPr>
        <w:numPr>
          <w:ilvl w:val="0"/>
          <w:numId w:val="25"/>
        </w:numPr>
        <w:spacing w:after="0" w:line="240" w:lineRule="auto"/>
        <w:ind w:left="714" w:hanging="357"/>
        <w:textAlignment w:val="baseline"/>
        <w:rPr>
          <w:rFonts w:eastAsia="Times New Roman" w:cs="Times New Roman"/>
          <w:b w:val="0"/>
          <w:bCs/>
          <w:color w:val="auto"/>
          <w:szCs w:val="20"/>
          <w:lang w:eastAsia="en-CA"/>
        </w:rPr>
      </w:pPr>
      <w:r>
        <w:rPr>
          <w:rFonts w:eastAsia="Times New Roman" w:cs="Times New Roman"/>
          <w:b w:val="0"/>
          <w:bCs/>
          <w:color w:val="auto"/>
          <w:szCs w:val="20"/>
          <w:lang w:eastAsia="en-CA"/>
        </w:rPr>
        <w:t>Active listening skills</w:t>
      </w:r>
    </w:p>
    <w:p w14:paraId="73500771" w14:textId="57536F49" w:rsidR="00F14A36" w:rsidRDefault="00F14A36" w:rsidP="00701D1A">
      <w:pPr>
        <w:numPr>
          <w:ilvl w:val="0"/>
          <w:numId w:val="25"/>
        </w:numPr>
        <w:spacing w:after="0" w:line="240" w:lineRule="auto"/>
        <w:ind w:left="714" w:hanging="357"/>
        <w:textAlignment w:val="baseline"/>
        <w:rPr>
          <w:rFonts w:eastAsia="Times New Roman" w:cs="Times New Roman"/>
          <w:b w:val="0"/>
          <w:bCs/>
          <w:color w:val="auto"/>
          <w:szCs w:val="20"/>
          <w:lang w:eastAsia="en-CA"/>
        </w:rPr>
      </w:pPr>
      <w:r>
        <w:rPr>
          <w:rFonts w:eastAsia="Times New Roman" w:cs="Times New Roman"/>
          <w:b w:val="0"/>
          <w:bCs/>
          <w:color w:val="auto"/>
          <w:szCs w:val="20"/>
          <w:lang w:eastAsia="en-CA"/>
        </w:rPr>
        <w:t>Ability to adapt communication styles to different clientele accordingly</w:t>
      </w:r>
    </w:p>
    <w:p w14:paraId="1A859F74" w14:textId="0A2B1B3E" w:rsidR="00C74DD2" w:rsidRPr="00C74DD2" w:rsidRDefault="00C74DD2" w:rsidP="00C74DD2">
      <w:pPr>
        <w:spacing w:after="0" w:line="240" w:lineRule="auto"/>
        <w:textAlignment w:val="baseline"/>
        <w:rPr>
          <w:rFonts w:eastAsia="Times New Roman" w:cs="Times New Roman"/>
          <w:color w:val="auto"/>
          <w:szCs w:val="20"/>
          <w:lang w:eastAsia="en-CA"/>
        </w:rPr>
      </w:pPr>
    </w:p>
    <w:p w14:paraId="2C89F1A0" w14:textId="5420DDE2" w:rsidR="339651AB" w:rsidRPr="00701D1A" w:rsidRDefault="339651AB" w:rsidP="00316C32">
      <w:pPr>
        <w:rPr>
          <w:rStyle w:val="NotBold"/>
        </w:rPr>
      </w:pPr>
    </w:p>
    <w:p w14:paraId="43074338" w14:textId="2A46B01B" w:rsidR="339651AB" w:rsidRDefault="00000000" w:rsidP="00316C32">
      <w:pPr>
        <w:rPr>
          <w:rStyle w:val="NotBold"/>
        </w:rPr>
      </w:pPr>
      <w:sdt>
        <w:sdtPr>
          <w:rPr>
            <w:b w:val="0"/>
            <w:bCs/>
            <w:color w:val="auto"/>
          </w:rPr>
          <w:id w:val="1458917226"/>
          <w:placeholder>
            <w:docPart w:val="5789FEB919A3443889CBCB33AC46F5F9"/>
          </w:placeholder>
          <w:showingPlcHdr/>
          <w15:appearance w15:val="hidden"/>
        </w:sdtPr>
        <w:sdtEndPr>
          <w:rPr>
            <w:b/>
            <w:bCs w:val="0"/>
            <w:color w:val="000000" w:themeColor="text1"/>
          </w:rPr>
        </w:sdtEndPr>
        <w:sdtContent>
          <w:r w:rsidR="00316C32" w:rsidRPr="00316C32">
            <w:t>Computer software/ frameworks:</w:t>
          </w:r>
        </w:sdtContent>
      </w:sdt>
      <w:r w:rsidR="339651AB" w:rsidRPr="342F38E0">
        <w:t xml:space="preserve">  </w:t>
      </w:r>
    </w:p>
    <w:p w14:paraId="212D7035" w14:textId="433DB0AC" w:rsidR="007904B7" w:rsidRPr="00FA43BD" w:rsidRDefault="007904B7" w:rsidP="007904B7">
      <w:pPr>
        <w:pStyle w:val="ListBullet"/>
        <w:rPr>
          <w:rStyle w:val="NotBold"/>
          <w:b w:val="0"/>
          <w:bCs w:val="0"/>
        </w:rPr>
      </w:pPr>
      <w:r w:rsidRPr="00FA43BD">
        <w:rPr>
          <w:rStyle w:val="NotBold"/>
          <w:b w:val="0"/>
          <w:bCs w:val="0"/>
        </w:rPr>
        <w:t>Microsoft Office</w:t>
      </w:r>
    </w:p>
    <w:p w14:paraId="5B406650" w14:textId="46CA3F42" w:rsidR="007904B7" w:rsidRPr="00FA43BD" w:rsidRDefault="007904B7" w:rsidP="007904B7">
      <w:pPr>
        <w:pStyle w:val="ListBullet"/>
        <w:rPr>
          <w:rStyle w:val="NotBold"/>
          <w:b w:val="0"/>
          <w:bCs w:val="0"/>
        </w:rPr>
      </w:pPr>
      <w:r w:rsidRPr="00FA43BD">
        <w:rPr>
          <w:rStyle w:val="NotBold"/>
          <w:b w:val="0"/>
          <w:bCs w:val="0"/>
        </w:rPr>
        <w:t>Microsoft Excel</w:t>
      </w:r>
    </w:p>
    <w:p w14:paraId="606174B4" w14:textId="46DC43DA" w:rsidR="007904B7" w:rsidRPr="00FA43BD" w:rsidRDefault="007904B7" w:rsidP="007904B7">
      <w:pPr>
        <w:pStyle w:val="ListBullet"/>
        <w:rPr>
          <w:rStyle w:val="NotBold"/>
          <w:b w:val="0"/>
          <w:bCs w:val="0"/>
        </w:rPr>
      </w:pPr>
      <w:r w:rsidRPr="00FA43BD">
        <w:rPr>
          <w:rStyle w:val="NotBold"/>
          <w:b w:val="0"/>
          <w:bCs w:val="0"/>
        </w:rPr>
        <w:t xml:space="preserve">Microsoft PowerPoint </w:t>
      </w:r>
    </w:p>
    <w:p w14:paraId="585FDF1C" w14:textId="7D5D94FD" w:rsidR="007904B7" w:rsidRPr="00FA43BD" w:rsidRDefault="007904B7" w:rsidP="007904B7">
      <w:pPr>
        <w:pStyle w:val="ListBullet"/>
        <w:rPr>
          <w:rStyle w:val="NotBold"/>
          <w:b w:val="0"/>
          <w:bCs w:val="0"/>
        </w:rPr>
      </w:pPr>
      <w:r w:rsidRPr="00FA43BD">
        <w:rPr>
          <w:rStyle w:val="NotBold"/>
          <w:b w:val="0"/>
          <w:bCs w:val="0"/>
        </w:rPr>
        <w:t>Microsoft Teams</w:t>
      </w:r>
    </w:p>
    <w:p w14:paraId="239B2FE0" w14:textId="5FD55D68" w:rsidR="007904B7" w:rsidRPr="00FA43BD" w:rsidRDefault="007904B7" w:rsidP="007904B7">
      <w:pPr>
        <w:pStyle w:val="ListBullet"/>
        <w:rPr>
          <w:rStyle w:val="NotBold"/>
          <w:b w:val="0"/>
          <w:bCs w:val="0"/>
        </w:rPr>
      </w:pPr>
      <w:r w:rsidRPr="00FA43BD">
        <w:rPr>
          <w:rStyle w:val="NotBold"/>
          <w:b w:val="0"/>
          <w:bCs w:val="0"/>
        </w:rPr>
        <w:t>Microsoft Outlook</w:t>
      </w:r>
    </w:p>
    <w:p w14:paraId="7A93B117" w14:textId="503EC52F" w:rsidR="007904B7" w:rsidRPr="00FA43BD" w:rsidRDefault="007904B7" w:rsidP="007904B7">
      <w:pPr>
        <w:pStyle w:val="ListBullet"/>
        <w:rPr>
          <w:rStyle w:val="NotBold"/>
          <w:b w:val="0"/>
          <w:bCs w:val="0"/>
        </w:rPr>
      </w:pPr>
      <w:r w:rsidRPr="00FA43BD">
        <w:rPr>
          <w:rStyle w:val="NotBold"/>
          <w:b w:val="0"/>
          <w:bCs w:val="0"/>
        </w:rPr>
        <w:t>Skype/Zoom</w:t>
      </w:r>
    </w:p>
    <w:p w14:paraId="78DCE107" w14:textId="76D1E06B" w:rsidR="007904B7" w:rsidRPr="00FA43BD" w:rsidRDefault="007904B7" w:rsidP="007904B7">
      <w:pPr>
        <w:pStyle w:val="ListBullet"/>
        <w:rPr>
          <w:rStyle w:val="NotBold"/>
          <w:b w:val="0"/>
          <w:bCs w:val="0"/>
        </w:rPr>
      </w:pPr>
      <w:r w:rsidRPr="00FA43BD">
        <w:rPr>
          <w:rStyle w:val="NotBold"/>
          <w:b w:val="0"/>
          <w:bCs w:val="0"/>
        </w:rPr>
        <w:t>CORNET</w:t>
      </w:r>
    </w:p>
    <w:p w14:paraId="58DF1DDC" w14:textId="4BE46A74" w:rsidR="007904B7" w:rsidRPr="00FA43BD" w:rsidRDefault="007904B7" w:rsidP="007904B7">
      <w:pPr>
        <w:pStyle w:val="ListBullet"/>
        <w:rPr>
          <w:rStyle w:val="NotBold"/>
          <w:b w:val="0"/>
          <w:bCs w:val="0"/>
        </w:rPr>
      </w:pPr>
      <w:r w:rsidRPr="00FA43BD">
        <w:rPr>
          <w:rStyle w:val="NotBold"/>
          <w:b w:val="0"/>
          <w:bCs w:val="0"/>
        </w:rPr>
        <w:t>POS systems</w:t>
      </w:r>
    </w:p>
    <w:p w14:paraId="1F0707A7" w14:textId="17E0A8D9" w:rsidR="007904B7" w:rsidRPr="00316C32" w:rsidRDefault="007904B7" w:rsidP="007904B7">
      <w:pPr>
        <w:pStyle w:val="ListBullet"/>
        <w:numPr>
          <w:ilvl w:val="0"/>
          <w:numId w:val="0"/>
        </w:numPr>
        <w:ind w:left="360"/>
        <w:rPr>
          <w:rStyle w:val="NotBold"/>
        </w:rPr>
      </w:pPr>
    </w:p>
    <w:p w14:paraId="08AA88C0" w14:textId="1E0DC198" w:rsidR="633BCDEC" w:rsidRPr="00316C32" w:rsidRDefault="633BCDEC" w:rsidP="00316C32">
      <w:pPr>
        <w:rPr>
          <w:rStyle w:val="NotBold"/>
        </w:rPr>
      </w:pPr>
    </w:p>
    <w:sectPr w:rsidR="633BCDEC" w:rsidRPr="00316C32" w:rsidSect="00C73E1E">
      <w:pgSz w:w="12240" w:h="15840"/>
      <w:pgMar w:top="1134" w:right="1440" w:bottom="42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39E1F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B9C55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FB384D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10C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CB7026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DD62C2"/>
    <w:multiLevelType w:val="hybridMultilevel"/>
    <w:tmpl w:val="F5102624"/>
    <w:lvl w:ilvl="0" w:tplc="9FBC6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61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4608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44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AF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16C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48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02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C87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E141C"/>
    <w:multiLevelType w:val="multilevel"/>
    <w:tmpl w:val="5F0E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C1B172"/>
    <w:multiLevelType w:val="hybridMultilevel"/>
    <w:tmpl w:val="4A0AE430"/>
    <w:lvl w:ilvl="0" w:tplc="C02C0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285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123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E1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141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78E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C41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40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BEC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F155B"/>
    <w:multiLevelType w:val="hybridMultilevel"/>
    <w:tmpl w:val="F87C5898"/>
    <w:lvl w:ilvl="0" w:tplc="49A81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60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FA9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C5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629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6AF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A8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20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3EF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F446E"/>
    <w:multiLevelType w:val="multilevel"/>
    <w:tmpl w:val="D596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2A5548"/>
    <w:multiLevelType w:val="hybridMultilevel"/>
    <w:tmpl w:val="F1CE1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604C96"/>
    <w:multiLevelType w:val="hybridMultilevel"/>
    <w:tmpl w:val="DCAA1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61490"/>
    <w:multiLevelType w:val="hybridMultilevel"/>
    <w:tmpl w:val="130A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71611"/>
    <w:multiLevelType w:val="hybridMultilevel"/>
    <w:tmpl w:val="B0C2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1B57E"/>
    <w:multiLevelType w:val="hybridMultilevel"/>
    <w:tmpl w:val="2878E77A"/>
    <w:lvl w:ilvl="0" w:tplc="C90C7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0E7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7A1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EC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B48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2AB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E4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2E6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A0C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1277F"/>
    <w:multiLevelType w:val="multilevel"/>
    <w:tmpl w:val="D558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A1A6CA"/>
    <w:multiLevelType w:val="hybridMultilevel"/>
    <w:tmpl w:val="9B3A86C4"/>
    <w:lvl w:ilvl="0" w:tplc="ADDE9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246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9AA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49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044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2E3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46C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075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CE0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70C9A"/>
    <w:multiLevelType w:val="multilevel"/>
    <w:tmpl w:val="83AA9936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E2841" w:themeColor="text2"/>
      </w:rPr>
    </w:lvl>
    <w:lvl w:ilvl="1">
      <w:start w:val="1"/>
      <w:numFmt w:val="bullet"/>
      <w:pStyle w:val="ListBullet2"/>
      <w:lvlText w:val="○"/>
      <w:lvlJc w:val="left"/>
      <w:pPr>
        <w:ind w:left="1080" w:hanging="360"/>
      </w:pPr>
      <w:rPr>
        <w:rFonts w:ascii="Times New Roman" w:hAnsi="Times New Roman" w:cs="Times New Roman" w:hint="default"/>
        <w:color w:val="0E2841" w:themeColor="text2"/>
      </w:rPr>
    </w:lvl>
    <w:lvl w:ilvl="2">
      <w:start w:val="1"/>
      <w:numFmt w:val="bullet"/>
      <w:pStyle w:val="ListBullet3"/>
      <w:lvlText w:val=""/>
      <w:lvlJc w:val="left"/>
      <w:pPr>
        <w:ind w:left="1440" w:hanging="360"/>
      </w:pPr>
      <w:rPr>
        <w:rFonts w:ascii="Symbol" w:hAnsi="Symbol" w:hint="default"/>
        <w:color w:val="0E2841" w:themeColor="text2"/>
      </w:rPr>
    </w:lvl>
    <w:lvl w:ilvl="3">
      <w:start w:val="1"/>
      <w:numFmt w:val="bullet"/>
      <w:pStyle w:val="ListBullet4"/>
      <w:lvlText w:val="○"/>
      <w:lvlJc w:val="left"/>
      <w:pPr>
        <w:ind w:left="1800" w:hanging="360"/>
      </w:pPr>
      <w:rPr>
        <w:rFonts w:ascii="Times New Roman" w:hAnsi="Times New Roman" w:cs="Times New Roman" w:hint="default"/>
        <w:color w:val="0E2841" w:themeColor="text2"/>
      </w:rPr>
    </w:lvl>
    <w:lvl w:ilvl="4">
      <w:start w:val="1"/>
      <w:numFmt w:val="bullet"/>
      <w:pStyle w:val="ListBullet5"/>
      <w:lvlText w:val=""/>
      <w:lvlJc w:val="left"/>
      <w:pPr>
        <w:ind w:left="2160" w:hanging="360"/>
      </w:pPr>
      <w:rPr>
        <w:rFonts w:ascii="Symbol" w:hAnsi="Symbol" w:hint="default"/>
        <w:color w:val="0E2841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4AD4787"/>
    <w:multiLevelType w:val="multilevel"/>
    <w:tmpl w:val="A5C88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1A55DC"/>
    <w:multiLevelType w:val="multilevel"/>
    <w:tmpl w:val="5EBC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DB1683D"/>
    <w:multiLevelType w:val="hybridMultilevel"/>
    <w:tmpl w:val="34088CE4"/>
    <w:lvl w:ilvl="0" w:tplc="9D462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641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CA4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40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8E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B42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2B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769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CCE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27D89"/>
    <w:multiLevelType w:val="multilevel"/>
    <w:tmpl w:val="7C8A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AC963FA"/>
    <w:multiLevelType w:val="hybridMultilevel"/>
    <w:tmpl w:val="54BC3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C2BBBD"/>
    <w:multiLevelType w:val="hybridMultilevel"/>
    <w:tmpl w:val="D83AD820"/>
    <w:lvl w:ilvl="0" w:tplc="E716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62E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385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B6E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60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7CB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E8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EE0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40C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05066"/>
    <w:multiLevelType w:val="multilevel"/>
    <w:tmpl w:val="22FA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1281726">
    <w:abstractNumId w:val="16"/>
  </w:num>
  <w:num w:numId="2" w16cid:durableId="208499492">
    <w:abstractNumId w:val="23"/>
  </w:num>
  <w:num w:numId="3" w16cid:durableId="733358831">
    <w:abstractNumId w:val="7"/>
  </w:num>
  <w:num w:numId="4" w16cid:durableId="700475163">
    <w:abstractNumId w:val="20"/>
  </w:num>
  <w:num w:numId="5" w16cid:durableId="1963490968">
    <w:abstractNumId w:val="14"/>
  </w:num>
  <w:num w:numId="6" w16cid:durableId="374744320">
    <w:abstractNumId w:val="8"/>
  </w:num>
  <w:num w:numId="7" w16cid:durableId="931669694">
    <w:abstractNumId w:val="5"/>
  </w:num>
  <w:num w:numId="8" w16cid:durableId="963853787">
    <w:abstractNumId w:val="13"/>
  </w:num>
  <w:num w:numId="9" w16cid:durableId="123549603">
    <w:abstractNumId w:val="11"/>
  </w:num>
  <w:num w:numId="10" w16cid:durableId="1309941647">
    <w:abstractNumId w:val="22"/>
  </w:num>
  <w:num w:numId="11" w16cid:durableId="404760913">
    <w:abstractNumId w:val="10"/>
  </w:num>
  <w:num w:numId="12" w16cid:durableId="2018582123">
    <w:abstractNumId w:val="12"/>
  </w:num>
  <w:num w:numId="13" w16cid:durableId="1953709742">
    <w:abstractNumId w:val="4"/>
  </w:num>
  <w:num w:numId="14" w16cid:durableId="243075472">
    <w:abstractNumId w:val="3"/>
  </w:num>
  <w:num w:numId="15" w16cid:durableId="1507863704">
    <w:abstractNumId w:val="2"/>
  </w:num>
  <w:num w:numId="16" w16cid:durableId="1948266273">
    <w:abstractNumId w:val="1"/>
  </w:num>
  <w:num w:numId="17" w16cid:durableId="464201361">
    <w:abstractNumId w:val="0"/>
  </w:num>
  <w:num w:numId="18" w16cid:durableId="1423646096">
    <w:abstractNumId w:val="17"/>
  </w:num>
  <w:num w:numId="19" w16cid:durableId="1413117229">
    <w:abstractNumId w:val="6"/>
  </w:num>
  <w:num w:numId="20" w16cid:durableId="266741119">
    <w:abstractNumId w:val="9"/>
  </w:num>
  <w:num w:numId="21" w16cid:durableId="37820629">
    <w:abstractNumId w:val="18"/>
  </w:num>
  <w:num w:numId="22" w16cid:durableId="1417168430">
    <w:abstractNumId w:val="15"/>
  </w:num>
  <w:num w:numId="23" w16cid:durableId="1113600181">
    <w:abstractNumId w:val="24"/>
  </w:num>
  <w:num w:numId="24" w16cid:durableId="1845586232">
    <w:abstractNumId w:val="19"/>
  </w:num>
  <w:num w:numId="25" w16cid:durableId="12119620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557"/>
    <w:rsid w:val="00016D3E"/>
    <w:rsid w:val="00034A9E"/>
    <w:rsid w:val="00054A06"/>
    <w:rsid w:val="00084F0C"/>
    <w:rsid w:val="00092749"/>
    <w:rsid w:val="000A7A1D"/>
    <w:rsid w:val="000B4CAB"/>
    <w:rsid w:val="00115755"/>
    <w:rsid w:val="001368B3"/>
    <w:rsid w:val="0016682E"/>
    <w:rsid w:val="001728A6"/>
    <w:rsid w:val="002073B6"/>
    <w:rsid w:val="00231796"/>
    <w:rsid w:val="00240B68"/>
    <w:rsid w:val="00256C1D"/>
    <w:rsid w:val="00261257"/>
    <w:rsid w:val="002A338B"/>
    <w:rsid w:val="00310717"/>
    <w:rsid w:val="00315D21"/>
    <w:rsid w:val="00316C32"/>
    <w:rsid w:val="003222AD"/>
    <w:rsid w:val="00336D74"/>
    <w:rsid w:val="0038323A"/>
    <w:rsid w:val="003A217C"/>
    <w:rsid w:val="003A29E4"/>
    <w:rsid w:val="003B40D9"/>
    <w:rsid w:val="003B53D9"/>
    <w:rsid w:val="003D626A"/>
    <w:rsid w:val="003E4EBF"/>
    <w:rsid w:val="00413570"/>
    <w:rsid w:val="00433D71"/>
    <w:rsid w:val="00463E72"/>
    <w:rsid w:val="00482331"/>
    <w:rsid w:val="00490705"/>
    <w:rsid w:val="004D6840"/>
    <w:rsid w:val="004E0336"/>
    <w:rsid w:val="004E7B5B"/>
    <w:rsid w:val="005076E9"/>
    <w:rsid w:val="005229A6"/>
    <w:rsid w:val="00532DD2"/>
    <w:rsid w:val="005539EB"/>
    <w:rsid w:val="00595227"/>
    <w:rsid w:val="005953C2"/>
    <w:rsid w:val="005D339C"/>
    <w:rsid w:val="005F155B"/>
    <w:rsid w:val="00605440"/>
    <w:rsid w:val="00662603"/>
    <w:rsid w:val="00670EAB"/>
    <w:rsid w:val="00680419"/>
    <w:rsid w:val="00683AF3"/>
    <w:rsid w:val="006C550B"/>
    <w:rsid w:val="00701D1A"/>
    <w:rsid w:val="00706BD6"/>
    <w:rsid w:val="007133C8"/>
    <w:rsid w:val="00781FA7"/>
    <w:rsid w:val="007834D0"/>
    <w:rsid w:val="007904B7"/>
    <w:rsid w:val="007D1F1C"/>
    <w:rsid w:val="007E4341"/>
    <w:rsid w:val="00821B59"/>
    <w:rsid w:val="0084324B"/>
    <w:rsid w:val="00845CE1"/>
    <w:rsid w:val="008C5557"/>
    <w:rsid w:val="008C5765"/>
    <w:rsid w:val="008E5BD4"/>
    <w:rsid w:val="00917497"/>
    <w:rsid w:val="009239D6"/>
    <w:rsid w:val="00947F77"/>
    <w:rsid w:val="00951CFD"/>
    <w:rsid w:val="00952342"/>
    <w:rsid w:val="00961FB5"/>
    <w:rsid w:val="00966593"/>
    <w:rsid w:val="009A2F49"/>
    <w:rsid w:val="009B2DE3"/>
    <w:rsid w:val="009F638A"/>
    <w:rsid w:val="00A06161"/>
    <w:rsid w:val="00A30C08"/>
    <w:rsid w:val="00A738F9"/>
    <w:rsid w:val="00A76925"/>
    <w:rsid w:val="00A80490"/>
    <w:rsid w:val="00A949FC"/>
    <w:rsid w:val="00AD020D"/>
    <w:rsid w:val="00AE1CC4"/>
    <w:rsid w:val="00AE2A33"/>
    <w:rsid w:val="00AF52DE"/>
    <w:rsid w:val="00B13B26"/>
    <w:rsid w:val="00B47A68"/>
    <w:rsid w:val="00B650FA"/>
    <w:rsid w:val="00B8310C"/>
    <w:rsid w:val="00BA1F7D"/>
    <w:rsid w:val="00BD2C39"/>
    <w:rsid w:val="00C57F27"/>
    <w:rsid w:val="00C61E63"/>
    <w:rsid w:val="00C73E1E"/>
    <w:rsid w:val="00C74DD2"/>
    <w:rsid w:val="00C7525A"/>
    <w:rsid w:val="00C778F0"/>
    <w:rsid w:val="00D04515"/>
    <w:rsid w:val="00D3309C"/>
    <w:rsid w:val="00D608C2"/>
    <w:rsid w:val="00D61FAA"/>
    <w:rsid w:val="00DA4C27"/>
    <w:rsid w:val="00DB0671"/>
    <w:rsid w:val="00DC490D"/>
    <w:rsid w:val="00E00A21"/>
    <w:rsid w:val="00EB23AF"/>
    <w:rsid w:val="00EF2B8F"/>
    <w:rsid w:val="00EF74BA"/>
    <w:rsid w:val="00F14A36"/>
    <w:rsid w:val="00F42E68"/>
    <w:rsid w:val="00F44C15"/>
    <w:rsid w:val="00F677E6"/>
    <w:rsid w:val="00F84BD9"/>
    <w:rsid w:val="00F9176F"/>
    <w:rsid w:val="00F97471"/>
    <w:rsid w:val="00FA43BD"/>
    <w:rsid w:val="00FD5339"/>
    <w:rsid w:val="030A4566"/>
    <w:rsid w:val="04F903FF"/>
    <w:rsid w:val="07989BEF"/>
    <w:rsid w:val="0C65C2DD"/>
    <w:rsid w:val="0CC46F30"/>
    <w:rsid w:val="0DE88F2E"/>
    <w:rsid w:val="0FA4BB12"/>
    <w:rsid w:val="1143945A"/>
    <w:rsid w:val="12E48EB7"/>
    <w:rsid w:val="15BACA02"/>
    <w:rsid w:val="184EB611"/>
    <w:rsid w:val="196B4D2B"/>
    <w:rsid w:val="19D5BC05"/>
    <w:rsid w:val="1AF218F2"/>
    <w:rsid w:val="1B891ECC"/>
    <w:rsid w:val="2133848A"/>
    <w:rsid w:val="22AEB3AC"/>
    <w:rsid w:val="2558C823"/>
    <w:rsid w:val="284D35C8"/>
    <w:rsid w:val="290C129C"/>
    <w:rsid w:val="29A217E5"/>
    <w:rsid w:val="2ACC0B12"/>
    <w:rsid w:val="3326CF43"/>
    <w:rsid w:val="3385742B"/>
    <w:rsid w:val="339651AB"/>
    <w:rsid w:val="342F38E0"/>
    <w:rsid w:val="35D48CEF"/>
    <w:rsid w:val="3615E0F6"/>
    <w:rsid w:val="36CDF26D"/>
    <w:rsid w:val="3873F390"/>
    <w:rsid w:val="39166526"/>
    <w:rsid w:val="3A33160E"/>
    <w:rsid w:val="3C517938"/>
    <w:rsid w:val="3D58637D"/>
    <w:rsid w:val="3DC04A74"/>
    <w:rsid w:val="3F1F03B7"/>
    <w:rsid w:val="4010654C"/>
    <w:rsid w:val="4044E7AE"/>
    <w:rsid w:val="440937E6"/>
    <w:rsid w:val="45DD3D9A"/>
    <w:rsid w:val="45FC6933"/>
    <w:rsid w:val="49DCBD30"/>
    <w:rsid w:val="4B7CF516"/>
    <w:rsid w:val="4DF8D5B5"/>
    <w:rsid w:val="4EC618C6"/>
    <w:rsid w:val="4F76D47A"/>
    <w:rsid w:val="50376472"/>
    <w:rsid w:val="50EC9353"/>
    <w:rsid w:val="5137D887"/>
    <w:rsid w:val="52E17FCF"/>
    <w:rsid w:val="52EAA1D0"/>
    <w:rsid w:val="59766F4D"/>
    <w:rsid w:val="5D6DFF00"/>
    <w:rsid w:val="5FE5E3A2"/>
    <w:rsid w:val="600A861E"/>
    <w:rsid w:val="616AE986"/>
    <w:rsid w:val="62A5A24B"/>
    <w:rsid w:val="633BCDEC"/>
    <w:rsid w:val="637F0443"/>
    <w:rsid w:val="65F2164E"/>
    <w:rsid w:val="66FBC048"/>
    <w:rsid w:val="67A3DE46"/>
    <w:rsid w:val="69DDF2BC"/>
    <w:rsid w:val="69DF8698"/>
    <w:rsid w:val="6F84F543"/>
    <w:rsid w:val="701EB464"/>
    <w:rsid w:val="7086B579"/>
    <w:rsid w:val="70F87CE4"/>
    <w:rsid w:val="71BE3A0E"/>
    <w:rsid w:val="72D4E2D7"/>
    <w:rsid w:val="7445260A"/>
    <w:rsid w:val="791A9AFE"/>
    <w:rsid w:val="7D0D7C43"/>
    <w:rsid w:val="7DDBC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DBDC"/>
  <w15:chartTrackingRefBased/>
  <w15:docId w15:val="{20D956AB-2B0A-402F-8DF8-AA512594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3B6"/>
    <w:rPr>
      <w:b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C27"/>
    <w:pPr>
      <w:keepNext/>
      <w:keepLines/>
      <w:spacing w:after="80" w:line="216" w:lineRule="auto"/>
      <w:outlineLvl w:val="0"/>
    </w:pPr>
    <w:rPr>
      <w:rFonts w:eastAsiaTheme="majorEastAsia" w:cs="Times New Roman (Headings CS)"/>
      <w:b w:val="0"/>
      <w:spacing w:val="20"/>
      <w:sz w:val="72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6C32"/>
    <w:pPr>
      <w:keepNext/>
      <w:keepLines/>
      <w:spacing w:before="160" w:after="80"/>
      <w:outlineLvl w:val="1"/>
    </w:pPr>
    <w:rPr>
      <w:rFonts w:eastAsiaTheme="majorEastAsia" w:cs="Times New Roman (Headings CS)"/>
      <w:b w:val="0"/>
      <w:caps/>
      <w:spacing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2073B6"/>
    <w:pPr>
      <w:keepNext/>
      <w:keepLines/>
      <w:spacing w:after="120"/>
      <w:ind w:left="360"/>
      <w:outlineLvl w:val="2"/>
    </w:pPr>
    <w:rPr>
      <w:rFonts w:eastAsiaTheme="majorEastAsia" w:cstheme="majorBidi"/>
      <w:b w:val="0"/>
      <w:i/>
      <w:color w:val="auto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662603"/>
    <w:pPr>
      <w:keepNext/>
      <w:keepLines/>
      <w:spacing w:before="40" w:after="0"/>
      <w:outlineLvl w:val="5"/>
    </w:pPr>
    <w:rPr>
      <w:rFonts w:eastAsiaTheme="majorEastAsia" w:cstheme="majorBidi"/>
      <w:b w:val="0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C27"/>
    <w:rPr>
      <w:rFonts w:ascii="Franklin Gothic Book" w:eastAsiaTheme="majorEastAsia" w:hAnsi="Franklin Gothic Book" w:cs="Times New Roman (Headings CS)"/>
      <w:color w:val="000000" w:themeColor="text1"/>
      <w:spacing w:val="20"/>
      <w:sz w:val="7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16C32"/>
    <w:rPr>
      <w:rFonts w:ascii="Franklin Gothic Book" w:eastAsiaTheme="majorEastAsia" w:hAnsi="Franklin Gothic Book" w:cs="Times New Roman (Headings CS)"/>
      <w:caps/>
      <w:color w:val="000000" w:themeColor="text1"/>
      <w:spacing w:val="20"/>
      <w:sz w:val="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073B6"/>
    <w:rPr>
      <w:rFonts w:eastAsiaTheme="majorEastAsia" w:cstheme="majorBidi"/>
      <w:i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C32"/>
    <w:rPr>
      <w:rFonts w:ascii="Franklin Gothic Book" w:eastAsiaTheme="majorEastAsia" w:hAnsi="Franklin Gothic Book" w:cstheme="majorBidi"/>
      <w:b/>
      <w:i/>
      <w:iCs/>
      <w:color w:val="0F4761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C32"/>
    <w:rPr>
      <w:rFonts w:ascii="Franklin Gothic Book" w:eastAsiaTheme="majorEastAsia" w:hAnsi="Franklin Gothic Book" w:cstheme="majorBidi"/>
      <w:b/>
      <w:color w:val="0F4761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C32"/>
    <w:rPr>
      <w:rFonts w:ascii="Franklin Gothic Book" w:eastAsiaTheme="majorEastAsia" w:hAnsi="Franklin Gothic Book" w:cstheme="majorBidi"/>
      <w:i/>
      <w:iCs/>
      <w:color w:val="000000" w:themeColor="tex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C32"/>
    <w:rPr>
      <w:rFonts w:ascii="Franklin Gothic Book" w:eastAsiaTheme="majorEastAsia" w:hAnsi="Franklin Gothic Book" w:cstheme="majorBidi"/>
      <w:b/>
      <w:color w:val="595959" w:themeColor="text1" w:themeTint="A6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C32"/>
    <w:rPr>
      <w:rFonts w:ascii="Franklin Gothic Book" w:eastAsiaTheme="majorEastAsia" w:hAnsi="Franklin Gothic Book" w:cstheme="majorBidi"/>
      <w:b/>
      <w:i/>
      <w:iCs/>
      <w:color w:val="272727" w:themeColor="text1" w:themeTint="D8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C32"/>
    <w:rPr>
      <w:rFonts w:ascii="Franklin Gothic Book" w:eastAsiaTheme="majorEastAsia" w:hAnsi="Franklin Gothic Book" w:cstheme="majorBidi"/>
      <w:b/>
      <w:color w:val="272727" w:themeColor="text1" w:themeTint="D8"/>
      <w:sz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C32"/>
    <w:rPr>
      <w:rFonts w:ascii="Franklin Gothic Book" w:eastAsiaTheme="majorEastAsia" w:hAnsi="Franklin Gothic Book" w:cstheme="majorBidi"/>
      <w:b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semiHidden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C32"/>
    <w:rPr>
      <w:rFonts w:ascii="Franklin Gothic Book" w:hAnsi="Franklin Gothic Book"/>
      <w:b/>
      <w:i/>
      <w:iCs/>
      <w:color w:val="404040" w:themeColor="text1" w:themeTint="BF"/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C32"/>
    <w:rPr>
      <w:rFonts w:ascii="Franklin Gothic Book" w:hAnsi="Franklin Gothic Book"/>
      <w:b/>
      <w:i/>
      <w:iCs/>
      <w:color w:val="0F4761" w:themeColor="accent1" w:themeShade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5CE1"/>
    <w:rPr>
      <w:rFonts w:asciiTheme="minorHAnsi" w:hAnsiTheme="minorHAnsi"/>
      <w:b/>
      <w:color w:val="000000" w:themeColor="text1"/>
      <w:u w:val="single"/>
    </w:rPr>
  </w:style>
  <w:style w:type="paragraph" w:styleId="ListParagraph">
    <w:name w:val="List Paragraph"/>
    <w:basedOn w:val="Normal"/>
    <w:uiPriority w:val="34"/>
    <w:semiHidden/>
    <w:rsid w:val="005F155B"/>
    <w:pPr>
      <w:ind w:left="720"/>
      <w:contextualSpacing/>
    </w:pPr>
    <w:rPr>
      <w:b w:val="0"/>
    </w:rPr>
  </w:style>
  <w:style w:type="table" w:styleId="TableGrid">
    <w:name w:val="Table Grid"/>
    <w:basedOn w:val="TableNormal"/>
    <w:uiPriority w:val="39"/>
    <w:rsid w:val="00EF2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semiHidden/>
    <w:rsid w:val="005F155B"/>
    <w:rPr>
      <w:rFonts w:ascii="Franklin Gothic Demi" w:hAnsi="Franklin Gothic Demi"/>
      <w:b w:val="0"/>
      <w:bCs/>
      <w:i w:val="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C490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9176F"/>
    <w:rPr>
      <w:color w:val="666666"/>
    </w:rPr>
  </w:style>
  <w:style w:type="paragraph" w:styleId="ListBullet">
    <w:name w:val="List Bullet"/>
    <w:basedOn w:val="Normal"/>
    <w:uiPriority w:val="99"/>
    <w:rsid w:val="00316C32"/>
    <w:pPr>
      <w:numPr>
        <w:numId w:val="18"/>
      </w:numPr>
      <w:contextualSpacing/>
    </w:pPr>
    <w:rPr>
      <w:b w:val="0"/>
    </w:rPr>
  </w:style>
  <w:style w:type="paragraph" w:styleId="ListBullet2">
    <w:name w:val="List Bullet 2"/>
    <w:basedOn w:val="Normal"/>
    <w:uiPriority w:val="99"/>
    <w:unhideWhenUsed/>
    <w:rsid w:val="00F9176F"/>
    <w:pPr>
      <w:numPr>
        <w:ilvl w:val="1"/>
        <w:numId w:val="1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9176F"/>
    <w:pPr>
      <w:numPr>
        <w:ilvl w:val="2"/>
        <w:numId w:val="1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9176F"/>
    <w:pPr>
      <w:numPr>
        <w:ilvl w:val="3"/>
        <w:numId w:val="1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9176F"/>
    <w:pPr>
      <w:numPr>
        <w:ilvl w:val="4"/>
        <w:numId w:val="18"/>
      </w:numPr>
      <w:contextualSpacing/>
    </w:pPr>
  </w:style>
  <w:style w:type="character" w:customStyle="1" w:styleId="NotBold">
    <w:name w:val="Not Bold"/>
    <w:uiPriority w:val="1"/>
    <w:qFormat/>
    <w:rsid w:val="00316C32"/>
    <w:rPr>
      <w:b/>
      <w:bCs/>
      <w:color w:val="auto"/>
    </w:rPr>
  </w:style>
  <w:style w:type="paragraph" w:customStyle="1" w:styleId="Spacebetweentables">
    <w:name w:val="Space between tables"/>
    <w:basedOn w:val="Normal"/>
    <w:qFormat/>
    <w:rsid w:val="00316C32"/>
    <w:pPr>
      <w:spacing w:after="0" w:line="240" w:lineRule="auto"/>
    </w:pPr>
    <w:rPr>
      <w:sz w:val="8"/>
    </w:rPr>
  </w:style>
  <w:style w:type="paragraph" w:customStyle="1" w:styleId="Collegeinfo">
    <w:name w:val="College info"/>
    <w:basedOn w:val="ListBullet"/>
    <w:qFormat/>
    <w:rsid w:val="000B4CAB"/>
    <w:pPr>
      <w:numPr>
        <w:numId w:val="0"/>
      </w:numPr>
      <w:spacing w:after="120"/>
      <w:ind w:left="360"/>
    </w:pPr>
    <w:rPr>
      <w:i/>
    </w:rPr>
  </w:style>
  <w:style w:type="paragraph" w:customStyle="1" w:styleId="ContactInfo">
    <w:name w:val="Contact Info"/>
    <w:basedOn w:val="Normal"/>
    <w:qFormat/>
    <w:rsid w:val="002073B6"/>
    <w:rPr>
      <w:rFonts w:asciiTheme="majorHAnsi" w:hAnsiTheme="majorHAnsi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RAYBRO\AppData\Roaming\Microsoft\Templates\Basic%20profess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FE552C9C4347CF8743BD277325E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80D1C-FAE6-4C93-AFE2-383B03E0D7D3}"/>
      </w:docPartPr>
      <w:docPartBody>
        <w:p w:rsidR="0021442D" w:rsidRDefault="0021442D">
          <w:pPr>
            <w:pStyle w:val="37FE552C9C4347CF8743BD277325EF70"/>
          </w:pPr>
          <w:r w:rsidRPr="002073B6">
            <w:t>yourname@example.com</w:t>
          </w:r>
        </w:p>
      </w:docPartBody>
    </w:docPart>
    <w:docPart>
      <w:docPartPr>
        <w:name w:val="A2847FF1D3A04D95886D0060B101E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194CC-EDD0-4730-B22B-74626CAA2D4A}"/>
      </w:docPartPr>
      <w:docPartBody>
        <w:p w:rsidR="0021442D" w:rsidRDefault="0021442D">
          <w:pPr>
            <w:pStyle w:val="A2847FF1D3A04D95886D0060B101EADE"/>
          </w:pPr>
          <w:r w:rsidRPr="00316C32">
            <w:t>Education</w:t>
          </w:r>
        </w:p>
      </w:docPartBody>
    </w:docPart>
    <w:docPart>
      <w:docPartPr>
        <w:name w:val="E5F7406D4C5E43ECA889B1770F6F7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A724F-9654-4F85-BD51-45C49AE5AF2A}"/>
      </w:docPartPr>
      <w:docPartBody>
        <w:p w:rsidR="0021442D" w:rsidRDefault="0021442D">
          <w:pPr>
            <w:pStyle w:val="E5F7406D4C5E43ECA889B1770F6F736F"/>
          </w:pPr>
          <w:r w:rsidRPr="00F9176F">
            <w:t>College</w:t>
          </w:r>
        </w:p>
      </w:docPartBody>
    </w:docPart>
    <w:docPart>
      <w:docPartPr>
        <w:name w:val="130E606EDFAF4BB287F6FAC76FB0C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59254-3236-4896-825D-36EDF721F978}"/>
      </w:docPartPr>
      <w:docPartBody>
        <w:p w:rsidR="0021442D" w:rsidRDefault="0021442D">
          <w:pPr>
            <w:pStyle w:val="130E606EDFAF4BB287F6FAC76FB0CFC1"/>
          </w:pPr>
          <w:r w:rsidRPr="00F9176F">
            <w:t>location</w:t>
          </w:r>
        </w:p>
      </w:docPartBody>
    </w:docPart>
    <w:docPart>
      <w:docPartPr>
        <w:name w:val="C8962BA7D10744E589D2520B798A8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6BF40-46B1-41E1-9C20-4292AEC8920D}"/>
      </w:docPartPr>
      <w:docPartBody>
        <w:p w:rsidR="0021442D" w:rsidRDefault="0021442D">
          <w:pPr>
            <w:pStyle w:val="C8962BA7D10744E589D2520B798A8666"/>
          </w:pPr>
          <w:r w:rsidRPr="000B4CAB">
            <w:t>Bachelor of Arts, Degree, GPA</w:t>
          </w:r>
        </w:p>
      </w:docPartBody>
    </w:docPart>
    <w:docPart>
      <w:docPartPr>
        <w:name w:val="4FC2EF4793E44BCFA7D569990267D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8EEB-1816-43EA-AD0A-2B6E21E38254}"/>
      </w:docPartPr>
      <w:docPartBody>
        <w:p w:rsidR="0021442D" w:rsidRDefault="0021442D">
          <w:pPr>
            <w:pStyle w:val="4FC2EF4793E44BCFA7D569990267D9B6"/>
          </w:pPr>
          <w:r w:rsidRPr="000B4CAB">
            <w:t>Relevant course work:</w:t>
          </w:r>
        </w:p>
      </w:docPartBody>
    </w:docPart>
    <w:docPart>
      <w:docPartPr>
        <w:name w:val="03307FB7494344A7BDA5323F245DA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DDE88-C2B1-4970-B3A7-9799E42F39D2}"/>
      </w:docPartPr>
      <w:docPartBody>
        <w:p w:rsidR="0021442D" w:rsidRDefault="0021442D">
          <w:pPr>
            <w:pStyle w:val="03307FB7494344A7BDA5323F245DA5A0"/>
          </w:pPr>
          <w:r w:rsidRPr="00F9176F">
            <w:t>Professional experience</w:t>
          </w:r>
        </w:p>
      </w:docPartBody>
    </w:docPart>
    <w:docPart>
      <w:docPartPr>
        <w:name w:val="E52497F192B2438DB5B488F773F80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65308-36E9-4BA5-A688-DF9C186F46D1}"/>
      </w:docPartPr>
      <w:docPartBody>
        <w:p w:rsidR="0021442D" w:rsidRDefault="0021442D">
          <w:pPr>
            <w:pStyle w:val="E52497F192B2438DB5B488F773F805C4"/>
          </w:pPr>
          <w:r>
            <w:t>Company</w:t>
          </w:r>
        </w:p>
      </w:docPartBody>
    </w:docPart>
    <w:docPart>
      <w:docPartPr>
        <w:name w:val="EA39998A49194A1098CE5D777B951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4D3A5-65D7-492B-AC84-A0A82F865D02}"/>
      </w:docPartPr>
      <w:docPartBody>
        <w:p w:rsidR="0021442D" w:rsidRDefault="0021442D">
          <w:pPr>
            <w:pStyle w:val="EA39998A49194A1098CE5D777B9513F0"/>
          </w:pPr>
          <w:r w:rsidRPr="00F9176F">
            <w:t>location</w:t>
          </w:r>
        </w:p>
      </w:docPartBody>
    </w:docPart>
    <w:docPart>
      <w:docPartPr>
        <w:name w:val="1843E9C6900E4BF4B67DDE32133AC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74207-95C9-46B7-935C-07A6FBBFDD18}"/>
      </w:docPartPr>
      <w:docPartBody>
        <w:p w:rsidR="0021442D" w:rsidRDefault="0021442D">
          <w:pPr>
            <w:pStyle w:val="1843E9C6900E4BF4B67DDE32133AC6A5"/>
          </w:pPr>
          <w:r>
            <w:t>Month Year</w:t>
          </w:r>
        </w:p>
      </w:docPartBody>
    </w:docPart>
    <w:docPart>
      <w:docPartPr>
        <w:name w:val="95A4D9B164F745419255FAFE0E5CD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514C2-B632-47E9-B979-4A9A672381DD}"/>
      </w:docPartPr>
      <w:docPartBody>
        <w:p w:rsidR="0021442D" w:rsidRDefault="0021442D">
          <w:pPr>
            <w:pStyle w:val="95A4D9B164F745419255FAFE0E5CDB50"/>
          </w:pPr>
          <w:r w:rsidRPr="00F9176F">
            <w:t>Role</w:t>
          </w:r>
        </w:p>
      </w:docPartBody>
    </w:docPart>
    <w:docPart>
      <w:docPartPr>
        <w:name w:val="33A0A70ADE774C6AA5BCB9F57CC11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04362-F537-4FA8-9434-220D0BCBB3FD}"/>
      </w:docPartPr>
      <w:docPartBody>
        <w:p w:rsidR="0021442D" w:rsidRDefault="0021442D">
          <w:pPr>
            <w:pStyle w:val="33A0A70ADE774C6AA5BCB9F57CC11277"/>
          </w:pPr>
          <w:r>
            <w:t>Company</w:t>
          </w:r>
        </w:p>
      </w:docPartBody>
    </w:docPart>
    <w:docPart>
      <w:docPartPr>
        <w:name w:val="23FCE778ECC34E9CAA96856CA0043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9EDD8-DE48-45C0-B7EE-5042EFEEAB41}"/>
      </w:docPartPr>
      <w:docPartBody>
        <w:p w:rsidR="0021442D" w:rsidRDefault="0021442D">
          <w:pPr>
            <w:pStyle w:val="23FCE778ECC34E9CAA96856CA0043286"/>
          </w:pPr>
          <w:r w:rsidRPr="00F9176F">
            <w:t>location</w:t>
          </w:r>
        </w:p>
      </w:docPartBody>
    </w:docPart>
    <w:docPart>
      <w:docPartPr>
        <w:name w:val="73046E92E43D48B7BF6207EAD7A2C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FC8B1-0366-4D69-84A1-8419A0894B7E}"/>
      </w:docPartPr>
      <w:docPartBody>
        <w:p w:rsidR="0021442D" w:rsidRDefault="0021442D">
          <w:pPr>
            <w:pStyle w:val="73046E92E43D48B7BF6207EAD7A2CB8E"/>
          </w:pPr>
          <w:r>
            <w:t>Month Year</w:t>
          </w:r>
        </w:p>
      </w:docPartBody>
    </w:docPart>
    <w:docPart>
      <w:docPartPr>
        <w:name w:val="FBC3C0BD3427487B9FB13D7EEC574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ED587-5C67-4CC0-92C7-43624BA756B5}"/>
      </w:docPartPr>
      <w:docPartBody>
        <w:p w:rsidR="0021442D" w:rsidRDefault="0021442D">
          <w:pPr>
            <w:pStyle w:val="FBC3C0BD3427487B9FB13D7EEC574228"/>
          </w:pPr>
          <w:r w:rsidRPr="00F9176F">
            <w:t>Role</w:t>
          </w:r>
        </w:p>
      </w:docPartBody>
    </w:docPart>
    <w:docPart>
      <w:docPartPr>
        <w:name w:val="14284429D28249978FA12BF29E4FE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626EA-0479-4FE0-9C53-11583C742303}"/>
      </w:docPartPr>
      <w:docPartBody>
        <w:p w:rsidR="0021442D" w:rsidRDefault="0021442D">
          <w:pPr>
            <w:pStyle w:val="14284429D28249978FA12BF29E4FEF4C"/>
          </w:pPr>
          <w:r w:rsidRPr="00316C32">
            <w:t>Describe what you did and what your impact was</w:t>
          </w:r>
        </w:p>
      </w:docPartBody>
    </w:docPart>
    <w:docPart>
      <w:docPartPr>
        <w:name w:val="2714512AF92F4AF5BD2A650984536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7A512-2901-4342-8FAF-B937461FD57D}"/>
      </w:docPartPr>
      <w:docPartBody>
        <w:p w:rsidR="0021442D" w:rsidRDefault="0021442D">
          <w:pPr>
            <w:pStyle w:val="2714512AF92F4AF5BD2A6509845364EE"/>
          </w:pPr>
          <w:r>
            <w:t>Company</w:t>
          </w:r>
        </w:p>
      </w:docPartBody>
    </w:docPart>
    <w:docPart>
      <w:docPartPr>
        <w:name w:val="5A7D80D331784131902A3F63EBFDC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8908A-FB07-4BDC-A7AE-23D9584255FF}"/>
      </w:docPartPr>
      <w:docPartBody>
        <w:p w:rsidR="0021442D" w:rsidRDefault="0021442D">
          <w:pPr>
            <w:pStyle w:val="5A7D80D331784131902A3F63EBFDC08D"/>
          </w:pPr>
          <w:r w:rsidRPr="00F9176F">
            <w:t>location</w:t>
          </w:r>
        </w:p>
      </w:docPartBody>
    </w:docPart>
    <w:docPart>
      <w:docPartPr>
        <w:name w:val="4E25A22C25A640B6894262D96BA2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03F4D-DA3F-4671-AC8B-198F9BDE6DE4}"/>
      </w:docPartPr>
      <w:docPartBody>
        <w:p w:rsidR="0021442D" w:rsidRDefault="0021442D">
          <w:pPr>
            <w:pStyle w:val="4E25A22C25A640B6894262D96BA280DF"/>
          </w:pPr>
          <w:r>
            <w:t>Month Year</w:t>
          </w:r>
        </w:p>
      </w:docPartBody>
    </w:docPart>
    <w:docPart>
      <w:docPartPr>
        <w:name w:val="D4D4FBB990F3444A82D6768129934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F49E8-C728-4812-A92C-DD1A1B25F291}"/>
      </w:docPartPr>
      <w:docPartBody>
        <w:p w:rsidR="0021442D" w:rsidRDefault="0021442D">
          <w:pPr>
            <w:pStyle w:val="D4D4FBB990F3444A82D6768129934104"/>
          </w:pPr>
          <w:r w:rsidRPr="00F9176F">
            <w:t>Role</w:t>
          </w:r>
        </w:p>
      </w:docPartBody>
    </w:docPart>
    <w:docPart>
      <w:docPartPr>
        <w:name w:val="0A9E60315564415EB39F3B3CC0972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E490A-1152-47EF-B3E0-5A4F48E46C6F}"/>
      </w:docPartPr>
      <w:docPartBody>
        <w:p w:rsidR="0021442D" w:rsidRDefault="0021442D">
          <w:pPr>
            <w:pStyle w:val="0A9E60315564415EB39F3B3CC0972E1E"/>
          </w:pPr>
          <w:r w:rsidRPr="00316C32">
            <w:t>Describe what you did and what your impact was</w:t>
          </w:r>
        </w:p>
      </w:docPartBody>
    </w:docPart>
    <w:docPart>
      <w:docPartPr>
        <w:name w:val="5BF79F746D284239BDBEB6717E4BC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DF174-8D54-4084-992C-AD4924D8D2EA}"/>
      </w:docPartPr>
      <w:docPartBody>
        <w:p w:rsidR="0021442D" w:rsidRDefault="0021442D">
          <w:pPr>
            <w:pStyle w:val="5BF79F746D284239BDBEB6717E4BCF52"/>
          </w:pPr>
          <w:r>
            <w:t>Skills</w:t>
          </w:r>
        </w:p>
      </w:docPartBody>
    </w:docPart>
    <w:docPart>
      <w:docPartPr>
        <w:name w:val="6FC0DCEB627E48559919200B52819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8C608-FCCF-448B-AD56-24D914C6854F}"/>
      </w:docPartPr>
      <w:docPartBody>
        <w:p w:rsidR="0021442D" w:rsidRDefault="0021442D">
          <w:pPr>
            <w:pStyle w:val="6FC0DCEB627E48559919200B52819B32"/>
          </w:pPr>
          <w:r w:rsidRPr="00316C32">
            <w:t>Programming languages:</w:t>
          </w:r>
        </w:p>
      </w:docPartBody>
    </w:docPart>
    <w:docPart>
      <w:docPartPr>
        <w:name w:val="5789FEB919A3443889CBCB33AC46F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CB81B-06D2-40ED-A0B7-F005C3762865}"/>
      </w:docPartPr>
      <w:docPartBody>
        <w:p w:rsidR="0021442D" w:rsidRDefault="0021442D">
          <w:pPr>
            <w:pStyle w:val="5789FEB919A3443889CBCB33AC46F5F9"/>
          </w:pPr>
          <w:r w:rsidRPr="00316C32">
            <w:t>Computer software/ frameworks: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70C9A"/>
    <w:multiLevelType w:val="multilevel"/>
    <w:tmpl w:val="83AA9936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E2841" w:themeColor="text2"/>
      </w:rPr>
    </w:lvl>
    <w:lvl w:ilvl="1">
      <w:start w:val="1"/>
      <w:numFmt w:val="bullet"/>
      <w:pStyle w:val="ListBullet2"/>
      <w:lvlText w:val="○"/>
      <w:lvlJc w:val="left"/>
      <w:pPr>
        <w:ind w:left="1080" w:hanging="360"/>
      </w:pPr>
      <w:rPr>
        <w:rFonts w:ascii="Times New Roman" w:hAnsi="Times New Roman" w:cs="Times New Roman" w:hint="default"/>
        <w:color w:val="0E2841" w:themeColor="text2"/>
      </w:rPr>
    </w:lvl>
    <w:lvl w:ilvl="2">
      <w:start w:val="1"/>
      <w:numFmt w:val="bullet"/>
      <w:pStyle w:val="ListBullet3"/>
      <w:lvlText w:val=""/>
      <w:lvlJc w:val="left"/>
      <w:pPr>
        <w:ind w:left="1440" w:hanging="360"/>
      </w:pPr>
      <w:rPr>
        <w:rFonts w:ascii="Symbol" w:hAnsi="Symbol" w:hint="default"/>
        <w:color w:val="0E2841" w:themeColor="text2"/>
      </w:rPr>
    </w:lvl>
    <w:lvl w:ilvl="3">
      <w:start w:val="1"/>
      <w:numFmt w:val="bullet"/>
      <w:pStyle w:val="ListBullet4"/>
      <w:lvlText w:val="○"/>
      <w:lvlJc w:val="left"/>
      <w:pPr>
        <w:ind w:left="1800" w:hanging="360"/>
      </w:pPr>
      <w:rPr>
        <w:rFonts w:ascii="Times New Roman" w:hAnsi="Times New Roman" w:cs="Times New Roman" w:hint="default"/>
        <w:color w:val="0E2841" w:themeColor="text2"/>
      </w:rPr>
    </w:lvl>
    <w:lvl w:ilvl="4">
      <w:start w:val="1"/>
      <w:numFmt w:val="bullet"/>
      <w:pStyle w:val="ListBullet5"/>
      <w:lvlText w:val=""/>
      <w:lvlJc w:val="left"/>
      <w:pPr>
        <w:ind w:left="2160" w:hanging="360"/>
      </w:pPr>
      <w:rPr>
        <w:rFonts w:ascii="Symbol" w:hAnsi="Symbol" w:hint="default"/>
        <w:color w:val="0E2841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2364609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2D"/>
    <w:rsid w:val="001763B2"/>
    <w:rsid w:val="0021442D"/>
    <w:rsid w:val="003D626A"/>
    <w:rsid w:val="0096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FE552C9C4347CF8743BD277325EF70">
    <w:name w:val="37FE552C9C4347CF8743BD277325EF70"/>
  </w:style>
  <w:style w:type="paragraph" w:customStyle="1" w:styleId="A2847FF1D3A04D95886D0060B101EADE">
    <w:name w:val="A2847FF1D3A04D95886D0060B101EADE"/>
  </w:style>
  <w:style w:type="paragraph" w:customStyle="1" w:styleId="E5F7406D4C5E43ECA889B1770F6F736F">
    <w:name w:val="E5F7406D4C5E43ECA889B1770F6F736F"/>
  </w:style>
  <w:style w:type="paragraph" w:customStyle="1" w:styleId="130E606EDFAF4BB287F6FAC76FB0CFC1">
    <w:name w:val="130E606EDFAF4BB287F6FAC76FB0CFC1"/>
  </w:style>
  <w:style w:type="paragraph" w:customStyle="1" w:styleId="C8962BA7D10744E589D2520B798A8666">
    <w:name w:val="C8962BA7D10744E589D2520B798A8666"/>
  </w:style>
  <w:style w:type="paragraph" w:customStyle="1" w:styleId="4FC2EF4793E44BCFA7D569990267D9B6">
    <w:name w:val="4FC2EF4793E44BCFA7D569990267D9B6"/>
  </w:style>
  <w:style w:type="paragraph" w:customStyle="1" w:styleId="03307FB7494344A7BDA5323F245DA5A0">
    <w:name w:val="03307FB7494344A7BDA5323F245DA5A0"/>
  </w:style>
  <w:style w:type="paragraph" w:customStyle="1" w:styleId="E52497F192B2438DB5B488F773F805C4">
    <w:name w:val="E52497F192B2438DB5B488F773F805C4"/>
  </w:style>
  <w:style w:type="paragraph" w:customStyle="1" w:styleId="EA39998A49194A1098CE5D777B9513F0">
    <w:name w:val="EA39998A49194A1098CE5D777B9513F0"/>
  </w:style>
  <w:style w:type="paragraph" w:customStyle="1" w:styleId="1843E9C6900E4BF4B67DDE32133AC6A5">
    <w:name w:val="1843E9C6900E4BF4B67DDE32133AC6A5"/>
  </w:style>
  <w:style w:type="paragraph" w:customStyle="1" w:styleId="95A4D9B164F745419255FAFE0E5CDB50">
    <w:name w:val="95A4D9B164F745419255FAFE0E5CDB50"/>
  </w:style>
  <w:style w:type="paragraph" w:styleId="ListBullet">
    <w:name w:val="List Bullet"/>
    <w:basedOn w:val="Normal"/>
    <w:uiPriority w:val="99"/>
    <w:pPr>
      <w:numPr>
        <w:numId w:val="1"/>
      </w:numPr>
      <w:contextualSpacing/>
    </w:pPr>
    <w:rPr>
      <w:rFonts w:ascii="Franklin Gothic Book" w:hAnsi="Franklin Gothic Book"/>
      <w:color w:val="000000" w:themeColor="text1"/>
      <w:kern w:val="0"/>
      <w:sz w:val="20"/>
      <w:lang w:val="en-US" w:eastAsia="ja-JP"/>
      <w14:ligatures w14:val="none"/>
    </w:rPr>
  </w:style>
  <w:style w:type="paragraph" w:styleId="ListBullet2">
    <w:name w:val="List Bullet 2"/>
    <w:basedOn w:val="Normal"/>
    <w:uiPriority w:val="99"/>
    <w:semiHidden/>
    <w:unhideWhenUsed/>
    <w:pPr>
      <w:numPr>
        <w:ilvl w:val="1"/>
        <w:numId w:val="1"/>
      </w:numPr>
      <w:contextualSpacing/>
    </w:pPr>
    <w:rPr>
      <w:rFonts w:ascii="Franklin Gothic Book" w:hAnsi="Franklin Gothic Book"/>
      <w:b/>
      <w:color w:val="000000" w:themeColor="text1"/>
      <w:kern w:val="0"/>
      <w:sz w:val="20"/>
      <w:lang w:val="en-US" w:eastAsia="ja-JP"/>
      <w14:ligatures w14:val="none"/>
    </w:rPr>
  </w:style>
  <w:style w:type="paragraph" w:styleId="ListBullet3">
    <w:name w:val="List Bullet 3"/>
    <w:basedOn w:val="Normal"/>
    <w:uiPriority w:val="99"/>
    <w:semiHidden/>
    <w:unhideWhenUsed/>
    <w:pPr>
      <w:numPr>
        <w:ilvl w:val="2"/>
        <w:numId w:val="1"/>
      </w:numPr>
      <w:contextualSpacing/>
    </w:pPr>
    <w:rPr>
      <w:rFonts w:ascii="Franklin Gothic Book" w:hAnsi="Franklin Gothic Book"/>
      <w:b/>
      <w:color w:val="000000" w:themeColor="text1"/>
      <w:kern w:val="0"/>
      <w:sz w:val="20"/>
      <w:lang w:val="en-US" w:eastAsia="ja-JP"/>
      <w14:ligatures w14:val="none"/>
    </w:rPr>
  </w:style>
  <w:style w:type="paragraph" w:styleId="ListBullet4">
    <w:name w:val="List Bullet 4"/>
    <w:basedOn w:val="Normal"/>
    <w:uiPriority w:val="99"/>
    <w:semiHidden/>
    <w:unhideWhenUsed/>
    <w:pPr>
      <w:numPr>
        <w:ilvl w:val="3"/>
        <w:numId w:val="1"/>
      </w:numPr>
      <w:contextualSpacing/>
    </w:pPr>
    <w:rPr>
      <w:rFonts w:ascii="Franklin Gothic Book" w:hAnsi="Franklin Gothic Book"/>
      <w:b/>
      <w:color w:val="000000" w:themeColor="text1"/>
      <w:kern w:val="0"/>
      <w:sz w:val="20"/>
      <w:lang w:val="en-US" w:eastAsia="ja-JP"/>
      <w14:ligatures w14:val="none"/>
    </w:rPr>
  </w:style>
  <w:style w:type="paragraph" w:styleId="ListBullet5">
    <w:name w:val="List Bullet 5"/>
    <w:basedOn w:val="Normal"/>
    <w:uiPriority w:val="99"/>
    <w:semiHidden/>
    <w:unhideWhenUsed/>
    <w:pPr>
      <w:numPr>
        <w:ilvl w:val="4"/>
        <w:numId w:val="1"/>
      </w:numPr>
      <w:contextualSpacing/>
    </w:pPr>
    <w:rPr>
      <w:rFonts w:ascii="Franklin Gothic Book" w:hAnsi="Franklin Gothic Book"/>
      <w:b/>
      <w:color w:val="000000" w:themeColor="text1"/>
      <w:kern w:val="0"/>
      <w:sz w:val="20"/>
      <w:lang w:val="en-US" w:eastAsia="ja-JP"/>
      <w14:ligatures w14:val="none"/>
    </w:rPr>
  </w:style>
  <w:style w:type="paragraph" w:customStyle="1" w:styleId="33A0A70ADE774C6AA5BCB9F57CC11277">
    <w:name w:val="33A0A70ADE774C6AA5BCB9F57CC11277"/>
  </w:style>
  <w:style w:type="paragraph" w:customStyle="1" w:styleId="23FCE778ECC34E9CAA96856CA0043286">
    <w:name w:val="23FCE778ECC34E9CAA96856CA0043286"/>
  </w:style>
  <w:style w:type="paragraph" w:customStyle="1" w:styleId="73046E92E43D48B7BF6207EAD7A2CB8E">
    <w:name w:val="73046E92E43D48B7BF6207EAD7A2CB8E"/>
  </w:style>
  <w:style w:type="paragraph" w:customStyle="1" w:styleId="FBC3C0BD3427487B9FB13D7EEC574228">
    <w:name w:val="FBC3C0BD3427487B9FB13D7EEC574228"/>
  </w:style>
  <w:style w:type="paragraph" w:customStyle="1" w:styleId="14284429D28249978FA12BF29E4FEF4C">
    <w:name w:val="14284429D28249978FA12BF29E4FEF4C"/>
  </w:style>
  <w:style w:type="paragraph" w:customStyle="1" w:styleId="2714512AF92F4AF5BD2A6509845364EE">
    <w:name w:val="2714512AF92F4AF5BD2A6509845364EE"/>
  </w:style>
  <w:style w:type="paragraph" w:customStyle="1" w:styleId="5A7D80D331784131902A3F63EBFDC08D">
    <w:name w:val="5A7D80D331784131902A3F63EBFDC08D"/>
  </w:style>
  <w:style w:type="paragraph" w:customStyle="1" w:styleId="4E25A22C25A640B6894262D96BA280DF">
    <w:name w:val="4E25A22C25A640B6894262D96BA280DF"/>
  </w:style>
  <w:style w:type="paragraph" w:customStyle="1" w:styleId="D4D4FBB990F3444A82D6768129934104">
    <w:name w:val="D4D4FBB990F3444A82D6768129934104"/>
  </w:style>
  <w:style w:type="paragraph" w:customStyle="1" w:styleId="0A9E60315564415EB39F3B3CC0972E1E">
    <w:name w:val="0A9E60315564415EB39F3B3CC0972E1E"/>
  </w:style>
  <w:style w:type="paragraph" w:customStyle="1" w:styleId="5BF79F746D284239BDBEB6717E4BCF52">
    <w:name w:val="5BF79F746D284239BDBEB6717E4BCF52"/>
  </w:style>
  <w:style w:type="paragraph" w:customStyle="1" w:styleId="6FC0DCEB627E48559919200B52819B32">
    <w:name w:val="6FC0DCEB627E48559919200B52819B32"/>
  </w:style>
  <w:style w:type="paragraph" w:customStyle="1" w:styleId="5789FEB919A3443889CBCB33AC46F5F9">
    <w:name w:val="5789FEB919A3443889CBCB33AC46F5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ustom 61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8BEF44-5CE4-407D-801F-ABCD28C15F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88EFA-900E-4405-BD4E-E83D13AD8C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1773DEF-F3EB-4EBC-916F-5D6A2722C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Basic professional resume.dotx</Template>
  <TotalTime>40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Braybrook, Jill PSSG:EX</dc:creator>
  <cp:keywords/>
  <dc:description/>
  <cp:lastModifiedBy>Jill Braybrook</cp:lastModifiedBy>
  <cp:revision>14</cp:revision>
  <dcterms:created xsi:type="dcterms:W3CDTF">2024-12-20T08:28:00Z</dcterms:created>
  <dcterms:modified xsi:type="dcterms:W3CDTF">2025-02-15T21:59:00Z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