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5F0F8E02" w14:textId="77777777" w:rsidTr="00623F0C">
        <w:tc>
          <w:tcPr>
            <w:tcW w:w="3308" w:type="dxa"/>
          </w:tcPr>
          <w:p w14:paraId="63810500" w14:textId="5FC897CE" w:rsidR="00B11B09" w:rsidRDefault="00E01BA9" w:rsidP="00623F0C">
            <w:pPr>
              <w:pStyle w:val="Heading1"/>
            </w:pPr>
            <w:r>
              <w:t>Chancel Bamvi-miakukila</w:t>
            </w:r>
          </w:p>
          <w:p w14:paraId="67A9CBBB" w14:textId="77777777" w:rsidR="00567C58" w:rsidRDefault="00567C58" w:rsidP="00623F0C">
            <w:pPr>
              <w:pStyle w:val="Graphic"/>
            </w:pPr>
          </w:p>
          <w:p w14:paraId="415500AF" w14:textId="4C3BFC2D" w:rsidR="00903508" w:rsidRDefault="00E01BA9" w:rsidP="00623F0C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344622B0" wp14:editId="501BE144">
                  <wp:extent cx="2100580" cy="1611630"/>
                  <wp:effectExtent l="0" t="0" r="0" b="0"/>
                  <wp:docPr id="1745939609" name="Picture 2" descr="A person in a red swe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939609" name="Picture 2" descr="A person in a red sweat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99AB6" w14:textId="77777777" w:rsidR="00E01BA9" w:rsidRDefault="00E01BA9" w:rsidP="00623F0C">
            <w:pPr>
              <w:pStyle w:val="Heading3"/>
            </w:pPr>
          </w:p>
          <w:p w14:paraId="6415F918" w14:textId="39826AA5" w:rsidR="00E01BA9" w:rsidRPr="00903508" w:rsidRDefault="003F65E7" w:rsidP="00623F0C">
            <w:pPr>
              <w:pStyle w:val="Heading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421960" wp14:editId="11D46520">
                      <wp:extent cx="333375" cy="247650"/>
                      <wp:effectExtent l="0" t="0" r="28575" b="19050"/>
                      <wp:docPr id="2096704002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476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415110529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189244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0C599" id="Group 43" o:spid="_x0000_s1026" alt="Title: Email icon" style="width:26.25pt;height:19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qzSRcAAOaE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51C69C37" w14:textId="34CE51FC" w:rsidR="00C420C8" w:rsidRPr="00C420C8" w:rsidRDefault="00E01BA9" w:rsidP="003F65E7">
            <w:pPr>
              <w:pStyle w:val="Heading3"/>
            </w:pPr>
            <w:r>
              <w:t>cbamvi@gmail.com</w:t>
            </w:r>
          </w:p>
          <w:p w14:paraId="4B63BE20" w14:textId="6E6470D1" w:rsidR="00C420C8" w:rsidRPr="00C420C8" w:rsidRDefault="00E01BA9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789DF7" wp14:editId="548B5E5A">
                      <wp:extent cx="381000" cy="352425"/>
                      <wp:effectExtent l="0" t="0" r="19050" b="28575"/>
                      <wp:docPr id="270455797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" cy="352425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60684630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0227213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E35AF" id="Group 37" o:spid="_x0000_s1026" alt="Title: Telephone icon" style="width:30pt;height:27.7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4C81AACA" w14:textId="746AF7D6" w:rsidR="00C420C8" w:rsidRPr="00C420C8" w:rsidRDefault="00E01BA9" w:rsidP="00623F0C">
            <w:pPr>
              <w:pStyle w:val="Heading3"/>
            </w:pPr>
            <w:r>
              <w:t>(240) 385-7360</w:t>
            </w:r>
          </w:p>
          <w:p w14:paraId="2581E711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2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6C10BB19" w14:textId="77777777" w:rsidTr="001B472C">
              <w:trPr>
                <w:trHeight w:val="749"/>
              </w:trPr>
              <w:tc>
                <w:tcPr>
                  <w:tcW w:w="3051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038A4F4C" w14:textId="0B32C388" w:rsidR="00C420C8" w:rsidRPr="00441EB9" w:rsidRDefault="00E01BA9" w:rsidP="0000644F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 w:rsidRPr="00E01BA9">
                    <w:rPr>
                      <w:rFonts w:asciiTheme="minorHAnsi" w:eastAsiaTheme="minorHAnsi" w:hAnsiTheme="minorHAnsi" w:cstheme="minorBidi"/>
                      <w:szCs w:val="18"/>
                    </w:rPr>
                    <w:t>https://www.linkedin.com/in/chancelbamvi/</w:t>
                  </w:r>
                </w:p>
              </w:tc>
            </w:tr>
            <w:tr w:rsidR="00623F0C" w:rsidRPr="005152F2" w14:paraId="633AF867" w14:textId="77777777" w:rsidTr="001B472C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1EAC4E98" w14:textId="77777777" w:rsidR="008858EA" w:rsidRDefault="008858EA" w:rsidP="0000644F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SKILLS/APTITUDES</w:t>
                  </w:r>
                </w:p>
                <w:p w14:paraId="534FE560" w14:textId="77777777" w:rsidR="008858EA" w:rsidRPr="00567C58" w:rsidRDefault="008858EA" w:rsidP="0000644F">
                  <w:pPr>
                    <w:framePr w:hSpace="180" w:wrap="around" w:vAnchor="page" w:hAnchor="margin" w:y="1336"/>
                  </w:pPr>
                </w:p>
                <w:p w14:paraId="3B1F6AA5" w14:textId="77777777" w:rsidR="008858EA" w:rsidRDefault="008858EA" w:rsidP="0000644F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LESSON PLANNING</w:t>
                  </w:r>
                </w:p>
                <w:p w14:paraId="3F4AFC74" w14:textId="77777777" w:rsidR="008858EA" w:rsidRDefault="008858EA" w:rsidP="0000644F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TEACHING</w:t>
                  </w:r>
                </w:p>
                <w:p w14:paraId="3AC3D70A" w14:textId="77777777" w:rsidR="008858EA" w:rsidRDefault="008858EA" w:rsidP="0000644F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INTERPERSONAL COMMUNICATION</w:t>
                  </w:r>
                </w:p>
                <w:p w14:paraId="061D7FDD" w14:textId="77777777" w:rsidR="008858EA" w:rsidRDefault="008858EA" w:rsidP="0000644F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TECHNICAL OPERATIONS</w:t>
                  </w:r>
                </w:p>
                <w:p w14:paraId="4822343E" w14:textId="34BF03F9" w:rsidR="00623F0C" w:rsidRPr="00623F0C" w:rsidRDefault="008858EA" w:rsidP="0000644F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BILINGUAL (ENGLISH, FRENCH</w:t>
                  </w:r>
                </w:p>
              </w:tc>
            </w:tr>
          </w:tbl>
          <w:p w14:paraId="0678E37C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32766C38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6BBBAE0" w14:textId="2F2B6204" w:rsidR="00C420C8" w:rsidRPr="005152F2" w:rsidRDefault="006A4D30" w:rsidP="0000644F">
                  <w:pPr>
                    <w:pStyle w:val="Heading2"/>
                    <w:framePr w:hSpace="180" w:wrap="around" w:vAnchor="page" w:hAnchor="margin" w:y="1336"/>
                  </w:pPr>
                  <w:r>
                    <w:t>ABOUT</w:t>
                  </w:r>
                  <w:r w:rsidR="0063064A">
                    <w:t xml:space="preserve"> ME</w:t>
                  </w:r>
                </w:p>
                <w:p w14:paraId="26812BB5" w14:textId="38A001CF" w:rsidR="0063064A" w:rsidRPr="0063064A" w:rsidRDefault="00B11B09" w:rsidP="0000644F">
                  <w:pPr>
                    <w:pStyle w:val="NoSpacing"/>
                    <w:framePr w:hSpace="180" w:wrap="around" w:vAnchor="page" w:hAnchor="margin" w:y="1336"/>
                    <w:rPr>
                      <w:i/>
                      <w:lang w:val="en-GB"/>
                    </w:rPr>
                  </w:pPr>
                  <w:r w:rsidRPr="00F247BE">
                    <w:rPr>
                      <w:i/>
                    </w:rPr>
                    <w:t xml:space="preserve"> </w:t>
                  </w:r>
                  <w:r w:rsidR="0063064A" w:rsidRPr="0063064A">
                    <w:rPr>
                      <w:lang w:val="en-GB"/>
                    </w:rPr>
                    <w:t xml:space="preserve"> </w:t>
                  </w:r>
                  <w:r w:rsidR="0063064A" w:rsidRPr="0063064A">
                    <w:rPr>
                      <w:i/>
                      <w:lang w:val="en-GB"/>
                    </w:rPr>
                    <w:t>I am a bachelor’s degree graduate</w:t>
                  </w:r>
                  <w:r w:rsidR="00476643">
                    <w:rPr>
                      <w:i/>
                      <w:lang w:val="en-GB"/>
                    </w:rPr>
                    <w:t xml:space="preserve"> and a </w:t>
                  </w:r>
                  <w:r w:rsidR="0063064A" w:rsidRPr="0063064A">
                    <w:rPr>
                      <w:i/>
                      <w:lang w:val="en-GB"/>
                    </w:rPr>
                    <w:t xml:space="preserve">qualified EFL teacher. I enjoy using my creativity to produce stimulating lessons to inspire and engage a class. I work well in a team and can communicate effectively at </w:t>
                  </w:r>
                  <w:r w:rsidR="0063064A">
                    <w:rPr>
                      <w:i/>
                      <w:lang w:val="en-GB"/>
                    </w:rPr>
                    <w:t>many</w:t>
                  </w:r>
                  <w:r w:rsidR="0063064A" w:rsidRPr="0063064A">
                    <w:rPr>
                      <w:i/>
                      <w:lang w:val="en-GB"/>
                    </w:rPr>
                    <w:t xml:space="preserve"> levels and ages.</w:t>
                  </w:r>
                </w:p>
                <w:p w14:paraId="5C6F3CA5" w14:textId="447693F3" w:rsidR="00C420C8" w:rsidRPr="0063064A" w:rsidRDefault="00C420C8" w:rsidP="0000644F">
                  <w:pPr>
                    <w:pStyle w:val="NoSpacing"/>
                    <w:framePr w:hSpace="180" w:wrap="around" w:vAnchor="page" w:hAnchor="margin" w:y="1336"/>
                    <w:rPr>
                      <w:i/>
                      <w:lang w:val="en-GB"/>
                    </w:rPr>
                  </w:pPr>
                </w:p>
              </w:tc>
            </w:tr>
            <w:tr w:rsidR="00C420C8" w14:paraId="77E75DEA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42277DD" w14:textId="77777777" w:rsidR="00C420C8" w:rsidRPr="005152F2" w:rsidRDefault="00903508" w:rsidP="0000644F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395D12C2" w14:textId="77777777" w:rsidR="00C420C8" w:rsidRPr="00903508" w:rsidRDefault="00903508" w:rsidP="0000644F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5CCDA03B" w14:textId="34A7F12C" w:rsidR="00903508" w:rsidRDefault="00EB5C44" w:rsidP="0000644F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November 2024</w:t>
                  </w:r>
                  <w:r w:rsidR="00903508">
                    <w:t xml:space="preserve"> –</w:t>
                  </w:r>
                  <w:r w:rsidR="008D5B1E">
                    <w:t>February 2025</w:t>
                  </w:r>
                  <w:r w:rsidR="00903508">
                    <w:t xml:space="preserve"> </w:t>
                  </w:r>
                </w:p>
                <w:p w14:paraId="5788E3A1" w14:textId="29DBF1CA" w:rsidR="00903508" w:rsidRDefault="00903508" w:rsidP="0000644F">
                  <w:pPr>
                    <w:pStyle w:val="NoSpacing"/>
                    <w:framePr w:hSpace="180" w:wrap="around" w:vAnchor="page" w:hAnchor="margin" w:y="1336"/>
                  </w:pPr>
                  <w:r>
                    <w:t>-  Create lessons for a variety of levels from pre-intermediate to advanced</w:t>
                  </w:r>
                </w:p>
                <w:p w14:paraId="39917C6B" w14:textId="77777777" w:rsidR="00903508" w:rsidRDefault="00903508" w:rsidP="0000644F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14:paraId="1D5EE20D" w14:textId="046B4F24" w:rsidR="00903508" w:rsidRDefault="00903508" w:rsidP="0000644F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="00FC00A9">
                    <w:t>utilizing</w:t>
                  </w:r>
                  <w:r>
                    <w:t xml:space="preserve"> the internet</w:t>
                  </w:r>
                </w:p>
                <w:p w14:paraId="5C12C3A5" w14:textId="77777777" w:rsidR="00903508" w:rsidRDefault="00903508" w:rsidP="0000644F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14:paraId="56E87040" w14:textId="77777777" w:rsidR="00903508" w:rsidRDefault="00903508" w:rsidP="0000644F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14:paraId="2E2722E4" w14:textId="77777777" w:rsidR="00903508" w:rsidRDefault="00903508" w:rsidP="0000644F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14:paraId="2E723DED" w14:textId="77777777" w:rsidR="00567C58" w:rsidRDefault="00567C58" w:rsidP="0000644F">
                  <w:pPr>
                    <w:framePr w:hSpace="180" w:wrap="around" w:vAnchor="page" w:hAnchor="margin" w:y="1336"/>
                  </w:pPr>
                </w:p>
                <w:p w14:paraId="6FBE704E" w14:textId="77777777" w:rsidR="00567C58" w:rsidRDefault="00CC25C8" w:rsidP="0000644F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57061110" wp14:editId="1EC96C47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721AC120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020AC456" w14:textId="77777777" w:rsidR="00C420C8" w:rsidRDefault="00476643" w:rsidP="0000644F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076FD713" w14:textId="2FAB1023" w:rsidR="00903508" w:rsidRPr="0043426C" w:rsidRDefault="00FC00A9" w:rsidP="00EC15BD">
            <w:pPr>
              <w:pStyle w:val="Heading4"/>
            </w:pPr>
            <w:r>
              <w:t>bachelor of arts in communication 2018-2021</w:t>
            </w:r>
          </w:p>
          <w:p w14:paraId="689AB46A" w14:textId="6164FAD2" w:rsidR="00903508" w:rsidRPr="005152F2" w:rsidRDefault="00FC00A9" w:rsidP="00EC15BD">
            <w:pPr>
              <w:pStyle w:val="Heading5"/>
            </w:pPr>
            <w:r>
              <w:t>University of Maryland College Park</w:t>
            </w:r>
          </w:p>
          <w:p w14:paraId="12082F69" w14:textId="4AC1C3C6" w:rsidR="00C420C8" w:rsidRPr="005152F2" w:rsidRDefault="00C420C8" w:rsidP="00EC15BD"/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14:paraId="61E39F99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75E15E17" w14:textId="21924FB4" w:rsidR="00623F0C" w:rsidRDefault="00623F0C" w:rsidP="00623F0C">
            <w:pPr>
              <w:framePr w:h="11296" w:hRule="exact" w:hSpace="180" w:wrap="around" w:vAnchor="page" w:hAnchor="page" w:x="4591" w:y="1486"/>
            </w:pPr>
            <w:r>
              <w:t xml:space="preserve"> </w:t>
            </w:r>
          </w:p>
        </w:tc>
      </w:tr>
    </w:tbl>
    <w:p w14:paraId="746EAB89" w14:textId="77777777" w:rsidR="00623F0C" w:rsidRDefault="00623F0C" w:rsidP="003F65E7">
      <w:pPr>
        <w:pStyle w:val="NoSpacing"/>
        <w:jc w:val="both"/>
      </w:pPr>
    </w:p>
    <w:p w14:paraId="54B7A9BE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A5156" w14:textId="77777777" w:rsidR="00BC32F9" w:rsidRDefault="00BC32F9" w:rsidP="003856C9">
      <w:pPr>
        <w:spacing w:after="0" w:line="240" w:lineRule="auto"/>
      </w:pPr>
      <w:r>
        <w:separator/>
      </w:r>
    </w:p>
  </w:endnote>
  <w:endnote w:type="continuationSeparator" w:id="0">
    <w:p w14:paraId="1ACF12DA" w14:textId="77777777" w:rsidR="00BC32F9" w:rsidRDefault="00BC32F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3F62E" w14:textId="77777777" w:rsidR="003856C9" w:rsidRDefault="00476643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164F8" w14:textId="77777777" w:rsidR="00BC32F9" w:rsidRDefault="00BC32F9" w:rsidP="003856C9">
      <w:pPr>
        <w:spacing w:after="0" w:line="240" w:lineRule="auto"/>
      </w:pPr>
      <w:r>
        <w:separator/>
      </w:r>
    </w:p>
  </w:footnote>
  <w:footnote w:type="continuationSeparator" w:id="0">
    <w:p w14:paraId="4C2C63D5" w14:textId="77777777" w:rsidR="00BC32F9" w:rsidRDefault="00BC32F9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3373F"/>
    <w:multiLevelType w:val="hybridMultilevel"/>
    <w:tmpl w:val="6AB8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93757">
    <w:abstractNumId w:val="9"/>
  </w:num>
  <w:num w:numId="2" w16cid:durableId="1487744087">
    <w:abstractNumId w:val="7"/>
  </w:num>
  <w:num w:numId="3" w16cid:durableId="1430855433">
    <w:abstractNumId w:val="6"/>
  </w:num>
  <w:num w:numId="4" w16cid:durableId="606737499">
    <w:abstractNumId w:val="5"/>
  </w:num>
  <w:num w:numId="5" w16cid:durableId="631331034">
    <w:abstractNumId w:val="4"/>
  </w:num>
  <w:num w:numId="6" w16cid:durableId="167259914">
    <w:abstractNumId w:val="8"/>
  </w:num>
  <w:num w:numId="7" w16cid:durableId="1236472762">
    <w:abstractNumId w:val="3"/>
  </w:num>
  <w:num w:numId="8" w16cid:durableId="1814329817">
    <w:abstractNumId w:val="2"/>
  </w:num>
  <w:num w:numId="9" w16cid:durableId="620309718">
    <w:abstractNumId w:val="1"/>
  </w:num>
  <w:num w:numId="10" w16cid:durableId="64115123">
    <w:abstractNumId w:val="0"/>
  </w:num>
  <w:num w:numId="11" w16cid:durableId="616450461">
    <w:abstractNumId w:val="10"/>
  </w:num>
  <w:num w:numId="12" w16cid:durableId="2004431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0644F"/>
    <w:rsid w:val="0002156F"/>
    <w:rsid w:val="00052BE1"/>
    <w:rsid w:val="0007412A"/>
    <w:rsid w:val="000B44D7"/>
    <w:rsid w:val="0010199E"/>
    <w:rsid w:val="0010257B"/>
    <w:rsid w:val="001166C2"/>
    <w:rsid w:val="001503AC"/>
    <w:rsid w:val="001765FE"/>
    <w:rsid w:val="0019561F"/>
    <w:rsid w:val="001B32D2"/>
    <w:rsid w:val="001B472C"/>
    <w:rsid w:val="001E4708"/>
    <w:rsid w:val="00245BA8"/>
    <w:rsid w:val="00283B81"/>
    <w:rsid w:val="00293B83"/>
    <w:rsid w:val="002A3621"/>
    <w:rsid w:val="002A4C3B"/>
    <w:rsid w:val="002B3890"/>
    <w:rsid w:val="002B7747"/>
    <w:rsid w:val="002C77B9"/>
    <w:rsid w:val="002F485A"/>
    <w:rsid w:val="002F6454"/>
    <w:rsid w:val="003053D9"/>
    <w:rsid w:val="003327EC"/>
    <w:rsid w:val="003856C9"/>
    <w:rsid w:val="00396369"/>
    <w:rsid w:val="003F4D31"/>
    <w:rsid w:val="003F5FDB"/>
    <w:rsid w:val="003F65E7"/>
    <w:rsid w:val="00401731"/>
    <w:rsid w:val="0043426C"/>
    <w:rsid w:val="00441EB9"/>
    <w:rsid w:val="00463463"/>
    <w:rsid w:val="0046616D"/>
    <w:rsid w:val="00473EF8"/>
    <w:rsid w:val="004760E5"/>
    <w:rsid w:val="00476643"/>
    <w:rsid w:val="004D22BB"/>
    <w:rsid w:val="005152F2"/>
    <w:rsid w:val="005246B9"/>
    <w:rsid w:val="005321A8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02F48"/>
    <w:rsid w:val="00616FF4"/>
    <w:rsid w:val="00623F0C"/>
    <w:rsid w:val="0063064A"/>
    <w:rsid w:val="00697E87"/>
    <w:rsid w:val="006A3CE7"/>
    <w:rsid w:val="006A4D30"/>
    <w:rsid w:val="006E608D"/>
    <w:rsid w:val="00743379"/>
    <w:rsid w:val="00743B19"/>
    <w:rsid w:val="00747550"/>
    <w:rsid w:val="007803B7"/>
    <w:rsid w:val="0078131B"/>
    <w:rsid w:val="007A7C08"/>
    <w:rsid w:val="007B2F5C"/>
    <w:rsid w:val="007C5F05"/>
    <w:rsid w:val="00825ED8"/>
    <w:rsid w:val="00832043"/>
    <w:rsid w:val="00832F81"/>
    <w:rsid w:val="00841714"/>
    <w:rsid w:val="008501C7"/>
    <w:rsid w:val="008858EA"/>
    <w:rsid w:val="008C7CA2"/>
    <w:rsid w:val="008D5B1E"/>
    <w:rsid w:val="008F6337"/>
    <w:rsid w:val="00903508"/>
    <w:rsid w:val="00914DAF"/>
    <w:rsid w:val="0093286E"/>
    <w:rsid w:val="009D1627"/>
    <w:rsid w:val="00A42F91"/>
    <w:rsid w:val="00A62AD6"/>
    <w:rsid w:val="00AF1258"/>
    <w:rsid w:val="00B01E52"/>
    <w:rsid w:val="00B11B09"/>
    <w:rsid w:val="00B2320C"/>
    <w:rsid w:val="00B337DC"/>
    <w:rsid w:val="00B550FC"/>
    <w:rsid w:val="00B848BE"/>
    <w:rsid w:val="00B85871"/>
    <w:rsid w:val="00B93310"/>
    <w:rsid w:val="00BB3B21"/>
    <w:rsid w:val="00BC1F18"/>
    <w:rsid w:val="00BC32F9"/>
    <w:rsid w:val="00BD2E58"/>
    <w:rsid w:val="00BF6BAB"/>
    <w:rsid w:val="00C007A5"/>
    <w:rsid w:val="00C03ACE"/>
    <w:rsid w:val="00C420C8"/>
    <w:rsid w:val="00C4403A"/>
    <w:rsid w:val="00CC25C8"/>
    <w:rsid w:val="00CE6306"/>
    <w:rsid w:val="00D11C4D"/>
    <w:rsid w:val="00D5067A"/>
    <w:rsid w:val="00DC0F74"/>
    <w:rsid w:val="00DC79BB"/>
    <w:rsid w:val="00DF0A0F"/>
    <w:rsid w:val="00E01BA9"/>
    <w:rsid w:val="00E34D58"/>
    <w:rsid w:val="00E941EF"/>
    <w:rsid w:val="00EB1C1B"/>
    <w:rsid w:val="00EB5C44"/>
    <w:rsid w:val="00EC15BD"/>
    <w:rsid w:val="00F0569C"/>
    <w:rsid w:val="00F077AE"/>
    <w:rsid w:val="00F14687"/>
    <w:rsid w:val="00F56435"/>
    <w:rsid w:val="00F91A9C"/>
    <w:rsid w:val="00F927F0"/>
    <w:rsid w:val="00F93C0F"/>
    <w:rsid w:val="00FA07AA"/>
    <w:rsid w:val="00FB0A17"/>
    <w:rsid w:val="00FB6A8F"/>
    <w:rsid w:val="00FC00A9"/>
    <w:rsid w:val="00FC45D8"/>
    <w:rsid w:val="00FE20E6"/>
    <w:rsid w:val="00FE7FC3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8DE80"/>
  <w15:docId w15:val="{47946229-21EF-4201-B172-449B5A59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EA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00412D"/>
    <w:rsid w:val="0002156F"/>
    <w:rsid w:val="00401731"/>
    <w:rsid w:val="005321A8"/>
    <w:rsid w:val="005578F0"/>
    <w:rsid w:val="00697E87"/>
    <w:rsid w:val="008E267F"/>
    <w:rsid w:val="00CA48F1"/>
    <w:rsid w:val="00DF38E7"/>
    <w:rsid w:val="00F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90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Chancel Bamvi Miakukila</cp:lastModifiedBy>
  <cp:revision>23</cp:revision>
  <dcterms:created xsi:type="dcterms:W3CDTF">2024-11-12T16:12:00Z</dcterms:created>
  <dcterms:modified xsi:type="dcterms:W3CDTF">2025-02-27T15:39:00Z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