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2130"/>
        <w:gridCol w:w="138"/>
        <w:gridCol w:w="284"/>
        <w:gridCol w:w="142"/>
        <w:gridCol w:w="2126"/>
        <w:gridCol w:w="142"/>
        <w:gridCol w:w="317"/>
        <w:gridCol w:w="142"/>
        <w:gridCol w:w="958"/>
        <w:gridCol w:w="284"/>
        <w:gridCol w:w="850"/>
        <w:gridCol w:w="142"/>
        <w:gridCol w:w="317"/>
        <w:gridCol w:w="108"/>
        <w:gridCol w:w="2126"/>
        <w:gridCol w:w="17"/>
      </w:tblGrid>
      <w:tr w:rsidR="00AD0DDD" w:rsidRPr="000C7E07" w:rsidTr="005E09DE">
        <w:trPr>
          <w:trHeight w:val="1810"/>
        </w:trPr>
        <w:tc>
          <w:tcPr>
            <w:tcW w:w="10790" w:type="dxa"/>
            <w:gridSpan w:val="19"/>
            <w:tcBorders>
              <w:bottom w:val="single" w:sz="24" w:space="0" w:color="2C3B57" w:themeColor="text2"/>
            </w:tcBorders>
          </w:tcPr>
          <w:p w:rsidR="00AD0DDD" w:rsidRPr="000C7E07" w:rsidRDefault="0073652F" w:rsidP="00DF1CB4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0C7E07">
              <w:rPr>
                <w:rFonts w:asciiTheme="minorHAnsi" w:hAnsiTheme="minorHAnsi" w:cstheme="minorHAnsi"/>
                <w:sz w:val="20"/>
                <w:szCs w:val="20"/>
              </w:rPr>
              <w:t>RAQUEL CLAYTON</w:t>
            </w:r>
          </w:p>
          <w:p w:rsidR="00AD0DDD" w:rsidRPr="000C7E07" w:rsidRDefault="0073652F" w:rsidP="0073652F">
            <w:pPr>
              <w:pStyle w:val="Heading2"/>
              <w:rPr>
                <w:rFonts w:cstheme="minorHAnsi"/>
                <w:sz w:val="20"/>
                <w:szCs w:val="20"/>
              </w:rPr>
            </w:pPr>
            <w:r w:rsidRPr="000C7E07">
              <w:rPr>
                <w:rFonts w:cstheme="minorHAnsi"/>
                <w:sz w:val="20"/>
                <w:szCs w:val="20"/>
              </w:rPr>
              <w:t xml:space="preserve">ADMINISTRATION </w:t>
            </w:r>
          </w:p>
        </w:tc>
      </w:tr>
      <w:tr w:rsidR="00AD0DDD" w:rsidRPr="000C7E07" w:rsidTr="005E09DE">
        <w:trPr>
          <w:trHeight w:val="149"/>
        </w:trPr>
        <w:tc>
          <w:tcPr>
            <w:tcW w:w="10790" w:type="dxa"/>
            <w:gridSpan w:val="19"/>
            <w:tcBorders>
              <w:top w:val="single" w:sz="24" w:space="0" w:color="2C3B57" w:themeColor="text2"/>
            </w:tcBorders>
            <w:vAlign w:val="center"/>
          </w:tcPr>
          <w:p w:rsidR="00AD0DDD" w:rsidRPr="000C7E07" w:rsidRDefault="00AD0DDD" w:rsidP="00DF1CB4">
            <w:pPr>
              <w:rPr>
                <w:szCs w:val="20"/>
              </w:rPr>
            </w:pPr>
          </w:p>
        </w:tc>
      </w:tr>
      <w:tr w:rsidR="005F5561" w:rsidRPr="000C7E07" w:rsidTr="0073652F">
        <w:trPr>
          <w:gridAfter w:val="1"/>
          <w:wAfter w:w="17" w:type="dxa"/>
          <w:trHeight w:val="314"/>
        </w:trPr>
        <w:tc>
          <w:tcPr>
            <w:tcW w:w="142" w:type="dxa"/>
            <w:vAlign w:val="center"/>
          </w:tcPr>
          <w:p w:rsidR="005F5561" w:rsidRPr="000C7E07" w:rsidRDefault="005F5561" w:rsidP="00DF1CB4">
            <w:pPr>
              <w:rPr>
                <w:szCs w:val="20"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:rsidR="005F5561" w:rsidRPr="000C7E07" w:rsidRDefault="005F5561" w:rsidP="00DF1CB4">
            <w:pPr>
              <w:jc w:val="center"/>
              <w:rPr>
                <w:rStyle w:val="Emphasis"/>
                <w:szCs w:val="20"/>
              </w:rPr>
            </w:pPr>
            <w:r w:rsidRPr="000C7E07">
              <w:rPr>
                <w:rStyle w:val="Emphasis"/>
                <w:szCs w:val="20"/>
              </w:rPr>
              <w:t>P</w:t>
            </w:r>
          </w:p>
        </w:tc>
        <w:tc>
          <w:tcPr>
            <w:tcW w:w="141" w:type="dxa"/>
            <w:vAlign w:val="center"/>
          </w:tcPr>
          <w:p w:rsidR="005F5561" w:rsidRPr="000C7E07" w:rsidRDefault="005F5561" w:rsidP="00DF1CB4">
            <w:pPr>
              <w:rPr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5F5561" w:rsidRPr="000C7E07" w:rsidRDefault="0073652F" w:rsidP="0073652F">
            <w:pPr>
              <w:rPr>
                <w:szCs w:val="20"/>
              </w:rPr>
            </w:pPr>
            <w:r w:rsidRPr="000C7E07">
              <w:rPr>
                <w:szCs w:val="20"/>
              </w:rPr>
              <w:t>0723107637</w:t>
            </w:r>
          </w:p>
        </w:tc>
        <w:tc>
          <w:tcPr>
            <w:tcW w:w="138" w:type="dxa"/>
            <w:vAlign w:val="center"/>
          </w:tcPr>
          <w:p w:rsidR="005F5561" w:rsidRPr="000C7E07" w:rsidRDefault="005F5561" w:rsidP="00DF1CB4">
            <w:pPr>
              <w:rPr>
                <w:szCs w:val="20"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:rsidR="005F5561" w:rsidRPr="000C7E07" w:rsidRDefault="00AD6FA4" w:rsidP="00DF1CB4">
            <w:pPr>
              <w:jc w:val="center"/>
              <w:rPr>
                <w:rStyle w:val="Emphasis"/>
                <w:szCs w:val="20"/>
              </w:rPr>
            </w:pPr>
            <w:r w:rsidRPr="000C7E07">
              <w:rPr>
                <w:rStyle w:val="Emphasis"/>
                <w:szCs w:val="20"/>
              </w:rPr>
              <w:t>E</w:t>
            </w:r>
          </w:p>
        </w:tc>
        <w:tc>
          <w:tcPr>
            <w:tcW w:w="142" w:type="dxa"/>
            <w:vAlign w:val="center"/>
          </w:tcPr>
          <w:p w:rsidR="005F5561" w:rsidRPr="000C7E07" w:rsidRDefault="005F5561" w:rsidP="00DF1CB4">
            <w:pPr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F5561" w:rsidRPr="000C7E07" w:rsidRDefault="0073652F" w:rsidP="0073652F">
            <w:pPr>
              <w:rPr>
                <w:szCs w:val="20"/>
              </w:rPr>
            </w:pPr>
            <w:r w:rsidRPr="000C7E07">
              <w:rPr>
                <w:szCs w:val="20"/>
              </w:rPr>
              <w:t>raquelclayton7@gmail.com</w:t>
            </w:r>
          </w:p>
        </w:tc>
        <w:tc>
          <w:tcPr>
            <w:tcW w:w="142" w:type="dxa"/>
            <w:vAlign w:val="center"/>
          </w:tcPr>
          <w:p w:rsidR="005F5561" w:rsidRPr="000C7E07" w:rsidRDefault="005F5561" w:rsidP="00DF1CB4">
            <w:pPr>
              <w:rPr>
                <w:szCs w:val="20"/>
              </w:rPr>
            </w:pPr>
          </w:p>
        </w:tc>
        <w:tc>
          <w:tcPr>
            <w:tcW w:w="317" w:type="dxa"/>
            <w:shd w:val="clear" w:color="auto" w:fill="2C3B57" w:themeFill="text2"/>
            <w:vAlign w:val="center"/>
          </w:tcPr>
          <w:p w:rsidR="005F5561" w:rsidRPr="000C7E07" w:rsidRDefault="00AD6FA4" w:rsidP="00DF1CB4">
            <w:pPr>
              <w:jc w:val="center"/>
              <w:rPr>
                <w:rStyle w:val="Emphasis"/>
                <w:szCs w:val="20"/>
              </w:rPr>
            </w:pPr>
            <w:r w:rsidRPr="000C7E07">
              <w:rPr>
                <w:rStyle w:val="Emphasis"/>
                <w:szCs w:val="20"/>
              </w:rPr>
              <w:t>A</w:t>
            </w:r>
          </w:p>
        </w:tc>
        <w:tc>
          <w:tcPr>
            <w:tcW w:w="142" w:type="dxa"/>
            <w:vAlign w:val="center"/>
          </w:tcPr>
          <w:p w:rsidR="005F5561" w:rsidRPr="000C7E07" w:rsidRDefault="005F5561" w:rsidP="00DF1CB4">
            <w:pPr>
              <w:rPr>
                <w:szCs w:val="20"/>
              </w:rPr>
            </w:pPr>
          </w:p>
        </w:tc>
        <w:tc>
          <w:tcPr>
            <w:tcW w:w="2092" w:type="dxa"/>
            <w:gridSpan w:val="3"/>
            <w:vAlign w:val="center"/>
          </w:tcPr>
          <w:p w:rsidR="005F5561" w:rsidRPr="000C7E07" w:rsidRDefault="0073652F" w:rsidP="0073652F">
            <w:pPr>
              <w:rPr>
                <w:szCs w:val="20"/>
              </w:rPr>
            </w:pPr>
            <w:r w:rsidRPr="000C7E07">
              <w:rPr>
                <w:szCs w:val="20"/>
              </w:rPr>
              <w:t>Fort Gale, Mthatha</w:t>
            </w:r>
          </w:p>
        </w:tc>
        <w:tc>
          <w:tcPr>
            <w:tcW w:w="142" w:type="dxa"/>
            <w:vAlign w:val="center"/>
          </w:tcPr>
          <w:p w:rsidR="005F5561" w:rsidRPr="000C7E07" w:rsidRDefault="005F5561" w:rsidP="00DF1CB4">
            <w:pPr>
              <w:rPr>
                <w:szCs w:val="20"/>
              </w:rPr>
            </w:pPr>
          </w:p>
        </w:tc>
        <w:tc>
          <w:tcPr>
            <w:tcW w:w="317" w:type="dxa"/>
            <w:shd w:val="clear" w:color="auto" w:fill="2C3B57" w:themeFill="text2"/>
            <w:vAlign w:val="center"/>
          </w:tcPr>
          <w:p w:rsidR="005F5561" w:rsidRPr="000C7E07" w:rsidRDefault="005F5561" w:rsidP="0073652F">
            <w:pPr>
              <w:rPr>
                <w:rStyle w:val="Emphasis"/>
                <w:szCs w:val="20"/>
              </w:rPr>
            </w:pPr>
          </w:p>
        </w:tc>
        <w:tc>
          <w:tcPr>
            <w:tcW w:w="108" w:type="dxa"/>
            <w:vAlign w:val="center"/>
          </w:tcPr>
          <w:p w:rsidR="005F5561" w:rsidRPr="000C7E07" w:rsidRDefault="005F5561" w:rsidP="00DF1CB4">
            <w:pPr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F5561" w:rsidRPr="000C7E07" w:rsidRDefault="005F5561" w:rsidP="0073652F">
            <w:pPr>
              <w:rPr>
                <w:szCs w:val="20"/>
              </w:rPr>
            </w:pPr>
          </w:p>
        </w:tc>
      </w:tr>
      <w:tr w:rsidR="00AD0DDD" w:rsidRPr="000C7E07" w:rsidTr="005E09DE">
        <w:trPr>
          <w:trHeight w:val="161"/>
        </w:trPr>
        <w:tc>
          <w:tcPr>
            <w:tcW w:w="10790" w:type="dxa"/>
            <w:gridSpan w:val="19"/>
            <w:tcBorders>
              <w:bottom w:val="single" w:sz="24" w:space="0" w:color="CADEE5" w:themeColor="background2"/>
            </w:tcBorders>
            <w:vAlign w:val="center"/>
          </w:tcPr>
          <w:p w:rsidR="00AD0DDD" w:rsidRPr="000C7E07" w:rsidRDefault="00AD0DDD" w:rsidP="00DF1CB4">
            <w:pPr>
              <w:rPr>
                <w:szCs w:val="20"/>
              </w:rPr>
            </w:pPr>
          </w:p>
        </w:tc>
      </w:tr>
      <w:tr w:rsidR="00560EA0" w:rsidRPr="000C7E07" w:rsidTr="005E09DE">
        <w:trPr>
          <w:trHeight w:val="174"/>
        </w:trPr>
        <w:tc>
          <w:tcPr>
            <w:tcW w:w="6946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:rsidR="00560EA0" w:rsidRPr="000C7E07" w:rsidRDefault="00FC6E5B" w:rsidP="00DF1CB4">
            <w:pPr>
              <w:pStyle w:val="Heading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23336852"/>
                <w:placeholder>
                  <w:docPart w:val="7ACA26C63F8C4EC798420174B0A8464E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0C7E07">
                  <w:rPr>
                    <w:rFonts w:asciiTheme="minorHAnsi" w:hAnsiTheme="minorHAnsi" w:cstheme="minorHAnsi"/>
                    <w:sz w:val="20"/>
                    <w:szCs w:val="20"/>
                  </w:rPr>
                  <w:t>Objective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:rsidR="00560EA0" w:rsidRPr="000C7E07" w:rsidRDefault="00560EA0" w:rsidP="00DF1CB4">
            <w:pPr>
              <w:rPr>
                <w:szCs w:val="20"/>
              </w:rPr>
            </w:pPr>
          </w:p>
        </w:tc>
        <w:tc>
          <w:tcPr>
            <w:tcW w:w="3560" w:type="dxa"/>
            <w:gridSpan w:val="6"/>
            <w:tcBorders>
              <w:top w:val="single" w:sz="24" w:space="0" w:color="CADEE5" w:themeColor="background2"/>
            </w:tcBorders>
            <w:vAlign w:val="bottom"/>
          </w:tcPr>
          <w:p w:rsidR="00560EA0" w:rsidRPr="000C7E07" w:rsidRDefault="00560EA0" w:rsidP="00DF1CB4">
            <w:pPr>
              <w:rPr>
                <w:szCs w:val="20"/>
              </w:rPr>
            </w:pPr>
          </w:p>
        </w:tc>
      </w:tr>
      <w:tr w:rsidR="00560EA0" w:rsidRPr="000C7E07" w:rsidTr="005E09DE">
        <w:trPr>
          <w:trHeight w:val="426"/>
        </w:trPr>
        <w:tc>
          <w:tcPr>
            <w:tcW w:w="6946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:rsidR="00560EA0" w:rsidRPr="000C7E07" w:rsidRDefault="00560EA0" w:rsidP="00DF1CB4">
            <w:pPr>
              <w:pStyle w:val="Heading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bottom"/>
          </w:tcPr>
          <w:p w:rsidR="00560EA0" w:rsidRPr="000C7E07" w:rsidRDefault="00560EA0" w:rsidP="00DF1CB4">
            <w:pPr>
              <w:rPr>
                <w:szCs w:val="20"/>
              </w:rPr>
            </w:pPr>
          </w:p>
        </w:tc>
        <w:tc>
          <w:tcPr>
            <w:tcW w:w="3560" w:type="dxa"/>
            <w:gridSpan w:val="6"/>
            <w:shd w:val="clear" w:color="auto" w:fill="CADEE5" w:themeFill="background2"/>
            <w:vAlign w:val="bottom"/>
          </w:tcPr>
          <w:p w:rsidR="00560EA0" w:rsidRPr="000C7E07" w:rsidRDefault="00FC6E5B" w:rsidP="00DF1CB4">
            <w:pPr>
              <w:pStyle w:val="Heading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75571490"/>
                <w:placeholder>
                  <w:docPart w:val="4C276E9BCB114CF6B52EB4343DA2FC9C"/>
                </w:placeholder>
                <w:temporary/>
                <w:showingPlcHdr/>
                <w15:appearance w15:val="hidden"/>
              </w:sdtPr>
              <w:sdtEndPr/>
              <w:sdtContent>
                <w:bookmarkStart w:id="0" w:name="_GoBack"/>
                <w:r w:rsidR="002D3AB8" w:rsidRPr="000C7E07">
                  <w:rPr>
                    <w:rFonts w:asciiTheme="minorHAnsi" w:hAnsiTheme="minorHAnsi" w:cstheme="minorHAnsi"/>
                    <w:sz w:val="20"/>
                    <w:szCs w:val="20"/>
                  </w:rPr>
                  <w:t>Education</w:t>
                </w:r>
                <w:bookmarkEnd w:id="0"/>
              </w:sdtContent>
            </w:sdt>
          </w:p>
        </w:tc>
      </w:tr>
      <w:tr w:rsidR="00AD6FA4" w:rsidRPr="000C7E07" w:rsidTr="005E09DE">
        <w:trPr>
          <w:trHeight w:val="168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:rsidR="0073652F" w:rsidRPr="000C7E07" w:rsidRDefault="0073652F" w:rsidP="0073652F">
            <w:pPr>
              <w:pStyle w:val="Text"/>
              <w:rPr>
                <w:sz w:val="20"/>
                <w:szCs w:val="20"/>
              </w:rPr>
            </w:pPr>
          </w:p>
          <w:p w:rsidR="00AD6FA4" w:rsidRPr="000C7E07" w:rsidRDefault="0073652F" w:rsidP="0073652F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I seek challenging opportunities where I can fully use my skills for the success of the organization and enhance my capabilities</w:t>
            </w:r>
          </w:p>
        </w:tc>
        <w:tc>
          <w:tcPr>
            <w:tcW w:w="284" w:type="dxa"/>
            <w:vMerge w:val="restart"/>
            <w:vAlign w:val="center"/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  <w:tc>
          <w:tcPr>
            <w:tcW w:w="3560" w:type="dxa"/>
            <w:gridSpan w:val="6"/>
            <w:vMerge w:val="restart"/>
            <w:shd w:val="clear" w:color="auto" w:fill="CADEE5" w:themeFill="background2"/>
          </w:tcPr>
          <w:p w:rsidR="00AD6FA4" w:rsidRPr="000C7E07" w:rsidRDefault="0073652F" w:rsidP="00DF1CB4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Varsity College</w:t>
            </w:r>
          </w:p>
          <w:p w:rsidR="00AD6FA4" w:rsidRPr="000C7E07" w:rsidRDefault="00AD6FA4" w:rsidP="00DF1CB4">
            <w:pPr>
              <w:pStyle w:val="Text"/>
              <w:rPr>
                <w:sz w:val="20"/>
                <w:szCs w:val="20"/>
              </w:rPr>
            </w:pPr>
          </w:p>
          <w:p w:rsidR="00AD6FA4" w:rsidRPr="000C7E07" w:rsidRDefault="0073652F" w:rsidP="00DF1CB4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Durban</w:t>
            </w:r>
          </w:p>
          <w:p w:rsidR="00AD6FA4" w:rsidRPr="000C7E07" w:rsidRDefault="00AD6FA4" w:rsidP="00DF1CB4">
            <w:pPr>
              <w:pStyle w:val="Text"/>
              <w:rPr>
                <w:sz w:val="20"/>
                <w:szCs w:val="20"/>
              </w:rPr>
            </w:pPr>
          </w:p>
          <w:p w:rsidR="00AD6FA4" w:rsidRPr="000C7E07" w:rsidRDefault="0073652F" w:rsidP="00DF1CB4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Kwazulu Natal</w:t>
            </w:r>
          </w:p>
          <w:p w:rsidR="00AD6FA4" w:rsidRPr="000C7E07" w:rsidRDefault="00AD6FA4" w:rsidP="00DF1CB4">
            <w:pPr>
              <w:pStyle w:val="Text"/>
              <w:rPr>
                <w:sz w:val="20"/>
                <w:szCs w:val="20"/>
              </w:rPr>
            </w:pPr>
          </w:p>
          <w:p w:rsidR="00AD6FA4" w:rsidRPr="000C7E07" w:rsidRDefault="0073652F" w:rsidP="00DF1CB4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Certificate in Business Principles &amp; Practices</w:t>
            </w:r>
          </w:p>
          <w:p w:rsidR="0073652F" w:rsidRPr="000C7E07" w:rsidRDefault="0073652F" w:rsidP="00DF1CB4">
            <w:pPr>
              <w:pStyle w:val="Text"/>
              <w:rPr>
                <w:sz w:val="20"/>
                <w:szCs w:val="20"/>
              </w:rPr>
            </w:pPr>
          </w:p>
          <w:p w:rsidR="0073652F" w:rsidRPr="000C7E07" w:rsidRDefault="0073652F" w:rsidP="00DF1CB4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120 Hour TEFL Course</w:t>
            </w:r>
          </w:p>
          <w:p w:rsidR="00AD6FA4" w:rsidRPr="000C7E07" w:rsidRDefault="00AD6FA4" w:rsidP="00DF1CB4">
            <w:pPr>
              <w:pStyle w:val="Text"/>
              <w:rPr>
                <w:sz w:val="20"/>
                <w:szCs w:val="20"/>
              </w:rPr>
            </w:pPr>
          </w:p>
          <w:p w:rsidR="00AD6FA4" w:rsidRPr="000C7E07" w:rsidRDefault="00FC6E5B" w:rsidP="00DF1CB4">
            <w:pPr>
              <w:pStyle w:val="Heading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20"/>
                  <w:szCs w:val="20"/>
                  <w:lang w:val="en-AU" w:eastAsia="en-AU"/>
                </w:rPr>
                <w:id w:val="2131589075"/>
                <w:placeholder>
                  <w:docPart w:val="7DC7DECF972544088C0297BDDC78497E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0C7E07"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n-AU"/>
                  </w:rPr>
                  <w:t>KEY SKILLS</w:t>
                </w:r>
              </w:sdtContent>
            </w:sdt>
          </w:p>
          <w:p w:rsidR="00AD6FA4" w:rsidRPr="000C7E07" w:rsidRDefault="0073652F" w:rsidP="0073652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7E07">
              <w:rPr>
                <w:rFonts w:asciiTheme="minorHAnsi" w:hAnsiTheme="minorHAnsi" w:cstheme="minorHAnsi"/>
                <w:sz w:val="20"/>
                <w:szCs w:val="20"/>
              </w:rPr>
              <w:t>Time management</w:t>
            </w:r>
          </w:p>
          <w:p w:rsidR="0073652F" w:rsidRPr="000C7E07" w:rsidRDefault="0073652F" w:rsidP="0073652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7E07">
              <w:rPr>
                <w:rFonts w:asciiTheme="minorHAnsi" w:hAnsiTheme="minorHAnsi" w:cstheme="minorHAnsi"/>
                <w:sz w:val="20"/>
                <w:szCs w:val="20"/>
              </w:rPr>
              <w:t>bilingual: english, afrikaans, xhosa and zulu</w:t>
            </w:r>
          </w:p>
          <w:p w:rsidR="0073652F" w:rsidRPr="000C7E07" w:rsidRDefault="0073652F" w:rsidP="0073652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7E07">
              <w:rPr>
                <w:rFonts w:asciiTheme="minorHAnsi" w:hAnsiTheme="minorHAnsi" w:cstheme="minorHAnsi"/>
                <w:sz w:val="20"/>
                <w:szCs w:val="20"/>
              </w:rPr>
              <w:t>soft skills</w:t>
            </w:r>
          </w:p>
          <w:p w:rsidR="0073652F" w:rsidRPr="000C7E07" w:rsidRDefault="0073652F" w:rsidP="0073652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7E07">
              <w:rPr>
                <w:rFonts w:asciiTheme="minorHAnsi" w:hAnsiTheme="minorHAnsi" w:cstheme="minorHAnsi"/>
                <w:sz w:val="20"/>
                <w:szCs w:val="20"/>
              </w:rPr>
              <w:t>microsoft office package</w:t>
            </w:r>
          </w:p>
          <w:p w:rsidR="0073652F" w:rsidRPr="000C7E07" w:rsidRDefault="0073652F" w:rsidP="0073652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7E07">
              <w:rPr>
                <w:rFonts w:asciiTheme="minorHAnsi" w:hAnsiTheme="minorHAnsi" w:cstheme="minorHAnsi"/>
                <w:sz w:val="20"/>
                <w:szCs w:val="20"/>
              </w:rPr>
              <w:t>crm systems</w:t>
            </w:r>
          </w:p>
          <w:p w:rsidR="0073652F" w:rsidRPr="000C7E07" w:rsidRDefault="0073652F" w:rsidP="0073652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7E07">
              <w:rPr>
                <w:rFonts w:asciiTheme="minorHAnsi" w:hAnsiTheme="minorHAnsi" w:cstheme="minorHAnsi"/>
                <w:sz w:val="20"/>
                <w:szCs w:val="20"/>
              </w:rPr>
              <w:t>teams/skype</w:t>
            </w:r>
          </w:p>
          <w:p w:rsidR="0073652F" w:rsidRPr="000C7E07" w:rsidRDefault="0073652F" w:rsidP="0073652F">
            <w:pPr>
              <w:pStyle w:val="ListParagraph"/>
              <w:numPr>
                <w:ilvl w:val="0"/>
                <w:numId w:val="0"/>
              </w:numPr>
              <w:ind w:left="89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FA4" w:rsidRPr="000C7E07" w:rsidRDefault="00AD6FA4" w:rsidP="0073652F">
            <w:pPr>
              <w:pStyle w:val="Heading3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6FA4" w:rsidRPr="000C7E0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:rsidR="00AD6FA4" w:rsidRPr="000C7E07" w:rsidRDefault="00FC6E5B" w:rsidP="00DF1CB4">
            <w:pPr>
              <w:pStyle w:val="Heading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3675065"/>
                <w:placeholder>
                  <w:docPart w:val="F53452FB79764F7BBF4A0F674F221F91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0C7E07">
                  <w:rPr>
                    <w:rFonts w:asciiTheme="minorHAnsi" w:hAnsiTheme="minorHAnsi" w:cstheme="minorHAnsi"/>
                    <w:sz w:val="20"/>
                    <w:szCs w:val="20"/>
                  </w:rPr>
                  <w:t>Experience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</w:tr>
      <w:tr w:rsidR="00AD6FA4" w:rsidRPr="000C7E07" w:rsidTr="005E09DE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:rsidR="0073652F" w:rsidRPr="000C7E07" w:rsidRDefault="0073652F" w:rsidP="0073652F">
            <w:pPr>
              <w:pStyle w:val="Text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WOA Fuels and Oils</w:t>
            </w:r>
          </w:p>
          <w:p w:rsidR="0073652F" w:rsidRPr="000C7E07" w:rsidRDefault="0073652F" w:rsidP="0073652F">
            <w:pPr>
              <w:pStyle w:val="Text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22 August 2022 - 22 August 2023</w:t>
            </w:r>
          </w:p>
          <w:p w:rsidR="0073652F" w:rsidRPr="000C7E07" w:rsidRDefault="0073652F" w:rsidP="0073652F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Executive Administration Assistant and Personal Assistant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Coordinate office activities and operations to secure efficiency and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compliance to company policies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 xml:space="preserve">Manage agendas/travel arrangements/appointments etc. for the </w:t>
            </w:r>
            <w:r w:rsidRPr="000C7E07">
              <w:rPr>
                <w:sz w:val="20"/>
                <w:szCs w:val="20"/>
              </w:rPr>
              <w:t xml:space="preserve"> upper </w:t>
            </w:r>
            <w:r w:rsidRPr="000C7E07">
              <w:rPr>
                <w:sz w:val="20"/>
                <w:szCs w:val="20"/>
              </w:rPr>
              <w:t>management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Manage phone calls and correspondence (e-mail, letters, packages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Etc</w:t>
            </w:r>
            <w:r w:rsidRPr="000C7E07">
              <w:rPr>
                <w:sz w:val="20"/>
                <w:szCs w:val="20"/>
              </w:rPr>
              <w:t>.)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Track stocks of office supplies and place orders when necessary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Submit timely Contract Cost reports and prepare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presentations/proposals as assigned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Assist colleagues/departments whenever necessary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Create, Manage, and maintain the filing system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Attend to the daily refreshments of clients/visitors and management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when required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Attend to Personal errands for Managing Director as well as Exco team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Complete credit applications, vendors and sub-contractors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Provide receptionist duties as and when necessary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 xml:space="preserve">Monitoring and </w:t>
            </w:r>
            <w:r w:rsidRPr="000C7E07">
              <w:rPr>
                <w:sz w:val="20"/>
                <w:szCs w:val="20"/>
              </w:rPr>
              <w:t>prioritizing</w:t>
            </w:r>
            <w:r w:rsidRPr="000C7E07">
              <w:rPr>
                <w:sz w:val="20"/>
                <w:szCs w:val="20"/>
              </w:rPr>
              <w:t xml:space="preserve"> emails on behalf of the CEO, ensuring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timely and professional correspondence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Coordinate logistics for meetings, including venue booking, video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conference setup, and agenda preparation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Ensure the CEO is well-prepared for all meetings by providing the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necessary documents and information in advance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Travel coordination and logistics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Arrange domestic and international travel itineraries for the CEO,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including flight bookings, hotel accommodations, transportation, visa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arrangements and relatable ground logistics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Attend the HOD meeting weekly, taking note of the meeting minutes,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lastRenderedPageBreak/>
              <w:t>including action points for the team and CEO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 xml:space="preserve">Ensure the CEO’s follow-ups are tended </w:t>
            </w:r>
            <w:r w:rsidRPr="000C7E07">
              <w:rPr>
                <w:sz w:val="20"/>
                <w:szCs w:val="20"/>
              </w:rPr>
              <w:t xml:space="preserve">to with liaison to the team and </w:t>
            </w:r>
            <w:r w:rsidRPr="000C7E07">
              <w:rPr>
                <w:sz w:val="20"/>
                <w:szCs w:val="20"/>
              </w:rPr>
              <w:t>CEO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Assist sales department with various tasks such as, compiling quotes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etc.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 xml:space="preserve">Complete tenders. Able to research and oversee </w:t>
            </w:r>
            <w:r w:rsidRPr="000C7E07">
              <w:rPr>
                <w:sz w:val="20"/>
                <w:szCs w:val="20"/>
              </w:rPr>
              <w:t>finalization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Provide meeting packs, setting up and debriefing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Accurate minute taking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 xml:space="preserve">Setting up meeting via </w:t>
            </w:r>
            <w:r w:rsidRPr="000C7E07">
              <w:rPr>
                <w:sz w:val="20"/>
                <w:szCs w:val="20"/>
              </w:rPr>
              <w:t>MS</w:t>
            </w:r>
            <w:r w:rsidRPr="000C7E07">
              <w:rPr>
                <w:sz w:val="20"/>
                <w:szCs w:val="20"/>
              </w:rPr>
              <w:t xml:space="preserve"> Teams and to run meetings as and when</w:t>
            </w:r>
          </w:p>
          <w:p w:rsidR="00AD6FA4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R</w:t>
            </w:r>
            <w:r w:rsidRPr="000C7E07">
              <w:rPr>
                <w:sz w:val="20"/>
                <w:szCs w:val="20"/>
              </w:rPr>
              <w:t>equired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</w:p>
          <w:p w:rsidR="0073652F" w:rsidRPr="000C7E07" w:rsidRDefault="0073652F" w:rsidP="0073652F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B&amp;S Plumbers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15 February 2022 - 10 July 2022</w:t>
            </w:r>
          </w:p>
          <w:p w:rsidR="0073652F" w:rsidRPr="000C7E07" w:rsidRDefault="0073652F" w:rsidP="0073652F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Office Manager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Managing the day-to-day operations of the office ensuring that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everything runs smoothly and efficiently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Meeting &amp; Greeting of Clients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Invoicing and statements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Debtors Collections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Filing and keeping up to date records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Personal errands for owner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Follow up on purchase orders and outstanding payments on a weekly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basis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Submit private quotes and invoices via Pastel Accounting Software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Assist with all insurance related claims and liaising with clients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Handling highly confidential information and sensitive situations</w:t>
            </w:r>
          </w:p>
          <w:p w:rsidR="0073652F" w:rsidRPr="000C7E07" w:rsidRDefault="0073652F" w:rsidP="0073652F">
            <w:pPr>
              <w:pStyle w:val="Text"/>
              <w:jc w:val="both"/>
              <w:rPr>
                <w:sz w:val="20"/>
                <w:szCs w:val="20"/>
              </w:rPr>
            </w:pPr>
          </w:p>
          <w:p w:rsidR="0073652F" w:rsidRPr="000C7E07" w:rsidRDefault="0073652F" w:rsidP="000C7E07">
            <w:pPr>
              <w:pStyle w:val="Text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Bayside Hotel</w:t>
            </w:r>
          </w:p>
          <w:p w:rsidR="0073652F" w:rsidRPr="000C7E07" w:rsidRDefault="0073652F" w:rsidP="000C7E07">
            <w:pPr>
              <w:pStyle w:val="Text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February 2021 - August 2021</w:t>
            </w:r>
          </w:p>
          <w:p w:rsidR="0073652F" w:rsidRPr="000C7E07" w:rsidRDefault="0073652F" w:rsidP="000C7E07">
            <w:pPr>
              <w:pStyle w:val="Text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Reservationist</w:t>
            </w:r>
          </w:p>
          <w:p w:rsidR="0073652F" w:rsidRPr="000C7E07" w:rsidRDefault="0073652F" w:rsidP="000C7E07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Manage and supervise the daily operations of the front desk, including</w:t>
            </w:r>
            <w:r w:rsidR="000C7E07" w:rsidRPr="000C7E07">
              <w:rPr>
                <w:sz w:val="20"/>
                <w:szCs w:val="20"/>
              </w:rPr>
              <w:t>:</w:t>
            </w:r>
          </w:p>
          <w:p w:rsidR="0073652F" w:rsidRPr="000C7E07" w:rsidRDefault="0073652F" w:rsidP="000C7E07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check-in/check-out procedures, reservations, guest services and</w:t>
            </w:r>
          </w:p>
          <w:p w:rsidR="0073652F" w:rsidRPr="000C7E07" w:rsidRDefault="0073652F" w:rsidP="000C7E07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concierge services</w:t>
            </w:r>
          </w:p>
          <w:p w:rsidR="0073652F" w:rsidRPr="000C7E07" w:rsidRDefault="0073652F" w:rsidP="000C7E07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Maintain records of room availability, rates, and guest information</w:t>
            </w:r>
          </w:p>
          <w:p w:rsidR="0073652F" w:rsidRPr="000C7E07" w:rsidRDefault="000C7E07" w:rsidP="000C7E07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Utilizing</w:t>
            </w:r>
            <w:r w:rsidR="0073652F" w:rsidRPr="000C7E07">
              <w:rPr>
                <w:sz w:val="20"/>
                <w:szCs w:val="20"/>
              </w:rPr>
              <w:t xml:space="preserve"> Opera Cloud </w:t>
            </w:r>
            <w:r w:rsidR="0073652F" w:rsidRPr="000C7E07">
              <w:rPr>
                <w:sz w:val="20"/>
                <w:szCs w:val="20"/>
              </w:rPr>
              <w:t>etc.</w:t>
            </w:r>
          </w:p>
          <w:p w:rsidR="0073652F" w:rsidRPr="000C7E07" w:rsidRDefault="0073652F" w:rsidP="000C7E07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Managing hotel social media accounts as well as booking.com</w:t>
            </w:r>
          </w:p>
          <w:p w:rsidR="0073652F" w:rsidRPr="000C7E07" w:rsidRDefault="0073652F" w:rsidP="000C7E07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account</w:t>
            </w:r>
          </w:p>
          <w:p w:rsidR="0073652F" w:rsidRPr="000C7E07" w:rsidRDefault="0073652F" w:rsidP="000C7E07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Assist with front desk tasks</w:t>
            </w:r>
          </w:p>
          <w:p w:rsidR="0073652F" w:rsidRPr="000C7E07" w:rsidRDefault="0073652F" w:rsidP="000C7E07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Assist Branch Manager with ad hoc tasks</w:t>
            </w:r>
          </w:p>
          <w:p w:rsidR="0073652F" w:rsidRPr="000C7E07" w:rsidRDefault="0073652F" w:rsidP="000C7E07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Perform room checks, asset registry and laundry services</w:t>
            </w:r>
          </w:p>
          <w:p w:rsidR="0073652F" w:rsidRPr="000C7E07" w:rsidRDefault="0073652F" w:rsidP="000C7E07">
            <w:pPr>
              <w:pStyle w:val="Text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 xml:space="preserve">Supervise housekeeping and maintenance staff as and when </w:t>
            </w:r>
            <w:r w:rsidR="000C7E07" w:rsidRPr="000C7E07">
              <w:rPr>
                <w:sz w:val="20"/>
                <w:szCs w:val="20"/>
              </w:rPr>
              <w:t xml:space="preserve">  </w:t>
            </w:r>
            <w:r w:rsidRPr="000C7E07">
              <w:rPr>
                <w:sz w:val="20"/>
                <w:szCs w:val="20"/>
              </w:rPr>
              <w:t>required</w:t>
            </w:r>
          </w:p>
          <w:p w:rsidR="0073652F" w:rsidRPr="000C7E07" w:rsidRDefault="0073652F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Bayside Hotel</w:t>
            </w:r>
          </w:p>
          <w:p w:rsidR="0073652F" w:rsidRPr="000C7E07" w:rsidRDefault="0073652F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15 January 2020 - January 2021</w:t>
            </w:r>
          </w:p>
          <w:p w:rsidR="0073652F" w:rsidRPr="000C7E07" w:rsidRDefault="0073652F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Personal Assistant to CEO</w:t>
            </w:r>
          </w:p>
          <w:p w:rsidR="0073652F" w:rsidRPr="000C7E07" w:rsidRDefault="0073652F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Providing administrative support to all heads of department</w:t>
            </w:r>
          </w:p>
          <w:p w:rsidR="0073652F" w:rsidRPr="000C7E07" w:rsidRDefault="0073652F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Managing CEO personal properties as well as liaising with tenants and</w:t>
            </w:r>
          </w:p>
          <w:p w:rsidR="0073652F" w:rsidRPr="000C7E07" w:rsidRDefault="0073652F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lease agreements</w:t>
            </w:r>
          </w:p>
          <w:p w:rsidR="0073652F" w:rsidRPr="000C7E07" w:rsidRDefault="0073652F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 xml:space="preserve">Create spreadsheets reflecting monthly </w:t>
            </w:r>
            <w:r w:rsidR="000C7E07" w:rsidRPr="000C7E07">
              <w:rPr>
                <w:sz w:val="20"/>
                <w:szCs w:val="20"/>
              </w:rPr>
              <w:t>cash flows</w:t>
            </w:r>
            <w:r w:rsidRPr="000C7E07">
              <w:rPr>
                <w:sz w:val="20"/>
                <w:szCs w:val="20"/>
              </w:rPr>
              <w:t xml:space="preserve">  and forecasts</w:t>
            </w:r>
          </w:p>
          <w:p w:rsidR="0073652F" w:rsidRPr="000C7E07" w:rsidRDefault="0073652F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regarding property management</w:t>
            </w:r>
          </w:p>
          <w:p w:rsidR="0073652F" w:rsidRPr="000C7E07" w:rsidRDefault="0073652F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Conducting interviews with external candidates and provide HR</w:t>
            </w:r>
          </w:p>
          <w:p w:rsidR="0073652F" w:rsidRPr="000C7E07" w:rsidRDefault="0073652F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solutions</w:t>
            </w:r>
          </w:p>
          <w:p w:rsidR="0073652F" w:rsidRPr="000C7E07" w:rsidRDefault="0073652F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Managing switchboard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lastRenderedPageBreak/>
              <w:t>Kurts Towing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January 2019 - December 2020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Personal Assistant to CEO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Prepare communications on behalf of CEO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Organizing travel and itemized breakdown of arrangements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Organizing and planning meetings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Perform various ad hoc requests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Structured Wealth Management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January 2016 - December 2018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Financial Advisor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 xml:space="preserve">Achieve financial targets </w:t>
            </w:r>
            <w:r w:rsidRPr="000C7E07">
              <w:rPr>
                <w:sz w:val="20"/>
                <w:szCs w:val="20"/>
              </w:rPr>
              <w:t>through</w:t>
            </w:r>
            <w:r w:rsidRPr="000C7E07">
              <w:rPr>
                <w:sz w:val="20"/>
                <w:szCs w:val="20"/>
              </w:rPr>
              <w:t xml:space="preserve"> effective planning by selling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innovative financial products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Present information sharing sessions on financial topics to engage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new business and enhance knowledge of potential clients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Proactively build and maintain client relationships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Guide and support clients through decision making process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Responsible for administrative and operational tasks via CRM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software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Handle highly confidential information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Enslinn Developers CC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August 2024 - 1 December 2024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Personal Assistant and Administrative Assistant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 xml:space="preserve">Manage </w:t>
            </w:r>
            <w:r w:rsidRPr="000C7E07">
              <w:rPr>
                <w:sz w:val="20"/>
                <w:szCs w:val="20"/>
              </w:rPr>
              <w:t>communications.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Schedule meetings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Order office supplies, manage inventory.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Maintain filing systems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Source relevant tenders (Construction)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Prepare and complete tender documents (forms, certifications).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Coordinate tender submissions.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Assist in bid costing and pricing.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Follow-up on tender outcomes.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Prepare and complete employees time sheets on a weekly basis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Driving to various sites and oversee correct process being followed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Run directors personal errands as and when required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Maintain employee records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Communicate with clients and address inquiries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</w:tr>
      <w:tr w:rsidR="00AD6FA4" w:rsidRPr="000C7E0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:rsidR="00AD6FA4" w:rsidRPr="000C7E07" w:rsidRDefault="00AD6FA4" w:rsidP="000C7E07">
            <w:pPr>
              <w:pStyle w:val="Heading3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</w:tr>
      <w:tr w:rsidR="00AD6FA4" w:rsidRPr="000C7E07" w:rsidTr="005E09DE">
        <w:trPr>
          <w:trHeight w:val="62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:rsidR="00AD6FA4" w:rsidRPr="000C7E07" w:rsidRDefault="00AD6FA4" w:rsidP="000C7E07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</w:tr>
      <w:tr w:rsidR="00AD6FA4" w:rsidRPr="000C7E0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:rsidR="00AD6FA4" w:rsidRPr="000C7E07" w:rsidRDefault="00FC6E5B" w:rsidP="00DF1CB4">
            <w:pPr>
              <w:pStyle w:val="Heading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4892997"/>
                <w:placeholder>
                  <w:docPart w:val="5A005834DA17423895825D88351067F4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0C7E07">
                  <w:rPr>
                    <w:rFonts w:asciiTheme="minorHAnsi" w:hAnsiTheme="minorHAnsi" w:cstheme="minorHAnsi"/>
                    <w:sz w:val="20"/>
                    <w:szCs w:val="20"/>
                  </w:rPr>
                  <w:t>References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</w:tr>
      <w:tr w:rsidR="00AD6FA4" w:rsidRPr="000C7E07" w:rsidTr="005E09DE">
        <w:trPr>
          <w:trHeight w:val="79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Nicole Peters -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WOA Fuels and Oils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Executive Administrator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nicole@woaonline.com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0315480502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lastRenderedPageBreak/>
              <w:t>Vischal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B&amp;S Plumbers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Manager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vischal@bsplumbers.com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0642967217</w:t>
            </w:r>
          </w:p>
          <w:p w:rsidR="000C7E07" w:rsidRPr="000C7E07" w:rsidRDefault="000C7E07" w:rsidP="000C7E07">
            <w:pPr>
              <w:pStyle w:val="Text"/>
              <w:rPr>
                <w:sz w:val="20"/>
                <w:szCs w:val="20"/>
              </w:rPr>
            </w:pP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Vivian Tukute -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Bayside Hotel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Manager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vivian@baysidegroup.co.za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060 465 1152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Kerwin Buckley -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Kurts Towing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Manager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N/A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0766449376</w:t>
            </w:r>
          </w:p>
          <w:p w:rsidR="000C7E07" w:rsidRPr="000C7E07" w:rsidRDefault="000C7E07" w:rsidP="000C7E07">
            <w:pPr>
              <w:pStyle w:val="Text"/>
              <w:rPr>
                <w:sz w:val="20"/>
                <w:szCs w:val="20"/>
              </w:rPr>
            </w:pP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Isaac Leslie -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Structured Wealth Management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Branch Manager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Isaac@swm.co.za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0312660349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Mona Clayton</w:t>
            </w:r>
            <w:r w:rsidRPr="000C7E07">
              <w:rPr>
                <w:b/>
                <w:sz w:val="20"/>
                <w:szCs w:val="20"/>
              </w:rPr>
              <w:t xml:space="preserve"> -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Mona's Trading Services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Managing Director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>0789160830</w:t>
            </w:r>
          </w:p>
          <w:p w:rsidR="000C7E07" w:rsidRPr="000C7E07" w:rsidRDefault="000C7E07" w:rsidP="000C7E07">
            <w:pPr>
              <w:pStyle w:val="Text"/>
              <w:rPr>
                <w:sz w:val="20"/>
                <w:szCs w:val="20"/>
              </w:rPr>
            </w:pPr>
          </w:p>
          <w:p w:rsidR="000C7E07" w:rsidRPr="000C7E07" w:rsidRDefault="000C7E07" w:rsidP="000C7E07">
            <w:pPr>
              <w:pStyle w:val="Text"/>
              <w:rPr>
                <w:sz w:val="20"/>
                <w:szCs w:val="20"/>
              </w:rPr>
            </w:pP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 xml:space="preserve"> </w:t>
            </w:r>
            <w:r w:rsidRPr="000C7E07">
              <w:rPr>
                <w:b/>
                <w:sz w:val="20"/>
                <w:szCs w:val="20"/>
              </w:rPr>
              <w:t xml:space="preserve">Enslinn Sutton - </w:t>
            </w:r>
          </w:p>
          <w:p w:rsidR="000C7E07" w:rsidRPr="000C7E07" w:rsidRDefault="000C7E07" w:rsidP="000C7E07">
            <w:pPr>
              <w:pStyle w:val="Text"/>
              <w:jc w:val="both"/>
              <w:rPr>
                <w:b/>
                <w:sz w:val="20"/>
                <w:szCs w:val="20"/>
              </w:rPr>
            </w:pPr>
            <w:r w:rsidRPr="000C7E07">
              <w:rPr>
                <w:b/>
                <w:sz w:val="20"/>
                <w:szCs w:val="20"/>
              </w:rPr>
              <w:t>Enslinn Developers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 xml:space="preserve"> Director</w:t>
            </w:r>
          </w:p>
          <w:p w:rsidR="000C7E07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 xml:space="preserve"> enslindevelopers@gmail.com</w:t>
            </w:r>
          </w:p>
          <w:p w:rsidR="00AD6FA4" w:rsidRPr="000C7E07" w:rsidRDefault="000C7E07" w:rsidP="000C7E07">
            <w:pPr>
              <w:pStyle w:val="Text"/>
              <w:jc w:val="both"/>
              <w:rPr>
                <w:sz w:val="20"/>
                <w:szCs w:val="20"/>
              </w:rPr>
            </w:pPr>
            <w:r w:rsidRPr="000C7E07">
              <w:rPr>
                <w:sz w:val="20"/>
                <w:szCs w:val="20"/>
              </w:rPr>
              <w:t xml:space="preserve"> 073 251 7089/060 351 437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</w:tr>
      <w:tr w:rsidR="00AD6FA4" w:rsidRPr="000C7E07" w:rsidTr="005E09DE">
        <w:trPr>
          <w:trHeight w:val="482"/>
        </w:trPr>
        <w:tc>
          <w:tcPr>
            <w:tcW w:w="10790" w:type="dxa"/>
            <w:gridSpan w:val="19"/>
            <w:tcBorders>
              <w:bottom w:val="single" w:sz="36" w:space="0" w:color="CADEE5" w:themeColor="background2"/>
            </w:tcBorders>
          </w:tcPr>
          <w:p w:rsidR="00AD6FA4" w:rsidRPr="000C7E07" w:rsidRDefault="00AD6FA4" w:rsidP="00DF1CB4">
            <w:pPr>
              <w:rPr>
                <w:szCs w:val="20"/>
              </w:rPr>
            </w:pPr>
          </w:p>
        </w:tc>
      </w:tr>
    </w:tbl>
    <w:p w:rsidR="00AB03FA" w:rsidRDefault="00AB03FA" w:rsidP="00DF1CB4"/>
    <w:sectPr w:rsidR="00AB03FA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5B" w:rsidRDefault="00FC6E5B" w:rsidP="00DF1CB4">
      <w:r>
        <w:separator/>
      </w:r>
    </w:p>
  </w:endnote>
  <w:endnote w:type="continuationSeparator" w:id="0">
    <w:p w:rsidR="00FC6E5B" w:rsidRDefault="00FC6E5B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5B" w:rsidRDefault="00FC6E5B" w:rsidP="00DF1CB4">
      <w:r>
        <w:separator/>
      </w:r>
    </w:p>
  </w:footnote>
  <w:footnote w:type="continuationSeparator" w:id="0">
    <w:p w:rsidR="00FC6E5B" w:rsidRDefault="00FC6E5B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21789"/>
    <w:multiLevelType w:val="hybridMultilevel"/>
    <w:tmpl w:val="2CE255B2"/>
    <w:lvl w:ilvl="0" w:tplc="1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6F513B6F"/>
    <w:multiLevelType w:val="hybridMultilevel"/>
    <w:tmpl w:val="94E465B8"/>
    <w:lvl w:ilvl="0" w:tplc="1C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2F"/>
    <w:rsid w:val="000C7E07"/>
    <w:rsid w:val="002B73E2"/>
    <w:rsid w:val="002D3AB8"/>
    <w:rsid w:val="00413477"/>
    <w:rsid w:val="004A586E"/>
    <w:rsid w:val="00560EA0"/>
    <w:rsid w:val="005E09DE"/>
    <w:rsid w:val="005F5561"/>
    <w:rsid w:val="00680892"/>
    <w:rsid w:val="006C60E6"/>
    <w:rsid w:val="0073652F"/>
    <w:rsid w:val="009835F5"/>
    <w:rsid w:val="00A520FA"/>
    <w:rsid w:val="00AB03FA"/>
    <w:rsid w:val="00AD0DDD"/>
    <w:rsid w:val="00AD6FA4"/>
    <w:rsid w:val="00D06709"/>
    <w:rsid w:val="00D74C88"/>
    <w:rsid w:val="00DF1CB4"/>
    <w:rsid w:val="00E14266"/>
    <w:rsid w:val="00FA4DB0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661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SLINN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CA26C63F8C4EC798420174B0A84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4347-FB34-4CD8-9321-5628238FD832}"/>
      </w:docPartPr>
      <w:docPartBody>
        <w:p w:rsidR="00000000" w:rsidRDefault="00FD360B">
          <w:pPr>
            <w:pStyle w:val="7ACA26C63F8C4EC798420174B0A8464E"/>
          </w:pPr>
          <w:r w:rsidRPr="005F5561">
            <w:t>Objective</w:t>
          </w:r>
        </w:p>
      </w:docPartBody>
    </w:docPart>
    <w:docPart>
      <w:docPartPr>
        <w:name w:val="4C276E9BCB114CF6B52EB4343DA2F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5FC87-DE20-485F-84D8-127FA537B780}"/>
      </w:docPartPr>
      <w:docPartBody>
        <w:p w:rsidR="00000000" w:rsidRDefault="00FD360B">
          <w:pPr>
            <w:pStyle w:val="4C276E9BCB114CF6B52EB4343DA2FC9C"/>
          </w:pPr>
          <w:r w:rsidRPr="00AD0DDD">
            <w:t>Education</w:t>
          </w:r>
        </w:p>
      </w:docPartBody>
    </w:docPart>
    <w:docPart>
      <w:docPartPr>
        <w:name w:val="7DC7DECF972544088C0297BDDC784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5EA09-9DB1-4BE2-AAF4-6AF7531CA1DF}"/>
      </w:docPartPr>
      <w:docPartBody>
        <w:p w:rsidR="00000000" w:rsidRDefault="00FD360B">
          <w:pPr>
            <w:pStyle w:val="7DC7DECF972544088C0297BDDC78497E"/>
          </w:pPr>
          <w:r w:rsidRPr="00A520FA">
            <w:rPr>
              <w:noProof/>
              <w:lang w:eastAsia="en-AU"/>
            </w:rPr>
            <w:t>KEY SKILLS</w:t>
          </w:r>
        </w:p>
      </w:docPartBody>
    </w:docPart>
    <w:docPart>
      <w:docPartPr>
        <w:name w:val="F53452FB79764F7BBF4A0F674F22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2AECC-4AB5-431A-AD7B-121073CC8D5D}"/>
      </w:docPartPr>
      <w:docPartBody>
        <w:p w:rsidR="00000000" w:rsidRDefault="00FD360B">
          <w:pPr>
            <w:pStyle w:val="F53452FB79764F7BBF4A0F674F221F91"/>
          </w:pPr>
          <w:r w:rsidRPr="00560EA0">
            <w:t>Experience</w:t>
          </w:r>
        </w:p>
      </w:docPartBody>
    </w:docPart>
    <w:docPart>
      <w:docPartPr>
        <w:name w:val="5A005834DA17423895825D883510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7A5F3-8C4F-4CAF-8908-E7551F0DE976}"/>
      </w:docPartPr>
      <w:docPartBody>
        <w:p w:rsidR="00000000" w:rsidRDefault="00FD360B">
          <w:pPr>
            <w:pStyle w:val="5A005834DA17423895825D88351067F4"/>
          </w:pPr>
          <w:r w:rsidRPr="00560EA0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0B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A40EFE87CF4F5689D6B25EA9817A25">
    <w:name w:val="F4A40EFE87CF4F5689D6B25EA9817A25"/>
  </w:style>
  <w:style w:type="paragraph" w:customStyle="1" w:styleId="678BA84E3CF8420FBE85BC9A1AC72BC2">
    <w:name w:val="678BA84E3CF8420FBE85BC9A1AC72BC2"/>
  </w:style>
  <w:style w:type="paragraph" w:customStyle="1" w:styleId="3830B20B2F964AEF925C2DE85BD87F5B">
    <w:name w:val="3830B20B2F964AEF925C2DE85BD87F5B"/>
  </w:style>
  <w:style w:type="paragraph" w:customStyle="1" w:styleId="F94603B816644274AB5A620C612971E6">
    <w:name w:val="F94603B816644274AB5A620C612971E6"/>
  </w:style>
  <w:style w:type="paragraph" w:customStyle="1" w:styleId="697F3A49AB8242E3991E4C2F00E76C0E">
    <w:name w:val="697F3A49AB8242E3991E4C2F00E76C0E"/>
  </w:style>
  <w:style w:type="paragraph" w:customStyle="1" w:styleId="1487EB7CBD73407485B39FF48966A200">
    <w:name w:val="1487EB7CBD73407485B39FF48966A200"/>
  </w:style>
  <w:style w:type="paragraph" w:customStyle="1" w:styleId="7ACA26C63F8C4EC798420174B0A8464E">
    <w:name w:val="7ACA26C63F8C4EC798420174B0A8464E"/>
  </w:style>
  <w:style w:type="paragraph" w:customStyle="1" w:styleId="4C276E9BCB114CF6B52EB4343DA2FC9C">
    <w:name w:val="4C276E9BCB114CF6B52EB4343DA2FC9C"/>
  </w:style>
  <w:style w:type="paragraph" w:customStyle="1" w:styleId="43B1BEB22CC04F57BDF8197713E5FD3C">
    <w:name w:val="43B1BEB22CC04F57BDF8197713E5FD3C"/>
  </w:style>
  <w:style w:type="paragraph" w:customStyle="1" w:styleId="EE3AB9C94781494493BAD1DF1988F541">
    <w:name w:val="EE3AB9C94781494493BAD1DF1988F541"/>
  </w:style>
  <w:style w:type="paragraph" w:customStyle="1" w:styleId="B8A93C24763C49509FEFAB5CFC698C6A">
    <w:name w:val="B8A93C24763C49509FEFAB5CFC698C6A"/>
  </w:style>
  <w:style w:type="paragraph" w:customStyle="1" w:styleId="F06585C0EC574622BA1751A6C14833B5">
    <w:name w:val="F06585C0EC574622BA1751A6C14833B5"/>
  </w:style>
  <w:style w:type="paragraph" w:customStyle="1" w:styleId="D7441733FA7843A791F4402528A22E9E">
    <w:name w:val="D7441733FA7843A791F4402528A22E9E"/>
  </w:style>
  <w:style w:type="paragraph" w:customStyle="1" w:styleId="7DC7DECF972544088C0297BDDC78497E">
    <w:name w:val="7DC7DECF972544088C0297BDDC78497E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  <w:lang w:val="en-US" w:eastAsia="en-US"/>
    </w:rPr>
  </w:style>
  <w:style w:type="paragraph" w:customStyle="1" w:styleId="D7BCC517C51E4B72A85E9B509242596B">
    <w:name w:val="D7BCC517C51E4B72A85E9B509242596B"/>
  </w:style>
  <w:style w:type="paragraph" w:customStyle="1" w:styleId="8D9A2D86C60D4F3BADCF65F1DB48A933">
    <w:name w:val="8D9A2D86C60D4F3BADCF65F1DB48A933"/>
  </w:style>
  <w:style w:type="paragraph" w:customStyle="1" w:styleId="CC3E85AB17B54D9EAC9A0B185BB494E4">
    <w:name w:val="CC3E85AB17B54D9EAC9A0B185BB494E4"/>
  </w:style>
  <w:style w:type="paragraph" w:customStyle="1" w:styleId="F53452FB79764F7BBF4A0F674F221F91">
    <w:name w:val="F53452FB79764F7BBF4A0F674F221F91"/>
  </w:style>
  <w:style w:type="paragraph" w:customStyle="1" w:styleId="136EEBAAB39248C5AAAB3A8ECC9CC135">
    <w:name w:val="136EEBAAB39248C5AAAB3A8ECC9CC135"/>
  </w:style>
  <w:style w:type="paragraph" w:customStyle="1" w:styleId="6C9E022049174E3590B00A15DBD5CAA7">
    <w:name w:val="6C9E022049174E3590B00A15DBD5CAA7"/>
  </w:style>
  <w:style w:type="paragraph" w:customStyle="1" w:styleId="5CBE1E16579A4EACB71F7ED54D41D38D">
    <w:name w:val="5CBE1E16579A4EACB71F7ED54D41D38D"/>
  </w:style>
  <w:style w:type="paragraph" w:customStyle="1" w:styleId="B68B2B22B36C4A7C99EEDD9FE2A6A6E3">
    <w:name w:val="B68B2B22B36C4A7C99EEDD9FE2A6A6E3"/>
  </w:style>
  <w:style w:type="paragraph" w:customStyle="1" w:styleId="13396D01260446A399717AD06993EB4D">
    <w:name w:val="13396D01260446A399717AD06993EB4D"/>
  </w:style>
  <w:style w:type="paragraph" w:customStyle="1" w:styleId="DA21B4E1955F4420A661DB1454EBC7D3">
    <w:name w:val="DA21B4E1955F4420A661DB1454EBC7D3"/>
  </w:style>
  <w:style w:type="paragraph" w:customStyle="1" w:styleId="318F6C2252694D14A31F7A1FCDCB4354">
    <w:name w:val="318F6C2252694D14A31F7A1FCDCB4354"/>
  </w:style>
  <w:style w:type="paragraph" w:customStyle="1" w:styleId="316A37FE43574412954990DF749A8C9C">
    <w:name w:val="316A37FE43574412954990DF749A8C9C"/>
  </w:style>
  <w:style w:type="paragraph" w:customStyle="1" w:styleId="Text">
    <w:name w:val="Text"/>
    <w:basedOn w:val="Normal"/>
    <w:uiPriority w:val="3"/>
    <w:qFormat/>
    <w:pPr>
      <w:spacing w:after="0" w:line="288" w:lineRule="auto"/>
      <w:ind w:left="170" w:right="113"/>
    </w:pPr>
    <w:rPr>
      <w:rFonts w:eastAsiaTheme="minorHAnsi" w:cstheme="minorHAnsi"/>
      <w:color w:val="404040" w:themeColor="text1" w:themeTint="BF"/>
      <w:szCs w:val="24"/>
      <w:lang w:val="en-US" w:eastAsia="en-US"/>
    </w:rPr>
  </w:style>
  <w:style w:type="paragraph" w:customStyle="1" w:styleId="CF45C83884E940AFB06E2AB47996B022">
    <w:name w:val="CF45C83884E940AFB06E2AB47996B022"/>
  </w:style>
  <w:style w:type="paragraph" w:customStyle="1" w:styleId="5A005834DA17423895825D88351067F4">
    <w:name w:val="5A005834DA17423895825D88351067F4"/>
  </w:style>
  <w:style w:type="paragraph" w:customStyle="1" w:styleId="A5BB528699EB499E85CAAF3A766AC9A3">
    <w:name w:val="A5BB528699EB499E85CAAF3A766AC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resume.dotx</Template>
  <TotalTime>0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2025-04-12T17:00:00Z</dcterms:created>
  <dcterms:modified xsi:type="dcterms:W3CDTF">2025-04-12T17:20:00Z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