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BFC7" w14:textId="1E89F037" w:rsidR="00816216" w:rsidRDefault="00922FE4" w:rsidP="00141A4C">
      <w:pPr>
        <w:pStyle w:val="Title"/>
      </w:pPr>
      <w:r>
        <w:t>Brandon R. Smith</w:t>
      </w:r>
    </w:p>
    <w:p w14:paraId="2EB5E3FA" w14:textId="1685A5C1" w:rsidR="00141A4C" w:rsidRDefault="00922FE4" w:rsidP="00141A4C">
      <w:r>
        <w:t>Nome, Alaska</w:t>
      </w:r>
      <w:r w:rsidR="00141A4C">
        <w:t> | </w:t>
      </w:r>
      <w:r>
        <w:t>+1 907-434-6567</w:t>
      </w:r>
      <w:r w:rsidR="00141A4C">
        <w:t> | </w:t>
      </w:r>
      <w:r>
        <w:t>brsmith773@gmail.com</w:t>
      </w:r>
    </w:p>
    <w:p w14:paraId="12F7A785" w14:textId="77777777" w:rsidR="006270A9" w:rsidRDefault="00000000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660C52378737564EA53354E72AA2A337"/>
          </w:placeholder>
          <w:temporary/>
          <w:showingPlcHdr/>
          <w15:appearance w15:val="hidden"/>
        </w:sdtPr>
        <w:sdtContent>
          <w:r w:rsidR="009D5933">
            <w:t>Objective</w:t>
          </w:r>
        </w:sdtContent>
      </w:sdt>
    </w:p>
    <w:p w14:paraId="41E2478C" w14:textId="05A6541D" w:rsidR="006270A9" w:rsidRPr="00580C1B" w:rsidRDefault="00922FE4">
      <w:pPr>
        <w:rPr>
          <w:sz w:val="30"/>
          <w:szCs w:val="30"/>
        </w:rPr>
      </w:pPr>
      <w:r w:rsidRPr="00580C1B">
        <w:rPr>
          <w:sz w:val="30"/>
          <w:szCs w:val="30"/>
        </w:rPr>
        <w:t>To secure an online teaching job, or a physical job in a country of interest.</w:t>
      </w:r>
    </w:p>
    <w:p w14:paraId="58F581D9" w14:textId="77777777" w:rsidR="00580C1B" w:rsidRDefault="00580C1B"/>
    <w:sdt>
      <w:sdtPr>
        <w:alias w:val="Education:"/>
        <w:tag w:val="Education:"/>
        <w:id w:val="807127995"/>
        <w:placeholder>
          <w:docPart w:val="01B3FEDF597DD94FB149E4799A6D06A4"/>
        </w:placeholder>
        <w:temporary/>
        <w:showingPlcHdr/>
        <w15:appearance w15:val="hidden"/>
      </w:sdtPr>
      <w:sdtContent>
        <w:p w14:paraId="633478EC" w14:textId="7F76200D" w:rsidR="00A02770" w:rsidRDefault="009D5933" w:rsidP="00580C1B">
          <w:pPr>
            <w:pStyle w:val="Heading1"/>
          </w:pPr>
          <w:r>
            <w:t>Education</w:t>
          </w:r>
        </w:p>
      </w:sdtContent>
    </w:sdt>
    <w:p w14:paraId="47D1F49E" w14:textId="77777777" w:rsidR="00A02770" w:rsidRDefault="00A02770" w:rsidP="00A02770">
      <w:pPr>
        <w:pStyle w:val="Heading2"/>
      </w:pPr>
      <w:r>
        <w:t>TEFL diploma | to be completed december 2022 | the tefl academy</w:t>
      </w:r>
    </w:p>
    <w:p w14:paraId="5104B940" w14:textId="56686ED5" w:rsidR="00A02770" w:rsidRDefault="00A02770" w:rsidP="00A02770">
      <w:pPr>
        <w:pStyle w:val="ListBullet"/>
      </w:pPr>
      <w:r>
        <w:t>Accredited Diploma for teaching English as a foreign language</w:t>
      </w:r>
    </w:p>
    <w:p w14:paraId="65FA2107" w14:textId="77777777" w:rsidR="00A02770" w:rsidRDefault="00A02770">
      <w:pPr>
        <w:pStyle w:val="Heading2"/>
      </w:pPr>
    </w:p>
    <w:p w14:paraId="3E68C2EA" w14:textId="3D439D66" w:rsidR="006270A9" w:rsidRDefault="00922FE4">
      <w:pPr>
        <w:pStyle w:val="Heading2"/>
      </w:pPr>
      <w:r>
        <w:t>Bachelor of Music Education</w:t>
      </w:r>
      <w:r w:rsidR="009D5933">
        <w:t> | </w:t>
      </w:r>
      <w:r>
        <w:t>12/2015</w:t>
      </w:r>
      <w:r w:rsidR="009D5933">
        <w:t> | </w:t>
      </w:r>
      <w:r>
        <w:t>Arkansas Tech university</w:t>
      </w:r>
    </w:p>
    <w:p w14:paraId="65B5A8FB" w14:textId="5E9E5905" w:rsidR="00922FE4" w:rsidRDefault="009D5933" w:rsidP="00922FE4">
      <w:pPr>
        <w:pStyle w:val="ListBullet"/>
      </w:pPr>
      <w:r>
        <w:t xml:space="preserve">Major: </w:t>
      </w:r>
      <w:r w:rsidR="00922FE4">
        <w:t>Vocal Music</w:t>
      </w:r>
    </w:p>
    <w:p w14:paraId="14014559" w14:textId="3FFF1677" w:rsidR="00922FE4" w:rsidRDefault="00922FE4" w:rsidP="00A02770">
      <w:pPr>
        <w:pStyle w:val="ListBullet"/>
        <w:numPr>
          <w:ilvl w:val="0"/>
          <w:numId w:val="0"/>
        </w:numPr>
      </w:pPr>
    </w:p>
    <w:p w14:paraId="380DAB6C" w14:textId="77777777" w:rsidR="00580C1B" w:rsidRDefault="00580C1B" w:rsidP="00A02770">
      <w:pPr>
        <w:pStyle w:val="ListBullet"/>
        <w:numPr>
          <w:ilvl w:val="0"/>
          <w:numId w:val="0"/>
        </w:numPr>
      </w:pPr>
    </w:p>
    <w:sdt>
      <w:sdtPr>
        <w:alias w:val="Experience:"/>
        <w:tag w:val="Experience:"/>
        <w:id w:val="171684534"/>
        <w:placeholder>
          <w:docPart w:val="03A28257A614F14A927CE95FE973682F"/>
        </w:placeholder>
        <w:temporary/>
        <w:showingPlcHdr/>
        <w15:appearance w15:val="hidden"/>
      </w:sdtPr>
      <w:sdtContent>
        <w:p w14:paraId="436D7FE2" w14:textId="77777777" w:rsidR="00922FE4" w:rsidRDefault="00922FE4" w:rsidP="00922FE4">
          <w:pPr>
            <w:pStyle w:val="Heading1"/>
          </w:pPr>
          <w:r>
            <w:t>Experience</w:t>
          </w:r>
        </w:p>
      </w:sdtContent>
    </w:sdt>
    <w:p w14:paraId="5ACFDF6F" w14:textId="15BF4AEE" w:rsidR="00922FE4" w:rsidRDefault="00922FE4" w:rsidP="00922FE4">
      <w:pPr>
        <w:pStyle w:val="Heading2"/>
      </w:pPr>
      <w:r>
        <w:t>Teacher</w:t>
      </w:r>
      <w:r>
        <w:t> | </w:t>
      </w:r>
      <w:r w:rsidR="00A02770">
        <w:t>nome public schools</w:t>
      </w:r>
      <w:r>
        <w:t> | </w:t>
      </w:r>
      <w:r w:rsidR="00A02770">
        <w:t>August 2021-present</w:t>
      </w:r>
    </w:p>
    <w:p w14:paraId="73BB9976" w14:textId="000BB3C5" w:rsidR="00922FE4" w:rsidRDefault="00A02770" w:rsidP="00922FE4">
      <w:pPr>
        <w:pStyle w:val="ListBullet"/>
      </w:pPr>
      <w:r>
        <w:t>Music teacher leading a 6-12 program of voice, band, and guitar studies.</w:t>
      </w:r>
    </w:p>
    <w:p w14:paraId="7EFB3288" w14:textId="3EF9EB00" w:rsidR="00922FE4" w:rsidRDefault="00A02770" w:rsidP="00922FE4">
      <w:pPr>
        <w:pStyle w:val="Heading2"/>
      </w:pPr>
      <w:r>
        <w:t>teacher</w:t>
      </w:r>
      <w:r w:rsidR="00922FE4">
        <w:t> | </w:t>
      </w:r>
      <w:r>
        <w:t>dillingham city school district</w:t>
      </w:r>
      <w:r w:rsidR="00922FE4">
        <w:t> </w:t>
      </w:r>
      <w:r>
        <w:t>August 2017-May 2021</w:t>
      </w:r>
    </w:p>
    <w:p w14:paraId="05CE968D" w14:textId="2FE80DF5" w:rsidR="00922FE4" w:rsidRDefault="00A02770" w:rsidP="00922FE4">
      <w:pPr>
        <w:pStyle w:val="ListBullet"/>
      </w:pPr>
      <w:r>
        <w:t>Music teacher leading a K-12 program of elementary music, voice, and band studies.</w:t>
      </w:r>
    </w:p>
    <w:p w14:paraId="746C348F" w14:textId="7D87C0B8" w:rsidR="00580C1B" w:rsidRPr="001B29CF" w:rsidRDefault="00580C1B" w:rsidP="00922FE4">
      <w:pPr>
        <w:pStyle w:val="ListBullet"/>
      </w:pPr>
      <w:r>
        <w:t>ASAA Region I Music Director of the Year (2018-2019)</w:t>
      </w:r>
    </w:p>
    <w:p w14:paraId="4B31754A" w14:textId="529D2D56" w:rsidR="00922FE4" w:rsidRDefault="00922FE4" w:rsidP="00922FE4">
      <w:pPr>
        <w:pStyle w:val="ListBullet"/>
        <w:numPr>
          <w:ilvl w:val="0"/>
          <w:numId w:val="0"/>
        </w:numPr>
        <w:ind w:left="216"/>
      </w:pPr>
    </w:p>
    <w:p w14:paraId="72E11567" w14:textId="77777777" w:rsidR="00580C1B" w:rsidRDefault="00580C1B" w:rsidP="00922FE4">
      <w:pPr>
        <w:pStyle w:val="ListBullet"/>
        <w:numPr>
          <w:ilvl w:val="0"/>
          <w:numId w:val="0"/>
        </w:numPr>
        <w:ind w:left="216"/>
      </w:pPr>
    </w:p>
    <w:sdt>
      <w:sdtPr>
        <w:alias w:val="Skills &amp; Abilities:"/>
        <w:tag w:val="Skills &amp; Abilities:"/>
        <w:id w:val="458624136"/>
        <w:placeholder>
          <w:docPart w:val="B3D3EE37A291104EBE4DBA3831B836BF"/>
        </w:placeholder>
        <w:temporary/>
        <w:showingPlcHdr/>
        <w15:appearance w15:val="hidden"/>
      </w:sdtPr>
      <w:sdtContent>
        <w:p w14:paraId="206CBEB6" w14:textId="77777777" w:rsidR="006270A9" w:rsidRDefault="009D5933">
          <w:pPr>
            <w:pStyle w:val="Heading1"/>
          </w:pPr>
          <w:r>
            <w:t>Skills &amp; Abilities</w:t>
          </w:r>
        </w:p>
      </w:sdtContent>
    </w:sdt>
    <w:p w14:paraId="06DD02E5" w14:textId="062A9B48" w:rsidR="006270A9" w:rsidRDefault="00A02770">
      <w:pPr>
        <w:pStyle w:val="Heading2"/>
      </w:pPr>
      <w:r>
        <w:t>educator</w:t>
      </w:r>
    </w:p>
    <w:p w14:paraId="67C4B633" w14:textId="3D5D3C5A" w:rsidR="006270A9" w:rsidRDefault="00A02770">
      <w:pPr>
        <w:pStyle w:val="ListBullet"/>
      </w:pPr>
      <w:r>
        <w:t xml:space="preserve">I am a </w:t>
      </w:r>
      <w:proofErr w:type="gramStart"/>
      <w:r w:rsidR="00901CAE">
        <w:t>5 year</w:t>
      </w:r>
      <w:proofErr w:type="gramEnd"/>
      <w:r w:rsidR="00901CAE">
        <w:t xml:space="preserve"> educator who loves the profession. Teaching others a new skill that will enhance their lives is one of the most rewarding activities I could ever engage in. Whatever may change in mode of delivery or subject matter, I intend to carry my passion with me into each and every situation.</w:t>
      </w:r>
    </w:p>
    <w:p w14:paraId="008EA669" w14:textId="27538329" w:rsidR="006270A9" w:rsidRDefault="00901CAE">
      <w:pPr>
        <w:pStyle w:val="Heading2"/>
      </w:pPr>
      <w:r>
        <w:t>Learner</w:t>
      </w:r>
    </w:p>
    <w:p w14:paraId="7B92C27D" w14:textId="1B448222" w:rsidR="006270A9" w:rsidRDefault="00901CAE">
      <w:pPr>
        <w:pStyle w:val="ListBullet"/>
      </w:pPr>
      <w:r>
        <w:t xml:space="preserve">Learning is a genuine pleasure for me. I can often be found keeping my finger on the pulse of world affairs or trying to enhance a skill. </w:t>
      </w:r>
      <w:r w:rsidR="00580C1B">
        <w:t xml:space="preserve">I believe that refinement is a hallmark of an educator, and we are engaged in the process as long as we teach. </w:t>
      </w:r>
    </w:p>
    <w:p w14:paraId="483C2607" w14:textId="558F68A8" w:rsidR="006270A9" w:rsidRDefault="00580C1B">
      <w:pPr>
        <w:pStyle w:val="Heading2"/>
      </w:pPr>
      <w:r>
        <w:t>Native speaker (american english)</w:t>
      </w:r>
    </w:p>
    <w:p w14:paraId="468BC038" w14:textId="30791359" w:rsidR="006270A9" w:rsidRDefault="00580C1B">
      <w:pPr>
        <w:pStyle w:val="ListBullet"/>
      </w:pPr>
      <w:r>
        <w:t>I am a fluent speaker of American English.</w:t>
      </w:r>
    </w:p>
    <w:p w14:paraId="6C44E28B" w14:textId="5BF94A5A" w:rsidR="006270A9" w:rsidRDefault="006270A9" w:rsidP="00580C1B">
      <w:pPr>
        <w:pStyle w:val="ListBullet"/>
        <w:numPr>
          <w:ilvl w:val="0"/>
          <w:numId w:val="0"/>
        </w:numPr>
      </w:pPr>
    </w:p>
    <w:p w14:paraId="00AFD89D" w14:textId="0E7E89F0" w:rsidR="001B29CF" w:rsidRPr="001B29CF" w:rsidRDefault="001B29CF" w:rsidP="00922FE4">
      <w:pPr>
        <w:pStyle w:val="ListBullet"/>
        <w:numPr>
          <w:ilvl w:val="0"/>
          <w:numId w:val="0"/>
        </w:numPr>
        <w:ind w:left="216"/>
      </w:pPr>
    </w:p>
    <w:sectPr w:rsidR="001B29CF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DEE8" w14:textId="77777777" w:rsidR="00187B6E" w:rsidRDefault="00187B6E">
      <w:pPr>
        <w:spacing w:after="0"/>
      </w:pPr>
      <w:r>
        <w:separator/>
      </w:r>
    </w:p>
  </w:endnote>
  <w:endnote w:type="continuationSeparator" w:id="0">
    <w:p w14:paraId="5E88EFE7" w14:textId="77777777" w:rsidR="00187B6E" w:rsidRDefault="00187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1ECE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4D57" w14:textId="77777777" w:rsidR="00187B6E" w:rsidRDefault="00187B6E">
      <w:pPr>
        <w:spacing w:after="0"/>
      </w:pPr>
      <w:r>
        <w:separator/>
      </w:r>
    </w:p>
  </w:footnote>
  <w:footnote w:type="continuationSeparator" w:id="0">
    <w:p w14:paraId="7A6F58F6" w14:textId="77777777" w:rsidR="00187B6E" w:rsidRDefault="00187B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9950425"/>
    <w:multiLevelType w:val="hybridMultilevel"/>
    <w:tmpl w:val="72CC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67239624">
    <w:abstractNumId w:val="9"/>
  </w:num>
  <w:num w:numId="2" w16cid:durableId="628710905">
    <w:abstractNumId w:val="9"/>
    <w:lvlOverride w:ilvl="0">
      <w:startOverride w:val="1"/>
    </w:lvlOverride>
  </w:num>
  <w:num w:numId="3" w16cid:durableId="711225389">
    <w:abstractNumId w:val="9"/>
    <w:lvlOverride w:ilvl="0">
      <w:startOverride w:val="1"/>
    </w:lvlOverride>
  </w:num>
  <w:num w:numId="4" w16cid:durableId="1898785387">
    <w:abstractNumId w:val="9"/>
    <w:lvlOverride w:ilvl="0">
      <w:startOverride w:val="1"/>
    </w:lvlOverride>
  </w:num>
  <w:num w:numId="5" w16cid:durableId="792482583">
    <w:abstractNumId w:val="8"/>
  </w:num>
  <w:num w:numId="6" w16cid:durableId="287664255">
    <w:abstractNumId w:val="7"/>
  </w:num>
  <w:num w:numId="7" w16cid:durableId="712777088">
    <w:abstractNumId w:val="6"/>
  </w:num>
  <w:num w:numId="8" w16cid:durableId="1429227270">
    <w:abstractNumId w:val="5"/>
  </w:num>
  <w:num w:numId="9" w16cid:durableId="1077440142">
    <w:abstractNumId w:val="4"/>
  </w:num>
  <w:num w:numId="10" w16cid:durableId="2053335715">
    <w:abstractNumId w:val="3"/>
  </w:num>
  <w:num w:numId="11" w16cid:durableId="2102068527">
    <w:abstractNumId w:val="2"/>
  </w:num>
  <w:num w:numId="12" w16cid:durableId="1891185603">
    <w:abstractNumId w:val="1"/>
  </w:num>
  <w:num w:numId="13" w16cid:durableId="1923947032">
    <w:abstractNumId w:val="0"/>
  </w:num>
  <w:num w:numId="14" w16cid:durableId="2002854606">
    <w:abstractNumId w:val="13"/>
  </w:num>
  <w:num w:numId="15" w16cid:durableId="1313100527">
    <w:abstractNumId w:val="16"/>
  </w:num>
  <w:num w:numId="16" w16cid:durableId="830290694">
    <w:abstractNumId w:val="12"/>
  </w:num>
  <w:num w:numId="17" w16cid:durableId="2127041801">
    <w:abstractNumId w:val="15"/>
  </w:num>
  <w:num w:numId="18" w16cid:durableId="1857501083">
    <w:abstractNumId w:val="10"/>
  </w:num>
  <w:num w:numId="19" w16cid:durableId="1819303545">
    <w:abstractNumId w:val="20"/>
  </w:num>
  <w:num w:numId="20" w16cid:durableId="254942805">
    <w:abstractNumId w:val="17"/>
  </w:num>
  <w:num w:numId="21" w16cid:durableId="1899395083">
    <w:abstractNumId w:val="11"/>
  </w:num>
  <w:num w:numId="22" w16cid:durableId="2062091564">
    <w:abstractNumId w:val="14"/>
  </w:num>
  <w:num w:numId="23" w16cid:durableId="440565191">
    <w:abstractNumId w:val="19"/>
  </w:num>
  <w:num w:numId="24" w16cid:durableId="14424083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E4"/>
    <w:rsid w:val="000A4F59"/>
    <w:rsid w:val="00136EFD"/>
    <w:rsid w:val="00141A4C"/>
    <w:rsid w:val="00187B6E"/>
    <w:rsid w:val="001B29CF"/>
    <w:rsid w:val="0028220F"/>
    <w:rsid w:val="00356C14"/>
    <w:rsid w:val="00580C1B"/>
    <w:rsid w:val="00617B26"/>
    <w:rsid w:val="006270A9"/>
    <w:rsid w:val="00675956"/>
    <w:rsid w:val="00681034"/>
    <w:rsid w:val="00816216"/>
    <w:rsid w:val="0087734B"/>
    <w:rsid w:val="00901CAE"/>
    <w:rsid w:val="00922FE4"/>
    <w:rsid w:val="009D5933"/>
    <w:rsid w:val="00A02770"/>
    <w:rsid w:val="00BD768D"/>
    <w:rsid w:val="00C61F8E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0EA62"/>
  <w15:chartTrackingRefBased/>
  <w15:docId w15:val="{165E5F0D-6065-9344-BE87-026BB476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A0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andon.smith/Downloads/tf029188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0C52378737564EA53354E72AA2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3E75-8A9C-0D48-AD76-949360939482}"/>
      </w:docPartPr>
      <w:docPartBody>
        <w:p w:rsidR="00000000" w:rsidRDefault="00000000">
          <w:pPr>
            <w:pStyle w:val="660C52378737564EA53354E72AA2A337"/>
          </w:pPr>
          <w:r>
            <w:t>Objective</w:t>
          </w:r>
        </w:p>
      </w:docPartBody>
    </w:docPart>
    <w:docPart>
      <w:docPartPr>
        <w:name w:val="01B3FEDF597DD94FB149E4799A6D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5F70-398D-794A-887F-A462784148F7}"/>
      </w:docPartPr>
      <w:docPartBody>
        <w:p w:rsidR="00000000" w:rsidRDefault="00000000">
          <w:pPr>
            <w:pStyle w:val="01B3FEDF597DD94FB149E4799A6D06A4"/>
          </w:pPr>
          <w:r>
            <w:t>Education</w:t>
          </w:r>
        </w:p>
      </w:docPartBody>
    </w:docPart>
    <w:docPart>
      <w:docPartPr>
        <w:name w:val="B3D3EE37A291104EBE4DBA3831B83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890F-DA84-704F-92BA-5B8C804D5B3E}"/>
      </w:docPartPr>
      <w:docPartBody>
        <w:p w:rsidR="00000000" w:rsidRDefault="00000000">
          <w:pPr>
            <w:pStyle w:val="B3D3EE37A291104EBE4DBA3831B836BF"/>
          </w:pPr>
          <w:r>
            <w:t xml:space="preserve">Skills &amp; </w:t>
          </w:r>
          <w:r>
            <w:t>Abilities</w:t>
          </w:r>
        </w:p>
      </w:docPartBody>
    </w:docPart>
    <w:docPart>
      <w:docPartPr>
        <w:name w:val="03A28257A614F14A927CE95FE9736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9D30-2A88-6D40-B2CA-D0A33B78D7C2}"/>
      </w:docPartPr>
      <w:docPartBody>
        <w:p w:rsidR="00000000" w:rsidRDefault="00FB2A01" w:rsidP="00FB2A01">
          <w:pPr>
            <w:pStyle w:val="03A28257A614F14A927CE95FE973682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01"/>
    <w:rsid w:val="00672D1E"/>
    <w:rsid w:val="00F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302217BF586E448B911D9B4ADA092A">
    <w:name w:val="84302217BF586E448B911D9B4ADA092A"/>
  </w:style>
  <w:style w:type="paragraph" w:customStyle="1" w:styleId="16F99AC35E5CF1429D54CDA7A7109F45">
    <w:name w:val="16F99AC35E5CF1429D54CDA7A7109F45"/>
  </w:style>
  <w:style w:type="paragraph" w:customStyle="1" w:styleId="0157CB1C759D454596A8506067BF8C29">
    <w:name w:val="0157CB1C759D454596A8506067BF8C29"/>
  </w:style>
  <w:style w:type="paragraph" w:customStyle="1" w:styleId="F4A6A792D204234690B51E22CA02F257">
    <w:name w:val="F4A6A792D204234690B51E22CA02F257"/>
  </w:style>
  <w:style w:type="paragraph" w:customStyle="1" w:styleId="660C52378737564EA53354E72AA2A337">
    <w:name w:val="660C52378737564EA53354E72AA2A337"/>
  </w:style>
  <w:style w:type="paragraph" w:customStyle="1" w:styleId="AE78809147B5E941A7B9D3D392DCA206">
    <w:name w:val="AE78809147B5E941A7B9D3D392DCA206"/>
  </w:style>
  <w:style w:type="paragraph" w:customStyle="1" w:styleId="01B3FEDF597DD94FB149E4799A6D06A4">
    <w:name w:val="01B3FEDF597DD94FB149E4799A6D06A4"/>
  </w:style>
  <w:style w:type="paragraph" w:customStyle="1" w:styleId="EF98076A4336F7458C7293C5894E0A78">
    <w:name w:val="EF98076A4336F7458C7293C5894E0A78"/>
  </w:style>
  <w:style w:type="paragraph" w:customStyle="1" w:styleId="196379C65EA2F54A90F82484CCABE9F2">
    <w:name w:val="196379C65EA2F54A90F82484CCABE9F2"/>
  </w:style>
  <w:style w:type="paragraph" w:customStyle="1" w:styleId="97C42D689190C444A28FB436B679D558">
    <w:name w:val="97C42D689190C444A28FB436B679D558"/>
  </w:style>
  <w:style w:type="paragraph" w:customStyle="1" w:styleId="40744CC50AABFD408FAD47EDA1E9D2A0">
    <w:name w:val="40744CC50AABFD408FAD47EDA1E9D2A0"/>
  </w:style>
  <w:style w:type="paragraph" w:customStyle="1" w:styleId="91C6BE4A42DC6A4CA8F3107CCB8CE5C1">
    <w:name w:val="91C6BE4A42DC6A4CA8F3107CCB8CE5C1"/>
  </w:style>
  <w:style w:type="paragraph" w:customStyle="1" w:styleId="C80D43EDFA442C46A0BB1FD14A47191C">
    <w:name w:val="C80D43EDFA442C46A0BB1FD14A47191C"/>
  </w:style>
  <w:style w:type="paragraph" w:customStyle="1" w:styleId="69CA335B54C717429B36687D3680736E">
    <w:name w:val="69CA335B54C717429B36687D3680736E"/>
  </w:style>
  <w:style w:type="paragraph" w:customStyle="1" w:styleId="7C4FB1F71F89994B823F2F5FDA2412DC">
    <w:name w:val="7C4FB1F71F89994B823F2F5FDA2412DC"/>
  </w:style>
  <w:style w:type="paragraph" w:customStyle="1" w:styleId="B3D3EE37A291104EBE4DBA3831B836BF">
    <w:name w:val="B3D3EE37A291104EBE4DBA3831B836BF"/>
  </w:style>
  <w:style w:type="paragraph" w:customStyle="1" w:styleId="93B33D71E0E8474C8F8BA71BE42E6CFB">
    <w:name w:val="93B33D71E0E8474C8F8BA71BE42E6CFB"/>
  </w:style>
  <w:style w:type="paragraph" w:customStyle="1" w:styleId="A5B0E8EE2AF50149847FAB982EEE787D">
    <w:name w:val="A5B0E8EE2AF50149847FAB982EEE787D"/>
  </w:style>
  <w:style w:type="paragraph" w:customStyle="1" w:styleId="69E576B8AE55E34A958D71679CED66FF">
    <w:name w:val="69E576B8AE55E34A958D71679CED66FF"/>
  </w:style>
  <w:style w:type="paragraph" w:customStyle="1" w:styleId="A453A4AB6FCF3046B38C3FDECB8FF4A6">
    <w:name w:val="A453A4AB6FCF3046B38C3FDECB8FF4A6"/>
  </w:style>
  <w:style w:type="paragraph" w:customStyle="1" w:styleId="0EEF519D5157A941B8EF8D2A100BEE27">
    <w:name w:val="0EEF519D5157A941B8EF8D2A100BEE27"/>
  </w:style>
  <w:style w:type="paragraph" w:customStyle="1" w:styleId="DA8928671E640342AA0E34DBB65A632F">
    <w:name w:val="DA8928671E640342AA0E34DBB65A632F"/>
  </w:style>
  <w:style w:type="paragraph" w:customStyle="1" w:styleId="B4BA4D00427A9840B70B491CC6E55177">
    <w:name w:val="B4BA4D00427A9840B70B491CC6E55177"/>
  </w:style>
  <w:style w:type="paragraph" w:customStyle="1" w:styleId="53F60EDC66DCA842869181B931466E0C">
    <w:name w:val="53F60EDC66DCA842869181B931466E0C"/>
  </w:style>
  <w:style w:type="paragraph" w:customStyle="1" w:styleId="CB78353513116140B254D82FDDF2CD52">
    <w:name w:val="CB78353513116140B254D82FDDF2CD52"/>
  </w:style>
  <w:style w:type="paragraph" w:customStyle="1" w:styleId="9D9C6AEBB100D6418E0A67AC9DCCFD06">
    <w:name w:val="9D9C6AEBB100D6418E0A67AC9DCCFD06"/>
  </w:style>
  <w:style w:type="paragraph" w:customStyle="1" w:styleId="9BE856977F96C4468C4AA4A804A48843">
    <w:name w:val="9BE856977F96C4468C4AA4A804A48843"/>
  </w:style>
  <w:style w:type="paragraph" w:customStyle="1" w:styleId="5194152E99AE3542A8899A616815E2E5">
    <w:name w:val="5194152E99AE3542A8899A616815E2E5"/>
  </w:style>
  <w:style w:type="paragraph" w:customStyle="1" w:styleId="64BF7D36E8F83E4199CA6831508A6685">
    <w:name w:val="64BF7D36E8F83E4199CA6831508A6685"/>
  </w:style>
  <w:style w:type="paragraph" w:customStyle="1" w:styleId="B050F3BE74D3E442935833996014DD5D">
    <w:name w:val="B050F3BE74D3E442935833996014DD5D"/>
  </w:style>
  <w:style w:type="paragraph" w:customStyle="1" w:styleId="F0CBD8E51F15E0419F36DC6AA216EE55">
    <w:name w:val="F0CBD8E51F15E0419F36DC6AA216EE55"/>
  </w:style>
  <w:style w:type="paragraph" w:customStyle="1" w:styleId="0F7E85DCE999F440B19C0CC3711D72B2">
    <w:name w:val="0F7E85DCE999F440B19C0CC3711D72B2"/>
  </w:style>
  <w:style w:type="paragraph" w:customStyle="1" w:styleId="0E00BC62F750CB4B98E3AA8C8D6FC6C1">
    <w:name w:val="0E00BC62F750CB4B98E3AA8C8D6FC6C1"/>
  </w:style>
  <w:style w:type="paragraph" w:customStyle="1" w:styleId="03A28257A614F14A927CE95FE973682F">
    <w:name w:val="03A28257A614F14A927CE95FE973682F"/>
    <w:rsid w:val="00FB2A01"/>
  </w:style>
  <w:style w:type="paragraph" w:customStyle="1" w:styleId="F4D7984684F0B4468EC5813411751068">
    <w:name w:val="F4D7984684F0B4468EC5813411751068"/>
    <w:rsid w:val="00FB2A01"/>
  </w:style>
  <w:style w:type="paragraph" w:customStyle="1" w:styleId="7FF21D550B012A4F8D6C368A1BBA7333">
    <w:name w:val="7FF21D550B012A4F8D6C368A1BBA7333"/>
    <w:rsid w:val="00FB2A01"/>
  </w:style>
  <w:style w:type="paragraph" w:customStyle="1" w:styleId="3044A343B909BB408A855F7F135CD838">
    <w:name w:val="3044A343B909BB408A855F7F135CD838"/>
    <w:rsid w:val="00FB2A01"/>
  </w:style>
  <w:style w:type="paragraph" w:customStyle="1" w:styleId="28134C4B9EB9F24DA3DBFBA2568346E5">
    <w:name w:val="28134C4B9EB9F24DA3DBFBA2568346E5"/>
    <w:rsid w:val="00FB2A01"/>
  </w:style>
  <w:style w:type="paragraph" w:customStyle="1" w:styleId="D30A437BD09953469FC68965D8086D87">
    <w:name w:val="D30A437BD09953469FC68965D8086D87"/>
    <w:rsid w:val="00FB2A01"/>
  </w:style>
  <w:style w:type="paragraph" w:customStyle="1" w:styleId="3D0976A0278D0E44B501A3E0BD5C8CDE">
    <w:name w:val="3D0976A0278D0E44B501A3E0BD5C8CDE"/>
    <w:rsid w:val="00FB2A01"/>
  </w:style>
  <w:style w:type="paragraph" w:customStyle="1" w:styleId="7AE985C1A1224340AA0343E35EF547DB">
    <w:name w:val="7AE985C1A1224340AA0343E35EF547DB"/>
    <w:rsid w:val="00FB2A01"/>
  </w:style>
  <w:style w:type="paragraph" w:customStyle="1" w:styleId="AEA6BA5724C5E14692B6D58228786AFD">
    <w:name w:val="AEA6BA5724C5E14692B6D58228786AFD"/>
    <w:rsid w:val="00FB2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tf02918880_win32.dotx</Template>
  <TotalTime>21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1</cp:revision>
  <dcterms:created xsi:type="dcterms:W3CDTF">2022-08-14T17:43:00Z</dcterms:created>
  <dcterms:modified xsi:type="dcterms:W3CDTF">2022-08-14T18:04:00Z</dcterms:modified>
  <cp:version/>
</cp:coreProperties>
</file>