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B2B8" w14:textId="77777777" w:rsidR="00407B3F" w:rsidRDefault="00407B3F" w:rsidP="00BB6070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360"/>
        <w:gridCol w:w="1710"/>
        <w:gridCol w:w="5400"/>
      </w:tblGrid>
      <w:tr w:rsidR="004326C9" w14:paraId="19C1BD4C" w14:textId="77777777" w:rsidTr="1E36284E">
        <w:trPr>
          <w:trHeight w:val="315"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4AB30DEA" w14:textId="77777777" w:rsidR="004326C9" w:rsidRPr="006B344F" w:rsidRDefault="0044309E" w:rsidP="0023026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344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0659178601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29B860" w14:textId="0187B4BB" w:rsidR="004326C9" w:rsidRPr="006B344F" w:rsidRDefault="0044309E" w:rsidP="0023026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344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 MOUNTAINVIEW AVE RANDBURG</w:t>
            </w:r>
            <w:r w:rsidR="006B344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,2195</w:t>
            </w:r>
            <w:r w:rsidR="00A62F56" w:rsidRPr="006B344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618BFBA6" w14:textId="06AD251C" w:rsidR="004326C9" w:rsidRPr="006B344F" w:rsidRDefault="0044309E" w:rsidP="0023026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344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hyperlink r:id="rId10" w:history="1">
              <w:r w:rsidR="00991D88" w:rsidRPr="006B344F">
                <w:rPr>
                  <w:rStyle w:val="Hyperlink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Precithandi.96@yahoo.com</w:t>
              </w:r>
            </w:hyperlink>
          </w:p>
          <w:p w14:paraId="057D7831" w14:textId="2BA318F6" w:rsidR="00991D88" w:rsidRDefault="00991D88" w:rsidP="00230261">
            <w:r w:rsidRPr="006B344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hyperlink r:id="rId11" w:history="1">
              <w:r w:rsidR="006B344F" w:rsidRPr="006B344F">
                <w:rPr>
                  <w:rStyle w:val="Hyperlink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62511327@mylife.unisa.co.za</w:t>
              </w:r>
            </w:hyperlink>
          </w:p>
          <w:p w14:paraId="25932A12" w14:textId="0E0F8C13" w:rsidR="006B344F" w:rsidRDefault="006B344F" w:rsidP="00230261"/>
        </w:tc>
      </w:tr>
      <w:tr w:rsidR="00657425" w14:paraId="4D05E4F6" w14:textId="77777777" w:rsidTr="1E36284E">
        <w:trPr>
          <w:trHeight w:val="107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3887CE66" w14:textId="77777777" w:rsidR="00657425" w:rsidRPr="00B10F35" w:rsidRDefault="00657425" w:rsidP="00BB6070"/>
        </w:tc>
      </w:tr>
      <w:tr w:rsidR="00657425" w14:paraId="7531AA35" w14:textId="77777777" w:rsidTr="1E36284E">
        <w:trPr>
          <w:trHeight w:val="1755"/>
        </w:trPr>
        <w:tc>
          <w:tcPr>
            <w:tcW w:w="9350" w:type="dxa"/>
            <w:gridSpan w:val="4"/>
            <w:vAlign w:val="center"/>
          </w:tcPr>
          <w:p w14:paraId="762D9D43" w14:textId="2C975807" w:rsidR="00657425" w:rsidRDefault="00991D88" w:rsidP="00EA2C19">
            <w:pPr>
              <w:pStyle w:val="Name"/>
            </w:pPr>
            <w:r>
              <w:t>PRECIOUS BIYELA</w:t>
            </w:r>
          </w:p>
          <w:p w14:paraId="4EF702C2" w14:textId="77777777" w:rsidR="00657425" w:rsidRPr="00B10F35" w:rsidRDefault="0044309E" w:rsidP="005718A0">
            <w:pPr>
              <w:pStyle w:val="Professionaltitle"/>
            </w:pPr>
            <w:r>
              <w:t>Supply chain Operations</w:t>
            </w:r>
          </w:p>
        </w:tc>
      </w:tr>
      <w:tr w:rsidR="00EA2C19" w14:paraId="135671F0" w14:textId="77777777" w:rsidTr="1E36284E">
        <w:trPr>
          <w:trHeight w:val="80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D5BBC60" w14:textId="77777777" w:rsidR="00EA2C19" w:rsidRPr="00B10F35" w:rsidRDefault="00EA2C19" w:rsidP="00BB6070"/>
        </w:tc>
      </w:tr>
      <w:tr w:rsidR="00EA2C19" w14:paraId="07A040CD" w14:textId="77777777" w:rsidTr="1E36284E">
        <w:trPr>
          <w:trHeight w:val="305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765DCD77" w14:textId="77777777" w:rsidR="00EA2C19" w:rsidRPr="00B10F35" w:rsidRDefault="00EA2C19" w:rsidP="00BB6070"/>
        </w:tc>
      </w:tr>
      <w:tr w:rsidR="00EA2C19" w14:paraId="32C03C09" w14:textId="77777777" w:rsidTr="1E36284E">
        <w:trPr>
          <w:trHeight w:val="810"/>
        </w:trPr>
        <w:tc>
          <w:tcPr>
            <w:tcW w:w="1890" w:type="dxa"/>
          </w:tcPr>
          <w:p w14:paraId="29E2A19C" w14:textId="77777777" w:rsidR="00EA2C19" w:rsidRPr="00B10F35" w:rsidRDefault="00000000" w:rsidP="005718A0">
            <w:pPr>
              <w:pStyle w:val="Heading1"/>
            </w:pPr>
            <w:sdt>
              <w:sdtPr>
                <w:id w:val="-579206713"/>
                <w:placeholder>
                  <w:docPart w:val="71505245BB864CADAB91010EDADB4DAB"/>
                </w:placeholder>
                <w:temporary/>
                <w:showingPlcHdr/>
                <w15:appearance w15:val="hidden"/>
              </w:sdtPr>
              <w:sdtContent>
                <w:r w:rsidR="005718A0">
                  <w:t>Objective</w:t>
                </w:r>
              </w:sdtContent>
            </w:sdt>
          </w:p>
        </w:tc>
        <w:tc>
          <w:tcPr>
            <w:tcW w:w="360" w:type="dxa"/>
          </w:tcPr>
          <w:p w14:paraId="765EACCB" w14:textId="77777777" w:rsidR="00EA2C19" w:rsidRPr="00B10F35" w:rsidRDefault="00EA2C19" w:rsidP="00EA2C19"/>
        </w:tc>
        <w:tc>
          <w:tcPr>
            <w:tcW w:w="7100" w:type="dxa"/>
            <w:gridSpan w:val="2"/>
          </w:tcPr>
          <w:p w14:paraId="2917E0C2" w14:textId="471893D8" w:rsidR="0042332E" w:rsidRDefault="0042332E" w:rsidP="0042332E">
            <w:r>
              <w:t xml:space="preserve">My work experience as an inventory clerk within the supply chain </w:t>
            </w:r>
            <w:r w:rsidR="6296D616">
              <w:t>operations</w:t>
            </w:r>
            <w:r>
              <w:t xml:space="preserve"> has enabled me to venture out into a </w:t>
            </w:r>
            <w:r w:rsidR="279B214E">
              <w:t>cooperative</w:t>
            </w:r>
            <w:r>
              <w:t xml:space="preserve"> environment where </w:t>
            </w:r>
            <w:r w:rsidR="13368E8D">
              <w:t>I have</w:t>
            </w:r>
            <w:r>
              <w:t xml:space="preserve"> </w:t>
            </w:r>
            <w:r w:rsidR="51056850">
              <w:t>learnt</w:t>
            </w:r>
            <w:r>
              <w:t xml:space="preserve"> to work amongst a group of individuals. This enabled me with the ability to support and sustain a healthy functioning working atmosphere. In the logistics field, I worked primarily in individualized aspect- </w:t>
            </w:r>
            <w:r w:rsidR="0609FB00">
              <w:t>where</w:t>
            </w:r>
            <w:r>
              <w:t xml:space="preserve"> I distributed and sourced out transactions for my company.</w:t>
            </w:r>
          </w:p>
          <w:p w14:paraId="14163371" w14:textId="5BC5D7E8" w:rsidR="00EA2C19" w:rsidRPr="00B10F35" w:rsidRDefault="0042332E" w:rsidP="0042332E">
            <w:r>
              <w:t xml:space="preserve">This has allowed me to learn key components. These may range </w:t>
            </w:r>
            <w:r w:rsidR="436657D5">
              <w:t>from</w:t>
            </w:r>
            <w:r>
              <w:t xml:space="preserve"> how the financial industry </w:t>
            </w:r>
            <w:r w:rsidR="72890125">
              <w:t>i</w:t>
            </w:r>
            <w:r w:rsidR="7E81C6A4">
              <w:t xml:space="preserve">s </w:t>
            </w:r>
            <w:r>
              <w:t xml:space="preserve">designed and works, what the aims, </w:t>
            </w:r>
            <w:r w:rsidR="1082F42D">
              <w:t>goals,</w:t>
            </w:r>
            <w:r>
              <w:t xml:space="preserve"> and objectives of </w:t>
            </w:r>
            <w:r w:rsidR="30D151C6">
              <w:t>cooperation</w:t>
            </w:r>
            <w:r>
              <w:t xml:space="preserve"> in tails. </w:t>
            </w:r>
          </w:p>
        </w:tc>
      </w:tr>
      <w:tr w:rsidR="00EA2C19" w14:paraId="617B530E" w14:textId="77777777" w:rsidTr="1E36284E">
        <w:trPr>
          <w:trHeight w:val="288"/>
        </w:trPr>
        <w:tc>
          <w:tcPr>
            <w:tcW w:w="1890" w:type="dxa"/>
          </w:tcPr>
          <w:p w14:paraId="13CBF1C6" w14:textId="77777777" w:rsidR="00EA2C19" w:rsidRDefault="00EA2C19" w:rsidP="00EA2C19"/>
        </w:tc>
        <w:tc>
          <w:tcPr>
            <w:tcW w:w="360" w:type="dxa"/>
          </w:tcPr>
          <w:p w14:paraId="1206FDDE" w14:textId="77777777" w:rsidR="00EA2C19" w:rsidRPr="00B10F35" w:rsidRDefault="00EA2C19" w:rsidP="00EA2C19"/>
        </w:tc>
        <w:tc>
          <w:tcPr>
            <w:tcW w:w="7100" w:type="dxa"/>
            <w:gridSpan w:val="2"/>
            <w:tcBorders>
              <w:bottom w:val="single" w:sz="4" w:space="0" w:color="auto"/>
            </w:tcBorders>
          </w:tcPr>
          <w:p w14:paraId="3145E552" w14:textId="77777777" w:rsidR="00EA2C19" w:rsidRDefault="00EA2C19" w:rsidP="00EA2C19"/>
        </w:tc>
      </w:tr>
      <w:tr w:rsidR="00EA2C19" w14:paraId="467F8264" w14:textId="77777777" w:rsidTr="1E36284E">
        <w:trPr>
          <w:trHeight w:val="890"/>
        </w:trPr>
        <w:tc>
          <w:tcPr>
            <w:tcW w:w="1890" w:type="dxa"/>
          </w:tcPr>
          <w:p w14:paraId="532E18E0" w14:textId="77777777" w:rsidR="00EA2C19" w:rsidRDefault="00EA2C19" w:rsidP="00EA2C19"/>
        </w:tc>
        <w:tc>
          <w:tcPr>
            <w:tcW w:w="360" w:type="dxa"/>
          </w:tcPr>
          <w:p w14:paraId="2A7D2C95" w14:textId="77777777" w:rsidR="00EA2C19" w:rsidRPr="00B10F35" w:rsidRDefault="00EA2C19" w:rsidP="00EA2C19"/>
        </w:tc>
        <w:tc>
          <w:tcPr>
            <w:tcW w:w="7100" w:type="dxa"/>
            <w:gridSpan w:val="2"/>
            <w:tcBorders>
              <w:top w:val="single" w:sz="4" w:space="0" w:color="auto"/>
            </w:tcBorders>
          </w:tcPr>
          <w:p w14:paraId="1F24167D" w14:textId="77777777" w:rsidR="00EA2C19" w:rsidRDefault="00EA2C19" w:rsidP="00EA2C19"/>
        </w:tc>
      </w:tr>
      <w:tr w:rsidR="00EA2C19" w14:paraId="681105F5" w14:textId="77777777" w:rsidTr="1E36284E">
        <w:trPr>
          <w:trHeight w:val="1350"/>
        </w:trPr>
        <w:tc>
          <w:tcPr>
            <w:tcW w:w="1890" w:type="dxa"/>
          </w:tcPr>
          <w:p w14:paraId="24BA0D06" w14:textId="77777777" w:rsidR="00EA2C19" w:rsidRDefault="00000000" w:rsidP="005718A0">
            <w:pPr>
              <w:pStyle w:val="Heading1"/>
            </w:pPr>
            <w:sdt>
              <w:sdtPr>
                <w:id w:val="-632100731"/>
                <w:placeholder>
                  <w:docPart w:val="A82D366B00264C21BC82FEFB0F35D6A1"/>
                </w:placeholder>
                <w:temporary/>
                <w:showingPlcHdr/>
                <w15:appearance w15:val="hidden"/>
              </w:sdtPr>
              <w:sdtContent>
                <w:r w:rsidR="005718A0" w:rsidRPr="00CB1046">
                  <w:t>Education</w:t>
                </w:r>
              </w:sdtContent>
            </w:sdt>
          </w:p>
        </w:tc>
        <w:tc>
          <w:tcPr>
            <w:tcW w:w="360" w:type="dxa"/>
          </w:tcPr>
          <w:p w14:paraId="109258BA" w14:textId="77777777" w:rsidR="00EA2C19" w:rsidRPr="00B10F35" w:rsidRDefault="00EA2C19" w:rsidP="00EA2C19"/>
        </w:tc>
        <w:tc>
          <w:tcPr>
            <w:tcW w:w="1710" w:type="dxa"/>
          </w:tcPr>
          <w:p w14:paraId="59629E3A" w14:textId="77777777" w:rsidR="00EA2C19" w:rsidRDefault="00D71301" w:rsidP="005718A0">
            <w:r>
              <w:t>2020-2022</w:t>
            </w:r>
          </w:p>
        </w:tc>
        <w:tc>
          <w:tcPr>
            <w:tcW w:w="5390" w:type="dxa"/>
          </w:tcPr>
          <w:p w14:paraId="375CFBED" w14:textId="77777777" w:rsidR="00EA2C19" w:rsidRPr="001B07CC" w:rsidRDefault="00D71301" w:rsidP="005718A0">
            <w:pPr>
              <w:pStyle w:val="Heading2"/>
            </w:pPr>
            <w:r>
              <w:t>University of South Africa</w:t>
            </w:r>
          </w:p>
          <w:p w14:paraId="0539794F" w14:textId="77777777" w:rsidR="00EA2C19" w:rsidRDefault="00EA2C19" w:rsidP="005718A0"/>
          <w:p w14:paraId="08EF86BF" w14:textId="7E2FF2DA" w:rsidR="00EA2C19" w:rsidRDefault="00D71301" w:rsidP="00E566CF">
            <w:r>
              <w:t xml:space="preserve">Accounting basics, Economical </w:t>
            </w:r>
            <w:r w:rsidR="38ECEFA2">
              <w:t>structures,</w:t>
            </w:r>
            <w:r>
              <w:t xml:space="preserve"> and amendments </w:t>
            </w:r>
          </w:p>
        </w:tc>
      </w:tr>
      <w:tr w:rsidR="00AA1202" w14:paraId="726B0315" w14:textId="77777777" w:rsidTr="1E36284E">
        <w:trPr>
          <w:trHeight w:val="260"/>
        </w:trPr>
        <w:tc>
          <w:tcPr>
            <w:tcW w:w="1890" w:type="dxa"/>
          </w:tcPr>
          <w:p w14:paraId="701E6729" w14:textId="2BC3B233" w:rsidR="006B344F" w:rsidRDefault="006B344F" w:rsidP="00AA1202"/>
        </w:tc>
        <w:tc>
          <w:tcPr>
            <w:tcW w:w="360" w:type="dxa"/>
          </w:tcPr>
          <w:p w14:paraId="596883F5" w14:textId="77777777" w:rsidR="00AA1202" w:rsidRPr="00B10F35" w:rsidRDefault="00AA1202" w:rsidP="00EA2C19"/>
        </w:tc>
        <w:tc>
          <w:tcPr>
            <w:tcW w:w="7100" w:type="dxa"/>
            <w:gridSpan w:val="2"/>
            <w:tcBorders>
              <w:top w:val="single" w:sz="4" w:space="0" w:color="auto"/>
            </w:tcBorders>
          </w:tcPr>
          <w:p w14:paraId="199B35C8" w14:textId="77777777" w:rsidR="00AA1202" w:rsidRPr="003B19FB" w:rsidRDefault="00AA1202" w:rsidP="00AA1202"/>
        </w:tc>
      </w:tr>
      <w:tr w:rsidR="00E90499" w14:paraId="7BFBB527" w14:textId="77777777" w:rsidTr="1E36284E">
        <w:trPr>
          <w:trHeight w:val="1890"/>
        </w:trPr>
        <w:tc>
          <w:tcPr>
            <w:tcW w:w="1885" w:type="dxa"/>
          </w:tcPr>
          <w:p w14:paraId="2B7D20DF" w14:textId="13761132" w:rsidR="72A03CE9" w:rsidRDefault="72A03CE9" w:rsidP="1E36284E">
            <w:pPr>
              <w:pStyle w:val="Heading1"/>
            </w:pPr>
            <w:r>
              <w:t>EXPERIENCE:</w:t>
            </w:r>
          </w:p>
          <w:p w14:paraId="5D389AF0" w14:textId="251CB54F" w:rsidR="1E36284E" w:rsidRDefault="1E36284E" w:rsidP="1E36284E">
            <w:pPr>
              <w:pStyle w:val="Heading1"/>
            </w:pPr>
          </w:p>
          <w:p w14:paraId="542ECE4D" w14:textId="719E06EC" w:rsidR="00D71301" w:rsidRDefault="00D71301" w:rsidP="1E36284E">
            <w:pPr>
              <w:pStyle w:val="Heading1"/>
            </w:pPr>
            <w:r>
              <w:t>Logistics</w:t>
            </w:r>
            <w:r w:rsidR="5B014269">
              <w:t xml:space="preserve"> Supply Operation Support Engineer</w:t>
            </w:r>
          </w:p>
          <w:p w14:paraId="38A35C65" w14:textId="6CD1E7E8" w:rsidR="00E90499" w:rsidRDefault="00370A85" w:rsidP="002C44FA">
            <w:pPr>
              <w:pStyle w:val="Heading1"/>
            </w:pPr>
            <w:r>
              <w:t>(ALTRON)</w:t>
            </w:r>
            <w:r w:rsidR="1679F8F6">
              <w:t>:</w:t>
            </w:r>
          </w:p>
          <w:p w14:paraId="6CE7188B" w14:textId="2036D331" w:rsidR="00E90499" w:rsidRDefault="00E90499" w:rsidP="1E36284E"/>
        </w:tc>
        <w:tc>
          <w:tcPr>
            <w:tcW w:w="360" w:type="dxa"/>
          </w:tcPr>
          <w:p w14:paraId="78A57E75" w14:textId="77777777" w:rsidR="00E90499" w:rsidRDefault="00E90499" w:rsidP="000160CF"/>
        </w:tc>
        <w:tc>
          <w:tcPr>
            <w:tcW w:w="7110" w:type="dxa"/>
            <w:gridSpan w:val="2"/>
          </w:tcPr>
          <w:p w14:paraId="0FF58F4D" w14:textId="691B5219" w:rsidR="1E36284E" w:rsidRDefault="1E36284E" w:rsidP="1E36284E">
            <w:pPr>
              <w:pStyle w:val="Heading3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  <w:p w14:paraId="4AD3513E" w14:textId="214C12A4" w:rsidR="1E36284E" w:rsidRDefault="1E36284E" w:rsidP="1E36284E">
            <w:pPr>
              <w:pStyle w:val="Heading3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  <w:p w14:paraId="7FF15958" w14:textId="77777777" w:rsidR="00467517" w:rsidRPr="00467517" w:rsidRDefault="00D71301" w:rsidP="00467517">
            <w:pPr>
              <w:pStyle w:val="Heading3"/>
              <w:rPr>
                <w:color w:val="000000"/>
              </w:rPr>
            </w:pPr>
            <w:r w:rsidRPr="00467517">
              <w:t xml:space="preserve">Responsible to monitor and maintain current inventory within the warehouse, ensuring that inventory reflecting on our IM / WMS is physically available &amp; vice versa. </w:t>
            </w:r>
          </w:p>
          <w:p w14:paraId="68FD7522" w14:textId="77777777" w:rsidR="00D71301" w:rsidRPr="00467517" w:rsidRDefault="00D71301" w:rsidP="00467517">
            <w:pPr>
              <w:pStyle w:val="Heading3"/>
              <w:rPr>
                <w:color w:val="000000"/>
              </w:rPr>
            </w:pPr>
            <w:r w:rsidRPr="00467517">
              <w:t xml:space="preserve">Ensure strict adherence to processes policies &amp; controls </w:t>
            </w:r>
            <w:r w:rsidRPr="00467517">
              <w:rPr>
                <w:color w:val="000000"/>
              </w:rPr>
              <w:t>when fulfilling</w:t>
            </w:r>
            <w:r w:rsidR="00467517">
              <w:rPr>
                <w:color w:val="000000"/>
              </w:rPr>
              <w:t xml:space="preserve"> </w:t>
            </w:r>
            <w:r w:rsidR="00467517" w:rsidRPr="00467517">
              <w:rPr>
                <w:color w:val="000000"/>
              </w:rPr>
              <w:t>orders.</w:t>
            </w:r>
          </w:p>
          <w:p w14:paraId="5E839668" w14:textId="77777777" w:rsidR="00D71301" w:rsidRPr="00467517" w:rsidRDefault="00D71301" w:rsidP="00467517">
            <w:pPr>
              <w:pStyle w:val="Heading3"/>
              <w:rPr>
                <w:color w:val="000000"/>
              </w:rPr>
            </w:pPr>
            <w:r w:rsidRPr="00467517">
              <w:rPr>
                <w:color w:val="000000"/>
              </w:rPr>
              <w:t>Track orders and investigate any delays should receipt not be completed once carrier times have elapsed if</w:t>
            </w:r>
            <w:r w:rsidR="00467517">
              <w:rPr>
                <w:color w:val="000000"/>
              </w:rPr>
              <w:t xml:space="preserve"> </w:t>
            </w:r>
            <w:r w:rsidR="00467517" w:rsidRPr="00467517">
              <w:rPr>
                <w:color w:val="000000"/>
              </w:rPr>
              <w:t>applicable.</w:t>
            </w:r>
          </w:p>
          <w:p w14:paraId="792DF3B0" w14:textId="77777777" w:rsidR="00D71301" w:rsidRPr="00467517" w:rsidRDefault="00D71301" w:rsidP="00467517">
            <w:pPr>
              <w:pStyle w:val="Heading3"/>
              <w:rPr>
                <w:color w:val="000000"/>
              </w:rPr>
            </w:pPr>
            <w:r w:rsidRPr="00467517">
              <w:rPr>
                <w:color w:val="000000"/>
              </w:rPr>
              <w:t>Record and maintain inventory movement on the supply chain database, shipment of equipment to / from</w:t>
            </w:r>
            <w:r w:rsidR="00467517">
              <w:rPr>
                <w:color w:val="000000"/>
              </w:rPr>
              <w:t xml:space="preserve"> </w:t>
            </w:r>
            <w:r w:rsidR="00467517" w:rsidRPr="00467517">
              <w:rPr>
                <w:color w:val="000000"/>
              </w:rPr>
              <w:t>internal, external, vendors, suppliers and customers.</w:t>
            </w:r>
          </w:p>
          <w:p w14:paraId="72EA93F5" w14:textId="77777777" w:rsidR="00D71301" w:rsidRPr="00467517" w:rsidRDefault="00D71301" w:rsidP="00467517">
            <w:pPr>
              <w:pStyle w:val="Heading3"/>
              <w:rPr>
                <w:color w:val="000000"/>
              </w:rPr>
            </w:pPr>
            <w:r w:rsidRPr="00467517">
              <w:rPr>
                <w:color w:val="000000"/>
              </w:rPr>
              <w:t>Perform physical inventory counts to identify and mitigate risk.</w:t>
            </w:r>
          </w:p>
          <w:p w14:paraId="2C3B02EF" w14:textId="7D0D1ED0" w:rsidR="00D71301" w:rsidRDefault="18A75468" w:rsidP="00467517">
            <w:pPr>
              <w:pStyle w:val="Heading3"/>
              <w:rPr>
                <w:color w:val="000000"/>
              </w:rPr>
            </w:pPr>
            <w:r w:rsidRPr="4C958889">
              <w:rPr>
                <w:color w:val="000000" w:themeColor="text1"/>
              </w:rPr>
              <w:t>General and other inventory or warehouse-related functions including receiving/dispatched good and bad parts and ensuring all transactions are captured on the system.</w:t>
            </w:r>
          </w:p>
          <w:p w14:paraId="571E80E5" w14:textId="77777777" w:rsidR="00D1797A" w:rsidRDefault="00D1797A" w:rsidP="00D1797A"/>
          <w:p w14:paraId="67360161" w14:textId="77777777" w:rsidR="00D1797A" w:rsidRDefault="00D1797A" w:rsidP="00D1797A"/>
          <w:p w14:paraId="2CC72634" w14:textId="77777777" w:rsidR="00D1797A" w:rsidRDefault="00D1797A" w:rsidP="00D1797A"/>
          <w:p w14:paraId="0BD59CD3" w14:textId="77777777" w:rsidR="00D1797A" w:rsidRDefault="00D1797A" w:rsidP="00D1797A"/>
          <w:p w14:paraId="7152089F" w14:textId="77777777" w:rsidR="00D1797A" w:rsidRDefault="00D1797A" w:rsidP="00D1797A"/>
          <w:p w14:paraId="70F27BF0" w14:textId="77777777" w:rsidR="00D1797A" w:rsidRPr="00D1797A" w:rsidRDefault="00D1797A" w:rsidP="00D1797A"/>
          <w:p w14:paraId="6EEC5813" w14:textId="77777777" w:rsidR="00E90499" w:rsidRPr="00467517" w:rsidRDefault="00E90499" w:rsidP="00467517">
            <w:pPr>
              <w:pStyle w:val="Heading3"/>
              <w:numPr>
                <w:ilvl w:val="0"/>
                <w:numId w:val="0"/>
              </w:numPr>
              <w:ind w:left="576" w:hanging="288"/>
            </w:pPr>
          </w:p>
        </w:tc>
      </w:tr>
      <w:tr w:rsidR="00D1797A" w14:paraId="537DBB4B" w14:textId="77777777" w:rsidTr="1E36284E">
        <w:trPr>
          <w:trHeight w:val="1890"/>
        </w:trPr>
        <w:tc>
          <w:tcPr>
            <w:tcW w:w="1885" w:type="dxa"/>
          </w:tcPr>
          <w:p w14:paraId="55132DF6" w14:textId="3A70B29F" w:rsidR="00FD33AA" w:rsidRPr="00FD33AA" w:rsidRDefault="00FD33AA" w:rsidP="00FD33AA">
            <w:pPr>
              <w:pStyle w:val="Heading1"/>
            </w:pPr>
            <w:r>
              <w:t>Administration</w:t>
            </w:r>
            <w:r w:rsidR="00225524">
              <w:t xml:space="preserve"> (</w:t>
            </w:r>
            <w:r w:rsidR="00D307FF">
              <w:t>MEMSA)</w:t>
            </w:r>
          </w:p>
        </w:tc>
        <w:tc>
          <w:tcPr>
            <w:tcW w:w="360" w:type="dxa"/>
          </w:tcPr>
          <w:p w14:paraId="5BD7081D" w14:textId="77777777" w:rsidR="00D1797A" w:rsidRDefault="00D1797A" w:rsidP="000160CF"/>
        </w:tc>
        <w:tc>
          <w:tcPr>
            <w:tcW w:w="7110" w:type="dxa"/>
            <w:gridSpan w:val="2"/>
          </w:tcPr>
          <w:p w14:paraId="4AD6A57F" w14:textId="77F2B521" w:rsidR="00FD33AA" w:rsidRDefault="00FD33AA" w:rsidP="00FD33AA">
            <w:pPr>
              <w:pStyle w:val="Heading3"/>
            </w:pPr>
            <w:r>
              <w:t>Liaised with a diverse range of customers.</w:t>
            </w:r>
          </w:p>
          <w:p w14:paraId="2797DE71" w14:textId="7ADA5208" w:rsidR="00FD33AA" w:rsidRDefault="00FD33AA" w:rsidP="00FD33AA">
            <w:pPr>
              <w:pStyle w:val="Heading3"/>
            </w:pPr>
            <w:r>
              <w:t xml:space="preserve">Compiled excel </w:t>
            </w:r>
            <w:r w:rsidR="00861120">
              <w:t>invoices.</w:t>
            </w:r>
          </w:p>
          <w:p w14:paraId="7C6A3C0A" w14:textId="77777777" w:rsidR="0083369E" w:rsidRDefault="00FD33AA" w:rsidP="00FD33AA">
            <w:pPr>
              <w:pStyle w:val="Heading3"/>
            </w:pPr>
            <w:r>
              <w:t>Compiled spreadsheets</w:t>
            </w:r>
          </w:p>
          <w:p w14:paraId="083D5EB6" w14:textId="7628B7B2" w:rsidR="00FD33AA" w:rsidRDefault="00FD33AA" w:rsidP="00FD33AA">
            <w:pPr>
              <w:pStyle w:val="Heading3"/>
            </w:pPr>
            <w:r>
              <w:t xml:space="preserve"> </w:t>
            </w:r>
            <w:r w:rsidR="0083369E">
              <w:t>Analyzing</w:t>
            </w:r>
            <w:r>
              <w:t xml:space="preserve"> the lead data received</w:t>
            </w:r>
          </w:p>
          <w:p w14:paraId="4DA19981" w14:textId="390B3363" w:rsidR="00FD33AA" w:rsidRDefault="00FD33AA" w:rsidP="0083369E">
            <w:pPr>
              <w:pStyle w:val="Heading3"/>
            </w:pPr>
            <w:r>
              <w:t>Assisted with formulating solutions to streamline the lead to revenue</w:t>
            </w:r>
            <w:r w:rsidR="00861120">
              <w:t xml:space="preserve"> </w:t>
            </w:r>
            <w:r>
              <w:t>transition process.</w:t>
            </w:r>
          </w:p>
          <w:p w14:paraId="5A86C686" w14:textId="411A0B72" w:rsidR="00D1797A" w:rsidRDefault="00FD33AA" w:rsidP="00861120">
            <w:pPr>
              <w:pStyle w:val="Heading3"/>
            </w:pPr>
            <w:r>
              <w:t xml:space="preserve">Assisting with booking venues for meetings and ensuring that meeting </w:t>
            </w:r>
            <w:r w:rsidR="48061FCE">
              <w:t>venues</w:t>
            </w:r>
            <w:r w:rsidR="00861120">
              <w:t xml:space="preserve"> </w:t>
            </w:r>
            <w:r>
              <w:t xml:space="preserve">are </w:t>
            </w:r>
            <w:r w:rsidR="00861120">
              <w:t>prepared.</w:t>
            </w:r>
          </w:p>
          <w:p w14:paraId="635F20E4" w14:textId="2489EE46" w:rsidR="00861120" w:rsidRPr="00861120" w:rsidRDefault="00861120" w:rsidP="00861120"/>
        </w:tc>
      </w:tr>
      <w:tr w:rsidR="009D4C5B" w14:paraId="256A3A02" w14:textId="77777777" w:rsidTr="1E36284E">
        <w:trPr>
          <w:trHeight w:val="287"/>
        </w:trPr>
        <w:tc>
          <w:tcPr>
            <w:tcW w:w="1885" w:type="dxa"/>
          </w:tcPr>
          <w:p w14:paraId="02619ADF" w14:textId="77777777" w:rsidR="009D4C5B" w:rsidRDefault="009D4C5B" w:rsidP="00467517"/>
        </w:tc>
        <w:tc>
          <w:tcPr>
            <w:tcW w:w="360" w:type="dxa"/>
          </w:tcPr>
          <w:p w14:paraId="757F20AB" w14:textId="77777777" w:rsidR="009D4C5B" w:rsidRDefault="009D4C5B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29154127" w14:textId="77777777" w:rsidR="009D4C5B" w:rsidRDefault="009D4C5B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2F71377B" w14:textId="77777777" w:rsidR="009D4C5B" w:rsidRDefault="009D4C5B" w:rsidP="000160CF"/>
        </w:tc>
      </w:tr>
      <w:tr w:rsidR="009D4C5B" w14:paraId="6C423702" w14:textId="77777777" w:rsidTr="1E36284E">
        <w:tc>
          <w:tcPr>
            <w:tcW w:w="1885" w:type="dxa"/>
          </w:tcPr>
          <w:p w14:paraId="77402DC6" w14:textId="77777777" w:rsidR="009D4C5B" w:rsidRPr="00CB1046" w:rsidRDefault="00000000" w:rsidP="00E566CF">
            <w:pPr>
              <w:pStyle w:val="Heading1"/>
            </w:pPr>
            <w:sdt>
              <w:sdtPr>
                <w:id w:val="1619413989"/>
                <w:placeholder>
                  <w:docPart w:val="C8D270153DF54B7DBA843528C43CAE85"/>
                </w:placeholder>
                <w:temporary/>
                <w:showingPlcHdr/>
                <w15:appearance w15:val="hidden"/>
              </w:sdtPr>
              <w:sdtContent>
                <w:r w:rsidR="00E566CF">
                  <w:t>Languages</w:t>
                </w:r>
              </w:sdtContent>
            </w:sdt>
          </w:p>
        </w:tc>
        <w:tc>
          <w:tcPr>
            <w:tcW w:w="360" w:type="dxa"/>
          </w:tcPr>
          <w:p w14:paraId="7428F6F8" w14:textId="77777777" w:rsidR="009D4C5B" w:rsidRPr="00CB1046" w:rsidRDefault="009D4C5B" w:rsidP="000160CF"/>
        </w:tc>
        <w:tc>
          <w:tcPr>
            <w:tcW w:w="1710" w:type="dxa"/>
          </w:tcPr>
          <w:p w14:paraId="6297739D" w14:textId="77777777" w:rsidR="009D4C5B" w:rsidRPr="00FE0E52" w:rsidRDefault="00000000" w:rsidP="00E566CF">
            <w:sdt>
              <w:sdtPr>
                <w:id w:val="-612594266"/>
                <w:placeholder>
                  <w:docPart w:val="32A1F1AD67B74EAA82FB6F14FDB1C871"/>
                </w:placeholder>
                <w:temporary/>
                <w:showingPlcHdr/>
                <w15:appearance w15:val="hidden"/>
              </w:sdtPr>
              <w:sdtContent>
                <w:r w:rsidR="00E566CF">
                  <w:t>English</w:t>
                </w:r>
              </w:sdtContent>
            </w:sdt>
          </w:p>
        </w:tc>
        <w:tc>
          <w:tcPr>
            <w:tcW w:w="5400" w:type="dxa"/>
          </w:tcPr>
          <w:p w14:paraId="673B410C" w14:textId="77777777" w:rsidR="009D4C5B" w:rsidRDefault="00000000" w:rsidP="000160CF">
            <w:sdt>
              <w:sdtPr>
                <w:id w:val="1201663830"/>
                <w:placeholder>
                  <w:docPart w:val="318810ABA9994E78BD9A134F835B0FBD"/>
                </w:placeholder>
                <w:temporary/>
                <w:showingPlcHdr/>
                <w15:appearance w15:val="hidden"/>
              </w:sdtPr>
              <w:sdtContent>
                <w:r w:rsidR="00E566CF">
                  <w:t>Native language</w:t>
                </w:r>
              </w:sdtContent>
            </w:sdt>
          </w:p>
          <w:p w14:paraId="673B6297" w14:textId="77777777" w:rsidR="009D4C5B" w:rsidRPr="00CB1046" w:rsidRDefault="009D4C5B" w:rsidP="000160CF"/>
        </w:tc>
      </w:tr>
      <w:tr w:rsidR="00967D76" w14:paraId="3AB1745F" w14:textId="77777777" w:rsidTr="1E36284E">
        <w:trPr>
          <w:gridAfter w:val="2"/>
          <w:wAfter w:w="7110" w:type="dxa"/>
        </w:trPr>
        <w:tc>
          <w:tcPr>
            <w:tcW w:w="1885" w:type="dxa"/>
          </w:tcPr>
          <w:p w14:paraId="4345471B" w14:textId="77777777" w:rsidR="00967D76" w:rsidRPr="00A77208" w:rsidRDefault="00967D76" w:rsidP="000160CF"/>
        </w:tc>
        <w:tc>
          <w:tcPr>
            <w:tcW w:w="360" w:type="dxa"/>
          </w:tcPr>
          <w:p w14:paraId="53C5A88E" w14:textId="77777777" w:rsidR="00967D76" w:rsidRPr="00A77208" w:rsidRDefault="00967D76" w:rsidP="000160CF"/>
        </w:tc>
      </w:tr>
      <w:tr w:rsidR="00262B6F" w14:paraId="624FA421" w14:textId="77777777" w:rsidTr="1E36284E">
        <w:tc>
          <w:tcPr>
            <w:tcW w:w="1885" w:type="dxa"/>
          </w:tcPr>
          <w:p w14:paraId="1B2517C7" w14:textId="77777777" w:rsidR="00262B6F" w:rsidRDefault="00262B6F" w:rsidP="00564EBE"/>
        </w:tc>
        <w:tc>
          <w:tcPr>
            <w:tcW w:w="360" w:type="dxa"/>
          </w:tcPr>
          <w:p w14:paraId="790DF153" w14:textId="77777777" w:rsidR="00262B6F" w:rsidRDefault="00262B6F" w:rsidP="00564EBE"/>
        </w:tc>
        <w:tc>
          <w:tcPr>
            <w:tcW w:w="1710" w:type="dxa"/>
            <w:tcBorders>
              <w:bottom w:val="single" w:sz="4" w:space="0" w:color="auto"/>
            </w:tcBorders>
          </w:tcPr>
          <w:p w14:paraId="26EFFAA9" w14:textId="77777777" w:rsidR="00262B6F" w:rsidRDefault="00262B6F" w:rsidP="00564EBE"/>
        </w:tc>
        <w:tc>
          <w:tcPr>
            <w:tcW w:w="5400" w:type="dxa"/>
            <w:tcBorders>
              <w:bottom w:val="single" w:sz="4" w:space="0" w:color="auto"/>
            </w:tcBorders>
          </w:tcPr>
          <w:p w14:paraId="5F6FE276" w14:textId="77777777" w:rsidR="00262B6F" w:rsidRDefault="00262B6F" w:rsidP="00564EBE"/>
        </w:tc>
      </w:tr>
      <w:tr w:rsidR="009D4C5B" w14:paraId="483259AA" w14:textId="77777777" w:rsidTr="1E36284E">
        <w:trPr>
          <w:trHeight w:val="305"/>
        </w:trPr>
        <w:tc>
          <w:tcPr>
            <w:tcW w:w="1885" w:type="dxa"/>
          </w:tcPr>
          <w:p w14:paraId="245868F8" w14:textId="77777777" w:rsidR="009D4C5B" w:rsidRDefault="009D4C5B" w:rsidP="00564EBE"/>
        </w:tc>
        <w:tc>
          <w:tcPr>
            <w:tcW w:w="360" w:type="dxa"/>
          </w:tcPr>
          <w:p w14:paraId="6EBFC9E8" w14:textId="77777777" w:rsidR="009D4C5B" w:rsidRDefault="009D4C5B" w:rsidP="00564EBE"/>
        </w:tc>
        <w:tc>
          <w:tcPr>
            <w:tcW w:w="1710" w:type="dxa"/>
            <w:tcBorders>
              <w:top w:val="single" w:sz="4" w:space="0" w:color="auto"/>
            </w:tcBorders>
          </w:tcPr>
          <w:p w14:paraId="4EB1C4FD" w14:textId="77777777" w:rsidR="009D4C5B" w:rsidRDefault="009D4C5B" w:rsidP="00564EBE"/>
        </w:tc>
        <w:tc>
          <w:tcPr>
            <w:tcW w:w="5400" w:type="dxa"/>
            <w:tcBorders>
              <w:top w:val="single" w:sz="4" w:space="0" w:color="auto"/>
            </w:tcBorders>
          </w:tcPr>
          <w:p w14:paraId="14DEF38E" w14:textId="77777777" w:rsidR="009D4C5B" w:rsidRDefault="009D4C5B" w:rsidP="00564EBE"/>
        </w:tc>
      </w:tr>
      <w:tr w:rsidR="00262B6F" w14:paraId="1340EC77" w14:textId="77777777" w:rsidTr="1E36284E">
        <w:tc>
          <w:tcPr>
            <w:tcW w:w="1885" w:type="dxa"/>
          </w:tcPr>
          <w:p w14:paraId="4EA6A8BF" w14:textId="77777777" w:rsidR="00262B6F" w:rsidRPr="00CB1046" w:rsidRDefault="00000000" w:rsidP="00E566CF">
            <w:pPr>
              <w:pStyle w:val="Heading1"/>
            </w:pPr>
            <w:sdt>
              <w:sdtPr>
                <w:id w:val="-999192823"/>
                <w:placeholder>
                  <w:docPart w:val="911DA9C9F42441768CC836F0A6210C55"/>
                </w:placeholder>
                <w:temporary/>
                <w:showingPlcHdr/>
                <w15:appearance w15:val="hidden"/>
              </w:sdtPr>
              <w:sdtContent>
                <w:r w:rsidR="00E566CF">
                  <w:t>Computer skills</w:t>
                </w:r>
              </w:sdtContent>
            </w:sdt>
          </w:p>
        </w:tc>
        <w:tc>
          <w:tcPr>
            <w:tcW w:w="360" w:type="dxa"/>
          </w:tcPr>
          <w:p w14:paraId="6AA486FE" w14:textId="77777777" w:rsidR="00262B6F" w:rsidRPr="00CB1046" w:rsidRDefault="00262B6F" w:rsidP="00564EBE"/>
        </w:tc>
        <w:tc>
          <w:tcPr>
            <w:tcW w:w="1710" w:type="dxa"/>
          </w:tcPr>
          <w:p w14:paraId="44DBB5C9" w14:textId="5AD4B0F4" w:rsidR="00262B6F" w:rsidRPr="00FE0E52" w:rsidRDefault="00262B6F" w:rsidP="00E566CF"/>
        </w:tc>
        <w:tc>
          <w:tcPr>
            <w:tcW w:w="5400" w:type="dxa"/>
          </w:tcPr>
          <w:p w14:paraId="291B3159" w14:textId="77777777" w:rsidR="00116BD3" w:rsidRPr="00CB1046" w:rsidRDefault="00116BD3" w:rsidP="00564EBE"/>
        </w:tc>
      </w:tr>
      <w:tr w:rsidR="00262B6F" w14:paraId="3BA81F19" w14:textId="77777777" w:rsidTr="1E36284E">
        <w:tc>
          <w:tcPr>
            <w:tcW w:w="1885" w:type="dxa"/>
          </w:tcPr>
          <w:p w14:paraId="3CBC4F7F" w14:textId="77777777" w:rsidR="00262B6F" w:rsidRPr="00A77208" w:rsidRDefault="00262B6F" w:rsidP="00564EBE"/>
        </w:tc>
        <w:tc>
          <w:tcPr>
            <w:tcW w:w="360" w:type="dxa"/>
          </w:tcPr>
          <w:p w14:paraId="1F4292CE" w14:textId="77777777" w:rsidR="00262B6F" w:rsidRPr="00A77208" w:rsidRDefault="00262B6F" w:rsidP="00564EBE"/>
        </w:tc>
        <w:tc>
          <w:tcPr>
            <w:tcW w:w="1710" w:type="dxa"/>
          </w:tcPr>
          <w:p w14:paraId="0D403EC0" w14:textId="456F9650" w:rsidR="007E1721" w:rsidRDefault="009D112F" w:rsidP="009D112F">
            <w:r>
              <w:t>Microsoft</w:t>
            </w:r>
            <w:r w:rsidR="007E1721">
              <w:t xml:space="preserve"> </w:t>
            </w:r>
            <w:r w:rsidR="001851A9">
              <w:t>Office Excel</w:t>
            </w:r>
            <w:r>
              <w:t xml:space="preserve"> (High Proficiency)</w:t>
            </w:r>
          </w:p>
          <w:p w14:paraId="6BF0761A" w14:textId="77777777" w:rsidR="007E1721" w:rsidRDefault="007E1721" w:rsidP="009D112F"/>
          <w:p w14:paraId="48848AD7" w14:textId="43B5C31A" w:rsidR="009D112F" w:rsidRDefault="009D112F" w:rsidP="009D112F">
            <w:r>
              <w:t>Word (75 wpm), Outlook (Diary management)</w:t>
            </w:r>
          </w:p>
          <w:p w14:paraId="70EFAF22" w14:textId="77777777" w:rsidR="001851A9" w:rsidRDefault="001851A9" w:rsidP="009D112F"/>
          <w:p w14:paraId="50E7A0EC" w14:textId="77777777" w:rsidR="001851A9" w:rsidRDefault="009D112F" w:rsidP="009D112F">
            <w:r>
              <w:t>PowerPoint (Professional presentation)</w:t>
            </w:r>
          </w:p>
          <w:p w14:paraId="337D8CBC" w14:textId="77777777" w:rsidR="001851A9" w:rsidRDefault="001851A9" w:rsidP="009D112F"/>
          <w:p w14:paraId="6A8CD9D7" w14:textId="77777777" w:rsidR="00D1797A" w:rsidRDefault="009D112F" w:rsidP="009D112F">
            <w:r>
              <w:t xml:space="preserve">Data Capturing, </w:t>
            </w:r>
          </w:p>
          <w:p w14:paraId="3BF214B9" w14:textId="77777777" w:rsidR="00D1797A" w:rsidRDefault="00D1797A" w:rsidP="009D112F"/>
          <w:p w14:paraId="1FCF2CAE" w14:textId="388E08BD" w:rsidR="009D112F" w:rsidRDefault="009D112F" w:rsidP="009D112F">
            <w:r>
              <w:t>Leads</w:t>
            </w:r>
          </w:p>
          <w:p w14:paraId="365C630C" w14:textId="77777777" w:rsidR="00D1797A" w:rsidRDefault="009D112F" w:rsidP="009D112F">
            <w:r>
              <w:t>Management</w:t>
            </w:r>
          </w:p>
          <w:p w14:paraId="5B19114E" w14:textId="77777777" w:rsidR="00D1797A" w:rsidRDefault="00D1797A" w:rsidP="009D112F"/>
          <w:p w14:paraId="5C91BC9A" w14:textId="77777777" w:rsidR="00D1797A" w:rsidRDefault="009D112F" w:rsidP="009D112F">
            <w:r>
              <w:t>Compiling Excel Spreadsheets</w:t>
            </w:r>
          </w:p>
          <w:p w14:paraId="574DFDCD" w14:textId="77777777" w:rsidR="00D1797A" w:rsidRDefault="00D1797A" w:rsidP="009D112F"/>
          <w:p w14:paraId="69F1C921" w14:textId="5DFD3E5A" w:rsidR="009D112F" w:rsidRDefault="009D112F" w:rsidP="009D112F">
            <w:r>
              <w:t>Compiling Financial</w:t>
            </w:r>
          </w:p>
          <w:p w14:paraId="5806B03E" w14:textId="7BBDE07C" w:rsidR="00262B6F" w:rsidRPr="00FE0E52" w:rsidRDefault="009D112F" w:rsidP="009D112F">
            <w:r>
              <w:t>Statement</w:t>
            </w:r>
          </w:p>
        </w:tc>
        <w:tc>
          <w:tcPr>
            <w:tcW w:w="5400" w:type="dxa"/>
          </w:tcPr>
          <w:p w14:paraId="19465E9B" w14:textId="7D1BEE81" w:rsidR="00262B6F" w:rsidRPr="00A77208" w:rsidRDefault="00262B6F" w:rsidP="00E566CF"/>
        </w:tc>
      </w:tr>
      <w:tr w:rsidR="00116BD3" w14:paraId="0A43E7F6" w14:textId="77777777" w:rsidTr="1E36284E">
        <w:tc>
          <w:tcPr>
            <w:tcW w:w="1885" w:type="dxa"/>
          </w:tcPr>
          <w:p w14:paraId="3BBDE42A" w14:textId="77777777" w:rsidR="00116BD3" w:rsidRPr="00A77208" w:rsidRDefault="00116BD3" w:rsidP="00564EBE"/>
        </w:tc>
        <w:tc>
          <w:tcPr>
            <w:tcW w:w="360" w:type="dxa"/>
          </w:tcPr>
          <w:p w14:paraId="7EE6F02D" w14:textId="77777777" w:rsidR="00116BD3" w:rsidRPr="00A77208" w:rsidRDefault="00116BD3" w:rsidP="00564EBE"/>
        </w:tc>
        <w:tc>
          <w:tcPr>
            <w:tcW w:w="1710" w:type="dxa"/>
          </w:tcPr>
          <w:p w14:paraId="7C98F524" w14:textId="4B284304" w:rsidR="00116BD3" w:rsidRPr="003B19FB" w:rsidRDefault="00116BD3" w:rsidP="00E566CF"/>
        </w:tc>
        <w:tc>
          <w:tcPr>
            <w:tcW w:w="5400" w:type="dxa"/>
          </w:tcPr>
          <w:p w14:paraId="367038E8" w14:textId="293AADBF" w:rsidR="00116BD3" w:rsidRPr="003B19FB" w:rsidRDefault="00116BD3" w:rsidP="00E566CF"/>
        </w:tc>
      </w:tr>
    </w:tbl>
    <w:p w14:paraId="6A268D60" w14:textId="77777777" w:rsidR="00A90527" w:rsidRPr="005718A0" w:rsidRDefault="00A90527" w:rsidP="001D429D"/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270"/>
        <w:gridCol w:w="2565"/>
        <w:gridCol w:w="4635"/>
      </w:tblGrid>
      <w:tr w:rsidR="00A63875" w14:paraId="18387B16" w14:textId="77777777" w:rsidTr="611647A4">
        <w:tc>
          <w:tcPr>
            <w:tcW w:w="1885" w:type="dxa"/>
          </w:tcPr>
          <w:p w14:paraId="640A80E0" w14:textId="77777777" w:rsidR="00A63875" w:rsidRDefault="00A63875" w:rsidP="00564EBE"/>
        </w:tc>
        <w:tc>
          <w:tcPr>
            <w:tcW w:w="270" w:type="dxa"/>
          </w:tcPr>
          <w:p w14:paraId="01FF0BE3" w14:textId="77777777" w:rsidR="00A63875" w:rsidRDefault="00A63875" w:rsidP="00564EBE"/>
        </w:tc>
        <w:tc>
          <w:tcPr>
            <w:tcW w:w="2565" w:type="dxa"/>
            <w:tcBorders>
              <w:bottom w:val="single" w:sz="4" w:space="0" w:color="auto"/>
            </w:tcBorders>
          </w:tcPr>
          <w:p w14:paraId="3077B644" w14:textId="77777777" w:rsidR="00A63875" w:rsidRDefault="00A63875" w:rsidP="00564EBE"/>
        </w:tc>
        <w:tc>
          <w:tcPr>
            <w:tcW w:w="4635" w:type="dxa"/>
            <w:tcBorders>
              <w:bottom w:val="single" w:sz="4" w:space="0" w:color="auto"/>
            </w:tcBorders>
          </w:tcPr>
          <w:p w14:paraId="7B982E63" w14:textId="77777777" w:rsidR="00A63875" w:rsidRDefault="00A63875" w:rsidP="00564EBE"/>
        </w:tc>
      </w:tr>
      <w:tr w:rsidR="009D4C5B" w14:paraId="0C6C8D84" w14:textId="77777777" w:rsidTr="611647A4">
        <w:trPr>
          <w:trHeight w:val="287"/>
        </w:trPr>
        <w:tc>
          <w:tcPr>
            <w:tcW w:w="1885" w:type="dxa"/>
          </w:tcPr>
          <w:p w14:paraId="49D6BCDB" w14:textId="77777777" w:rsidR="009D4C5B" w:rsidRDefault="009D4C5B" w:rsidP="00564EBE"/>
        </w:tc>
        <w:tc>
          <w:tcPr>
            <w:tcW w:w="270" w:type="dxa"/>
          </w:tcPr>
          <w:p w14:paraId="4E17EA6F" w14:textId="77777777" w:rsidR="009D4C5B" w:rsidRDefault="009D4C5B" w:rsidP="00564EBE"/>
        </w:tc>
        <w:tc>
          <w:tcPr>
            <w:tcW w:w="2565" w:type="dxa"/>
            <w:tcBorders>
              <w:top w:val="single" w:sz="4" w:space="0" w:color="auto"/>
            </w:tcBorders>
          </w:tcPr>
          <w:p w14:paraId="06898C1B" w14:textId="77777777" w:rsidR="009D4C5B" w:rsidRDefault="009D4C5B" w:rsidP="00564EBE"/>
        </w:tc>
        <w:tc>
          <w:tcPr>
            <w:tcW w:w="4635" w:type="dxa"/>
            <w:tcBorders>
              <w:top w:val="single" w:sz="4" w:space="0" w:color="auto"/>
            </w:tcBorders>
          </w:tcPr>
          <w:p w14:paraId="65D08AE0" w14:textId="77777777" w:rsidR="009D4C5B" w:rsidRDefault="009D4C5B" w:rsidP="00564EBE"/>
        </w:tc>
      </w:tr>
      <w:tr w:rsidR="00A63875" w14:paraId="75302F59" w14:textId="77777777" w:rsidTr="611647A4">
        <w:tc>
          <w:tcPr>
            <w:tcW w:w="1885" w:type="dxa"/>
          </w:tcPr>
          <w:p w14:paraId="3B7DC823" w14:textId="77777777" w:rsidR="00A63875" w:rsidRPr="00CB1046" w:rsidRDefault="00000000" w:rsidP="00E566CF">
            <w:pPr>
              <w:pStyle w:val="Heading1"/>
            </w:pPr>
            <w:sdt>
              <w:sdtPr>
                <w:id w:val="33083235"/>
                <w:placeholder>
                  <w:docPart w:val="F336E9048D9E416D8C00AEA0B13DB049"/>
                </w:placeholder>
                <w:temporary/>
                <w:showingPlcHdr/>
                <w15:appearance w15:val="hidden"/>
              </w:sdtPr>
              <w:sdtContent>
                <w:r w:rsidR="00E566CF">
                  <w:t>References</w:t>
                </w:r>
              </w:sdtContent>
            </w:sdt>
          </w:p>
        </w:tc>
        <w:tc>
          <w:tcPr>
            <w:tcW w:w="270" w:type="dxa"/>
          </w:tcPr>
          <w:p w14:paraId="6373AF9E" w14:textId="77777777" w:rsidR="00A63875" w:rsidRPr="00CB1046" w:rsidRDefault="00A63875" w:rsidP="00564EBE"/>
        </w:tc>
        <w:tc>
          <w:tcPr>
            <w:tcW w:w="2565" w:type="dxa"/>
          </w:tcPr>
          <w:p w14:paraId="070990C4" w14:textId="735F613B" w:rsidR="611647A4" w:rsidRDefault="611647A4" w:rsidP="611647A4"/>
          <w:p w14:paraId="6825367C" w14:textId="30715725" w:rsidR="00A63875" w:rsidRPr="00FE0E52" w:rsidRDefault="6710D7AC" w:rsidP="1E36284E">
            <w:proofErr w:type="spellStart"/>
            <w:r>
              <w:t>Nomsebenzi</w:t>
            </w:r>
            <w:proofErr w:type="spellEnd"/>
            <w:r>
              <w:t xml:space="preserve"> </w:t>
            </w:r>
            <w:proofErr w:type="spellStart"/>
            <w:r>
              <w:t>Mkize</w:t>
            </w:r>
            <w:proofErr w:type="spellEnd"/>
          </w:p>
        </w:tc>
        <w:tc>
          <w:tcPr>
            <w:tcW w:w="4635" w:type="dxa"/>
          </w:tcPr>
          <w:p w14:paraId="7067CF2B" w14:textId="3284A9D0" w:rsidR="1E36284E" w:rsidRDefault="1E36284E" w:rsidP="611647A4"/>
          <w:p w14:paraId="6C80F53A" w14:textId="6D2D9575" w:rsidR="00050687" w:rsidRDefault="00F429BA" w:rsidP="00050687">
            <w:proofErr w:type="spellStart"/>
            <w:r w:rsidRPr="00F429BA">
              <w:t>Altron</w:t>
            </w:r>
            <w:proofErr w:type="spellEnd"/>
            <w:r w:rsidRPr="00F429BA">
              <w:t xml:space="preserve"> Group</w:t>
            </w:r>
          </w:p>
          <w:p w14:paraId="5A05E2D9" w14:textId="0FEC04CD" w:rsidR="00050687" w:rsidRDefault="00050687" w:rsidP="00050687">
            <w:r>
              <w:t>Service Desk Agent</w:t>
            </w:r>
          </w:p>
          <w:p w14:paraId="298A208D" w14:textId="2EDC925F" w:rsidR="009B19C4" w:rsidRDefault="00050687" w:rsidP="00050687">
            <w:r>
              <w:t>AMS - SBSA East London &amp; Port Elizabeth</w:t>
            </w:r>
          </w:p>
          <w:p w14:paraId="482B4AB0" w14:textId="2790EC44" w:rsidR="00971D7F" w:rsidRPr="003B19FB" w:rsidRDefault="00971D7F" w:rsidP="00050687">
            <w:r w:rsidRPr="00971D7F">
              <w:t>nomsebenzi.mkhize@altron.com</w:t>
            </w:r>
          </w:p>
          <w:p w14:paraId="330F8363" w14:textId="77777777" w:rsidR="00A63875" w:rsidRPr="00CB1046" w:rsidRDefault="00A63875" w:rsidP="009B19C4"/>
        </w:tc>
      </w:tr>
      <w:tr w:rsidR="00A63875" w14:paraId="12C713AA" w14:textId="77777777" w:rsidTr="611647A4">
        <w:tc>
          <w:tcPr>
            <w:tcW w:w="1885" w:type="dxa"/>
          </w:tcPr>
          <w:p w14:paraId="549566FC" w14:textId="77777777" w:rsidR="00A63875" w:rsidRPr="00A77208" w:rsidRDefault="00A63875" w:rsidP="00564EBE"/>
        </w:tc>
        <w:tc>
          <w:tcPr>
            <w:tcW w:w="270" w:type="dxa"/>
          </w:tcPr>
          <w:p w14:paraId="029CC2EB" w14:textId="77777777" w:rsidR="00A63875" w:rsidRPr="00A77208" w:rsidRDefault="00A63875" w:rsidP="00564EBE"/>
        </w:tc>
        <w:tc>
          <w:tcPr>
            <w:tcW w:w="2565" w:type="dxa"/>
          </w:tcPr>
          <w:p w14:paraId="5F0F7747" w14:textId="77777777" w:rsidR="00A63875" w:rsidRDefault="00971D7F" w:rsidP="00E566CF">
            <w:r w:rsidRPr="00971D7F">
              <w:t xml:space="preserve">Elizabeth Jansen Van </w:t>
            </w:r>
            <w:proofErr w:type="spellStart"/>
            <w:r w:rsidR="00681238" w:rsidRPr="00971D7F">
              <w:t>Vuuren</w:t>
            </w:r>
            <w:proofErr w:type="spellEnd"/>
          </w:p>
          <w:p w14:paraId="52EE5E07" w14:textId="65C559B6" w:rsidR="00681238" w:rsidRPr="00FE0E52" w:rsidRDefault="00681238" w:rsidP="00E566CF"/>
        </w:tc>
        <w:tc>
          <w:tcPr>
            <w:tcW w:w="4635" w:type="dxa"/>
          </w:tcPr>
          <w:p w14:paraId="57EB4C40" w14:textId="1A36F65D" w:rsidR="00225524" w:rsidRDefault="00225524" w:rsidP="002C5D66">
            <w:r w:rsidRPr="00225524">
              <w:t xml:space="preserve">MEMSA Mandela Mining </w:t>
            </w:r>
          </w:p>
          <w:p w14:paraId="197BF5B7" w14:textId="19B88C4E" w:rsidR="00A63875" w:rsidRDefault="002C5D66" w:rsidP="002C5D66">
            <w:r w:rsidRPr="002C5D66">
              <w:t>Public Sector Stakeholder Engagement at MEMSA</w:t>
            </w:r>
          </w:p>
          <w:p w14:paraId="06ADE571" w14:textId="39F82503" w:rsidR="002C5D66" w:rsidRDefault="00F67D8C" w:rsidP="002C5D66">
            <w:r>
              <w:t>elizjvv</w:t>
            </w:r>
            <w:r w:rsidR="00081BC5">
              <w:t>@gmail.com</w:t>
            </w:r>
          </w:p>
          <w:p w14:paraId="3A9E4332" w14:textId="77777777" w:rsidR="00F67D8C" w:rsidRDefault="00F67D8C" w:rsidP="002C5D66">
            <w:r>
              <w:t>0832351233</w:t>
            </w:r>
          </w:p>
          <w:p w14:paraId="4DA87429" w14:textId="77777777" w:rsidR="00081BC5" w:rsidRDefault="00081BC5" w:rsidP="002C5D66"/>
          <w:p w14:paraId="026C60B8" w14:textId="6484972D" w:rsidR="00081BC5" w:rsidRPr="00A77208" w:rsidRDefault="00081BC5" w:rsidP="002C5D66"/>
        </w:tc>
      </w:tr>
      <w:tr w:rsidR="00A63875" w14:paraId="50021647" w14:textId="77777777" w:rsidTr="611647A4">
        <w:tc>
          <w:tcPr>
            <w:tcW w:w="1885" w:type="dxa"/>
          </w:tcPr>
          <w:p w14:paraId="7A4A29AA" w14:textId="77777777" w:rsidR="00A63875" w:rsidRPr="00A77208" w:rsidRDefault="00A63875" w:rsidP="00564EBE"/>
        </w:tc>
        <w:tc>
          <w:tcPr>
            <w:tcW w:w="270" w:type="dxa"/>
          </w:tcPr>
          <w:p w14:paraId="0A2D457D" w14:textId="77777777" w:rsidR="00A63875" w:rsidRPr="00A77208" w:rsidRDefault="00A63875" w:rsidP="00564EBE"/>
        </w:tc>
        <w:tc>
          <w:tcPr>
            <w:tcW w:w="2565" w:type="dxa"/>
          </w:tcPr>
          <w:p w14:paraId="05CF8117" w14:textId="5AA3BC1F" w:rsidR="00A63875" w:rsidRPr="003B19FB" w:rsidRDefault="6BB323D2" w:rsidP="00E566CF">
            <w:r>
              <w:t xml:space="preserve">Lebo </w:t>
            </w:r>
            <w:proofErr w:type="spellStart"/>
            <w:r>
              <w:t>Marolen</w:t>
            </w:r>
            <w:proofErr w:type="spellEnd"/>
          </w:p>
        </w:tc>
        <w:tc>
          <w:tcPr>
            <w:tcW w:w="4635" w:type="dxa"/>
          </w:tcPr>
          <w:p w14:paraId="54383865" w14:textId="1C76953E" w:rsidR="00A63875" w:rsidRPr="003B19FB" w:rsidRDefault="02CEFB9E" w:rsidP="00E566CF">
            <w:r>
              <w:t>Admini</w:t>
            </w:r>
            <w:r w:rsidR="09359202">
              <w:t>strator Desktop Support</w:t>
            </w:r>
          </w:p>
          <w:p w14:paraId="54BE61E7" w14:textId="39823784" w:rsidR="00A63875" w:rsidRPr="003B19FB" w:rsidRDefault="09359202" w:rsidP="611647A4">
            <w:r>
              <w:t>End year user</w:t>
            </w:r>
          </w:p>
          <w:p w14:paraId="7738E378" w14:textId="422B21F7" w:rsidR="00A63875" w:rsidRPr="003B19FB" w:rsidRDefault="00000000" w:rsidP="611647A4">
            <w:hyperlink r:id="rId12">
              <w:r w:rsidR="31179F00" w:rsidRPr="611647A4">
                <w:rPr>
                  <w:rStyle w:val="Hyperlink"/>
                </w:rPr>
                <w:t>Lebo.marolen@standardbank.co.za</w:t>
              </w:r>
            </w:hyperlink>
          </w:p>
          <w:p w14:paraId="2B2EFC17" w14:textId="572068BD" w:rsidR="00A63875" w:rsidRPr="003B19FB" w:rsidRDefault="31179F00" w:rsidP="611647A4">
            <w:r>
              <w:t>0614297532</w:t>
            </w:r>
          </w:p>
          <w:p w14:paraId="54EE2B5B" w14:textId="2CE8DA7D" w:rsidR="00A63875" w:rsidRPr="003B19FB" w:rsidRDefault="00A63875" w:rsidP="611647A4"/>
        </w:tc>
      </w:tr>
    </w:tbl>
    <w:p w14:paraId="7B1D81EC" w14:textId="77777777" w:rsidR="00D05EC7" w:rsidRPr="005718A0" w:rsidRDefault="00D05EC7" w:rsidP="001D429D"/>
    <w:sectPr w:rsidR="00D05EC7" w:rsidRPr="005718A0" w:rsidSect="004D0B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BE8C" w14:textId="77777777" w:rsidR="004D0B00" w:rsidRDefault="004D0B00" w:rsidP="005A7565">
      <w:r>
        <w:separator/>
      </w:r>
    </w:p>
    <w:p w14:paraId="238EE99C" w14:textId="77777777" w:rsidR="004D0B00" w:rsidRDefault="004D0B00"/>
  </w:endnote>
  <w:endnote w:type="continuationSeparator" w:id="0">
    <w:p w14:paraId="1BBDBAA9" w14:textId="77777777" w:rsidR="004D0B00" w:rsidRDefault="004D0B00" w:rsidP="005A7565">
      <w:r>
        <w:continuationSeparator/>
      </w:r>
    </w:p>
    <w:p w14:paraId="58AEB172" w14:textId="77777777" w:rsidR="004D0B00" w:rsidRDefault="004D0B00"/>
  </w:endnote>
  <w:endnote w:type="continuationNotice" w:id="1">
    <w:p w14:paraId="115FE31B" w14:textId="77777777" w:rsidR="004D0B00" w:rsidRDefault="004D0B00"/>
    <w:p w14:paraId="26983277" w14:textId="77777777" w:rsidR="004D0B00" w:rsidRDefault="004D0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594F" w14:textId="77777777" w:rsidR="00467517" w:rsidRDefault="00467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87A4" w14:textId="77777777" w:rsidR="00E85944" w:rsidRPr="009A08A4" w:rsidRDefault="00467517" w:rsidP="00AA1202">
    <w:pPr>
      <w:pStyle w:val="Footer"/>
      <w:tabs>
        <w:tab w:val="clear" w:pos="8640"/>
        <w:tab w:val="right" w:pos="9360"/>
      </w:tabs>
    </w:pPr>
    <w:r>
      <w:t>Precious Biyela</w:t>
    </w:r>
    <w:r w:rsidR="00AA1202">
      <w:tab/>
    </w:r>
    <w:r w:rsidR="00AA1202">
      <w:tab/>
      <w:t xml:space="preserve"> </w:t>
    </w:r>
    <w:r w:rsidR="00AA1202" w:rsidRPr="00533F0B">
      <w:fldChar w:fldCharType="begin"/>
    </w:r>
    <w:r w:rsidR="00AA1202" w:rsidRPr="00533F0B">
      <w:instrText xml:space="preserve"> PAGE </w:instrText>
    </w:r>
    <w:r w:rsidR="00AA1202" w:rsidRPr="00533F0B">
      <w:fldChar w:fldCharType="separate"/>
    </w:r>
    <w:r w:rsidR="00A95F01">
      <w:rPr>
        <w:noProof/>
      </w:rPr>
      <w:t>3</w:t>
    </w:r>
    <w:r w:rsidR="00AA1202" w:rsidRPr="00533F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FD95" w14:textId="77777777" w:rsidR="00467517" w:rsidRDefault="00467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4A6D" w14:textId="77777777" w:rsidR="004D0B00" w:rsidRDefault="004D0B00" w:rsidP="005A7565">
      <w:r>
        <w:separator/>
      </w:r>
    </w:p>
    <w:p w14:paraId="4E4F078C" w14:textId="77777777" w:rsidR="004D0B00" w:rsidRDefault="004D0B00"/>
  </w:footnote>
  <w:footnote w:type="continuationSeparator" w:id="0">
    <w:p w14:paraId="080A543F" w14:textId="77777777" w:rsidR="004D0B00" w:rsidRDefault="004D0B00" w:rsidP="005A7565">
      <w:r>
        <w:continuationSeparator/>
      </w:r>
    </w:p>
    <w:p w14:paraId="0F4EB807" w14:textId="77777777" w:rsidR="004D0B00" w:rsidRDefault="004D0B00"/>
  </w:footnote>
  <w:footnote w:type="continuationNotice" w:id="1">
    <w:p w14:paraId="62C2DA0A" w14:textId="77777777" w:rsidR="004D0B00" w:rsidRDefault="004D0B00"/>
    <w:p w14:paraId="6833A7CB" w14:textId="77777777" w:rsidR="004D0B00" w:rsidRDefault="004D0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5775" w14:textId="77777777" w:rsidR="00467517" w:rsidRDefault="00467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F39" w14:textId="77777777" w:rsidR="00467517" w:rsidRDefault="00467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1110" w14:textId="77777777" w:rsidR="00467517" w:rsidRDefault="0046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7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C47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840"/>
    <w:multiLevelType w:val="hybridMultilevel"/>
    <w:tmpl w:val="43B4D732"/>
    <w:lvl w:ilvl="0" w:tplc="35BCBC7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7352">
    <w:abstractNumId w:val="2"/>
  </w:num>
  <w:num w:numId="2" w16cid:durableId="678308914">
    <w:abstractNumId w:val="6"/>
  </w:num>
  <w:num w:numId="3" w16cid:durableId="97650806">
    <w:abstractNumId w:val="7"/>
  </w:num>
  <w:num w:numId="4" w16cid:durableId="768279313">
    <w:abstractNumId w:val="5"/>
  </w:num>
  <w:num w:numId="5" w16cid:durableId="381830193">
    <w:abstractNumId w:val="8"/>
  </w:num>
  <w:num w:numId="6" w16cid:durableId="1126505131">
    <w:abstractNumId w:val="3"/>
  </w:num>
  <w:num w:numId="7" w16cid:durableId="1917933147">
    <w:abstractNumId w:val="4"/>
  </w:num>
  <w:num w:numId="8" w16cid:durableId="1171725026">
    <w:abstractNumId w:val="9"/>
  </w:num>
  <w:num w:numId="9" w16cid:durableId="1547332151">
    <w:abstractNumId w:val="1"/>
  </w:num>
  <w:num w:numId="10" w16cid:durableId="1712731198">
    <w:abstractNumId w:val="0"/>
  </w:num>
  <w:num w:numId="11" w16cid:durableId="519465823">
    <w:abstractNumId w:val="1"/>
  </w:num>
  <w:num w:numId="12" w16cid:durableId="1811826386">
    <w:abstractNumId w:val="0"/>
  </w:num>
  <w:num w:numId="13" w16cid:durableId="622882143">
    <w:abstractNumId w:val="1"/>
  </w:num>
  <w:num w:numId="14" w16cid:durableId="1216626116">
    <w:abstractNumId w:val="0"/>
  </w:num>
  <w:num w:numId="15" w16cid:durableId="838621945">
    <w:abstractNumId w:val="1"/>
  </w:num>
  <w:num w:numId="16" w16cid:durableId="1570574064">
    <w:abstractNumId w:val="0"/>
  </w:num>
  <w:num w:numId="17" w16cid:durableId="1135948702">
    <w:abstractNumId w:val="1"/>
  </w:num>
  <w:num w:numId="18" w16cid:durableId="252209839">
    <w:abstractNumId w:val="0"/>
  </w:num>
  <w:num w:numId="19" w16cid:durableId="1598050779">
    <w:abstractNumId w:val="1"/>
  </w:num>
  <w:num w:numId="20" w16cid:durableId="1656105174">
    <w:abstractNumId w:val="0"/>
  </w:num>
  <w:num w:numId="21" w16cid:durableId="631517893">
    <w:abstractNumId w:val="1"/>
  </w:num>
  <w:num w:numId="22" w16cid:durableId="1382290241">
    <w:abstractNumId w:val="0"/>
  </w:num>
  <w:num w:numId="23" w16cid:durableId="1296181204">
    <w:abstractNumId w:val="1"/>
  </w:num>
  <w:num w:numId="24" w16cid:durableId="736245284">
    <w:abstractNumId w:val="0"/>
  </w:num>
  <w:num w:numId="25" w16cid:durableId="1414012452">
    <w:abstractNumId w:val="1"/>
  </w:num>
  <w:num w:numId="26" w16cid:durableId="1774782639">
    <w:abstractNumId w:val="0"/>
  </w:num>
  <w:num w:numId="27" w16cid:durableId="509176139">
    <w:abstractNumId w:val="1"/>
  </w:num>
  <w:num w:numId="28" w16cid:durableId="1900942379">
    <w:abstractNumId w:val="0"/>
  </w:num>
  <w:num w:numId="29" w16cid:durableId="570309468">
    <w:abstractNumId w:val="1"/>
  </w:num>
  <w:num w:numId="30" w16cid:durableId="2016494791">
    <w:abstractNumId w:val="0"/>
  </w:num>
  <w:num w:numId="31" w16cid:durableId="386032041">
    <w:abstractNumId w:val="1"/>
  </w:num>
  <w:num w:numId="32" w16cid:durableId="442923670">
    <w:abstractNumId w:val="0"/>
  </w:num>
  <w:num w:numId="33" w16cid:durableId="1328822942">
    <w:abstractNumId w:val="1"/>
  </w:num>
  <w:num w:numId="34" w16cid:durableId="130249583">
    <w:abstractNumId w:val="0"/>
  </w:num>
  <w:num w:numId="35" w16cid:durableId="646980952">
    <w:abstractNumId w:val="1"/>
  </w:num>
  <w:num w:numId="36" w16cid:durableId="745492961">
    <w:abstractNumId w:val="0"/>
  </w:num>
  <w:num w:numId="37" w16cid:durableId="640035421">
    <w:abstractNumId w:val="1"/>
  </w:num>
  <w:num w:numId="38" w16cid:durableId="1234971086">
    <w:abstractNumId w:val="0"/>
  </w:num>
  <w:num w:numId="39" w16cid:durableId="329217683">
    <w:abstractNumId w:val="1"/>
  </w:num>
  <w:num w:numId="40" w16cid:durableId="1043167439">
    <w:abstractNumId w:val="0"/>
  </w:num>
  <w:num w:numId="41" w16cid:durableId="1251427732">
    <w:abstractNumId w:val="1"/>
  </w:num>
  <w:num w:numId="42" w16cid:durableId="107312286">
    <w:abstractNumId w:val="0"/>
  </w:num>
  <w:num w:numId="43" w16cid:durableId="499539337">
    <w:abstractNumId w:val="1"/>
  </w:num>
  <w:num w:numId="44" w16cid:durableId="1116027458">
    <w:abstractNumId w:val="0"/>
  </w:num>
  <w:num w:numId="45" w16cid:durableId="1277830080">
    <w:abstractNumId w:val="1"/>
  </w:num>
  <w:num w:numId="46" w16cid:durableId="394010993">
    <w:abstractNumId w:val="0"/>
  </w:num>
  <w:num w:numId="47" w16cid:durableId="273636985">
    <w:abstractNumId w:val="1"/>
  </w:num>
  <w:num w:numId="48" w16cid:durableId="12677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9E"/>
    <w:rsid w:val="000208CD"/>
    <w:rsid w:val="00021C23"/>
    <w:rsid w:val="00026155"/>
    <w:rsid w:val="00035E3E"/>
    <w:rsid w:val="00050687"/>
    <w:rsid w:val="00062ACD"/>
    <w:rsid w:val="0006400E"/>
    <w:rsid w:val="000643B3"/>
    <w:rsid w:val="00081BC5"/>
    <w:rsid w:val="0008484C"/>
    <w:rsid w:val="00085A30"/>
    <w:rsid w:val="000B4391"/>
    <w:rsid w:val="000E6D36"/>
    <w:rsid w:val="000E7ACB"/>
    <w:rsid w:val="000F4523"/>
    <w:rsid w:val="000F4DA9"/>
    <w:rsid w:val="00116BD3"/>
    <w:rsid w:val="001357C9"/>
    <w:rsid w:val="00146571"/>
    <w:rsid w:val="0015295F"/>
    <w:rsid w:val="001570E7"/>
    <w:rsid w:val="00162986"/>
    <w:rsid w:val="001826B3"/>
    <w:rsid w:val="001832DB"/>
    <w:rsid w:val="00184209"/>
    <w:rsid w:val="001851A9"/>
    <w:rsid w:val="00190245"/>
    <w:rsid w:val="00191A58"/>
    <w:rsid w:val="00195BDB"/>
    <w:rsid w:val="001B0371"/>
    <w:rsid w:val="001B07CC"/>
    <w:rsid w:val="001C29E5"/>
    <w:rsid w:val="001D429D"/>
    <w:rsid w:val="001E0FD6"/>
    <w:rsid w:val="001E6A4B"/>
    <w:rsid w:val="001E79E6"/>
    <w:rsid w:val="002229F5"/>
    <w:rsid w:val="00223693"/>
    <w:rsid w:val="00225524"/>
    <w:rsid w:val="00230261"/>
    <w:rsid w:val="00241560"/>
    <w:rsid w:val="0024251D"/>
    <w:rsid w:val="0024293F"/>
    <w:rsid w:val="00245D69"/>
    <w:rsid w:val="00251FA2"/>
    <w:rsid w:val="00262B6F"/>
    <w:rsid w:val="0026435A"/>
    <w:rsid w:val="002645DC"/>
    <w:rsid w:val="00280927"/>
    <w:rsid w:val="0028630C"/>
    <w:rsid w:val="00292655"/>
    <w:rsid w:val="002A288D"/>
    <w:rsid w:val="002A62EF"/>
    <w:rsid w:val="002C44FA"/>
    <w:rsid w:val="002C5D66"/>
    <w:rsid w:val="002D27A9"/>
    <w:rsid w:val="002E5A4F"/>
    <w:rsid w:val="00306AAD"/>
    <w:rsid w:val="00316B56"/>
    <w:rsid w:val="00320DCA"/>
    <w:rsid w:val="00330A51"/>
    <w:rsid w:val="0033557D"/>
    <w:rsid w:val="0034126A"/>
    <w:rsid w:val="00345F8B"/>
    <w:rsid w:val="00363CFD"/>
    <w:rsid w:val="00370A85"/>
    <w:rsid w:val="00370CDD"/>
    <w:rsid w:val="00381598"/>
    <w:rsid w:val="00386361"/>
    <w:rsid w:val="003A0D27"/>
    <w:rsid w:val="003A116D"/>
    <w:rsid w:val="003A6261"/>
    <w:rsid w:val="003B1444"/>
    <w:rsid w:val="003B19FB"/>
    <w:rsid w:val="003B2192"/>
    <w:rsid w:val="003B7BCE"/>
    <w:rsid w:val="003D2340"/>
    <w:rsid w:val="003E0912"/>
    <w:rsid w:val="003E172B"/>
    <w:rsid w:val="0040069C"/>
    <w:rsid w:val="00403818"/>
    <w:rsid w:val="00407B3F"/>
    <w:rsid w:val="00410D83"/>
    <w:rsid w:val="004122F5"/>
    <w:rsid w:val="004166C3"/>
    <w:rsid w:val="0042332E"/>
    <w:rsid w:val="00423AD6"/>
    <w:rsid w:val="004326C9"/>
    <w:rsid w:val="0043495E"/>
    <w:rsid w:val="0044309E"/>
    <w:rsid w:val="00444D0A"/>
    <w:rsid w:val="00467517"/>
    <w:rsid w:val="004725C4"/>
    <w:rsid w:val="004838AB"/>
    <w:rsid w:val="0049436C"/>
    <w:rsid w:val="004C4A7A"/>
    <w:rsid w:val="004C7FEE"/>
    <w:rsid w:val="004D0B00"/>
    <w:rsid w:val="004E676C"/>
    <w:rsid w:val="00532F85"/>
    <w:rsid w:val="00533F0B"/>
    <w:rsid w:val="005709EC"/>
    <w:rsid w:val="005718A0"/>
    <w:rsid w:val="00576E9C"/>
    <w:rsid w:val="00580AE7"/>
    <w:rsid w:val="0058698A"/>
    <w:rsid w:val="005965D6"/>
    <w:rsid w:val="005A7565"/>
    <w:rsid w:val="005D16CB"/>
    <w:rsid w:val="005F5C61"/>
    <w:rsid w:val="00600F27"/>
    <w:rsid w:val="00605767"/>
    <w:rsid w:val="00611EE6"/>
    <w:rsid w:val="00615CAB"/>
    <w:rsid w:val="00635AE1"/>
    <w:rsid w:val="0064005C"/>
    <w:rsid w:val="00644F9A"/>
    <w:rsid w:val="00657425"/>
    <w:rsid w:val="00663B3A"/>
    <w:rsid w:val="0067370F"/>
    <w:rsid w:val="0067467A"/>
    <w:rsid w:val="00681238"/>
    <w:rsid w:val="0068627A"/>
    <w:rsid w:val="006A435D"/>
    <w:rsid w:val="006B344F"/>
    <w:rsid w:val="006B4E0F"/>
    <w:rsid w:val="006B50EB"/>
    <w:rsid w:val="006D1E30"/>
    <w:rsid w:val="006D230D"/>
    <w:rsid w:val="00713C50"/>
    <w:rsid w:val="007206A2"/>
    <w:rsid w:val="0073780C"/>
    <w:rsid w:val="00743C1C"/>
    <w:rsid w:val="00771D0C"/>
    <w:rsid w:val="00791C97"/>
    <w:rsid w:val="007A3850"/>
    <w:rsid w:val="007A3D34"/>
    <w:rsid w:val="007B0C91"/>
    <w:rsid w:val="007C413B"/>
    <w:rsid w:val="007C44B6"/>
    <w:rsid w:val="007C56F7"/>
    <w:rsid w:val="007C734D"/>
    <w:rsid w:val="007D3ABC"/>
    <w:rsid w:val="007E1721"/>
    <w:rsid w:val="007E6E47"/>
    <w:rsid w:val="007F5430"/>
    <w:rsid w:val="00814728"/>
    <w:rsid w:val="0083369E"/>
    <w:rsid w:val="008402FF"/>
    <w:rsid w:val="00845649"/>
    <w:rsid w:val="008524B4"/>
    <w:rsid w:val="00854487"/>
    <w:rsid w:val="008571D9"/>
    <w:rsid w:val="00861120"/>
    <w:rsid w:val="00873ED0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9232D0"/>
    <w:rsid w:val="00925DD3"/>
    <w:rsid w:val="00940F57"/>
    <w:rsid w:val="00967D76"/>
    <w:rsid w:val="00971AD3"/>
    <w:rsid w:val="00971D7F"/>
    <w:rsid w:val="0098550F"/>
    <w:rsid w:val="00985B08"/>
    <w:rsid w:val="0099053C"/>
    <w:rsid w:val="00991D88"/>
    <w:rsid w:val="009A08A4"/>
    <w:rsid w:val="009B19C4"/>
    <w:rsid w:val="009B4651"/>
    <w:rsid w:val="009B5FC8"/>
    <w:rsid w:val="009B644A"/>
    <w:rsid w:val="009B6754"/>
    <w:rsid w:val="009C3B62"/>
    <w:rsid w:val="009C6AA9"/>
    <w:rsid w:val="009D112F"/>
    <w:rsid w:val="009D4C5B"/>
    <w:rsid w:val="009F6928"/>
    <w:rsid w:val="00A04473"/>
    <w:rsid w:val="00A10FF7"/>
    <w:rsid w:val="00A23D2E"/>
    <w:rsid w:val="00A33C4E"/>
    <w:rsid w:val="00A472E6"/>
    <w:rsid w:val="00A47DA0"/>
    <w:rsid w:val="00A61A3D"/>
    <w:rsid w:val="00A62E2A"/>
    <w:rsid w:val="00A62F56"/>
    <w:rsid w:val="00A63875"/>
    <w:rsid w:val="00A77208"/>
    <w:rsid w:val="00A90527"/>
    <w:rsid w:val="00A93D93"/>
    <w:rsid w:val="00A95F01"/>
    <w:rsid w:val="00AA0CA0"/>
    <w:rsid w:val="00AA1202"/>
    <w:rsid w:val="00B10F35"/>
    <w:rsid w:val="00B15981"/>
    <w:rsid w:val="00B402A3"/>
    <w:rsid w:val="00B45D64"/>
    <w:rsid w:val="00B55B90"/>
    <w:rsid w:val="00B57066"/>
    <w:rsid w:val="00B67F1C"/>
    <w:rsid w:val="00B703F2"/>
    <w:rsid w:val="00B7237E"/>
    <w:rsid w:val="00B77C69"/>
    <w:rsid w:val="00B814C4"/>
    <w:rsid w:val="00B8192E"/>
    <w:rsid w:val="00B92BFF"/>
    <w:rsid w:val="00BA02DD"/>
    <w:rsid w:val="00BA03D1"/>
    <w:rsid w:val="00BA4A75"/>
    <w:rsid w:val="00BA5A39"/>
    <w:rsid w:val="00BB6070"/>
    <w:rsid w:val="00BC7DFE"/>
    <w:rsid w:val="00BF2BDF"/>
    <w:rsid w:val="00BF7F15"/>
    <w:rsid w:val="00C00992"/>
    <w:rsid w:val="00C022A2"/>
    <w:rsid w:val="00C10152"/>
    <w:rsid w:val="00C24ED6"/>
    <w:rsid w:val="00C306A5"/>
    <w:rsid w:val="00C33D13"/>
    <w:rsid w:val="00C35232"/>
    <w:rsid w:val="00C36978"/>
    <w:rsid w:val="00C44C32"/>
    <w:rsid w:val="00C503E6"/>
    <w:rsid w:val="00C505FC"/>
    <w:rsid w:val="00C5313C"/>
    <w:rsid w:val="00C55B0B"/>
    <w:rsid w:val="00C55D0B"/>
    <w:rsid w:val="00C626BE"/>
    <w:rsid w:val="00C70C0B"/>
    <w:rsid w:val="00C7118F"/>
    <w:rsid w:val="00C7161D"/>
    <w:rsid w:val="00C77C54"/>
    <w:rsid w:val="00C82DFB"/>
    <w:rsid w:val="00C85284"/>
    <w:rsid w:val="00CA7605"/>
    <w:rsid w:val="00CB1046"/>
    <w:rsid w:val="00CB10ED"/>
    <w:rsid w:val="00CE11D3"/>
    <w:rsid w:val="00CE6B42"/>
    <w:rsid w:val="00D05EC7"/>
    <w:rsid w:val="00D1797A"/>
    <w:rsid w:val="00D255F1"/>
    <w:rsid w:val="00D307FF"/>
    <w:rsid w:val="00D309EA"/>
    <w:rsid w:val="00D40BDA"/>
    <w:rsid w:val="00D71301"/>
    <w:rsid w:val="00D7700D"/>
    <w:rsid w:val="00D83A1D"/>
    <w:rsid w:val="00D965EB"/>
    <w:rsid w:val="00D96CEB"/>
    <w:rsid w:val="00DA1702"/>
    <w:rsid w:val="00DC2E06"/>
    <w:rsid w:val="00DD5D6E"/>
    <w:rsid w:val="00DF0EB6"/>
    <w:rsid w:val="00E105CB"/>
    <w:rsid w:val="00E140A2"/>
    <w:rsid w:val="00E23361"/>
    <w:rsid w:val="00E32EC6"/>
    <w:rsid w:val="00E44059"/>
    <w:rsid w:val="00E46BD9"/>
    <w:rsid w:val="00E566CF"/>
    <w:rsid w:val="00E57C7E"/>
    <w:rsid w:val="00E72CE2"/>
    <w:rsid w:val="00E74BC9"/>
    <w:rsid w:val="00E85944"/>
    <w:rsid w:val="00E90499"/>
    <w:rsid w:val="00E969E4"/>
    <w:rsid w:val="00EA2C19"/>
    <w:rsid w:val="00EA2F62"/>
    <w:rsid w:val="00EB2A92"/>
    <w:rsid w:val="00EF582B"/>
    <w:rsid w:val="00F03ADC"/>
    <w:rsid w:val="00F07345"/>
    <w:rsid w:val="00F21671"/>
    <w:rsid w:val="00F325E7"/>
    <w:rsid w:val="00F362E3"/>
    <w:rsid w:val="00F376E5"/>
    <w:rsid w:val="00F41E0C"/>
    <w:rsid w:val="00F429BA"/>
    <w:rsid w:val="00F54C46"/>
    <w:rsid w:val="00F61891"/>
    <w:rsid w:val="00F67D8C"/>
    <w:rsid w:val="00F71A97"/>
    <w:rsid w:val="00F80170"/>
    <w:rsid w:val="00F9456D"/>
    <w:rsid w:val="00F96437"/>
    <w:rsid w:val="00F9715D"/>
    <w:rsid w:val="00FB591F"/>
    <w:rsid w:val="00FD1071"/>
    <w:rsid w:val="00FD33AA"/>
    <w:rsid w:val="00FD6B3B"/>
    <w:rsid w:val="00FE0E52"/>
    <w:rsid w:val="00FE1DEC"/>
    <w:rsid w:val="00FE5369"/>
    <w:rsid w:val="00FF7125"/>
    <w:rsid w:val="02CEFB9E"/>
    <w:rsid w:val="0609FB00"/>
    <w:rsid w:val="09359202"/>
    <w:rsid w:val="09F71785"/>
    <w:rsid w:val="0A0DC92C"/>
    <w:rsid w:val="0D52B77C"/>
    <w:rsid w:val="0E9EB700"/>
    <w:rsid w:val="0ED68AE9"/>
    <w:rsid w:val="107D0AB0"/>
    <w:rsid w:val="1082F42D"/>
    <w:rsid w:val="115E59CF"/>
    <w:rsid w:val="119F1327"/>
    <w:rsid w:val="1259C051"/>
    <w:rsid w:val="13368E8D"/>
    <w:rsid w:val="13F590B2"/>
    <w:rsid w:val="1402EE88"/>
    <w:rsid w:val="1679F8F6"/>
    <w:rsid w:val="18A75468"/>
    <w:rsid w:val="1B547D7B"/>
    <w:rsid w:val="1CB6CC8A"/>
    <w:rsid w:val="1E36284E"/>
    <w:rsid w:val="2322C1CE"/>
    <w:rsid w:val="24A569D2"/>
    <w:rsid w:val="26413A33"/>
    <w:rsid w:val="279B214E"/>
    <w:rsid w:val="2B14AB56"/>
    <w:rsid w:val="300FD95C"/>
    <w:rsid w:val="30D151C6"/>
    <w:rsid w:val="31179F00"/>
    <w:rsid w:val="31ABA9BD"/>
    <w:rsid w:val="335D98AB"/>
    <w:rsid w:val="34C37B22"/>
    <w:rsid w:val="34E34A7F"/>
    <w:rsid w:val="365F4B83"/>
    <w:rsid w:val="3740718A"/>
    <w:rsid w:val="38ECEFA2"/>
    <w:rsid w:val="3C3C48D4"/>
    <w:rsid w:val="4044525E"/>
    <w:rsid w:val="436657D5"/>
    <w:rsid w:val="467EA6FE"/>
    <w:rsid w:val="48061FCE"/>
    <w:rsid w:val="4C958889"/>
    <w:rsid w:val="51056850"/>
    <w:rsid w:val="55CA5D4C"/>
    <w:rsid w:val="59D3F632"/>
    <w:rsid w:val="5A9DCE6F"/>
    <w:rsid w:val="5AF0DB79"/>
    <w:rsid w:val="5B014269"/>
    <w:rsid w:val="5EC1E67B"/>
    <w:rsid w:val="60F1DFC5"/>
    <w:rsid w:val="611647A4"/>
    <w:rsid w:val="6134CCD6"/>
    <w:rsid w:val="6296D616"/>
    <w:rsid w:val="6380982B"/>
    <w:rsid w:val="6710D7AC"/>
    <w:rsid w:val="672D292F"/>
    <w:rsid w:val="68C8F990"/>
    <w:rsid w:val="6BB323D2"/>
    <w:rsid w:val="6C55CF6C"/>
    <w:rsid w:val="7056A16F"/>
    <w:rsid w:val="72890125"/>
    <w:rsid w:val="72A03CE9"/>
    <w:rsid w:val="75567286"/>
    <w:rsid w:val="7B112BB7"/>
    <w:rsid w:val="7E81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1F2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F9456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6B50EB"/>
    <w:pPr>
      <w:keepNext/>
      <w:numPr>
        <w:numId w:val="8"/>
      </w:numPr>
      <w:spacing w:after="60"/>
      <w:ind w:left="576" w:hanging="288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customStyle="1" w:styleId="Bold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customStyle="1" w:styleId="Professionaltitle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D71301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9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customXml" Target="../customXml/item3.xml" /><Relationship Id="rId21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hyperlink" Target="mailto:Lebo.marolen@standardbank.co.za" TargetMode="External" /><Relationship Id="rId17" Type="http://schemas.openxmlformats.org/officeDocument/2006/relationships/header" Target="header3.xml" /><Relationship Id="rId2" Type="http://schemas.openxmlformats.org/officeDocument/2006/relationships/customXml" Target="../customXml/item2.xml" /><Relationship Id="rId16" Type="http://schemas.openxmlformats.org/officeDocument/2006/relationships/footer" Target="footer2.xml" /><Relationship Id="rId20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62511327@mylife.unisa.co.za" TargetMode="External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="mailto:Precithandi.96@yahoo.com" TargetMode="External" /><Relationship Id="rId19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865230\AppData\Roaming\Microsoft\Templates\Modern%20multi-page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05245BB864CADAB91010EDADB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F66D-3F58-48FE-B259-1C4676D6395C}"/>
      </w:docPartPr>
      <w:docPartBody>
        <w:p w:rsidR="001E5451" w:rsidRDefault="001E5451">
          <w:pPr>
            <w:pStyle w:val="71505245BB864CADAB91010EDADB4DAB"/>
          </w:pPr>
          <w:r>
            <w:t>Objective</w:t>
          </w:r>
        </w:p>
      </w:docPartBody>
    </w:docPart>
    <w:docPart>
      <w:docPartPr>
        <w:name w:val="A82D366B00264C21BC82FEFB0F35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898E-184F-416B-91F4-FCD69AACD502}"/>
      </w:docPartPr>
      <w:docPartBody>
        <w:p w:rsidR="001E5451" w:rsidRDefault="001E5451">
          <w:pPr>
            <w:pStyle w:val="A82D366B00264C21BC82FEFB0F35D6A1"/>
          </w:pPr>
          <w:r w:rsidRPr="00CB1046">
            <w:t>Education</w:t>
          </w:r>
        </w:p>
      </w:docPartBody>
    </w:docPart>
    <w:docPart>
      <w:docPartPr>
        <w:name w:val="C8D270153DF54B7DBA843528C43C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99E5-A7FC-424C-AEA2-254126F183AF}"/>
      </w:docPartPr>
      <w:docPartBody>
        <w:p w:rsidR="001E5451" w:rsidRDefault="001E5451">
          <w:pPr>
            <w:pStyle w:val="C8D270153DF54B7DBA843528C43CAE85"/>
          </w:pPr>
          <w:r>
            <w:t>Languages</w:t>
          </w:r>
        </w:p>
      </w:docPartBody>
    </w:docPart>
    <w:docPart>
      <w:docPartPr>
        <w:name w:val="32A1F1AD67B74EAA82FB6F14FDB1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B01D7-6512-4112-A2AA-E6B3BD31788C}"/>
      </w:docPartPr>
      <w:docPartBody>
        <w:p w:rsidR="001E5451" w:rsidRDefault="001E5451">
          <w:pPr>
            <w:pStyle w:val="32A1F1AD67B74EAA82FB6F14FDB1C871"/>
          </w:pPr>
          <w:r>
            <w:t>English</w:t>
          </w:r>
        </w:p>
      </w:docPartBody>
    </w:docPart>
    <w:docPart>
      <w:docPartPr>
        <w:name w:val="318810ABA9994E78BD9A134F835B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B0F9-0024-4BEC-847B-2A04AA586A7E}"/>
      </w:docPartPr>
      <w:docPartBody>
        <w:p w:rsidR="001E5451" w:rsidRDefault="001E5451">
          <w:pPr>
            <w:pStyle w:val="318810ABA9994E78BD9A134F835B0FBD"/>
          </w:pPr>
          <w:r>
            <w:t>Native language</w:t>
          </w:r>
        </w:p>
      </w:docPartBody>
    </w:docPart>
    <w:docPart>
      <w:docPartPr>
        <w:name w:val="911DA9C9F42441768CC836F0A621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9E85-523D-4C43-95E7-023114F440C4}"/>
      </w:docPartPr>
      <w:docPartBody>
        <w:p w:rsidR="001E5451" w:rsidRDefault="001E5451">
          <w:pPr>
            <w:pStyle w:val="911DA9C9F42441768CC836F0A6210C55"/>
          </w:pPr>
          <w:r>
            <w:t>Computer skills</w:t>
          </w:r>
        </w:p>
      </w:docPartBody>
    </w:docPart>
    <w:docPart>
      <w:docPartPr>
        <w:name w:val="F336E9048D9E416D8C00AEA0B13D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B771-916C-4A65-9C37-75B0615877CC}"/>
      </w:docPartPr>
      <w:docPartBody>
        <w:p w:rsidR="001E5451" w:rsidRDefault="001E5451">
          <w:pPr>
            <w:pStyle w:val="F336E9048D9E416D8C00AEA0B13DB049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51"/>
    <w:rsid w:val="001E5451"/>
    <w:rsid w:val="00D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05245BB864CADAB91010EDADB4DAB">
    <w:name w:val="71505245BB864CADAB91010EDADB4DAB"/>
  </w:style>
  <w:style w:type="paragraph" w:customStyle="1" w:styleId="A82D366B00264C21BC82FEFB0F35D6A1">
    <w:name w:val="A82D366B00264C21BC82FEFB0F35D6A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D270153DF54B7DBA843528C43CAE85">
    <w:name w:val="C8D270153DF54B7DBA843528C43CAE85"/>
  </w:style>
  <w:style w:type="paragraph" w:customStyle="1" w:styleId="32A1F1AD67B74EAA82FB6F14FDB1C871">
    <w:name w:val="32A1F1AD67B74EAA82FB6F14FDB1C871"/>
  </w:style>
  <w:style w:type="paragraph" w:customStyle="1" w:styleId="318810ABA9994E78BD9A134F835B0FBD">
    <w:name w:val="318810ABA9994E78BD9A134F835B0FBD"/>
  </w:style>
  <w:style w:type="paragraph" w:customStyle="1" w:styleId="911DA9C9F42441768CC836F0A6210C55">
    <w:name w:val="911DA9C9F42441768CC836F0A6210C55"/>
  </w:style>
  <w:style w:type="paragraph" w:customStyle="1" w:styleId="F336E9048D9E416D8C00AEA0B13DB049">
    <w:name w:val="F336E9048D9E416D8C00AEA0B13DB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E2189-D211-4EF3-B5FA-5B78FBAFE6F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725D2C8-6850-4290-ADCF-6EF21E5F611C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1DC95FE-2BE6-460C-9B2E-B7960BEA6B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Modern%20multi-page%20resume.dotx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2024-01-08T09:14:00Z</dcterms:created>
  <dcterms:modified xsi:type="dcterms:W3CDTF">2024-01-22T11:47:00Z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027a3850-2850-457c-8efb-fdd5fa4d27d3_Enabled">
    <vt:lpwstr>true</vt:lpwstr>
  </property>
  <property fmtid="{D5CDD505-2E9C-101B-9397-08002B2CF9AE}" pid="4" name="MSIP_Label_027a3850-2850-457c-8efb-fdd5fa4d27d3_SetDate">
    <vt:lpwstr>2023-11-22T09:08:55Z</vt:lpwstr>
  </property>
  <property fmtid="{D5CDD505-2E9C-101B-9397-08002B2CF9AE}" pid="5" name="MSIP_Label_027a3850-2850-457c-8efb-fdd5fa4d27d3_Method">
    <vt:lpwstr>Standard</vt:lpwstr>
  </property>
  <property fmtid="{D5CDD505-2E9C-101B-9397-08002B2CF9AE}" pid="6" name="MSIP_Label_027a3850-2850-457c-8efb-fdd5fa4d27d3_Name">
    <vt:lpwstr>027a3850-2850-457c-8efb-fdd5fa4d27d3</vt:lpwstr>
  </property>
  <property fmtid="{D5CDD505-2E9C-101B-9397-08002B2CF9AE}" pid="7" name="MSIP_Label_027a3850-2850-457c-8efb-fdd5fa4d27d3_SiteId">
    <vt:lpwstr>7369e6ec-faa6-42fa-bc0e-4f332da5b1db</vt:lpwstr>
  </property>
  <property fmtid="{D5CDD505-2E9C-101B-9397-08002B2CF9AE}" pid="8" name="MSIP_Label_027a3850-2850-457c-8efb-fdd5fa4d27d3_ActionId">
    <vt:lpwstr>2144322d-337c-43f2-8f23-6e30e6693b06</vt:lpwstr>
  </property>
  <property fmtid="{D5CDD505-2E9C-101B-9397-08002B2CF9AE}" pid="9" name="MSIP_Label_027a3850-2850-457c-8efb-fdd5fa4d27d3_ContentBits">
    <vt:lpwstr>0</vt:lpwstr>
  </property>
</Properties>
</file>