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012A8445" w14:textId="77777777" w:rsidTr="00623F0C">
        <w:tc>
          <w:tcPr>
            <w:tcW w:w="3308" w:type="dxa"/>
          </w:tcPr>
          <w:p w14:paraId="0D417541" w14:textId="0448C5CA" w:rsidR="00B11B09" w:rsidRDefault="00745042" w:rsidP="00745042">
            <w:pPr>
              <w:pStyle w:val="Heading1"/>
              <w:jc w:val="both"/>
            </w:pPr>
            <w:r>
              <w:t>Frank Rodasky</w:t>
            </w:r>
          </w:p>
          <w:p w14:paraId="233BF34A" w14:textId="77777777" w:rsidR="00567C58" w:rsidRDefault="00567C58" w:rsidP="00623F0C">
            <w:pPr>
              <w:pStyle w:val="Graphic"/>
            </w:pPr>
          </w:p>
          <w:p w14:paraId="4DF12BF5" w14:textId="25A745F8" w:rsidR="00B11B09" w:rsidRDefault="00725B61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1D340D5E" wp14:editId="7F0F5495">
                  <wp:extent cx="2100580" cy="2655570"/>
                  <wp:effectExtent l="0" t="0" r="0" b="0"/>
                  <wp:docPr id="8" name="Picture 8" descr="A person with a be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ith a beard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65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8303A2F" w14:textId="77777777" w:rsidR="00903508" w:rsidRPr="00903508" w:rsidRDefault="00903508" w:rsidP="00623F0C">
            <w:pPr>
              <w:pStyle w:val="Heading3"/>
            </w:pPr>
          </w:p>
          <w:p w14:paraId="2D34F14C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7DF767A9">
                <v:group id="Group 43" o:spid="_x0000_s2053" alt="Title: Email icon" style="width:25.9pt;height:25.9pt;mso-position-horizontal-relative:char;mso-position-vertical-relative:line" coordsize="208,208">
                  <v:shape id="Freeform 2" o:spid="_x0000_s2054" alt="Title: Email icon" style="position:absolute;left:39;top:55;width:130;height:97;visibility:visible;mso-wrap-style:square;v-text-anchor:top" coordsize="2082,156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2055" alt="Title: Email icon" style="position:absolute;width:208;height:208;visibility:visible;mso-wrap-style:square;v-text-anchor:top" coordsize="3324,3324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6319AA61" w14:textId="2748CE37" w:rsidR="00C420C8" w:rsidRPr="00C420C8" w:rsidRDefault="00745042" w:rsidP="00623F0C">
            <w:pPr>
              <w:pStyle w:val="Heading3"/>
            </w:pPr>
            <w:r>
              <w:t>frankrodasky@gmail.com</w:t>
            </w:r>
          </w:p>
          <w:p w14:paraId="6AAA26CC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0F9B861C">
                <v:group id="Group 37" o:spid="_x0000_s2050" alt="Title: Telephone icon" style="width:25.9pt;height:25.9pt;mso-position-horizontal-relative:char;mso-position-vertical-relative:line" coordsize="208,208">
                  <v:shape id="Freeform 81" o:spid="_x0000_s2051" alt="Title: Telephone icon" style="position:absolute;width:208;height:208;visibility:visible;mso-wrap-style:square;v-text-anchor:top" coordsize="3324,3324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2052" alt="Title: Telephone icon" style="position:absolute;left:34;top:55;width:141;height:97;visibility:visible;mso-wrap-style:square;v-text-anchor:top" coordsize="2265,1560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1C9F5EF7" w14:textId="5F863CC1" w:rsidR="00C420C8" w:rsidRPr="00C420C8" w:rsidRDefault="00745042" w:rsidP="00623F0C">
            <w:pPr>
              <w:pStyle w:val="Heading3"/>
            </w:pPr>
            <w:r>
              <w:t>704-992-4719</w:t>
            </w:r>
          </w:p>
          <w:p w14:paraId="290AF110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4F1AF983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3CEC9A8" w14:textId="77777777" w:rsidR="00C420C8" w:rsidRPr="00441EB9" w:rsidRDefault="00000000" w:rsidP="006A644E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E6E4762660E94D458C71130FC741D109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C420C8" w:rsidRPr="005152F2" w14:paraId="12A19B5B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8E2FB5E" w14:textId="77777777" w:rsidR="00567C58" w:rsidRPr="00567C58" w:rsidRDefault="00B11B09" w:rsidP="006A644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16D22AC1" w14:textId="5198F6F2" w:rsidR="00B11B09" w:rsidRPr="00B11B09" w:rsidRDefault="00B11B09" w:rsidP="006A644E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</w:t>
                  </w:r>
                  <w:r w:rsidR="000E37A0">
                    <w:rPr>
                      <w:lang w:val="en-GB"/>
                    </w:rPr>
                    <w:t>bachelor’s</w:t>
                  </w:r>
                  <w:r w:rsidR="00745042">
                    <w:rPr>
                      <w:lang w:val="en-GB"/>
                    </w:rPr>
                    <w:t xml:space="preserve"> and </w:t>
                  </w:r>
                  <w:r w:rsidR="000E37A0">
                    <w:rPr>
                      <w:lang w:val="en-GB"/>
                    </w:rPr>
                    <w:t>master’s</w:t>
                  </w:r>
                  <w:r w:rsidR="00745042">
                    <w:rPr>
                      <w:lang w:val="en-GB"/>
                    </w:rPr>
                    <w:t xml:space="preserve"> </w:t>
                  </w:r>
                  <w:r w:rsidRPr="00B11B09">
                    <w:rPr>
                      <w:lang w:val="en-GB"/>
                    </w:rPr>
                    <w:t xml:space="preserve">degree educated, soon to be qualified </w:t>
                  </w:r>
                  <w:r w:rsidR="00745042">
                    <w:rPr>
                      <w:lang w:val="en-GB"/>
                    </w:rPr>
                    <w:t>T</w:t>
                  </w:r>
                  <w:r w:rsidRPr="00B11B09">
                    <w:rPr>
                      <w:lang w:val="en-GB"/>
                    </w:rPr>
                    <w:t>EFL teacher. I enjoy using my creativity to produce stimulating lessons to inspire and engage a class. I work well in a team and can communicate effectively at all levels.</w:t>
                  </w:r>
                  <w:r w:rsidR="00745042">
                    <w:rPr>
                      <w:lang w:val="en-GB"/>
                    </w:rPr>
                    <w:t xml:space="preserve"> I prefer to teach to adults 18 and up as well as young adults ages 12 and up.</w:t>
                  </w:r>
                </w:p>
                <w:p w14:paraId="17BEED48" w14:textId="3AB84DFB" w:rsidR="00B11B09" w:rsidRPr="00567C58" w:rsidRDefault="00567C58" w:rsidP="006A644E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0051798B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CD1AE60" w14:textId="77777777" w:rsidR="00623F0C" w:rsidRDefault="00623F0C" w:rsidP="006A644E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731B7B2E" w14:textId="5F55BFD0" w:rsidR="00623F0C" w:rsidRPr="00623F0C" w:rsidRDefault="00745042" w:rsidP="006A644E">
                  <w:pPr>
                    <w:framePr w:hSpace="180" w:wrap="around" w:vAnchor="page" w:hAnchor="margin" w:y="1336"/>
                  </w:pPr>
                  <w:r>
                    <w:t xml:space="preserve">HISTORY, TRAVEL, READING, </w:t>
                  </w:r>
                  <w:r w:rsidR="00453266">
                    <w:t>WRITING, BLACKSMITHING, HIKING</w:t>
                  </w:r>
                </w:p>
              </w:tc>
            </w:tr>
            <w:tr w:rsidR="00623F0C" w:rsidRPr="005152F2" w14:paraId="4754AA3F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0B07747" w14:textId="77777777" w:rsidR="00623F0C" w:rsidRDefault="00623F0C" w:rsidP="006A644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1CDCB7F6" w14:textId="77777777" w:rsidR="00623F0C" w:rsidRPr="00567C58" w:rsidRDefault="00623F0C" w:rsidP="006A644E">
                  <w:pPr>
                    <w:framePr w:hSpace="180" w:wrap="around" w:vAnchor="page" w:hAnchor="margin" w:y="1336"/>
                  </w:pPr>
                </w:p>
                <w:p w14:paraId="5A8A2013" w14:textId="6C9774F9" w:rsidR="00623F0C" w:rsidRDefault="00623F0C" w:rsidP="006A644E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745042">
                    <w:t xml:space="preserve"> 10/08/1972</w:t>
                  </w:r>
                </w:p>
                <w:p w14:paraId="7FFD4C38" w14:textId="1666519A" w:rsidR="00623F0C" w:rsidRDefault="00623F0C" w:rsidP="006A644E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745042">
                    <w:t xml:space="preserve"> SINGLE</w:t>
                  </w:r>
                </w:p>
                <w:p w14:paraId="3361FFF3" w14:textId="4851E930" w:rsidR="00623F0C" w:rsidRDefault="00623F0C" w:rsidP="006A644E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745042">
                    <w:t xml:space="preserve"> AMERICAN</w:t>
                  </w:r>
                </w:p>
                <w:p w14:paraId="51A4CDA4" w14:textId="61A0C5F7" w:rsidR="00623F0C" w:rsidRDefault="00623F0C" w:rsidP="006A644E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745042">
                    <w:t xml:space="preserve"> R627-816-25-300-0 (FLORIDA)</w:t>
                  </w:r>
                </w:p>
                <w:p w14:paraId="3A71E78B" w14:textId="659DC75B" w:rsidR="00623F0C" w:rsidRDefault="00623F0C" w:rsidP="006A644E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745042">
                    <w:t>ENGLISH</w:t>
                  </w:r>
                </w:p>
                <w:p w14:paraId="3ECC869A" w14:textId="77777777" w:rsidR="00623F0C" w:rsidRDefault="00623F0C" w:rsidP="006A644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23BCC5A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61406BC" w14:textId="02F55440" w:rsidR="00567C58" w:rsidRDefault="00623F0C" w:rsidP="006A644E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</w:t>
                  </w:r>
                  <w:r w:rsidR="005F598B">
                    <w:rPr>
                      <w:b/>
                      <w:bCs/>
                    </w:rPr>
                    <w:t>NCES</w:t>
                  </w:r>
                  <w:r>
                    <w:rPr>
                      <w:b/>
                      <w:bCs/>
                    </w:rPr>
                    <w:t>:</w:t>
                  </w:r>
                </w:p>
                <w:p w14:paraId="1070A38F" w14:textId="4C3F69F5" w:rsidR="000E37A0" w:rsidRDefault="005F598B" w:rsidP="006A644E">
                  <w:pPr>
                    <w:framePr w:hSpace="180" w:wrap="around" w:vAnchor="page" w:hAnchor="margin" w:y="1336"/>
                  </w:pPr>
                  <w:r>
                    <w:t xml:space="preserve">DAVE CLAWSON </w:t>
                  </w:r>
                </w:p>
                <w:p w14:paraId="757B2B5F" w14:textId="37D0C102" w:rsidR="00623F0C" w:rsidRDefault="000E37A0" w:rsidP="006A644E">
                  <w:pPr>
                    <w:framePr w:hSpace="180" w:wrap="around" w:vAnchor="page" w:hAnchor="margin" w:y="1336"/>
                  </w:pPr>
                  <w:r>
                    <w:t>(</w:t>
                  </w:r>
                  <w:r w:rsidR="005F598B">
                    <w:t>360-362-9419)</w:t>
                  </w:r>
                </w:p>
                <w:p w14:paraId="52176D2D" w14:textId="77777777" w:rsidR="000E37A0" w:rsidRDefault="005F598B" w:rsidP="006A644E">
                  <w:pPr>
                    <w:framePr w:hSpace="180" w:wrap="around" w:vAnchor="page" w:hAnchor="margin" w:y="1336"/>
                  </w:pPr>
                  <w:r>
                    <w:t xml:space="preserve">NICOLE YOUNG </w:t>
                  </w:r>
                </w:p>
                <w:p w14:paraId="430A7EFD" w14:textId="5E893DDF" w:rsidR="005F598B" w:rsidRDefault="005F598B" w:rsidP="006A644E">
                  <w:pPr>
                    <w:framePr w:hSpace="180" w:wrap="around" w:vAnchor="page" w:hAnchor="margin" w:y="1336"/>
                  </w:pPr>
                  <w:r>
                    <w:t>(916-524-7010)</w:t>
                  </w:r>
                </w:p>
                <w:p w14:paraId="6D800605" w14:textId="77777777" w:rsidR="000E37A0" w:rsidRDefault="005F598B" w:rsidP="006A644E">
                  <w:pPr>
                    <w:framePr w:hSpace="180" w:wrap="around" w:vAnchor="page" w:hAnchor="margin" w:y="1336"/>
                  </w:pPr>
                  <w:r>
                    <w:t xml:space="preserve">STEPHANIE TURKOWSKI </w:t>
                  </w:r>
                </w:p>
                <w:p w14:paraId="19531797" w14:textId="67C43707" w:rsidR="005F598B" w:rsidRPr="00623F0C" w:rsidRDefault="005F598B" w:rsidP="006A644E">
                  <w:pPr>
                    <w:framePr w:hSpace="180" w:wrap="around" w:vAnchor="page" w:hAnchor="margin" w:y="1336"/>
                  </w:pPr>
                  <w:r>
                    <w:t>(806-729-9236)</w:t>
                  </w:r>
                </w:p>
              </w:tc>
            </w:tr>
          </w:tbl>
          <w:p w14:paraId="1BF7BB04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1105E594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9CE3B09" w14:textId="77777777" w:rsidR="00C420C8" w:rsidRPr="005152F2" w:rsidRDefault="00000000" w:rsidP="006A644E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B9C94D2" w14:textId="24CCB9D1" w:rsidR="00C420C8" w:rsidRPr="00B11B09" w:rsidRDefault="00453266" w:rsidP="006A644E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>Volunteering at Literary Services of Indian River County in Vero Beach, Florida (772-778-2223</w:t>
                  </w:r>
                  <w:r w:rsidR="006B7A32">
                    <w:rPr>
                      <w:i/>
                    </w:rPr>
                    <w:t>, contact: Kelly Bradley</w:t>
                  </w:r>
                  <w:r>
                    <w:rPr>
                      <w:i/>
                    </w:rPr>
                    <w:t>). Assisting Mike Godown in his weekly adult literacy class.</w:t>
                  </w:r>
                </w:p>
              </w:tc>
            </w:tr>
            <w:tr w:rsidR="00C420C8" w14:paraId="239983F7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A451577" w14:textId="77777777" w:rsidR="00C420C8" w:rsidRPr="005152F2" w:rsidRDefault="00903508" w:rsidP="006A644E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375540A3" w14:textId="77777777" w:rsidR="00C420C8" w:rsidRPr="00903508" w:rsidRDefault="00903508" w:rsidP="006A644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5C9D6EDA" w14:textId="68C10F10" w:rsidR="00903508" w:rsidRDefault="00745042" w:rsidP="006A644E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March 2025</w:t>
                  </w:r>
                  <w:r w:rsidR="00903508">
                    <w:t xml:space="preserve"> – </w:t>
                  </w:r>
                  <w:r>
                    <w:t>September 2025 (Expected Completion Date)</w:t>
                  </w:r>
                </w:p>
                <w:p w14:paraId="1EB27F88" w14:textId="5FB2D50A" w:rsidR="00903508" w:rsidRDefault="00745042" w:rsidP="006A644E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jc w:val="both"/>
                  </w:pPr>
                  <w:r>
                    <w:t>IN PROCESS</w:t>
                  </w:r>
                </w:p>
                <w:p w14:paraId="6DFEFD6B" w14:textId="77777777" w:rsidR="00567C58" w:rsidRDefault="00567C58" w:rsidP="006A644E">
                  <w:pPr>
                    <w:framePr w:hSpace="180" w:wrap="around" w:vAnchor="page" w:hAnchor="margin" w:y="1336"/>
                  </w:pPr>
                </w:p>
                <w:p w14:paraId="6A4CE928" w14:textId="77777777" w:rsidR="00567C58" w:rsidRDefault="00CC25C8" w:rsidP="006A644E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7E400542" wp14:editId="7916BC98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67FC85D7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3686BCD" w14:textId="77777777" w:rsidR="00C420C8" w:rsidRDefault="00000000" w:rsidP="006A644E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5DA7784C" w14:textId="56719571" w:rsidR="00903508" w:rsidRPr="0043426C" w:rsidRDefault="000E37A0" w:rsidP="00EC15BD">
            <w:pPr>
              <w:pStyle w:val="Heading4"/>
            </w:pPr>
            <w:r>
              <w:t>MASTER OF PUBLIC ADMINISTRATION</w:t>
            </w:r>
            <w:r w:rsidR="00745042">
              <w:t>/2012</w:t>
            </w:r>
          </w:p>
          <w:p w14:paraId="7CBEEABA" w14:textId="04DDA195" w:rsidR="00903508" w:rsidRPr="005152F2" w:rsidRDefault="00745042" w:rsidP="00EC15BD">
            <w:pPr>
              <w:pStyle w:val="Heading5"/>
            </w:pPr>
            <w:r>
              <w:t>University of Texas, Arlington, Texas</w:t>
            </w:r>
          </w:p>
          <w:p w14:paraId="3019C4C6" w14:textId="21E8F30D" w:rsidR="00C420C8" w:rsidRDefault="002749CD" w:rsidP="00EC15BD">
            <w:r>
              <w:t>Urban Management-3.33 CGPA</w:t>
            </w:r>
          </w:p>
          <w:p w14:paraId="704B82B7" w14:textId="6EC881F4" w:rsidR="00745042" w:rsidRPr="0043426C" w:rsidRDefault="000E37A0" w:rsidP="00745042">
            <w:pPr>
              <w:pStyle w:val="Heading4"/>
            </w:pPr>
            <w:r>
              <w:t>BACHELOR OF SCIENCE</w:t>
            </w:r>
            <w:r w:rsidR="00745042">
              <w:t>, mass communication/2010</w:t>
            </w:r>
          </w:p>
          <w:p w14:paraId="1BE29454" w14:textId="134F22FF" w:rsidR="00745042" w:rsidRPr="005152F2" w:rsidRDefault="00745042" w:rsidP="00745042">
            <w:pPr>
              <w:pStyle w:val="Heading5"/>
            </w:pPr>
            <w:r>
              <w:t>West Texas A&amp;M University, Canyon, Texas</w:t>
            </w:r>
          </w:p>
          <w:p w14:paraId="7588645E" w14:textId="7B073354" w:rsidR="002749CD" w:rsidRDefault="002749CD" w:rsidP="002749CD">
            <w:r>
              <w:t>Mass Communications/Journalism-3.063 CGPA, Honor Roll and Dean’s List</w:t>
            </w:r>
          </w:p>
          <w:p w14:paraId="52AE5C63" w14:textId="3DF7574D" w:rsidR="002749CD" w:rsidRDefault="002749CD" w:rsidP="002749CD"/>
          <w:tbl>
            <w:tblPr>
              <w:tblpPr w:leftFromText="180" w:rightFromText="180" w:vertAnchor="text" w:horzAnchor="page" w:tblpX="4119" w:tblpY="179"/>
              <w:tblW w:w="3547" w:type="pct"/>
              <w:tblLayout w:type="fixed"/>
              <w:tblLook w:val="04A0" w:firstRow="1" w:lastRow="0" w:firstColumn="1" w:lastColumn="0" w:noHBand="0" w:noVBand="1"/>
            </w:tblPr>
            <w:tblGrid>
              <w:gridCol w:w="4905"/>
            </w:tblGrid>
            <w:tr w:rsidR="00FF05AC" w14:paraId="2DC03FC9" w14:textId="77777777" w:rsidTr="00AF287E">
              <w:trPr>
                <w:trHeight w:val="3672"/>
              </w:trPr>
              <w:tc>
                <w:tcPr>
                  <w:tcW w:w="756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559DA72" w14:textId="77777777" w:rsidR="00FF05AC" w:rsidRPr="005152F2" w:rsidRDefault="00FF05AC" w:rsidP="00FF05AC">
                  <w:pPr>
                    <w:pStyle w:val="Heading2"/>
                  </w:pPr>
                  <w:r>
                    <w:lastRenderedPageBreak/>
                    <w:t>EMPLOYMENT</w:t>
                  </w:r>
                </w:p>
                <w:p w14:paraId="2B411114" w14:textId="79589DCA" w:rsidR="00810F94" w:rsidRDefault="00FF05AC" w:rsidP="00FF05AC">
                  <w:r>
                    <w:t xml:space="preserve">ASSOCIATE ANALYST </w:t>
                  </w:r>
                </w:p>
                <w:p w14:paraId="67F2736B" w14:textId="76D4A0B0" w:rsidR="00810F94" w:rsidRPr="00810F94" w:rsidRDefault="00FF05AC" w:rsidP="00FF05AC">
                  <w:pPr>
                    <w:rPr>
                      <w:b/>
                      <w:bCs/>
                    </w:rPr>
                  </w:pPr>
                  <w:r w:rsidRPr="00810F94">
                    <w:rPr>
                      <w:b/>
                      <w:bCs/>
                    </w:rPr>
                    <w:t>AMLR RIGHTSOURCE</w:t>
                  </w:r>
                </w:p>
                <w:p w14:paraId="231E0EBF" w14:textId="2AA06FEC" w:rsidR="00FF05AC" w:rsidRDefault="00FF05AC" w:rsidP="00FF05AC">
                  <w:r>
                    <w:t>CLEVELAND, OH</w:t>
                  </w:r>
                </w:p>
                <w:p w14:paraId="53288C3A" w14:textId="77777777" w:rsidR="00FF05AC" w:rsidRDefault="00FF05AC" w:rsidP="00FF05AC">
                  <w:r>
                    <w:t>NOVEMBER 2022-PRESENT (REMOTE)</w:t>
                  </w:r>
                </w:p>
                <w:p w14:paraId="55987AEA" w14:textId="77777777" w:rsidR="00FF05AC" w:rsidRDefault="00FF05AC" w:rsidP="00FF05AC">
                  <w:r>
                    <w:t>ANTI-MONEY LAUNDERING AND FINANCIAL CRIMES ANALYST AND INVESTIGATOR</w:t>
                  </w:r>
                </w:p>
                <w:p w14:paraId="55B047C9" w14:textId="77777777" w:rsidR="00FF05AC" w:rsidRDefault="00FF05AC" w:rsidP="00FF05AC"/>
                <w:p w14:paraId="7572D0B0" w14:textId="50BCE2E0" w:rsidR="00810F94" w:rsidRDefault="00FF05AC" w:rsidP="00FF05AC">
                  <w:r>
                    <w:t xml:space="preserve">DEPUTY CLERK III </w:t>
                  </w:r>
                </w:p>
                <w:p w14:paraId="66BECF9F" w14:textId="57AA363B" w:rsidR="00FF05AC" w:rsidRDefault="00FF05AC" w:rsidP="00FF05AC">
                  <w:r w:rsidRPr="00810F94">
                    <w:rPr>
                      <w:b/>
                      <w:bCs/>
                    </w:rPr>
                    <w:t>SACRAMENTO COUNTY COURT</w:t>
                  </w:r>
                  <w:r>
                    <w:t xml:space="preserve"> SACRAMENTO, CA</w:t>
                  </w:r>
                </w:p>
                <w:p w14:paraId="412FEC4A" w14:textId="77777777" w:rsidR="00FF05AC" w:rsidRDefault="00FF05AC" w:rsidP="00FF05AC">
                  <w:r>
                    <w:t>SEPTEMBER 2016-SEPTEMBER 2020</w:t>
                  </w:r>
                </w:p>
                <w:p w14:paraId="6688B171" w14:textId="77777777" w:rsidR="00FF05AC" w:rsidRDefault="00FF05AC" w:rsidP="00FF05AC">
                  <w:r>
                    <w:t>CIVIL COURT CASE FILINGS CLERK, RECORDS RETENTION AND MANAGEMENT</w:t>
                  </w:r>
                </w:p>
                <w:p w14:paraId="250C1EBC" w14:textId="77777777" w:rsidR="00FF05AC" w:rsidRDefault="00FF05AC" w:rsidP="00FF05AC"/>
                <w:p w14:paraId="1432F66A" w14:textId="77777777" w:rsidR="00810F94" w:rsidRDefault="00FF05AC" w:rsidP="00FF05AC">
                  <w:r>
                    <w:t xml:space="preserve">MANAGING EDITOR/REPORTER </w:t>
                  </w:r>
                </w:p>
                <w:p w14:paraId="0F7F8866" w14:textId="3B227BE3" w:rsidR="00810F94" w:rsidRPr="00810F94" w:rsidRDefault="00FF05AC" w:rsidP="00FF05AC">
                  <w:pPr>
                    <w:rPr>
                      <w:b/>
                      <w:bCs/>
                    </w:rPr>
                  </w:pPr>
                  <w:r w:rsidRPr="00810F94">
                    <w:rPr>
                      <w:b/>
                      <w:bCs/>
                    </w:rPr>
                    <w:t>FORT STOCKTON PIONEER</w:t>
                  </w:r>
                </w:p>
                <w:p w14:paraId="5D03CE3D" w14:textId="4102478B" w:rsidR="00FF05AC" w:rsidRDefault="00FF05AC" w:rsidP="00FF05AC">
                  <w:r>
                    <w:t>FORT STOCKTON, TX</w:t>
                  </w:r>
                </w:p>
                <w:p w14:paraId="760BDFFC" w14:textId="77777777" w:rsidR="00FF05AC" w:rsidRDefault="00FF05AC" w:rsidP="00FF05AC">
                  <w:r>
                    <w:t>APRIL 2014-DECEMBER 2014</w:t>
                  </w:r>
                </w:p>
                <w:p w14:paraId="409CC0FB" w14:textId="77777777" w:rsidR="00FF05AC" w:rsidRDefault="00FF05AC" w:rsidP="00FF05AC">
                  <w:r>
                    <w:t>REPORTER PROMOTED TO MANAGING EDITOR FOR WEEKLY COMMUNITY NEWSPAPER. WROTE NEWS ARTICLES, CONDUCTED INTERVIEWS AND RESEARCH, TOOK PHOTOGRAPHS</w:t>
                  </w:r>
                </w:p>
                <w:p w14:paraId="58A42F87" w14:textId="77777777" w:rsidR="00FF05AC" w:rsidRDefault="00FF05AC" w:rsidP="00FF05AC"/>
              </w:tc>
            </w:tr>
          </w:tbl>
          <w:p w14:paraId="433FC9B9" w14:textId="01223B60" w:rsidR="00745042" w:rsidRPr="005152F2" w:rsidRDefault="00745042" w:rsidP="00745042"/>
        </w:tc>
      </w:tr>
    </w:tbl>
    <w:p w14:paraId="0AA0F74C" w14:textId="77777777" w:rsidR="00623F0C" w:rsidRDefault="00623F0C" w:rsidP="00810F94">
      <w:pPr>
        <w:pStyle w:val="NoSpacing"/>
        <w:jc w:val="both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04AE" w14:textId="77777777" w:rsidR="002B46DF" w:rsidRDefault="002B46DF" w:rsidP="003856C9">
      <w:pPr>
        <w:spacing w:after="0" w:line="240" w:lineRule="auto"/>
      </w:pPr>
      <w:r>
        <w:separator/>
      </w:r>
    </w:p>
  </w:endnote>
  <w:endnote w:type="continuationSeparator" w:id="0">
    <w:p w14:paraId="44F59EC5" w14:textId="77777777" w:rsidR="002B46DF" w:rsidRDefault="002B46D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47C0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4563" w14:textId="77777777" w:rsidR="002B46DF" w:rsidRDefault="002B46DF" w:rsidP="003856C9">
      <w:pPr>
        <w:spacing w:after="0" w:line="240" w:lineRule="auto"/>
      </w:pPr>
      <w:r>
        <w:separator/>
      </w:r>
    </w:p>
  </w:footnote>
  <w:footnote w:type="continuationSeparator" w:id="0">
    <w:p w14:paraId="23D4377E" w14:textId="77777777" w:rsidR="002B46DF" w:rsidRDefault="002B46DF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62335">
    <w:abstractNumId w:val="9"/>
  </w:num>
  <w:num w:numId="2" w16cid:durableId="1743214671">
    <w:abstractNumId w:val="7"/>
  </w:num>
  <w:num w:numId="3" w16cid:durableId="679161332">
    <w:abstractNumId w:val="6"/>
  </w:num>
  <w:num w:numId="4" w16cid:durableId="1848595624">
    <w:abstractNumId w:val="5"/>
  </w:num>
  <w:num w:numId="5" w16cid:durableId="427166035">
    <w:abstractNumId w:val="4"/>
  </w:num>
  <w:num w:numId="6" w16cid:durableId="1091314875">
    <w:abstractNumId w:val="8"/>
  </w:num>
  <w:num w:numId="7" w16cid:durableId="914169356">
    <w:abstractNumId w:val="3"/>
  </w:num>
  <w:num w:numId="8" w16cid:durableId="1246307665">
    <w:abstractNumId w:val="2"/>
  </w:num>
  <w:num w:numId="9" w16cid:durableId="873690021">
    <w:abstractNumId w:val="1"/>
  </w:num>
  <w:num w:numId="10" w16cid:durableId="1874151625">
    <w:abstractNumId w:val="0"/>
  </w:num>
  <w:num w:numId="11" w16cid:durableId="2104764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52BE1"/>
    <w:rsid w:val="0007412A"/>
    <w:rsid w:val="000E37A0"/>
    <w:rsid w:val="0010199E"/>
    <w:rsid w:val="0010257B"/>
    <w:rsid w:val="001166C2"/>
    <w:rsid w:val="001503AC"/>
    <w:rsid w:val="001765FE"/>
    <w:rsid w:val="0019561F"/>
    <w:rsid w:val="001B32D2"/>
    <w:rsid w:val="002749CD"/>
    <w:rsid w:val="00283B81"/>
    <w:rsid w:val="00293B83"/>
    <w:rsid w:val="002A3621"/>
    <w:rsid w:val="002A4C3B"/>
    <w:rsid w:val="002B3890"/>
    <w:rsid w:val="002B46DF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53266"/>
    <w:rsid w:val="00453961"/>
    <w:rsid w:val="00463463"/>
    <w:rsid w:val="00473EF8"/>
    <w:rsid w:val="004760E5"/>
    <w:rsid w:val="004D22BB"/>
    <w:rsid w:val="005152F2"/>
    <w:rsid w:val="005246B9"/>
    <w:rsid w:val="00534E4E"/>
    <w:rsid w:val="00535296"/>
    <w:rsid w:val="00551D35"/>
    <w:rsid w:val="005562D4"/>
    <w:rsid w:val="00557019"/>
    <w:rsid w:val="005674AC"/>
    <w:rsid w:val="00567C58"/>
    <w:rsid w:val="00580925"/>
    <w:rsid w:val="005A1E51"/>
    <w:rsid w:val="005A7E57"/>
    <w:rsid w:val="005F598B"/>
    <w:rsid w:val="00616FF4"/>
    <w:rsid w:val="00623F0C"/>
    <w:rsid w:val="006A3CE7"/>
    <w:rsid w:val="006A644E"/>
    <w:rsid w:val="006B7A32"/>
    <w:rsid w:val="006E608D"/>
    <w:rsid w:val="00725B61"/>
    <w:rsid w:val="00743379"/>
    <w:rsid w:val="00743B19"/>
    <w:rsid w:val="00745042"/>
    <w:rsid w:val="00747550"/>
    <w:rsid w:val="007803B7"/>
    <w:rsid w:val="007A7C08"/>
    <w:rsid w:val="007B2F5C"/>
    <w:rsid w:val="007C5F05"/>
    <w:rsid w:val="00810F94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30CD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A71E8"/>
    <w:rsid w:val="00EB1C1B"/>
    <w:rsid w:val="00EC15BD"/>
    <w:rsid w:val="00EF2C17"/>
    <w:rsid w:val="00F077AE"/>
    <w:rsid w:val="00F10445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66CC531"/>
  <w15:docId w15:val="{C1ACF719-896D-2644-8CCF-86D0ADD8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E4762660E94D458C71130FC741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594C-C3EC-4421-9F86-78934CEE6CAE}"/>
      </w:docPartPr>
      <w:docPartBody>
        <w:p w:rsidR="00CA48F1" w:rsidRDefault="008E267F">
          <w:pPr>
            <w:pStyle w:val="E6E4762660E94D458C71130FC741D109"/>
          </w:pPr>
          <w:r w:rsidRPr="005152F2">
            <w:t>Link to other online properties: Portfolio/Website/Blog</w:t>
          </w:r>
        </w:p>
      </w:docPartBody>
    </w:docPart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3617A2"/>
    <w:rsid w:val="005578F0"/>
    <w:rsid w:val="0058395B"/>
    <w:rsid w:val="00732646"/>
    <w:rsid w:val="008E267F"/>
    <w:rsid w:val="00A01D47"/>
    <w:rsid w:val="00CA48F1"/>
    <w:rsid w:val="00E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4762660E94D458C71130FC741D109">
    <w:name w:val="E6E4762660E94D458C71130FC741D10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51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Pamela Hrbacek</cp:lastModifiedBy>
  <cp:revision>8</cp:revision>
  <dcterms:created xsi:type="dcterms:W3CDTF">2025-04-21T16:10:00Z</dcterms:created>
  <dcterms:modified xsi:type="dcterms:W3CDTF">2025-04-21T17:38:00Z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