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"/>
        <w:tblW w:w="1143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450"/>
        <w:gridCol w:w="7380"/>
      </w:tblGrid>
      <w:tr w:rsidR="001B2ABD" w:rsidTr="00562B6C">
        <w:trPr>
          <w:trHeight w:val="4410"/>
        </w:trPr>
        <w:tc>
          <w:tcPr>
            <w:tcW w:w="3600" w:type="dxa"/>
            <w:vAlign w:val="bottom"/>
          </w:tcPr>
          <w:p w:rsidR="001B2ABD" w:rsidRDefault="001B2ABD" w:rsidP="00B07476">
            <w:pPr>
              <w:tabs>
                <w:tab w:val="left" w:pos="990"/>
              </w:tabs>
              <w:jc w:val="center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12892FB8" wp14:editId="48304DBD">
                      <wp:extent cx="2143125" cy="1971675"/>
                      <wp:effectExtent l="19050" t="19050" r="47625" b="47625"/>
                      <wp:docPr id="2" name="Oval 2" title="Professional Headshot of Ma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3125" cy="197167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 l="-19000" r="-19000"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535B26F" id="Oval 2" o:spid="_x0000_s1026" alt="Title: Professional Headshot of Man" style="width:168.75pt;height:15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" strokecolor="#94b6d2 [3204]" strokeweight="5pt">
                      <v:fill r:id="rId10" o:title="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450" w:type="dxa"/>
          </w:tcPr>
          <w:p w:rsidR="001B2ABD" w:rsidRPr="00B07476" w:rsidRDefault="001B2ABD" w:rsidP="00B07476">
            <w:pPr>
              <w:tabs>
                <w:tab w:val="left" w:pos="990"/>
              </w:tabs>
              <w:rPr>
                <w:sz w:val="72"/>
                <w:szCs w:val="72"/>
              </w:rPr>
            </w:pPr>
          </w:p>
        </w:tc>
        <w:tc>
          <w:tcPr>
            <w:tcW w:w="7380" w:type="dxa"/>
            <w:vAlign w:val="bottom"/>
          </w:tcPr>
          <w:p w:rsidR="00E13E02" w:rsidRPr="00562B6C" w:rsidRDefault="00834BB2" w:rsidP="00562B6C">
            <w:pPr>
              <w:pStyle w:val="Heading3"/>
              <w:rPr>
                <w:sz w:val="96"/>
                <w:szCs w:val="96"/>
              </w:rPr>
            </w:pPr>
            <w:r w:rsidRPr="00562B6C">
              <w:rPr>
                <w:sz w:val="96"/>
                <w:szCs w:val="96"/>
              </w:rPr>
              <w:t xml:space="preserve">Monique </w:t>
            </w:r>
            <w:bookmarkStart w:id="0" w:name="_GoBack"/>
            <w:bookmarkEnd w:id="0"/>
            <w:r w:rsidRPr="00562B6C">
              <w:rPr>
                <w:sz w:val="96"/>
                <w:szCs w:val="96"/>
              </w:rPr>
              <w:t>booysen</w:t>
            </w:r>
          </w:p>
        </w:tc>
      </w:tr>
      <w:tr w:rsidR="001B2ABD" w:rsidTr="00562B6C">
        <w:tc>
          <w:tcPr>
            <w:tcW w:w="3600" w:type="dxa"/>
          </w:tcPr>
          <w:sdt>
            <w:sdtPr>
              <w:id w:val="-1711873194"/>
              <w:placeholder>
                <w:docPart w:val="7E1A728C500B4DAF9EAFAF0A9A2C5A2C"/>
              </w:placeholder>
              <w:temporary/>
              <w:showingPlcHdr/>
              <w15:appearance w15:val="hidden"/>
            </w:sdtPr>
            <w:sdtEndPr/>
            <w:sdtContent>
              <w:p w:rsidR="001B2ABD" w:rsidRDefault="00036450" w:rsidP="00B07476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:rsidR="00036450" w:rsidRDefault="009F12AE" w:rsidP="00B07476">
            <w:r>
              <w:t xml:space="preserve"> I am a graduated</w:t>
            </w:r>
            <w:r w:rsidR="00997764">
              <w:t>,</w:t>
            </w:r>
            <w:r w:rsidR="00997764" w:rsidRPr="00997764">
              <w:t xml:space="preserve"> qualified EFL teacher. I enjoy being creative and am also keen to use this creativity to create stimulating lessons to inspire a class. I work well in a team and can communicate well at all levels and ages. Mature and lively, I have a variety of outside interests and remain committed to improving my teaching skills further and contributing to the success of the school.</w:t>
            </w:r>
          </w:p>
          <w:p w:rsidR="00036450" w:rsidRDefault="00036450" w:rsidP="00B07476"/>
          <w:sdt>
            <w:sdtPr>
              <w:id w:val="-1954003311"/>
              <w:placeholder>
                <w:docPart w:val="FEF55C0B762C4ADC9ADDDB1574A2C717"/>
              </w:placeholder>
              <w:temporary/>
              <w:showingPlcHdr/>
              <w15:appearance w15:val="hidden"/>
            </w:sdtPr>
            <w:sdtEndPr/>
            <w:sdtContent>
              <w:p w:rsidR="00036450" w:rsidRPr="00CB0055" w:rsidRDefault="00CB0055" w:rsidP="00B07476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E5CF897A5565432E87E32E98A7207408"/>
              </w:placeholder>
              <w:temporary/>
              <w:showingPlcHdr/>
              <w15:appearance w15:val="hidden"/>
            </w:sdtPr>
            <w:sdtEndPr/>
            <w:sdtContent>
              <w:p w:rsidR="004D3011" w:rsidRDefault="004D3011" w:rsidP="00B07476">
                <w:r w:rsidRPr="004D3011">
                  <w:t>PHONE:</w:t>
                </w:r>
              </w:p>
            </w:sdtContent>
          </w:sdt>
          <w:p w:rsidR="004D3011" w:rsidRDefault="00D83D09" w:rsidP="00B07476">
            <w:r>
              <w:t xml:space="preserve">+27 </w:t>
            </w:r>
            <w:r w:rsidR="009F12AE">
              <w:t>648514402</w:t>
            </w:r>
          </w:p>
          <w:p w:rsidR="004D3011" w:rsidRPr="004D3011" w:rsidRDefault="004D3011" w:rsidP="00B07476"/>
          <w:p w:rsidR="004D3011" w:rsidRDefault="00D83D09" w:rsidP="00B07476">
            <w:r>
              <w:t>ADRESS:</w:t>
            </w:r>
          </w:p>
          <w:p w:rsidR="004D3011" w:rsidRDefault="00D83D09" w:rsidP="00B07476">
            <w:r>
              <w:t xml:space="preserve">98 </w:t>
            </w:r>
            <w:proofErr w:type="spellStart"/>
            <w:r>
              <w:t>Grimbeek</w:t>
            </w:r>
            <w:proofErr w:type="spellEnd"/>
            <w:r>
              <w:t xml:space="preserve"> street</w:t>
            </w:r>
          </w:p>
          <w:p w:rsidR="00D83D09" w:rsidRDefault="00D83D09" w:rsidP="00B07476">
            <w:r>
              <w:t>Polokwane</w:t>
            </w:r>
          </w:p>
          <w:p w:rsidR="00D83D09" w:rsidRDefault="00D83D09" w:rsidP="00B07476">
            <w:r>
              <w:t>0699</w:t>
            </w:r>
          </w:p>
          <w:p w:rsidR="00D83D09" w:rsidRDefault="00D83D09" w:rsidP="00B07476">
            <w:r>
              <w:t>South Africa</w:t>
            </w:r>
          </w:p>
          <w:p w:rsidR="004D3011" w:rsidRDefault="004D3011" w:rsidP="00B07476"/>
          <w:sdt>
            <w:sdtPr>
              <w:id w:val="-240260293"/>
              <w:placeholder>
                <w:docPart w:val="78C50861D922404D9008154D72E53C1B"/>
              </w:placeholder>
              <w:temporary/>
              <w:showingPlcHdr/>
              <w15:appearance w15:val="hidden"/>
            </w:sdtPr>
            <w:sdtEndPr/>
            <w:sdtContent>
              <w:p w:rsidR="004D3011" w:rsidRDefault="004D3011" w:rsidP="00B07476">
                <w:r w:rsidRPr="004D3011">
                  <w:t>EMAIL:</w:t>
                </w:r>
              </w:p>
            </w:sdtContent>
          </w:sdt>
          <w:p w:rsidR="00036450" w:rsidRPr="00E4381A" w:rsidRDefault="00ED23C5" w:rsidP="00B07476">
            <w:pPr>
              <w:rPr>
                <w:rStyle w:val="Hyperlink"/>
              </w:rPr>
            </w:pPr>
            <w:hyperlink r:id="rId11" w:history="1">
              <w:r w:rsidR="00D83D09" w:rsidRPr="00E47769">
                <w:rPr>
                  <w:rStyle w:val="Hyperlink"/>
                </w:rPr>
                <w:t>mnqbooysen@gmail.com</w:t>
              </w:r>
            </w:hyperlink>
            <w:r w:rsidR="00D83D09">
              <w:t xml:space="preserve"> </w:t>
            </w:r>
          </w:p>
          <w:sdt>
            <w:sdtPr>
              <w:id w:val="-1444214663"/>
              <w:placeholder>
                <w:docPart w:val="2F9897F53DA84BA3A17880E03F46B61F"/>
              </w:placeholder>
              <w:temporary/>
              <w:showingPlcHdr/>
              <w15:appearance w15:val="hidden"/>
            </w:sdtPr>
            <w:sdtEndPr/>
            <w:sdtContent>
              <w:p w:rsidR="004D3011" w:rsidRPr="00CB0055" w:rsidRDefault="00CB0055" w:rsidP="00B07476">
                <w:pPr>
                  <w:pStyle w:val="Heading3"/>
                </w:pPr>
                <w:r w:rsidRPr="00CB0055">
                  <w:t>Hobbies</w:t>
                </w:r>
              </w:p>
            </w:sdtContent>
          </w:sdt>
          <w:p w:rsidR="004D3011" w:rsidRDefault="00D83D09" w:rsidP="00B07476">
            <w:r>
              <w:t>Travel</w:t>
            </w:r>
          </w:p>
          <w:p w:rsidR="004D3011" w:rsidRDefault="00D83D09" w:rsidP="00B07476">
            <w:r>
              <w:t>Reading</w:t>
            </w:r>
          </w:p>
          <w:p w:rsidR="004D3011" w:rsidRDefault="00D83D09" w:rsidP="00B07476">
            <w:r>
              <w:t>Arts and crafts</w:t>
            </w:r>
          </w:p>
          <w:p w:rsidR="004D3011" w:rsidRDefault="00997764" w:rsidP="00B07476">
            <w:r>
              <w:t>Hiking</w:t>
            </w:r>
          </w:p>
          <w:p w:rsidR="00B07476" w:rsidRDefault="00B07476" w:rsidP="00B07476"/>
          <w:p w:rsidR="00B07476" w:rsidRPr="00B07476" w:rsidRDefault="00B07476" w:rsidP="00B07476">
            <w:pPr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22"/>
                <w:szCs w:val="24"/>
              </w:rPr>
            </w:pPr>
            <w:r w:rsidRPr="00B07476"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22"/>
                <w:szCs w:val="24"/>
              </w:rPr>
              <w:t>Skills</w:t>
            </w:r>
          </w:p>
          <w:p w:rsidR="00B07476" w:rsidRDefault="00B07476" w:rsidP="00B07476"/>
          <w:p w:rsidR="00B07476" w:rsidRDefault="00B07476" w:rsidP="00B07476">
            <w:r>
              <w:t>Computer skills</w:t>
            </w:r>
          </w:p>
          <w:p w:rsidR="00B07476" w:rsidRDefault="00B07476" w:rsidP="00B07476">
            <w:r>
              <w:t>Organization skills</w:t>
            </w:r>
          </w:p>
          <w:p w:rsidR="00B07476" w:rsidRDefault="00B07476" w:rsidP="00B07476">
            <w:r>
              <w:t>Flexibility</w:t>
            </w:r>
          </w:p>
          <w:p w:rsidR="00B07476" w:rsidRDefault="00B07476" w:rsidP="00B07476">
            <w:r>
              <w:t>Time management</w:t>
            </w:r>
          </w:p>
          <w:p w:rsidR="00B07476" w:rsidRPr="004D3011" w:rsidRDefault="00B07476" w:rsidP="00562B6C">
            <w:r>
              <w:t>Creativity</w:t>
            </w:r>
          </w:p>
        </w:tc>
        <w:tc>
          <w:tcPr>
            <w:tcW w:w="450" w:type="dxa"/>
          </w:tcPr>
          <w:p w:rsidR="001B2ABD" w:rsidRDefault="001B2ABD" w:rsidP="00B07476">
            <w:pPr>
              <w:tabs>
                <w:tab w:val="left" w:pos="990"/>
              </w:tabs>
            </w:pPr>
          </w:p>
        </w:tc>
        <w:tc>
          <w:tcPr>
            <w:tcW w:w="7380" w:type="dxa"/>
          </w:tcPr>
          <w:sdt>
            <w:sdtPr>
              <w:id w:val="1049110328"/>
              <w:placeholder>
                <w:docPart w:val="A097C0BC404E4A1CA176A854D94AC393"/>
              </w:placeholder>
              <w:temporary/>
              <w:showingPlcHdr/>
              <w15:appearance w15:val="hidden"/>
            </w:sdtPr>
            <w:sdtEndPr/>
            <w:sdtContent>
              <w:p w:rsidR="001B2ABD" w:rsidRDefault="00E25A26" w:rsidP="00562B6C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:rsidR="00036450" w:rsidRDefault="00036450" w:rsidP="00562B6C"/>
          <w:p w:rsidR="00036450" w:rsidRPr="00B359E4" w:rsidRDefault="00B30E0B" w:rsidP="00562B6C">
            <w:pPr>
              <w:pStyle w:val="Heading4"/>
            </w:pPr>
            <w:r>
              <w:t xml:space="preserve">Ann </w:t>
            </w:r>
            <w:proofErr w:type="spellStart"/>
            <w:r>
              <w:t>Latskey</w:t>
            </w:r>
            <w:proofErr w:type="spellEnd"/>
            <w:r>
              <w:t xml:space="preserve"> Nursing College</w:t>
            </w:r>
          </w:p>
          <w:p w:rsidR="00036450" w:rsidRPr="00B359E4" w:rsidRDefault="00B30E0B" w:rsidP="00562B6C">
            <w:pPr>
              <w:pStyle w:val="Date"/>
            </w:pPr>
            <w:r>
              <w:t>Jan 2005</w:t>
            </w:r>
            <w:r w:rsidR="00036450" w:rsidRPr="00B359E4">
              <w:t xml:space="preserve"> </w:t>
            </w:r>
            <w:r>
              <w:t>–</w:t>
            </w:r>
            <w:r w:rsidR="00036450" w:rsidRPr="00B359E4">
              <w:t xml:space="preserve"> </w:t>
            </w:r>
            <w:r>
              <w:t>Dec 2008</w:t>
            </w:r>
          </w:p>
          <w:p w:rsidR="00562B6C" w:rsidRPr="00562B6C" w:rsidRDefault="00834BB2" w:rsidP="00562B6C">
            <w:pPr>
              <w:pStyle w:val="Heading4"/>
              <w:rPr>
                <w:b w:val="0"/>
              </w:rPr>
            </w:pPr>
            <w:r w:rsidRPr="00562B6C">
              <w:rPr>
                <w:b w:val="0"/>
              </w:rPr>
              <w:t xml:space="preserve">4 Year Diploma in General nursing, Psychiatric nursing, Community nursing and Midwifery. </w:t>
            </w:r>
          </w:p>
          <w:p w:rsidR="00562B6C" w:rsidRDefault="00562B6C" w:rsidP="00562B6C">
            <w:pPr>
              <w:pStyle w:val="Heading4"/>
            </w:pPr>
          </w:p>
          <w:p w:rsidR="00562B6C" w:rsidRPr="00036450" w:rsidRDefault="00562B6C" w:rsidP="00562B6C">
            <w:pPr>
              <w:pStyle w:val="Heading4"/>
            </w:pPr>
            <w:r>
              <w:t>Pietersburg High School</w:t>
            </w:r>
          </w:p>
          <w:p w:rsidR="00562B6C" w:rsidRPr="00B359E4" w:rsidRDefault="00562B6C" w:rsidP="00562B6C">
            <w:pPr>
              <w:pStyle w:val="Date"/>
            </w:pPr>
            <w:r>
              <w:t>1998</w:t>
            </w:r>
            <w:r w:rsidRPr="00B359E4">
              <w:t xml:space="preserve"> - </w:t>
            </w:r>
            <w:r>
              <w:t>2002</w:t>
            </w:r>
          </w:p>
          <w:p w:rsidR="00562B6C" w:rsidRDefault="00562B6C" w:rsidP="00562B6C">
            <w:r>
              <w:t xml:space="preserve">Passed all subjects which includes. English. </w:t>
            </w:r>
            <w:r>
              <w:t>Afrikaans, M</w:t>
            </w:r>
            <w:r>
              <w:t>ath, Computer studies, Hotel management and Economics.</w:t>
            </w:r>
          </w:p>
          <w:p w:rsidR="00036450" w:rsidRDefault="00036450" w:rsidP="00562B6C"/>
          <w:p w:rsidR="00997764" w:rsidRDefault="00997764" w:rsidP="00562B6C">
            <w:pPr>
              <w:pStyle w:val="Heading2"/>
            </w:pPr>
            <w:r>
              <w:t>TEFL TRAINING</w:t>
            </w:r>
          </w:p>
          <w:p w:rsidR="00997764" w:rsidRPr="00997764" w:rsidRDefault="00997764" w:rsidP="00562B6C">
            <w:pPr>
              <w:pStyle w:val="Date"/>
              <w:rPr>
                <w:b/>
              </w:rPr>
            </w:pPr>
            <w:r w:rsidRPr="00997764">
              <w:rPr>
                <w:b/>
              </w:rPr>
              <w:t>LEVEL 5 TEFL Certificate - The TEFL Academy</w:t>
            </w:r>
          </w:p>
          <w:p w:rsidR="00997764" w:rsidRDefault="00997764" w:rsidP="00562B6C">
            <w:pPr>
              <w:pStyle w:val="Date"/>
            </w:pPr>
            <w:r>
              <w:t>April 2022 – Aug 2022</w:t>
            </w:r>
          </w:p>
          <w:p w:rsidR="00997764" w:rsidRDefault="00E13E02" w:rsidP="00562B6C">
            <w:r>
              <w:t>Create lesson plans</w:t>
            </w:r>
            <w:r w:rsidR="00997764" w:rsidRPr="00997764">
              <w:t xml:space="preserve"> for a variety of le</w:t>
            </w:r>
            <w:r w:rsidR="00997764">
              <w:t xml:space="preserve">vels from pre-intermediate to Advance students. </w:t>
            </w:r>
          </w:p>
          <w:p w:rsidR="00E13E02" w:rsidRPr="00997764" w:rsidRDefault="00E13E02" w:rsidP="00562B6C">
            <w:r>
              <w:t xml:space="preserve">Creative thinking on lesson plans and different activities. </w:t>
            </w:r>
          </w:p>
          <w:sdt>
            <w:sdtPr>
              <w:id w:val="1001553383"/>
              <w:placeholder>
                <w:docPart w:val="3A83AED45F654BDB99D5816942167AE9"/>
              </w:placeholder>
              <w:temporary/>
              <w:showingPlcHdr/>
              <w15:appearance w15:val="hidden"/>
            </w:sdtPr>
            <w:sdtEndPr/>
            <w:sdtContent>
              <w:p w:rsidR="00036450" w:rsidRDefault="00036450" w:rsidP="00562B6C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:rsidR="00036450" w:rsidRDefault="00B30E0B" w:rsidP="00562B6C">
            <w:pPr>
              <w:pStyle w:val="Heading4"/>
              <w:rPr>
                <w:bCs/>
              </w:rPr>
            </w:pPr>
            <w:r>
              <w:t xml:space="preserve">Steve </w:t>
            </w:r>
            <w:proofErr w:type="spellStart"/>
            <w:r>
              <w:t>Biko</w:t>
            </w:r>
            <w:proofErr w:type="spellEnd"/>
            <w:r>
              <w:t xml:space="preserve"> Academic Hospital</w:t>
            </w:r>
            <w:proofErr w:type="gramStart"/>
            <w:r>
              <w:t xml:space="preserve">, </w:t>
            </w:r>
            <w:r w:rsidR="00036450" w:rsidRPr="00036450">
              <w:t xml:space="preserve"> </w:t>
            </w:r>
            <w:r>
              <w:t>Registered</w:t>
            </w:r>
            <w:proofErr w:type="gramEnd"/>
            <w:r>
              <w:t xml:space="preserve"> Nurse</w:t>
            </w:r>
          </w:p>
          <w:p w:rsidR="00036450" w:rsidRPr="00036450" w:rsidRDefault="00B30E0B" w:rsidP="00562B6C">
            <w:pPr>
              <w:pStyle w:val="Date"/>
            </w:pPr>
            <w:r>
              <w:t xml:space="preserve">Jan 2005 </w:t>
            </w:r>
            <w:r w:rsidR="00036450" w:rsidRPr="00036450">
              <w:t>–</w:t>
            </w:r>
            <w:r>
              <w:t xml:space="preserve"> Aug 2015</w:t>
            </w:r>
          </w:p>
          <w:p w:rsidR="00834BB2" w:rsidRDefault="00834BB2" w:rsidP="00562B6C">
            <w:r>
              <w:t xml:space="preserve">10 </w:t>
            </w:r>
            <w:r w:rsidR="00E352B4">
              <w:t>Years’ experience</w:t>
            </w:r>
            <w:r>
              <w:t xml:space="preserve"> in the trauma department.</w:t>
            </w:r>
            <w:r w:rsidRPr="00036450">
              <w:t xml:space="preserve"> </w:t>
            </w:r>
            <w:r>
              <w:t xml:space="preserve">This pushed me to be a hard worker but still taught me </w:t>
            </w:r>
            <w:r w:rsidR="00D83D09">
              <w:t>empathy</w:t>
            </w:r>
            <w:r>
              <w:t xml:space="preserve"> and humanity and plenty of patience.</w:t>
            </w:r>
          </w:p>
          <w:p w:rsidR="00834BB2" w:rsidRDefault="00D83D09" w:rsidP="00562B6C">
            <w:r>
              <w:t xml:space="preserve">Being a </w:t>
            </w:r>
            <w:r w:rsidR="00834BB2">
              <w:t>Registered nurse in one of the leading aca</w:t>
            </w:r>
            <w:r>
              <w:t xml:space="preserve">demic hospitals in South Africa means you </w:t>
            </w:r>
            <w:r w:rsidR="00B61DD8">
              <w:t>not</w:t>
            </w:r>
            <w:r>
              <w:t xml:space="preserve"> </w:t>
            </w:r>
            <w:r w:rsidR="00834BB2">
              <w:t xml:space="preserve"> just contributing to the health and nursing of patience but also the teaching and training of new nursing students</w:t>
            </w:r>
            <w:r>
              <w:t xml:space="preserve"> as well as community service and education opportunities.</w:t>
            </w:r>
          </w:p>
          <w:p w:rsidR="004D3011" w:rsidRDefault="004D3011" w:rsidP="00562B6C"/>
          <w:p w:rsidR="00E13E02" w:rsidRPr="004D3011" w:rsidRDefault="00E13E02" w:rsidP="00562B6C">
            <w:pPr>
              <w:pStyle w:val="Heading4"/>
              <w:rPr>
                <w:bCs/>
              </w:rPr>
            </w:pPr>
            <w:proofErr w:type="spellStart"/>
            <w:r>
              <w:t>Asda</w:t>
            </w:r>
            <w:proofErr w:type="spellEnd"/>
            <w:proofErr w:type="gramStart"/>
            <w:r>
              <w:t>,</w:t>
            </w:r>
            <w:r w:rsidRPr="004D3011">
              <w:t xml:space="preserve">  </w:t>
            </w:r>
            <w:r>
              <w:t>Security</w:t>
            </w:r>
            <w:proofErr w:type="gramEnd"/>
            <w:r>
              <w:t xml:space="preserve"> department</w:t>
            </w:r>
          </w:p>
          <w:p w:rsidR="00E13E02" w:rsidRPr="004D3011" w:rsidRDefault="00E13E02" w:rsidP="00562B6C">
            <w:pPr>
              <w:pStyle w:val="Date"/>
            </w:pPr>
            <w:r>
              <w:t xml:space="preserve">Aug 2017 </w:t>
            </w:r>
            <w:r w:rsidRPr="004D3011">
              <w:t>–</w:t>
            </w:r>
            <w:r>
              <w:t xml:space="preserve"> March 2018</w:t>
            </w:r>
          </w:p>
          <w:p w:rsidR="00E13E02" w:rsidRDefault="00E13E02" w:rsidP="00562B6C">
            <w:r>
              <w:t xml:space="preserve">Obtained qualifications for door supervisor with in the private security section with multiple credits awarded including conflict management. </w:t>
            </w:r>
          </w:p>
          <w:p w:rsidR="00E13E02" w:rsidRDefault="00E13E02" w:rsidP="00562B6C"/>
          <w:p w:rsidR="004D3011" w:rsidRPr="004D3011" w:rsidRDefault="00B30E0B" w:rsidP="00562B6C">
            <w:pPr>
              <w:pStyle w:val="Heading4"/>
              <w:rPr>
                <w:bCs/>
              </w:rPr>
            </w:pPr>
            <w:proofErr w:type="spellStart"/>
            <w:r>
              <w:t>Asda</w:t>
            </w:r>
            <w:proofErr w:type="spellEnd"/>
            <w:proofErr w:type="gramStart"/>
            <w:r>
              <w:t>,</w:t>
            </w:r>
            <w:r w:rsidR="004D3011" w:rsidRPr="004D3011">
              <w:t xml:space="preserve">  </w:t>
            </w:r>
            <w:r>
              <w:t>Section</w:t>
            </w:r>
            <w:proofErr w:type="gramEnd"/>
            <w:r>
              <w:t xml:space="preserve"> Leader of online shopping department</w:t>
            </w:r>
          </w:p>
          <w:p w:rsidR="004D3011" w:rsidRPr="004D3011" w:rsidRDefault="00E13E02" w:rsidP="00562B6C">
            <w:pPr>
              <w:pStyle w:val="Date"/>
            </w:pPr>
            <w:r>
              <w:t>Aug 2018</w:t>
            </w:r>
            <w:r w:rsidR="00B30E0B">
              <w:t xml:space="preserve"> </w:t>
            </w:r>
            <w:r w:rsidR="004D3011" w:rsidRPr="004D3011">
              <w:t>–</w:t>
            </w:r>
            <w:r w:rsidR="00B30E0B">
              <w:t xml:space="preserve"> April 2022</w:t>
            </w:r>
          </w:p>
          <w:p w:rsidR="00036450" w:rsidRPr="004D3011" w:rsidRDefault="00834BB2" w:rsidP="00562B6C">
            <w:pPr>
              <w:rPr>
                <w:color w:val="FFFFFF" w:themeColor="background1"/>
              </w:rPr>
            </w:pPr>
            <w:r>
              <w:t>Working alongside fellow section leaders, managing and assisting staff to see to online orders, collection and dispensing. Stock control and managing leading to very good computer skills. Working with a team of diverse individuals from different backgrounds and races taught me how to communicate and respect individuality more.</w:t>
            </w:r>
          </w:p>
        </w:tc>
      </w:tr>
    </w:tbl>
    <w:p w:rsidR="0043117B" w:rsidRDefault="00ED23C5" w:rsidP="000C45FF">
      <w:pPr>
        <w:tabs>
          <w:tab w:val="left" w:pos="990"/>
        </w:tabs>
      </w:pPr>
    </w:p>
    <w:sectPr w:rsidR="0043117B" w:rsidSect="00562B6C">
      <w:headerReference w:type="default" r:id="rId12"/>
      <w:pgSz w:w="12240" w:h="15840"/>
      <w:pgMar w:top="173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3C5" w:rsidRDefault="00ED23C5" w:rsidP="000C45FF">
      <w:r>
        <w:separator/>
      </w:r>
    </w:p>
  </w:endnote>
  <w:endnote w:type="continuationSeparator" w:id="0">
    <w:p w:rsidR="00ED23C5" w:rsidRDefault="00ED23C5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3C5" w:rsidRDefault="00ED23C5" w:rsidP="000C45FF">
      <w:r>
        <w:separator/>
      </w:r>
    </w:p>
  </w:footnote>
  <w:footnote w:type="continuationSeparator" w:id="0">
    <w:p w:rsidR="00ED23C5" w:rsidRDefault="00ED23C5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5FF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D6F4968" wp14:editId="13F6376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52"/>
    <w:rsid w:val="00013CEE"/>
    <w:rsid w:val="00036450"/>
    <w:rsid w:val="00094499"/>
    <w:rsid w:val="000C45FF"/>
    <w:rsid w:val="000E3FD1"/>
    <w:rsid w:val="000F2B1E"/>
    <w:rsid w:val="00112054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A6B7D"/>
    <w:rsid w:val="003B06CA"/>
    <w:rsid w:val="004071FC"/>
    <w:rsid w:val="00420690"/>
    <w:rsid w:val="00445947"/>
    <w:rsid w:val="004813B3"/>
    <w:rsid w:val="00496591"/>
    <w:rsid w:val="004C63E4"/>
    <w:rsid w:val="004D3011"/>
    <w:rsid w:val="005262AC"/>
    <w:rsid w:val="00562B6C"/>
    <w:rsid w:val="005E39D5"/>
    <w:rsid w:val="00600670"/>
    <w:rsid w:val="0062123A"/>
    <w:rsid w:val="00646E75"/>
    <w:rsid w:val="006771D0"/>
    <w:rsid w:val="00715FCB"/>
    <w:rsid w:val="00743101"/>
    <w:rsid w:val="007775E1"/>
    <w:rsid w:val="007867A0"/>
    <w:rsid w:val="007927F5"/>
    <w:rsid w:val="00802CA0"/>
    <w:rsid w:val="00834BB2"/>
    <w:rsid w:val="0092579E"/>
    <w:rsid w:val="009260CD"/>
    <w:rsid w:val="00952C25"/>
    <w:rsid w:val="00997764"/>
    <w:rsid w:val="009F12AE"/>
    <w:rsid w:val="00A2118D"/>
    <w:rsid w:val="00AC3EAE"/>
    <w:rsid w:val="00AD76E2"/>
    <w:rsid w:val="00B07476"/>
    <w:rsid w:val="00B20152"/>
    <w:rsid w:val="00B30E0B"/>
    <w:rsid w:val="00B359E4"/>
    <w:rsid w:val="00B57D98"/>
    <w:rsid w:val="00B61DD8"/>
    <w:rsid w:val="00B70850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83D09"/>
    <w:rsid w:val="00DA1F4D"/>
    <w:rsid w:val="00DD172A"/>
    <w:rsid w:val="00E13E02"/>
    <w:rsid w:val="00E25A26"/>
    <w:rsid w:val="00E352B4"/>
    <w:rsid w:val="00E4381A"/>
    <w:rsid w:val="00E55D74"/>
    <w:rsid w:val="00E67552"/>
    <w:rsid w:val="00ED23C5"/>
    <w:rsid w:val="00ED7E45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E02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nqbooysen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marie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E1A728C500B4DAF9EAFAF0A9A2C5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9BD45-C041-4AC7-80B1-EF55EDEE8004}"/>
      </w:docPartPr>
      <w:docPartBody>
        <w:p w:rsidR="00B71442" w:rsidRDefault="009809C1">
          <w:pPr>
            <w:pStyle w:val="7E1A728C500B4DAF9EAFAF0A9A2C5A2C"/>
          </w:pPr>
          <w:r w:rsidRPr="00D5459D">
            <w:t>Profile</w:t>
          </w:r>
        </w:p>
      </w:docPartBody>
    </w:docPart>
    <w:docPart>
      <w:docPartPr>
        <w:name w:val="FEF55C0B762C4ADC9ADDDB1574A2C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AE4C7-9923-4159-AFBA-2B6BD938422A}"/>
      </w:docPartPr>
      <w:docPartBody>
        <w:p w:rsidR="00B71442" w:rsidRDefault="009809C1">
          <w:pPr>
            <w:pStyle w:val="FEF55C0B762C4ADC9ADDDB1574A2C717"/>
          </w:pPr>
          <w:r w:rsidRPr="00CB0055">
            <w:t>Contact</w:t>
          </w:r>
        </w:p>
      </w:docPartBody>
    </w:docPart>
    <w:docPart>
      <w:docPartPr>
        <w:name w:val="E5CF897A5565432E87E32E98A7207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6785A-1D60-4E95-A745-A5B4DA23DA6D}"/>
      </w:docPartPr>
      <w:docPartBody>
        <w:p w:rsidR="00B71442" w:rsidRDefault="009809C1">
          <w:pPr>
            <w:pStyle w:val="E5CF897A5565432E87E32E98A7207408"/>
          </w:pPr>
          <w:r w:rsidRPr="004D3011">
            <w:t>PHONE:</w:t>
          </w:r>
        </w:p>
      </w:docPartBody>
    </w:docPart>
    <w:docPart>
      <w:docPartPr>
        <w:name w:val="78C50861D922404D9008154D72E53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474D5-F825-451B-AD86-572AC44F579C}"/>
      </w:docPartPr>
      <w:docPartBody>
        <w:p w:rsidR="00B71442" w:rsidRDefault="009809C1">
          <w:pPr>
            <w:pStyle w:val="78C50861D922404D9008154D72E53C1B"/>
          </w:pPr>
          <w:r w:rsidRPr="004D3011">
            <w:t>EMAIL:</w:t>
          </w:r>
        </w:p>
      </w:docPartBody>
    </w:docPart>
    <w:docPart>
      <w:docPartPr>
        <w:name w:val="2F9897F53DA84BA3A17880E03F46B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120E1-F25B-468A-A36E-8E55991099FF}"/>
      </w:docPartPr>
      <w:docPartBody>
        <w:p w:rsidR="00B71442" w:rsidRDefault="009809C1">
          <w:pPr>
            <w:pStyle w:val="2F9897F53DA84BA3A17880E03F46B61F"/>
          </w:pPr>
          <w:r w:rsidRPr="00CB0055">
            <w:t>Hobbies</w:t>
          </w:r>
        </w:p>
      </w:docPartBody>
    </w:docPart>
    <w:docPart>
      <w:docPartPr>
        <w:name w:val="A097C0BC404E4A1CA176A854D94AC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D8E6B-0808-40D4-9EBE-96890D0B89AD}"/>
      </w:docPartPr>
      <w:docPartBody>
        <w:p w:rsidR="00B71442" w:rsidRDefault="009809C1">
          <w:pPr>
            <w:pStyle w:val="A097C0BC404E4A1CA176A854D94AC393"/>
          </w:pPr>
          <w:r w:rsidRPr="00036450">
            <w:t>EDUCATION</w:t>
          </w:r>
        </w:p>
      </w:docPartBody>
    </w:docPart>
    <w:docPart>
      <w:docPartPr>
        <w:name w:val="3A83AED45F654BDB99D5816942167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C2522-B699-4E3E-8AB1-B3BBAC55B24E}"/>
      </w:docPartPr>
      <w:docPartBody>
        <w:p w:rsidR="00B71442" w:rsidRDefault="009809C1">
          <w:pPr>
            <w:pStyle w:val="3A83AED45F654BDB99D5816942167AE9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32"/>
    <w:rsid w:val="004B4E8C"/>
    <w:rsid w:val="009809C1"/>
    <w:rsid w:val="00B71442"/>
    <w:rsid w:val="00C10709"/>
    <w:rsid w:val="00CC0163"/>
    <w:rsid w:val="00ED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3654B827AD44578598B8C3C30F5D46">
    <w:name w:val="A23654B827AD44578598B8C3C30F5D46"/>
  </w:style>
  <w:style w:type="paragraph" w:customStyle="1" w:styleId="0AAFD74F07C647B2A38A6F2E01636F65">
    <w:name w:val="0AAFD74F07C647B2A38A6F2E01636F65"/>
  </w:style>
  <w:style w:type="paragraph" w:customStyle="1" w:styleId="7E1A728C500B4DAF9EAFAF0A9A2C5A2C">
    <w:name w:val="7E1A728C500B4DAF9EAFAF0A9A2C5A2C"/>
  </w:style>
  <w:style w:type="paragraph" w:customStyle="1" w:styleId="B29135D4C2BB41E882A41C5E5722BAED">
    <w:name w:val="B29135D4C2BB41E882A41C5E5722BAED"/>
  </w:style>
  <w:style w:type="paragraph" w:customStyle="1" w:styleId="FEF55C0B762C4ADC9ADDDB1574A2C717">
    <w:name w:val="FEF55C0B762C4ADC9ADDDB1574A2C717"/>
  </w:style>
  <w:style w:type="paragraph" w:customStyle="1" w:styleId="E5CF897A5565432E87E32E98A7207408">
    <w:name w:val="E5CF897A5565432E87E32E98A7207408"/>
  </w:style>
  <w:style w:type="paragraph" w:customStyle="1" w:styleId="5C19CD2DF40C4590BCFA726C50DE368B">
    <w:name w:val="5C19CD2DF40C4590BCFA726C50DE368B"/>
  </w:style>
  <w:style w:type="paragraph" w:customStyle="1" w:styleId="824380A995C446898C410450AE2EC06E">
    <w:name w:val="824380A995C446898C410450AE2EC06E"/>
  </w:style>
  <w:style w:type="paragraph" w:customStyle="1" w:styleId="4F32C61BB38A432A80C9FA9056356148">
    <w:name w:val="4F32C61BB38A432A80C9FA9056356148"/>
  </w:style>
  <w:style w:type="paragraph" w:customStyle="1" w:styleId="78C50861D922404D9008154D72E53C1B">
    <w:name w:val="78C50861D922404D9008154D72E53C1B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6A135EB2A0C547058C5AB75F8A20EBA3">
    <w:name w:val="6A135EB2A0C547058C5AB75F8A20EBA3"/>
  </w:style>
  <w:style w:type="paragraph" w:customStyle="1" w:styleId="2F9897F53DA84BA3A17880E03F46B61F">
    <w:name w:val="2F9897F53DA84BA3A17880E03F46B61F"/>
  </w:style>
  <w:style w:type="paragraph" w:customStyle="1" w:styleId="B130CD23D4B749D08461459E0CE38F83">
    <w:name w:val="B130CD23D4B749D08461459E0CE38F83"/>
  </w:style>
  <w:style w:type="paragraph" w:customStyle="1" w:styleId="05F7EB8E059A44D4BEEBCB8A5ED5D16D">
    <w:name w:val="05F7EB8E059A44D4BEEBCB8A5ED5D16D"/>
  </w:style>
  <w:style w:type="paragraph" w:customStyle="1" w:styleId="FCF779EEE7F842D69F56737A73BA7590">
    <w:name w:val="FCF779EEE7F842D69F56737A73BA7590"/>
  </w:style>
  <w:style w:type="paragraph" w:customStyle="1" w:styleId="F9E1113A667343E58A8BD9E13825EEFC">
    <w:name w:val="F9E1113A667343E58A8BD9E13825EEFC"/>
  </w:style>
  <w:style w:type="paragraph" w:customStyle="1" w:styleId="A097C0BC404E4A1CA176A854D94AC393">
    <w:name w:val="A097C0BC404E4A1CA176A854D94AC393"/>
  </w:style>
  <w:style w:type="paragraph" w:customStyle="1" w:styleId="65749267C0F54B1D918A76F484D4E4F4">
    <w:name w:val="65749267C0F54B1D918A76F484D4E4F4"/>
  </w:style>
  <w:style w:type="paragraph" w:customStyle="1" w:styleId="335A5ABAEB8C4603A751D2F5DDD22C30">
    <w:name w:val="335A5ABAEB8C4603A751D2F5DDD22C30"/>
  </w:style>
  <w:style w:type="paragraph" w:customStyle="1" w:styleId="34104F3EB6E240C08BB6E439E6197AC8">
    <w:name w:val="34104F3EB6E240C08BB6E439E6197AC8"/>
  </w:style>
  <w:style w:type="paragraph" w:customStyle="1" w:styleId="BD5EC4FEAED2426EBB8E0E8323A8CF17">
    <w:name w:val="BD5EC4FEAED2426EBB8E0E8323A8CF17"/>
  </w:style>
  <w:style w:type="paragraph" w:customStyle="1" w:styleId="08726B5F28224D0B9B800217AB2F6994">
    <w:name w:val="08726B5F28224D0B9B800217AB2F6994"/>
  </w:style>
  <w:style w:type="paragraph" w:customStyle="1" w:styleId="C08EDA0DA01E4103B13AE508A95323C0">
    <w:name w:val="C08EDA0DA01E4103B13AE508A95323C0"/>
  </w:style>
  <w:style w:type="paragraph" w:customStyle="1" w:styleId="300A2C4A940A46778CE95CB54210F2D1">
    <w:name w:val="300A2C4A940A46778CE95CB54210F2D1"/>
  </w:style>
  <w:style w:type="paragraph" w:customStyle="1" w:styleId="3A83AED45F654BDB99D5816942167AE9">
    <w:name w:val="3A83AED45F654BDB99D5816942167AE9"/>
  </w:style>
  <w:style w:type="paragraph" w:customStyle="1" w:styleId="FDC79E01B14E4F619AD76866A6AD3259">
    <w:name w:val="FDC79E01B14E4F619AD76866A6AD3259"/>
  </w:style>
  <w:style w:type="paragraph" w:customStyle="1" w:styleId="FFC43CEFC10F4816BD9740DE11D21CE5">
    <w:name w:val="FFC43CEFC10F4816BD9740DE11D21CE5"/>
  </w:style>
  <w:style w:type="paragraph" w:customStyle="1" w:styleId="C5B1A149B6064439AE52652023686D29">
    <w:name w:val="C5B1A149B6064439AE52652023686D29"/>
  </w:style>
  <w:style w:type="paragraph" w:customStyle="1" w:styleId="C8E9B1108AA64D998AE922DC882CAC09">
    <w:name w:val="C8E9B1108AA64D998AE922DC882CAC09"/>
  </w:style>
  <w:style w:type="paragraph" w:customStyle="1" w:styleId="DDB6E1ECC48245E5AE3BCF1C896246F9">
    <w:name w:val="DDB6E1ECC48245E5AE3BCF1C896246F9"/>
  </w:style>
  <w:style w:type="paragraph" w:customStyle="1" w:styleId="459C8543F95F40758DECD13DFCAD0DC2">
    <w:name w:val="459C8543F95F40758DECD13DFCAD0DC2"/>
  </w:style>
  <w:style w:type="paragraph" w:customStyle="1" w:styleId="7008839D2C45447B991AA03A3E0FEAA1">
    <w:name w:val="7008839D2C45447B991AA03A3E0FEAA1"/>
  </w:style>
  <w:style w:type="paragraph" w:customStyle="1" w:styleId="EB2A116D57A3475ABD355F78B59E4FA1">
    <w:name w:val="EB2A116D57A3475ABD355F78B59E4FA1"/>
  </w:style>
  <w:style w:type="paragraph" w:customStyle="1" w:styleId="0444169ACB964EF2A5F5D8027670931E">
    <w:name w:val="0444169ACB964EF2A5F5D8027670931E"/>
  </w:style>
  <w:style w:type="paragraph" w:customStyle="1" w:styleId="EF9E6C5278534FCF9C014A10756C18EC">
    <w:name w:val="EF9E6C5278534FCF9C014A10756C18EC"/>
  </w:style>
  <w:style w:type="paragraph" w:customStyle="1" w:styleId="D447B3F02F2E49F0898D5269AAA371B4">
    <w:name w:val="D447B3F02F2E49F0898D5269AAA371B4"/>
  </w:style>
  <w:style w:type="paragraph" w:customStyle="1" w:styleId="A6DAEB1CA09446B49EFDAAED37581846">
    <w:name w:val="A6DAEB1CA09446B49EFDAAED37581846"/>
  </w:style>
  <w:style w:type="paragraph" w:customStyle="1" w:styleId="8B2E7977457A46A398C581588B49CF53">
    <w:name w:val="8B2E7977457A46A398C581588B49CF53"/>
  </w:style>
  <w:style w:type="paragraph" w:customStyle="1" w:styleId="7B138ECB3CD14C19916F392777DE1E98">
    <w:name w:val="7B138ECB3CD14C19916F392777DE1E98"/>
  </w:style>
  <w:style w:type="paragraph" w:customStyle="1" w:styleId="65DBB9DE06894DCEA9856854DAE8EE98">
    <w:name w:val="65DBB9DE06894DCEA9856854DAE8EE98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A614009D85ED46AD92B263C241EDD0D3">
    <w:name w:val="A614009D85ED46AD92B263C241EDD0D3"/>
  </w:style>
  <w:style w:type="paragraph" w:customStyle="1" w:styleId="E6D18325A33149FAB66D3F78A3B6CF3A">
    <w:name w:val="E6D18325A33149FAB66D3F78A3B6CF3A"/>
    <w:rsid w:val="00ED46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2022-08-29T14:23:00Z</dcterms:created>
  <dcterms:modified xsi:type="dcterms:W3CDTF">2022-08-29T14:23:00Z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