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1"/>
        <w:gridCol w:w="6735"/>
      </w:tblGrid>
      <w:tr w:rsidR="002C2CDD" w:rsidRPr="00906BEE" w14:paraId="46AB41DB" w14:textId="77777777" w:rsidTr="003A1AC4">
        <w:tc>
          <w:tcPr>
            <w:tcW w:w="3780" w:type="dxa"/>
            <w:tcMar>
              <w:top w:w="504" w:type="dxa"/>
              <w:right w:w="720" w:type="dxa"/>
            </w:tcMar>
          </w:tcPr>
          <w:p w14:paraId="6311FCDA" w14:textId="75DCED54" w:rsidR="00523479" w:rsidRPr="00906BEE" w:rsidRDefault="00BE521C" w:rsidP="00523479">
            <w:pPr>
              <w:pStyle w:val="Initials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88C019" wp14:editId="109C9920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-646430</wp:posOffset>
                  </wp:positionV>
                  <wp:extent cx="2175144" cy="2236328"/>
                  <wp:effectExtent l="76200" t="76200" r="92075" b="10598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144" cy="223632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C4BE572" wp14:editId="7015CC3B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1FAEFE8" id="Group 1" o:spid="_x0000_s1026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441E1F92" w14:textId="77777777" w:rsidR="00A50939" w:rsidRPr="00906BEE" w:rsidRDefault="00000000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10FEB64721C24D1F8A38EAD306911D93"/>
                </w:placeholder>
                <w:temporary/>
                <w:showingPlcHdr/>
                <w15:appearance w15:val="hidden"/>
              </w:sdtPr>
              <w:sdtContent>
                <w:r w:rsidR="00E12C60" w:rsidRPr="00906BEE">
                  <w:t>Objective</w:t>
                </w:r>
              </w:sdtContent>
            </w:sdt>
          </w:p>
          <w:p w14:paraId="7816D0BA" w14:textId="73E57FEA" w:rsidR="002C2CDD" w:rsidRPr="00906BEE" w:rsidRDefault="00070F7D" w:rsidP="001E576A">
            <w:r>
              <w:t>My objective is to find a firm that will allow me to grow as a professional and as a</w:t>
            </w:r>
            <w:r w:rsidR="00E8147E">
              <w:t>n</w:t>
            </w:r>
            <w:r>
              <w:t xml:space="preserve"> individual</w:t>
            </w:r>
            <w:r w:rsidR="001E576A">
              <w:t>.</w:t>
            </w:r>
            <w:r w:rsidR="00E8147E">
              <w:t xml:space="preserve"> I aim to partner with a company that likewise </w:t>
            </w:r>
            <w:r w:rsidR="003728D1">
              <w:t>adopt this forward-thinking mentality.</w:t>
            </w:r>
            <w:r>
              <w:t xml:space="preserve"> I have </w:t>
            </w:r>
            <w:r w:rsidR="00D87468">
              <w:t xml:space="preserve">worked in the </w:t>
            </w:r>
            <w:r>
              <w:t>education sector</w:t>
            </w:r>
            <w:r w:rsidR="00A33110">
              <w:t xml:space="preserve"> first as </w:t>
            </w:r>
            <w:proofErr w:type="gramStart"/>
            <w:r w:rsidR="00A33110">
              <w:t>a</w:t>
            </w:r>
            <w:proofErr w:type="gramEnd"/>
            <w:r w:rsidR="00A33110">
              <w:t xml:space="preserve"> English Teacher and then a Team leader</w:t>
            </w:r>
            <w:r w:rsidR="00D87468">
              <w:t xml:space="preserve"> for more than 10</w:t>
            </w:r>
            <w:r w:rsidR="00D31B9D">
              <w:t xml:space="preserve"> </w:t>
            </w:r>
            <w:r w:rsidR="00D87468">
              <w:t>years</w:t>
            </w:r>
            <w:r>
              <w:t xml:space="preserve"> </w:t>
            </w:r>
            <w:r w:rsidR="00D87468">
              <w:t>and have gained valuable</w:t>
            </w:r>
            <w:r w:rsidR="00E8147E">
              <w:t xml:space="preserve"> skills and</w:t>
            </w:r>
            <w:r w:rsidR="00D87468">
              <w:t xml:space="preserve"> </w:t>
            </w:r>
            <w:r w:rsidR="00D31B9D">
              <w:t>experience</w:t>
            </w:r>
            <w:r w:rsidR="00D87468">
              <w:t xml:space="preserve"> which I aim to </w:t>
            </w:r>
            <w:r w:rsidR="00E8147E">
              <w:t>take forward with me</w:t>
            </w:r>
            <w:r w:rsidR="00A33110">
              <w:t xml:space="preserve"> in the next step of my career</w:t>
            </w:r>
            <w:r w:rsidR="00E8147E">
              <w:t xml:space="preserve">. </w:t>
            </w:r>
            <w:r w:rsidR="009437EE">
              <w:t xml:space="preserve">I also have relative experience in the security industry and customer service. </w:t>
            </w:r>
            <w:r w:rsidR="003728D1">
              <w:t>I’m ambitious, willing to learn and ready to challenge myself.</w:t>
            </w:r>
            <w:r w:rsidR="00D87468">
              <w:t xml:space="preserve"> </w:t>
            </w:r>
          </w:p>
          <w:p w14:paraId="6F792412" w14:textId="558ADA80" w:rsidR="00012AC6" w:rsidRDefault="00000000" w:rsidP="00012AC6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391FF15793A14156928A9CDDC9789CAF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t>Skills</w:t>
                </w:r>
              </w:sdtContent>
            </w:sdt>
          </w:p>
          <w:p w14:paraId="137B9177" w14:textId="77777777" w:rsidR="00012AC6" w:rsidRDefault="00922CC8" w:rsidP="00C93F2C">
            <w:pPr>
              <w:pStyle w:val="ListParagraph"/>
              <w:numPr>
                <w:ilvl w:val="0"/>
                <w:numId w:val="19"/>
              </w:numPr>
            </w:pPr>
            <w:r>
              <w:t>Willingness To Learn</w:t>
            </w:r>
          </w:p>
          <w:p w14:paraId="59FC2EEF" w14:textId="2C11F5F7" w:rsidR="00922CC8" w:rsidRDefault="000E49CE" w:rsidP="000E49CE">
            <w:pPr>
              <w:pStyle w:val="ListParagraph"/>
              <w:numPr>
                <w:ilvl w:val="0"/>
                <w:numId w:val="19"/>
              </w:numPr>
            </w:pPr>
            <w:r>
              <w:t>Organization</w:t>
            </w:r>
          </w:p>
          <w:p w14:paraId="7959BC7D" w14:textId="77777777" w:rsidR="00922CC8" w:rsidRDefault="00922CC8" w:rsidP="000E49CE">
            <w:pPr>
              <w:pStyle w:val="ListParagraph"/>
              <w:numPr>
                <w:ilvl w:val="0"/>
                <w:numId w:val="19"/>
              </w:numPr>
            </w:pPr>
            <w:r>
              <w:t>Problem Solving</w:t>
            </w:r>
          </w:p>
          <w:p w14:paraId="5B95B1C9" w14:textId="77777777" w:rsidR="00922CC8" w:rsidRDefault="00922CC8" w:rsidP="000E49CE">
            <w:pPr>
              <w:pStyle w:val="ListParagraph"/>
              <w:numPr>
                <w:ilvl w:val="0"/>
                <w:numId w:val="19"/>
              </w:numPr>
            </w:pPr>
            <w:r>
              <w:t>Adaptability</w:t>
            </w:r>
          </w:p>
          <w:p w14:paraId="6F4A1A46" w14:textId="77777777" w:rsidR="00922CC8" w:rsidRDefault="00922CC8" w:rsidP="000E49CE">
            <w:pPr>
              <w:pStyle w:val="ListParagraph"/>
              <w:numPr>
                <w:ilvl w:val="0"/>
                <w:numId w:val="19"/>
              </w:numPr>
            </w:pPr>
            <w:r>
              <w:t>Teamwork</w:t>
            </w:r>
          </w:p>
          <w:p w14:paraId="32E8CD7D" w14:textId="77777777" w:rsidR="00922CC8" w:rsidRDefault="00922CC8" w:rsidP="000E49CE">
            <w:pPr>
              <w:pStyle w:val="ListParagraph"/>
              <w:numPr>
                <w:ilvl w:val="0"/>
                <w:numId w:val="19"/>
              </w:numPr>
            </w:pPr>
            <w:r>
              <w:t>Open minded</w:t>
            </w:r>
          </w:p>
          <w:p w14:paraId="0EC43857" w14:textId="77777777" w:rsidR="00922CC8" w:rsidRDefault="00922CC8" w:rsidP="000E49CE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Effective Communication</w:t>
            </w:r>
          </w:p>
          <w:p w14:paraId="7C773405" w14:textId="5EDFF354" w:rsidR="00922CC8" w:rsidRDefault="00922CC8" w:rsidP="000E49CE">
            <w:pPr>
              <w:pStyle w:val="ListParagraph"/>
              <w:numPr>
                <w:ilvl w:val="0"/>
                <w:numId w:val="19"/>
              </w:numPr>
            </w:pPr>
            <w:r>
              <w:t>Welcoming Personality</w:t>
            </w:r>
          </w:p>
          <w:p w14:paraId="5086C8AA" w14:textId="0E4D4796" w:rsidR="00AF12D1" w:rsidRDefault="00AF12D1" w:rsidP="000E49CE">
            <w:pPr>
              <w:pStyle w:val="ListParagraph"/>
              <w:numPr>
                <w:ilvl w:val="0"/>
                <w:numId w:val="19"/>
              </w:numPr>
            </w:pPr>
            <w:r>
              <w:t>Leadership</w:t>
            </w:r>
          </w:p>
          <w:p w14:paraId="47994B06" w14:textId="77777777" w:rsidR="00AF12D1" w:rsidRDefault="00AF12D1" w:rsidP="000E49CE">
            <w:pPr>
              <w:pStyle w:val="ListParagraph"/>
              <w:numPr>
                <w:ilvl w:val="0"/>
                <w:numId w:val="19"/>
              </w:numPr>
            </w:pPr>
            <w:r>
              <w:t>Microsoft Office competent</w:t>
            </w:r>
          </w:p>
          <w:p w14:paraId="422976FA" w14:textId="03ED6000" w:rsidR="00AF12D1" w:rsidRDefault="00AF12D1" w:rsidP="000E49CE">
            <w:pPr>
              <w:pStyle w:val="ListParagraph"/>
              <w:numPr>
                <w:ilvl w:val="0"/>
                <w:numId w:val="19"/>
              </w:numPr>
            </w:pPr>
            <w:r>
              <w:t>Curriculum Map Development</w:t>
            </w:r>
          </w:p>
          <w:p w14:paraId="65408A9B" w14:textId="77777777" w:rsidR="00C93F2C" w:rsidRDefault="000E49CE" w:rsidP="00C93F2C">
            <w:pPr>
              <w:pStyle w:val="ListParagraph"/>
              <w:numPr>
                <w:ilvl w:val="0"/>
                <w:numId w:val="19"/>
              </w:numPr>
            </w:pPr>
            <w:r>
              <w:t>Public Speaking</w:t>
            </w:r>
          </w:p>
          <w:p w14:paraId="593E0BC7" w14:textId="6993859E" w:rsidR="00C93F2C" w:rsidRPr="00906BEE" w:rsidRDefault="00C93F2C" w:rsidP="00C93F2C">
            <w:pPr>
              <w:pStyle w:val="ListParagraph"/>
              <w:numPr>
                <w:ilvl w:val="0"/>
                <w:numId w:val="19"/>
              </w:numPr>
            </w:pPr>
            <w:r>
              <w:t>Excellent Listener</w:t>
            </w:r>
          </w:p>
        </w:tc>
        <w:tc>
          <w:tcPr>
            <w:tcW w:w="6732" w:type="dxa"/>
            <w:shd w:val="clear" w:color="auto" w:fill="auto"/>
            <w:tcMar>
              <w:top w:w="504" w:type="dxa"/>
              <w:lef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5"/>
            </w:tblGrid>
            <w:tr w:rsidR="00C612DA" w:rsidRPr="00906BEE" w14:paraId="15A305A2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3C56C9EE" w14:textId="383C2179" w:rsidR="00C612DA" w:rsidRPr="00906BEE" w:rsidRDefault="00000000" w:rsidP="008314DE">
                  <w:pPr>
                    <w:pStyle w:val="Heading1"/>
                    <w:jc w:val="left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FADCAE63EF5E4E28AEA46F110279AEB1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Content>
                      <w:r w:rsidR="001E576A">
                        <w:t>Toby Williams</w:t>
                      </w:r>
                    </w:sdtContent>
                  </w:sdt>
                </w:p>
                <w:p w14:paraId="688D73DE" w14:textId="7C99EB02" w:rsidR="00906BEE" w:rsidRPr="00906BEE" w:rsidRDefault="001E576A" w:rsidP="008314DE">
                  <w:pPr>
                    <w:pStyle w:val="Heading2"/>
                    <w:jc w:val="left"/>
                    <w:outlineLvl w:val="1"/>
                  </w:pPr>
                  <w:r>
                    <w:t xml:space="preserve">Tel: </w:t>
                  </w:r>
                  <w:r w:rsidR="002C263F">
                    <w:t>+</w:t>
                  </w:r>
                  <w:r w:rsidR="00926F33">
                    <w:t>447778149581</w:t>
                  </w:r>
                  <w:r w:rsidR="003775A9">
                    <w:t xml:space="preserve">                              Nationality - British</w:t>
                  </w:r>
                  <w:r>
                    <w:t xml:space="preserve"> </w:t>
                  </w:r>
                  <w:r w:rsidR="00C477FA">
                    <w:t xml:space="preserve">    </w:t>
                  </w:r>
                  <w:r>
                    <w:t xml:space="preserve">EMAIL: </w:t>
                  </w:r>
                  <w:hyperlink r:id="rId9" w:history="1">
                    <w:r w:rsidR="003775A9" w:rsidRPr="00786010">
                      <w:rPr>
                        <w:rStyle w:val="Hyperlink"/>
                      </w:rPr>
                      <w:t>Tobyew1@yahoo.co.uk</w:t>
                    </w:r>
                  </w:hyperlink>
                  <w:r w:rsidR="003775A9">
                    <w:t xml:space="preserve">                                </w:t>
                  </w:r>
                  <w:r w:rsidR="00926F33">
                    <w:t xml:space="preserve">   </w:t>
                  </w:r>
                  <w:r w:rsidR="003775A9">
                    <w:t xml:space="preserve">Age – 38   </w:t>
                  </w:r>
                </w:p>
              </w:tc>
            </w:tr>
          </w:tbl>
          <w:p w14:paraId="2A1BE69A" w14:textId="77777777" w:rsidR="002C2CDD" w:rsidRPr="00906BEE" w:rsidRDefault="00000000" w:rsidP="008314DE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72504107E6594EA9BABF8360B52AAA1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t>Experience</w:t>
                </w:r>
              </w:sdtContent>
            </w:sdt>
          </w:p>
          <w:p w14:paraId="0B6A781E" w14:textId="08C62A28" w:rsidR="002C2CDD" w:rsidRPr="00906BEE" w:rsidRDefault="0043063D" w:rsidP="008314DE">
            <w:pPr>
              <w:pStyle w:val="Heading4"/>
            </w:pPr>
            <w:r>
              <w:t>ESL Team Leader bilingual Department</w:t>
            </w:r>
            <w:r w:rsidR="002C2CDD" w:rsidRPr="00906BEE">
              <w:t xml:space="preserve"> • </w:t>
            </w:r>
            <w:r>
              <w:t>The Macduffie School</w:t>
            </w:r>
            <w:r w:rsidR="00273B4F">
              <w:t xml:space="preserve"> (Tianjin)</w:t>
            </w:r>
            <w:r w:rsidR="002C2CDD" w:rsidRPr="00906BEE">
              <w:t xml:space="preserve"> • </w:t>
            </w:r>
            <w:r w:rsidR="003902B6">
              <w:t>August</w:t>
            </w:r>
            <w:r>
              <w:t xml:space="preserve"> 2020</w:t>
            </w:r>
            <w:r w:rsidR="00F47E97" w:rsidRPr="00906BEE">
              <w:t xml:space="preserve"> – </w:t>
            </w:r>
            <w:r w:rsidR="00BC6033">
              <w:t>July 2022</w:t>
            </w:r>
          </w:p>
          <w:p w14:paraId="67380BF2" w14:textId="77777777" w:rsidR="00775F07" w:rsidRDefault="00B614BA" w:rsidP="008314DE">
            <w:pPr>
              <w:pStyle w:val="NoSpacing"/>
            </w:pPr>
            <w:r>
              <w:t>Lead a team of four ESL instructors to give and maintain a high standard of ESL lessons to middle/</w:t>
            </w:r>
            <w:r w:rsidR="00775F07">
              <w:t>high school</w:t>
            </w:r>
            <w:r>
              <w:t xml:space="preserve"> students. </w:t>
            </w:r>
          </w:p>
          <w:p w14:paraId="5D27648C" w14:textId="77777777" w:rsidR="003F74FF" w:rsidRDefault="002461BE" w:rsidP="008314DE">
            <w:pPr>
              <w:pStyle w:val="NoSpacing"/>
              <w:numPr>
                <w:ilvl w:val="0"/>
                <w:numId w:val="14"/>
              </w:numPr>
            </w:pPr>
            <w:r w:rsidRPr="002461BE">
              <w:t>Curriculum Map Development</w:t>
            </w:r>
            <w:r>
              <w:t xml:space="preserve">, </w:t>
            </w:r>
          </w:p>
          <w:p w14:paraId="55513728" w14:textId="77777777" w:rsidR="003F74FF" w:rsidRDefault="002461BE" w:rsidP="008314DE">
            <w:pPr>
              <w:pStyle w:val="NoSpacing"/>
              <w:numPr>
                <w:ilvl w:val="0"/>
                <w:numId w:val="14"/>
              </w:numPr>
            </w:pPr>
            <w:r>
              <w:t xml:space="preserve">Improve structure of lessons, </w:t>
            </w:r>
          </w:p>
          <w:p w14:paraId="3B59930B" w14:textId="77777777" w:rsidR="003F74FF" w:rsidRDefault="002461BE" w:rsidP="008314DE">
            <w:pPr>
              <w:pStyle w:val="NoSpacing"/>
              <w:numPr>
                <w:ilvl w:val="0"/>
                <w:numId w:val="14"/>
              </w:numPr>
            </w:pPr>
            <w:r w:rsidRPr="002461BE">
              <w:t>Class/Teacher Observations</w:t>
            </w:r>
            <w:r>
              <w:t>,</w:t>
            </w:r>
          </w:p>
          <w:p w14:paraId="7C0449FC" w14:textId="4B9731AC" w:rsidR="003F74FF" w:rsidRDefault="002461BE" w:rsidP="008314DE">
            <w:pPr>
              <w:pStyle w:val="NoSpacing"/>
              <w:numPr>
                <w:ilvl w:val="0"/>
                <w:numId w:val="14"/>
              </w:numPr>
            </w:pPr>
            <w:r>
              <w:t>Teacher Training</w:t>
            </w:r>
            <w:r w:rsidRPr="002461BE">
              <w:t>,</w:t>
            </w:r>
          </w:p>
          <w:p w14:paraId="0E8EC608" w14:textId="02596755" w:rsidR="002C2CDD" w:rsidRPr="002461BE" w:rsidRDefault="002461BE" w:rsidP="008314DE">
            <w:pPr>
              <w:pStyle w:val="NoSpacing"/>
              <w:numPr>
                <w:ilvl w:val="0"/>
                <w:numId w:val="14"/>
              </w:numPr>
            </w:pPr>
            <w:r w:rsidRPr="002461BE">
              <w:t>New staff orientation</w:t>
            </w:r>
          </w:p>
          <w:p w14:paraId="164FDE0D" w14:textId="11719B3E" w:rsidR="002C2CDD" w:rsidRDefault="00B614BA" w:rsidP="008314DE">
            <w:pPr>
              <w:pStyle w:val="Heading4"/>
            </w:pPr>
            <w:r>
              <w:t>Middle School ESL Teacher</w:t>
            </w:r>
            <w:r w:rsidR="002C2CDD" w:rsidRPr="00906BEE">
              <w:t xml:space="preserve"> • </w:t>
            </w:r>
            <w:r>
              <w:t>The Macduffie school</w:t>
            </w:r>
            <w:r w:rsidR="00273B4F">
              <w:t>(Tianjin)</w:t>
            </w:r>
            <w:r w:rsidR="002C2CDD" w:rsidRPr="00906BEE">
              <w:t xml:space="preserve">• </w:t>
            </w:r>
            <w:r>
              <w:t>October 2019</w:t>
            </w:r>
            <w:r w:rsidR="00F47E97" w:rsidRPr="00906BEE">
              <w:t xml:space="preserve"> – </w:t>
            </w:r>
            <w:r>
              <w:t>June 2020</w:t>
            </w:r>
          </w:p>
          <w:p w14:paraId="4380C688" w14:textId="000B5D2E" w:rsidR="00AC01E6" w:rsidRPr="00AC01E6" w:rsidRDefault="00273B4F" w:rsidP="008314DE">
            <w:pPr>
              <w:pStyle w:val="NoSpacing"/>
            </w:pPr>
            <w:r w:rsidRPr="00AC01E6">
              <w:t>Taught</w:t>
            </w:r>
            <w:r w:rsidR="003F74FF">
              <w:t xml:space="preserve"> Middle/High school</w:t>
            </w:r>
            <w:r w:rsidRPr="00AC01E6">
              <w:t xml:space="preserve"> classes of between 30-40 students</w:t>
            </w:r>
            <w:r w:rsidR="000A44C3">
              <w:t xml:space="preserve"> (In class and Remote) </w:t>
            </w:r>
            <w:r w:rsidR="00AE40A3" w:rsidRPr="00AC01E6">
              <w:t>English</w:t>
            </w:r>
            <w:r w:rsidRPr="00AC01E6">
              <w:t xml:space="preserve"> in preparation for their college entrance exam (</w:t>
            </w:r>
            <w:proofErr w:type="spellStart"/>
            <w:r w:rsidRPr="00AC01E6">
              <w:t>gaokao</w:t>
            </w:r>
            <w:proofErr w:type="spellEnd"/>
            <w:r w:rsidRPr="00AC01E6">
              <w:t xml:space="preserve">) </w:t>
            </w:r>
          </w:p>
          <w:p w14:paraId="2153D310" w14:textId="77777777" w:rsidR="000E49CE" w:rsidRPr="000E49CE" w:rsidRDefault="000E49CE" w:rsidP="008314DE">
            <w:pPr>
              <w:pStyle w:val="NoSpacing"/>
              <w:ind w:left="720"/>
            </w:pPr>
          </w:p>
          <w:p w14:paraId="5F6237D2" w14:textId="2495C92F" w:rsidR="00775F07" w:rsidRPr="00AC01E6" w:rsidRDefault="00273B4F" w:rsidP="008314DE">
            <w:pPr>
              <w:pStyle w:val="NoSpacing"/>
              <w:numPr>
                <w:ilvl w:val="0"/>
                <w:numId w:val="15"/>
              </w:numPr>
            </w:pPr>
            <w:r w:rsidRPr="004062E7">
              <w:rPr>
                <w:b/>
                <w:bCs/>
              </w:rPr>
              <w:t>Role included:</w:t>
            </w:r>
            <w:r w:rsidRPr="00AC01E6">
              <w:t xml:space="preserve"> </w:t>
            </w:r>
            <w:r w:rsidR="00AC01E6" w:rsidRPr="00AC01E6">
              <w:t>Plan lectures and assignments</w:t>
            </w:r>
          </w:p>
          <w:p w14:paraId="5B80E3C9" w14:textId="2AA4CE5E" w:rsidR="00AC01E6" w:rsidRPr="00AC01E6" w:rsidRDefault="00AC01E6" w:rsidP="008314DE">
            <w:pPr>
              <w:pStyle w:val="NoSpacing"/>
              <w:numPr>
                <w:ilvl w:val="0"/>
                <w:numId w:val="15"/>
              </w:numPr>
            </w:pPr>
            <w:r w:rsidRPr="00AC01E6">
              <w:t>Assist students in preparation for exams</w:t>
            </w:r>
          </w:p>
          <w:p w14:paraId="45B42A4B" w14:textId="064F9668" w:rsidR="00AC01E6" w:rsidRDefault="00AC01E6" w:rsidP="008314DE">
            <w:pPr>
              <w:pStyle w:val="NoSpacing"/>
              <w:numPr>
                <w:ilvl w:val="0"/>
                <w:numId w:val="15"/>
              </w:numPr>
            </w:pPr>
            <w:r>
              <w:t>C</w:t>
            </w:r>
            <w:r w:rsidRPr="00AC01E6">
              <w:t xml:space="preserve">ommunicate with Parents about </w:t>
            </w:r>
            <w:r w:rsidR="00AE40A3" w:rsidRPr="00AC01E6">
              <w:t>students’</w:t>
            </w:r>
            <w:r w:rsidRPr="00AC01E6">
              <w:t xml:space="preserve"> progress</w:t>
            </w:r>
          </w:p>
          <w:p w14:paraId="2E1378C0" w14:textId="2E461288" w:rsidR="00AC01E6" w:rsidRDefault="004062E7" w:rsidP="008314DE">
            <w:pPr>
              <w:pStyle w:val="NoSpacing"/>
              <w:numPr>
                <w:ilvl w:val="0"/>
                <w:numId w:val="15"/>
              </w:numPr>
            </w:pPr>
            <w:r>
              <w:t>Represented the school in Education Bureau Observations</w:t>
            </w:r>
          </w:p>
          <w:p w14:paraId="5141AD1E" w14:textId="5F9B3D33" w:rsidR="004062E7" w:rsidRDefault="004062E7" w:rsidP="008314DE">
            <w:pPr>
              <w:pStyle w:val="NoSpacing"/>
            </w:pPr>
          </w:p>
          <w:p w14:paraId="6187BD8B" w14:textId="6C8E5834" w:rsidR="004062E7" w:rsidRDefault="004062E7" w:rsidP="008314DE">
            <w:pPr>
              <w:pStyle w:val="Heading4"/>
            </w:pPr>
            <w:r w:rsidRPr="004062E7">
              <w:t>ESL Instructor• Webi International English (TIANJIN)• February 2017 – October 2019</w:t>
            </w:r>
          </w:p>
          <w:p w14:paraId="75DED93A" w14:textId="01408E4B" w:rsidR="004C0A85" w:rsidRDefault="004A551E" w:rsidP="008314DE">
            <w:pPr>
              <w:pStyle w:val="NoSpacing"/>
            </w:pPr>
            <w:r>
              <w:t xml:space="preserve">Teaching students 18+ ESL. </w:t>
            </w:r>
            <w:r w:rsidR="00390B18">
              <w:t>Often sent to companies to help develop business English standard of staff. Companies include Samsung, Nestle.</w:t>
            </w:r>
            <w:r>
              <w:t xml:space="preserve"> </w:t>
            </w:r>
          </w:p>
          <w:p w14:paraId="7D83DC83" w14:textId="36D4EC49" w:rsidR="006F5AB5" w:rsidRDefault="00C9588C" w:rsidP="008314DE">
            <w:pPr>
              <w:pStyle w:val="Heading4"/>
            </w:pPr>
            <w:r>
              <w:t>ESL Teache</w:t>
            </w:r>
            <w:r w:rsidR="002E6C63">
              <w:t>r</w:t>
            </w:r>
            <w:r w:rsidR="00694D95">
              <w:t xml:space="preserve"> (Jinan, China)</w:t>
            </w:r>
          </w:p>
          <w:p w14:paraId="61359CB8" w14:textId="103F9980" w:rsidR="00C9588C" w:rsidRDefault="00C9588C" w:rsidP="008314DE">
            <w:pPr>
              <w:pStyle w:val="Heading4"/>
            </w:pPr>
            <w:r>
              <w:t>Lucky International (December 2015 – January 2017)</w:t>
            </w:r>
          </w:p>
          <w:p w14:paraId="79851A2A" w14:textId="1F715F28" w:rsidR="00C9588C" w:rsidRDefault="00C9588C" w:rsidP="008314DE">
            <w:pPr>
              <w:pStyle w:val="Heading4"/>
            </w:pPr>
            <w:r>
              <w:t>New Channel (March 2015 – June 2015)</w:t>
            </w:r>
          </w:p>
          <w:p w14:paraId="39A2AD2A" w14:textId="5B5C56CD" w:rsidR="00C9588C" w:rsidRDefault="00C9588C" w:rsidP="008314DE">
            <w:pPr>
              <w:pStyle w:val="Heading4"/>
            </w:pPr>
            <w:r>
              <w:t xml:space="preserve">World English </w:t>
            </w:r>
            <w:r w:rsidR="002E6C63">
              <w:t>(</w:t>
            </w:r>
            <w:r>
              <w:t>March 2013 – December 2015)</w:t>
            </w:r>
          </w:p>
          <w:p w14:paraId="3EDE4B0A" w14:textId="57456266" w:rsidR="008206A3" w:rsidRDefault="00EE6742" w:rsidP="008314DE">
            <w:pPr>
              <w:pStyle w:val="NoSpacing"/>
            </w:pPr>
            <w:r>
              <w:t xml:space="preserve">Adult training </w:t>
            </w:r>
            <w:r w:rsidR="006A3C0A">
              <w:t>Centers</w:t>
            </w:r>
            <w:r>
              <w:t xml:space="preserve"> teaching </w:t>
            </w:r>
            <w:r w:rsidR="00D21F75">
              <w:t>conversational/</w:t>
            </w:r>
            <w:r>
              <w:t xml:space="preserve">business English. </w:t>
            </w:r>
            <w:r w:rsidR="00D21F75">
              <w:t xml:space="preserve">Preparing students to take </w:t>
            </w:r>
            <w:r>
              <w:t>IELTS</w:t>
            </w:r>
            <w:r w:rsidR="00D21F75">
              <w:t xml:space="preserve"> exam. Host weekly English corners to </w:t>
            </w:r>
            <w:r w:rsidR="002E6C63">
              <w:t>classes of 20-50 students.</w:t>
            </w:r>
          </w:p>
          <w:p w14:paraId="14058EF0" w14:textId="77777777" w:rsidR="008206A3" w:rsidRDefault="008206A3" w:rsidP="008314DE">
            <w:pPr>
              <w:pStyle w:val="NoSpacing"/>
              <w:rPr>
                <w:b/>
                <w:bCs/>
              </w:rPr>
            </w:pPr>
          </w:p>
          <w:p w14:paraId="2BDF6192" w14:textId="3649C3F6" w:rsidR="00EA4602" w:rsidRDefault="00EA4602" w:rsidP="008314DE">
            <w:pPr>
              <w:pStyle w:val="NoSpacing"/>
            </w:pPr>
            <w:r w:rsidRPr="002D56B4">
              <w:rPr>
                <w:rStyle w:val="Heading4Char"/>
              </w:rPr>
              <w:t>ESL TEACHER • Aston English • February 2010 – January</w:t>
            </w:r>
            <w:r w:rsidRPr="00EA4602">
              <w:rPr>
                <w:b/>
                <w:bCs/>
              </w:rPr>
              <w:t xml:space="preserve"> 2013</w:t>
            </w:r>
            <w:r w:rsidR="00AE40A3">
              <w:rPr>
                <w:b/>
                <w:bCs/>
              </w:rPr>
              <w:t xml:space="preserve"> </w:t>
            </w:r>
            <w:r w:rsidR="007F0523">
              <w:t xml:space="preserve">Teaching </w:t>
            </w:r>
            <w:r>
              <w:t xml:space="preserve">children from ages 4 </w:t>
            </w:r>
            <w:r w:rsidR="00D27F73">
              <w:t>–</w:t>
            </w:r>
            <w:r>
              <w:t xml:space="preserve"> 1</w:t>
            </w:r>
            <w:r w:rsidR="007F0523">
              <w:t>4. Taught using Let’s Go (4</w:t>
            </w:r>
            <w:r w:rsidR="007F0523" w:rsidRPr="007F0523">
              <w:rPr>
                <w:vertAlign w:val="superscript"/>
              </w:rPr>
              <w:t>th</w:t>
            </w:r>
            <w:r w:rsidR="007F0523">
              <w:t xml:space="preserve"> Edition Oxford) </w:t>
            </w:r>
            <w:r w:rsidR="006B400E">
              <w:t>Responsibilities</w:t>
            </w:r>
            <w:r w:rsidR="007F0523">
              <w:t xml:space="preserve">: </w:t>
            </w:r>
            <w:r w:rsidR="00C33017">
              <w:t>Preparing quality lessons, weekly lesson planning, educational activities (Sports day, Dramas, Musicals)</w:t>
            </w:r>
          </w:p>
          <w:p w14:paraId="079B0AF5" w14:textId="4A857949" w:rsidR="00C33017" w:rsidRDefault="00C33017" w:rsidP="008314DE">
            <w:pPr>
              <w:pStyle w:val="NoSpacing"/>
            </w:pPr>
          </w:p>
          <w:p w14:paraId="443A8F98" w14:textId="0B109125" w:rsidR="006B400E" w:rsidRDefault="006B400E" w:rsidP="008314DE">
            <w:pPr>
              <w:pStyle w:val="Heading4"/>
            </w:pPr>
            <w:r w:rsidRPr="006B400E">
              <w:t xml:space="preserve">ESL TEACHER • </w:t>
            </w:r>
            <w:r>
              <w:t>Linyi University (</w:t>
            </w:r>
            <w:r w:rsidR="00694D95">
              <w:t xml:space="preserve">Linyi, </w:t>
            </w:r>
            <w:r>
              <w:t>China)</w:t>
            </w:r>
            <w:r w:rsidRPr="006B400E">
              <w:t xml:space="preserve"> • </w:t>
            </w:r>
            <w:r>
              <w:t>September 2009</w:t>
            </w:r>
            <w:r w:rsidRPr="006B400E">
              <w:t xml:space="preserve"> – </w:t>
            </w:r>
            <w:r>
              <w:t>February 2010</w:t>
            </w:r>
          </w:p>
          <w:p w14:paraId="43521BAD" w14:textId="7359DF8E" w:rsidR="006B400E" w:rsidRDefault="006B400E" w:rsidP="008314DE">
            <w:pPr>
              <w:pStyle w:val="Heading6"/>
              <w:rPr>
                <w:rFonts w:asciiTheme="minorHAnsi" w:hAnsiTheme="minorHAnsi"/>
                <w:color w:val="auto"/>
              </w:rPr>
            </w:pPr>
            <w:r w:rsidRPr="00274AC7">
              <w:rPr>
                <w:rFonts w:asciiTheme="minorHAnsi" w:hAnsiTheme="minorHAnsi"/>
                <w:color w:val="auto"/>
              </w:rPr>
              <w:t xml:space="preserve">Teaching </w:t>
            </w:r>
            <w:r w:rsidR="00BD533D" w:rsidRPr="00274AC7">
              <w:rPr>
                <w:rFonts w:asciiTheme="minorHAnsi" w:hAnsiTheme="minorHAnsi"/>
                <w:color w:val="auto"/>
              </w:rPr>
              <w:t>English</w:t>
            </w:r>
            <w:r w:rsidRPr="00274AC7">
              <w:rPr>
                <w:rFonts w:asciiTheme="minorHAnsi" w:hAnsiTheme="minorHAnsi"/>
                <w:color w:val="auto"/>
              </w:rPr>
              <w:t xml:space="preserve"> language </w:t>
            </w:r>
            <w:r w:rsidR="00274AC7" w:rsidRPr="00274AC7">
              <w:rPr>
                <w:rFonts w:asciiTheme="minorHAnsi" w:hAnsiTheme="minorHAnsi"/>
                <w:color w:val="auto"/>
              </w:rPr>
              <w:t>students’</w:t>
            </w:r>
            <w:r w:rsidRPr="00274AC7">
              <w:rPr>
                <w:rFonts w:asciiTheme="minorHAnsi" w:hAnsiTheme="minorHAnsi"/>
                <w:color w:val="auto"/>
              </w:rPr>
              <w:t xml:space="preserve"> beginner – advanced ESL. Hosted weekly movie clubs, sports clubs</w:t>
            </w:r>
            <w:r w:rsidR="00274AC7" w:rsidRPr="00274AC7">
              <w:rPr>
                <w:rFonts w:asciiTheme="minorHAnsi" w:hAnsiTheme="minorHAnsi"/>
                <w:color w:val="auto"/>
              </w:rPr>
              <w:t>. translate offic</w:t>
            </w:r>
            <w:r w:rsidR="00274AC7">
              <w:rPr>
                <w:rFonts w:asciiTheme="minorHAnsi" w:hAnsiTheme="minorHAnsi"/>
                <w:color w:val="auto"/>
              </w:rPr>
              <w:t>ial</w:t>
            </w:r>
            <w:r w:rsidR="00274AC7" w:rsidRPr="00274AC7">
              <w:rPr>
                <w:rFonts w:asciiTheme="minorHAnsi" w:hAnsiTheme="minorHAnsi"/>
                <w:color w:val="auto"/>
              </w:rPr>
              <w:t xml:space="preserve"> school documents and correspondents</w:t>
            </w:r>
            <w:r w:rsidR="00274AC7">
              <w:rPr>
                <w:rFonts w:asciiTheme="minorHAnsi" w:hAnsiTheme="minorHAnsi"/>
                <w:color w:val="auto"/>
              </w:rPr>
              <w:t>.</w:t>
            </w:r>
            <w:r w:rsidR="00BD533D">
              <w:rPr>
                <w:rFonts w:asciiTheme="minorHAnsi" w:hAnsiTheme="minorHAnsi"/>
                <w:color w:val="auto"/>
              </w:rPr>
              <w:t xml:space="preserve"> </w:t>
            </w:r>
          </w:p>
          <w:p w14:paraId="59E250C8" w14:textId="5A41EEC8" w:rsidR="00BD533D" w:rsidRDefault="00BD533D" w:rsidP="008314DE"/>
          <w:p w14:paraId="2E725E9A" w14:textId="159CFEF4" w:rsidR="00BD533D" w:rsidRDefault="00BD533D" w:rsidP="008314DE">
            <w:pPr>
              <w:pStyle w:val="Heading4"/>
            </w:pPr>
            <w:r>
              <w:t xml:space="preserve">Sales Representative </w:t>
            </w:r>
            <w:r w:rsidRPr="00BD533D">
              <w:t>•</w:t>
            </w:r>
            <w:r>
              <w:t>JJB Sports</w:t>
            </w:r>
            <w:r w:rsidRPr="00BD533D">
              <w:t xml:space="preserve"> • </w:t>
            </w:r>
            <w:r>
              <w:t>July 2007</w:t>
            </w:r>
            <w:r w:rsidRPr="00BD533D">
              <w:t xml:space="preserve"> – </w:t>
            </w:r>
            <w:r>
              <w:t>September 2009</w:t>
            </w:r>
          </w:p>
          <w:p w14:paraId="7F5F6EA8" w14:textId="77777777" w:rsidR="00584860" w:rsidRDefault="00934A3D" w:rsidP="008314DE">
            <w:pPr>
              <w:pStyle w:val="Heading5"/>
              <w:numPr>
                <w:ilvl w:val="0"/>
                <w:numId w:val="11"/>
              </w:numPr>
              <w:rPr>
                <w:rFonts w:asciiTheme="minorHAnsi" w:hAnsiTheme="minorHAnsi"/>
                <w:color w:val="auto"/>
              </w:rPr>
            </w:pPr>
            <w:r w:rsidRPr="00934A3D">
              <w:rPr>
                <w:rFonts w:asciiTheme="minorHAnsi" w:hAnsiTheme="minorHAnsi"/>
                <w:color w:val="auto"/>
              </w:rPr>
              <w:t xml:space="preserve">Providing proactive customer </w:t>
            </w:r>
            <w:r w:rsidR="00584860">
              <w:rPr>
                <w:rFonts w:asciiTheme="minorHAnsi" w:hAnsiTheme="minorHAnsi"/>
                <w:color w:val="auto"/>
              </w:rPr>
              <w:t>service</w:t>
            </w:r>
            <w:r w:rsidRPr="00934A3D">
              <w:rPr>
                <w:rFonts w:asciiTheme="minorHAnsi" w:hAnsiTheme="minorHAnsi"/>
                <w:color w:val="auto"/>
              </w:rPr>
              <w:t xml:space="preserve">, </w:t>
            </w:r>
          </w:p>
          <w:p w14:paraId="285B8247" w14:textId="77777777" w:rsidR="00584860" w:rsidRDefault="00934A3D" w:rsidP="008314DE">
            <w:pPr>
              <w:pStyle w:val="Heading5"/>
              <w:numPr>
                <w:ilvl w:val="0"/>
                <w:numId w:val="11"/>
              </w:numPr>
              <w:rPr>
                <w:rFonts w:asciiTheme="minorHAnsi" w:hAnsiTheme="minorHAnsi"/>
                <w:color w:val="auto"/>
              </w:rPr>
            </w:pPr>
            <w:r w:rsidRPr="00934A3D">
              <w:rPr>
                <w:rFonts w:asciiTheme="minorHAnsi" w:hAnsiTheme="minorHAnsi"/>
                <w:color w:val="auto"/>
              </w:rPr>
              <w:t>Receiving and processing incoming order</w:t>
            </w:r>
            <w:r>
              <w:rPr>
                <w:rFonts w:asciiTheme="minorHAnsi" w:hAnsiTheme="minorHAnsi"/>
                <w:color w:val="auto"/>
              </w:rPr>
              <w:t>s.</w:t>
            </w:r>
            <w:r w:rsidRPr="00934A3D">
              <w:rPr>
                <w:rFonts w:asciiTheme="minorHAnsi" w:hAnsiTheme="minorHAnsi"/>
                <w:color w:val="auto"/>
              </w:rPr>
              <w:t xml:space="preserve"> </w:t>
            </w:r>
          </w:p>
          <w:p w14:paraId="26CA702E" w14:textId="77777777" w:rsidR="00584860" w:rsidRDefault="00934A3D" w:rsidP="008314DE">
            <w:pPr>
              <w:pStyle w:val="Heading5"/>
              <w:numPr>
                <w:ilvl w:val="0"/>
                <w:numId w:val="11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Handling p</w:t>
            </w:r>
            <w:r w:rsidRPr="00934A3D">
              <w:rPr>
                <w:rFonts w:asciiTheme="minorHAnsi" w:hAnsiTheme="minorHAnsi"/>
                <w:color w:val="auto"/>
              </w:rPr>
              <w:t xml:space="preserve">roduct returns or exchanges in a timely and efficient manner. </w:t>
            </w:r>
          </w:p>
          <w:p w14:paraId="2ED2D7E6" w14:textId="16F602B2" w:rsidR="00584860" w:rsidRDefault="00934A3D" w:rsidP="008314DE">
            <w:pPr>
              <w:pStyle w:val="Heading5"/>
              <w:numPr>
                <w:ilvl w:val="0"/>
                <w:numId w:val="11"/>
              </w:numPr>
              <w:rPr>
                <w:rFonts w:asciiTheme="minorHAnsi" w:hAnsiTheme="minorHAnsi"/>
                <w:color w:val="auto"/>
              </w:rPr>
            </w:pPr>
            <w:r w:rsidRPr="00934A3D">
              <w:rPr>
                <w:rFonts w:asciiTheme="minorHAnsi" w:hAnsiTheme="minorHAnsi"/>
                <w:color w:val="auto"/>
              </w:rPr>
              <w:t xml:space="preserve">Delivering information about </w:t>
            </w:r>
            <w:r w:rsidR="00694D95" w:rsidRPr="00934A3D">
              <w:rPr>
                <w:rFonts w:asciiTheme="minorHAnsi" w:hAnsiTheme="minorHAnsi"/>
                <w:color w:val="auto"/>
              </w:rPr>
              <w:t>companies’</w:t>
            </w:r>
            <w:r w:rsidRPr="00934A3D">
              <w:rPr>
                <w:rFonts w:asciiTheme="minorHAnsi" w:hAnsiTheme="minorHAnsi"/>
                <w:color w:val="auto"/>
              </w:rPr>
              <w:t xml:space="preserve"> offerings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  <w:p w14:paraId="60B608E8" w14:textId="356EC0B7" w:rsidR="002024BB" w:rsidRDefault="00934A3D" w:rsidP="008314DE">
            <w:pPr>
              <w:pStyle w:val="Heading5"/>
              <w:numPr>
                <w:ilvl w:val="0"/>
                <w:numId w:val="11"/>
              </w:numPr>
              <w:rPr>
                <w:rFonts w:asciiTheme="minorHAnsi" w:hAnsiTheme="minorHAnsi"/>
                <w:color w:val="auto"/>
              </w:rPr>
            </w:pPr>
            <w:r w:rsidRPr="00934A3D">
              <w:rPr>
                <w:rFonts w:asciiTheme="minorHAnsi" w:hAnsiTheme="minorHAnsi"/>
                <w:color w:val="auto"/>
              </w:rPr>
              <w:t>Greeting customers in a friendly, pleasant manner</w:t>
            </w:r>
          </w:p>
          <w:p w14:paraId="74E3F216" w14:textId="4D248743" w:rsidR="002024BB" w:rsidRDefault="002024BB" w:rsidP="008314DE">
            <w:pPr>
              <w:pStyle w:val="ListParagraph"/>
              <w:numPr>
                <w:ilvl w:val="0"/>
                <w:numId w:val="11"/>
              </w:numPr>
            </w:pPr>
            <w:r>
              <w:t>Handling customer complaints</w:t>
            </w:r>
          </w:p>
          <w:p w14:paraId="0D65FCD2" w14:textId="63EF4E19" w:rsidR="002024BB" w:rsidRPr="002024BB" w:rsidRDefault="002024BB" w:rsidP="008314DE">
            <w:pPr>
              <w:pStyle w:val="ListParagraph"/>
              <w:numPr>
                <w:ilvl w:val="0"/>
                <w:numId w:val="11"/>
              </w:numPr>
            </w:pPr>
            <w:r w:rsidRPr="002024BB">
              <w:t>Resolving issues and technical problems.</w:t>
            </w:r>
          </w:p>
          <w:p w14:paraId="3A843DB7" w14:textId="7E407037" w:rsidR="002024BB" w:rsidRDefault="002024BB" w:rsidP="008314DE"/>
          <w:p w14:paraId="14A29F50" w14:textId="77777777" w:rsidR="00A96A37" w:rsidRDefault="002024BB" w:rsidP="008314DE">
            <w:pPr>
              <w:pStyle w:val="Heading4"/>
            </w:pPr>
            <w:r>
              <w:t>Security Supervisor</w:t>
            </w:r>
          </w:p>
          <w:p w14:paraId="33279291" w14:textId="7B4A78E9" w:rsidR="00934A3D" w:rsidRDefault="002024BB" w:rsidP="008314DE">
            <w:pPr>
              <w:pStyle w:val="Heading4"/>
            </w:pPr>
            <w:r>
              <w:t>TSS Total Security</w:t>
            </w:r>
            <w:r w:rsidRPr="002024BB">
              <w:t xml:space="preserve"> </w:t>
            </w:r>
            <w:r w:rsidR="00A96A37">
              <w:t>(</w:t>
            </w:r>
            <w:r>
              <w:t>September 2006 – May 2007</w:t>
            </w:r>
            <w:r w:rsidR="00A96A37">
              <w:t>)</w:t>
            </w:r>
          </w:p>
          <w:p w14:paraId="730D7249" w14:textId="580FBFF2" w:rsidR="00A96A37" w:rsidRDefault="00A96A37" w:rsidP="008314DE">
            <w:pPr>
              <w:pStyle w:val="Heading4"/>
            </w:pPr>
            <w:r>
              <w:t>Elite Security (May 2005 – August 2006)</w:t>
            </w:r>
          </w:p>
          <w:p w14:paraId="59B4DB10" w14:textId="77777777" w:rsidR="00A35EEE" w:rsidRPr="003F74FF" w:rsidRDefault="00A35EEE" w:rsidP="008314DE">
            <w:pPr>
              <w:pStyle w:val="Heading5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</w:rPr>
            </w:pPr>
            <w:r w:rsidRPr="003F74FF">
              <w:rPr>
                <w:rFonts w:asciiTheme="minorHAnsi" w:hAnsiTheme="minorHAnsi"/>
                <w:color w:val="auto"/>
              </w:rPr>
              <w:t>Protection of property, employees and visitors</w:t>
            </w:r>
          </w:p>
          <w:p w14:paraId="0E061F57" w14:textId="4B91E6F8" w:rsidR="00A35EEE" w:rsidRPr="003F74FF" w:rsidRDefault="00AE40A3" w:rsidP="008314DE">
            <w:pPr>
              <w:pStyle w:val="Heading5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</w:rPr>
            </w:pPr>
            <w:r w:rsidRPr="003F74FF">
              <w:rPr>
                <w:rFonts w:asciiTheme="minorHAnsi" w:hAnsiTheme="minorHAnsi"/>
                <w:color w:val="auto"/>
              </w:rPr>
              <w:t>Monitoring</w:t>
            </w:r>
            <w:r w:rsidR="00A35EEE" w:rsidRPr="003F74FF">
              <w:rPr>
                <w:rFonts w:asciiTheme="minorHAnsi" w:hAnsiTheme="minorHAnsi"/>
                <w:color w:val="auto"/>
              </w:rPr>
              <w:t xml:space="preserve"> surveillance systems.</w:t>
            </w:r>
          </w:p>
          <w:p w14:paraId="55ADD355" w14:textId="36426A8C" w:rsidR="00A35EEE" w:rsidRPr="003F74FF" w:rsidRDefault="00A35EEE" w:rsidP="008314DE">
            <w:pPr>
              <w:pStyle w:val="Heading5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</w:rPr>
            </w:pPr>
            <w:r w:rsidRPr="003F74FF">
              <w:rPr>
                <w:rFonts w:asciiTheme="minorHAnsi" w:hAnsiTheme="minorHAnsi"/>
                <w:color w:val="auto"/>
              </w:rPr>
              <w:t>Providing detailed reports daily activities/incident</w:t>
            </w:r>
          </w:p>
          <w:p w14:paraId="7A23E60F" w14:textId="537B5B00" w:rsidR="003F74FF" w:rsidRDefault="00694D95" w:rsidP="008314DE">
            <w:pPr>
              <w:pStyle w:val="Heading5"/>
              <w:numPr>
                <w:ilvl w:val="0"/>
                <w:numId w:val="13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</w:t>
            </w:r>
            <w:r w:rsidR="003F74FF" w:rsidRPr="003F74FF">
              <w:rPr>
                <w:rFonts w:asciiTheme="minorHAnsi" w:hAnsiTheme="minorHAnsi"/>
                <w:color w:val="auto"/>
              </w:rPr>
              <w:t xml:space="preserve">egular </w:t>
            </w:r>
            <w:r>
              <w:rPr>
                <w:rFonts w:asciiTheme="minorHAnsi" w:hAnsiTheme="minorHAnsi"/>
                <w:color w:val="auto"/>
              </w:rPr>
              <w:t>P</w:t>
            </w:r>
            <w:r w:rsidR="003F74FF" w:rsidRPr="003F74FF">
              <w:rPr>
                <w:rFonts w:asciiTheme="minorHAnsi" w:hAnsiTheme="minorHAnsi"/>
                <w:color w:val="auto"/>
              </w:rPr>
              <w:t>atrol of premise</w:t>
            </w:r>
          </w:p>
          <w:p w14:paraId="3E5EF0A2" w14:textId="5B424453" w:rsidR="003D7531" w:rsidRDefault="003D7531" w:rsidP="008314DE"/>
          <w:p w14:paraId="121569BC" w14:textId="3CFA91E3" w:rsidR="003D7531" w:rsidRDefault="003D7531" w:rsidP="008314DE">
            <w:pPr>
              <w:pStyle w:val="Heading4"/>
            </w:pPr>
            <w:r w:rsidRPr="003D7531">
              <w:lastRenderedPageBreak/>
              <w:t xml:space="preserve">Call Centre Operative • Elite Kitchens • </w:t>
            </w:r>
            <w:r w:rsidR="000E49CE">
              <w:t>february 200</w:t>
            </w:r>
            <w:r w:rsidR="00AE40A3">
              <w:t>4</w:t>
            </w:r>
            <w:r w:rsidRPr="003D7531">
              <w:t xml:space="preserve"> - </w:t>
            </w:r>
            <w:r w:rsidR="00AE40A3">
              <w:t>May</w:t>
            </w:r>
            <w:r w:rsidRPr="003D7531">
              <w:t xml:space="preserve"> 200</w:t>
            </w:r>
            <w:r w:rsidR="00AE40A3">
              <w:t>5</w:t>
            </w:r>
          </w:p>
          <w:p w14:paraId="5F69CE21" w14:textId="77777777" w:rsidR="00922CC8" w:rsidRPr="00922CC8" w:rsidRDefault="00922CC8" w:rsidP="008314DE">
            <w:pPr>
              <w:pStyle w:val="Heading5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</w:rPr>
            </w:pPr>
            <w:r w:rsidRPr="00922CC8">
              <w:rPr>
                <w:rFonts w:asciiTheme="minorHAnsi" w:hAnsiTheme="minorHAnsi"/>
                <w:color w:val="auto"/>
              </w:rPr>
              <w:t>Enter personal customer information into databases as collected upon forms or spreadsheets</w:t>
            </w:r>
          </w:p>
          <w:p w14:paraId="7915BEF9" w14:textId="227495D2" w:rsidR="00922CC8" w:rsidRPr="00922CC8" w:rsidRDefault="00922CC8" w:rsidP="008314DE">
            <w:pPr>
              <w:pStyle w:val="Heading5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</w:rPr>
            </w:pPr>
            <w:r w:rsidRPr="00922CC8">
              <w:rPr>
                <w:rFonts w:asciiTheme="minorHAnsi" w:hAnsiTheme="minorHAnsi"/>
                <w:color w:val="auto"/>
              </w:rPr>
              <w:t>Review all data for errors and report a</w:t>
            </w:r>
            <w:r w:rsidR="00AE40A3">
              <w:rPr>
                <w:rFonts w:asciiTheme="minorHAnsi" w:hAnsiTheme="minorHAnsi"/>
                <w:color w:val="auto"/>
              </w:rPr>
              <w:t>ny</w:t>
            </w:r>
            <w:r w:rsidRPr="00922CC8">
              <w:rPr>
                <w:rFonts w:asciiTheme="minorHAnsi" w:hAnsiTheme="minorHAnsi"/>
                <w:color w:val="auto"/>
              </w:rPr>
              <w:t xml:space="preserve"> unusually findings to management</w:t>
            </w:r>
          </w:p>
          <w:p w14:paraId="524C4161" w14:textId="4EFF097F" w:rsidR="00922CC8" w:rsidRPr="00922CC8" w:rsidRDefault="00922CC8" w:rsidP="008314DE">
            <w:pPr>
              <w:pStyle w:val="Heading5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</w:rPr>
            </w:pPr>
            <w:r w:rsidRPr="00922CC8">
              <w:rPr>
                <w:rFonts w:asciiTheme="minorHAnsi" w:hAnsiTheme="minorHAnsi"/>
                <w:color w:val="auto"/>
              </w:rPr>
              <w:t>Collect and determine complet</w:t>
            </w:r>
            <w:r w:rsidR="00AE40A3">
              <w:rPr>
                <w:rFonts w:asciiTheme="minorHAnsi" w:hAnsiTheme="minorHAnsi"/>
                <w:color w:val="auto"/>
              </w:rPr>
              <w:t>ion</w:t>
            </w:r>
            <w:r w:rsidRPr="00922CC8">
              <w:rPr>
                <w:rFonts w:asciiTheme="minorHAnsi" w:hAnsiTheme="minorHAnsi"/>
                <w:color w:val="auto"/>
              </w:rPr>
              <w:t xml:space="preserve"> of all information before entering data into software programs</w:t>
            </w:r>
          </w:p>
          <w:p w14:paraId="527507DE" w14:textId="77777777" w:rsidR="00922CC8" w:rsidRPr="00922CC8" w:rsidRDefault="00922CC8" w:rsidP="008314DE">
            <w:pPr>
              <w:pStyle w:val="Heading5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</w:rPr>
            </w:pPr>
            <w:r w:rsidRPr="00922CC8">
              <w:rPr>
                <w:rFonts w:asciiTheme="minorHAnsi" w:hAnsiTheme="minorHAnsi"/>
                <w:color w:val="auto"/>
              </w:rPr>
              <w:t>Scan and print required documents needed to collect information for data entry</w:t>
            </w:r>
          </w:p>
          <w:p w14:paraId="40A64C1D" w14:textId="767490AD" w:rsidR="00BD2AB5" w:rsidRPr="00922CC8" w:rsidRDefault="00922CC8" w:rsidP="008314DE">
            <w:pPr>
              <w:pStyle w:val="Heading5"/>
              <w:numPr>
                <w:ilvl w:val="0"/>
                <w:numId w:val="18"/>
              </w:numPr>
              <w:rPr>
                <w:rFonts w:asciiTheme="minorHAnsi" w:hAnsiTheme="minorHAnsi"/>
                <w:color w:val="auto"/>
              </w:rPr>
            </w:pPr>
            <w:r w:rsidRPr="00922CC8">
              <w:rPr>
                <w:rFonts w:asciiTheme="minorHAnsi" w:hAnsiTheme="minorHAnsi"/>
                <w:color w:val="auto"/>
              </w:rPr>
              <w:t xml:space="preserve">Work following privacy guidelines as dictated by </w:t>
            </w:r>
            <w:r w:rsidR="00AE40A3">
              <w:rPr>
                <w:rFonts w:asciiTheme="minorHAnsi" w:hAnsiTheme="minorHAnsi"/>
                <w:color w:val="auto"/>
              </w:rPr>
              <w:t>company protocol</w:t>
            </w:r>
          </w:p>
          <w:p w14:paraId="4D71337F" w14:textId="77777777" w:rsidR="00922CC8" w:rsidRDefault="00922CC8" w:rsidP="008314DE">
            <w:pPr>
              <w:pStyle w:val="Heading4"/>
            </w:pPr>
          </w:p>
          <w:p w14:paraId="762D2D7C" w14:textId="41E6C71B" w:rsidR="006445F7" w:rsidRDefault="003D7531" w:rsidP="008314DE">
            <w:pPr>
              <w:pStyle w:val="Heading4"/>
            </w:pPr>
            <w:r w:rsidRPr="006445F7">
              <w:t xml:space="preserve">Barman </w:t>
            </w:r>
          </w:p>
          <w:p w14:paraId="5C535F83" w14:textId="36D89ED2" w:rsidR="006445F7" w:rsidRDefault="003D7531" w:rsidP="008314DE">
            <w:pPr>
              <w:pStyle w:val="Heading4"/>
            </w:pPr>
            <w:r w:rsidRPr="006445F7">
              <w:t xml:space="preserve">Chicago Rock Café </w:t>
            </w:r>
            <w:r w:rsidR="006445F7">
              <w:t>(</w:t>
            </w:r>
            <w:r w:rsidRPr="006445F7">
              <w:t>May 2004 - August 2004</w:t>
            </w:r>
            <w:r w:rsidR="006445F7">
              <w:t>)</w:t>
            </w:r>
          </w:p>
          <w:p w14:paraId="61B71A02" w14:textId="48C05558" w:rsidR="003D7531" w:rsidRDefault="006445F7" w:rsidP="008314DE">
            <w:pPr>
              <w:pStyle w:val="Heading4"/>
            </w:pPr>
            <w:r>
              <w:t>Fever Nightclub (</w:t>
            </w:r>
            <w:r w:rsidR="003D7531">
              <w:t>August 2003 - May 2004</w:t>
            </w:r>
            <w:r>
              <w:t>)</w:t>
            </w:r>
          </w:p>
          <w:p w14:paraId="61B551FF" w14:textId="15639D7D" w:rsidR="006445F7" w:rsidRDefault="006445F7" w:rsidP="008314DE">
            <w:pPr>
              <w:pStyle w:val="Heading4"/>
            </w:pPr>
            <w:r>
              <w:t>Legends Nightclub</w:t>
            </w:r>
            <w:r w:rsidR="00582E1A">
              <w:t xml:space="preserve"> (January 2002 – July 2003)</w:t>
            </w:r>
          </w:p>
          <w:p w14:paraId="7EB9831A" w14:textId="77777777" w:rsidR="000753D0" w:rsidRDefault="000753D0" w:rsidP="008314DE">
            <w:pPr>
              <w:pStyle w:val="Heading4"/>
            </w:pPr>
          </w:p>
          <w:p w14:paraId="17D0DF5E" w14:textId="03CAC1F8" w:rsidR="00582E1A" w:rsidRDefault="00582E1A" w:rsidP="008314DE">
            <w:pPr>
              <w:pStyle w:val="Heading4"/>
            </w:pPr>
            <w:r>
              <w:t>Sales Assistant</w:t>
            </w:r>
            <w:r w:rsidR="000753D0">
              <w:t xml:space="preserve"> (Part-Time)</w:t>
            </w:r>
            <w:r>
              <w:t xml:space="preserve"> </w:t>
            </w:r>
            <w:r w:rsidRPr="00582E1A">
              <w:t>•</w:t>
            </w:r>
            <w:r>
              <w:t xml:space="preserve"> Woolworths PLC </w:t>
            </w:r>
            <w:r w:rsidR="00BD2AB5" w:rsidRPr="00BD2AB5">
              <w:t>•</w:t>
            </w:r>
            <w:r w:rsidR="00BD2AB5">
              <w:t xml:space="preserve"> October 2001 – December 2001</w:t>
            </w:r>
          </w:p>
          <w:p w14:paraId="11065498" w14:textId="3B6630A8" w:rsidR="002C2CDD" w:rsidRPr="00906BEE" w:rsidRDefault="002C2CDD" w:rsidP="008314DE"/>
          <w:p w14:paraId="3AE803B7" w14:textId="77777777" w:rsidR="002C2CDD" w:rsidRPr="00906BEE" w:rsidRDefault="00000000" w:rsidP="008314DE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0B03A2411244ADABDB581D465808D82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t>Education</w:t>
                </w:r>
              </w:sdtContent>
            </w:sdt>
          </w:p>
          <w:p w14:paraId="4C4EDDC6" w14:textId="621E0907" w:rsidR="00FC28FB" w:rsidRDefault="00FC28FB" w:rsidP="008314DE">
            <w:pPr>
              <w:pStyle w:val="Heading5"/>
              <w:rPr>
                <w:rFonts w:asciiTheme="minorHAnsi" w:hAnsiTheme="minorHAnsi"/>
                <w:color w:val="auto"/>
              </w:rPr>
            </w:pPr>
            <w:r w:rsidRPr="00FC28FB">
              <w:rPr>
                <w:rFonts w:asciiTheme="minorHAnsi" w:hAnsiTheme="minorHAnsi"/>
                <w:color w:val="auto"/>
              </w:rPr>
              <w:t>Udemy: Hotel Management • Hospitality and Services – May 2022</w:t>
            </w:r>
          </w:p>
          <w:p w14:paraId="4F948B8E" w14:textId="77777777" w:rsidR="00FC28FB" w:rsidRDefault="00FC28FB" w:rsidP="008314DE">
            <w:pPr>
              <w:pStyle w:val="Heading5"/>
              <w:rPr>
                <w:rFonts w:asciiTheme="minorHAnsi" w:hAnsiTheme="minorHAnsi"/>
                <w:color w:val="auto"/>
              </w:rPr>
            </w:pPr>
          </w:p>
          <w:p w14:paraId="2A8D39BE" w14:textId="79811292" w:rsidR="002C2CDD" w:rsidRPr="00A63F99" w:rsidRDefault="00FC28FB" w:rsidP="008314DE">
            <w:pPr>
              <w:pStyle w:val="Heading5"/>
              <w:rPr>
                <w:rFonts w:asciiTheme="minorHAnsi" w:hAnsiTheme="minorHAnsi"/>
                <w:color w:val="auto"/>
              </w:rPr>
            </w:pPr>
            <w:r w:rsidRPr="00FC28FB">
              <w:rPr>
                <w:rFonts w:asciiTheme="minorHAnsi" w:hAnsiTheme="minorHAnsi"/>
                <w:color w:val="auto"/>
              </w:rPr>
              <w:t>Cognia Certified</w:t>
            </w:r>
            <w:r w:rsidR="00A63F99">
              <w:rPr>
                <w:rFonts w:asciiTheme="minorHAnsi" w:hAnsiTheme="minorHAnsi"/>
                <w:color w:val="auto"/>
              </w:rPr>
              <w:t xml:space="preserve"> </w:t>
            </w:r>
            <w:r w:rsidR="0031613C">
              <w:rPr>
                <w:rFonts w:asciiTheme="minorHAnsi" w:hAnsiTheme="minorHAnsi"/>
                <w:color w:val="auto"/>
              </w:rPr>
              <w:t>- November</w:t>
            </w:r>
            <w:r w:rsidR="00A63F99">
              <w:rPr>
                <w:rFonts w:asciiTheme="minorHAnsi" w:hAnsiTheme="minorHAnsi"/>
                <w:color w:val="auto"/>
              </w:rPr>
              <w:t xml:space="preserve"> 2021</w:t>
            </w:r>
          </w:p>
          <w:p w14:paraId="6DB1504D" w14:textId="77777777" w:rsidR="00A63F99" w:rsidRDefault="00A63F99" w:rsidP="008314DE"/>
          <w:p w14:paraId="441450D8" w14:textId="3B956786" w:rsidR="00E8133C" w:rsidRDefault="00E8133C" w:rsidP="008314DE">
            <w:r>
              <w:t>(ITC) Intensive Tefl Course - Accredited by ACTDEC - June 2007</w:t>
            </w:r>
          </w:p>
          <w:p w14:paraId="1C9F4E21" w14:textId="77777777" w:rsidR="00E8133C" w:rsidRDefault="00E8133C" w:rsidP="008314DE"/>
          <w:p w14:paraId="51544499" w14:textId="77777777" w:rsidR="00396B5A" w:rsidRDefault="00396B5A" w:rsidP="008314DE">
            <w:r>
              <w:t>City &amp; Guilds BIIAB Level 2 - National Certificate for Door Supervisors</w:t>
            </w:r>
          </w:p>
          <w:p w14:paraId="28D873EE" w14:textId="77777777" w:rsidR="00396B5A" w:rsidRDefault="00396B5A" w:rsidP="008314DE">
            <w:pPr>
              <w:pStyle w:val="ListParagraph"/>
              <w:numPr>
                <w:ilvl w:val="0"/>
                <w:numId w:val="16"/>
              </w:numPr>
            </w:pPr>
            <w:r>
              <w:t>Unit 1 - Roles &amp; Responsibilities</w:t>
            </w:r>
          </w:p>
          <w:p w14:paraId="6063F166" w14:textId="566AB7C6" w:rsidR="00FC28FB" w:rsidRDefault="00396B5A" w:rsidP="008314DE">
            <w:pPr>
              <w:pStyle w:val="ListParagraph"/>
              <w:numPr>
                <w:ilvl w:val="0"/>
                <w:numId w:val="16"/>
              </w:numPr>
            </w:pPr>
            <w:r>
              <w:t>Unit 2 - Conflict Management</w:t>
            </w:r>
          </w:p>
          <w:p w14:paraId="2941E754" w14:textId="571903B1" w:rsidR="00C332E7" w:rsidRDefault="00C332E7" w:rsidP="008314DE"/>
          <w:p w14:paraId="1A96D7BE" w14:textId="482BBC84" w:rsidR="00E74665" w:rsidRDefault="00E74665" w:rsidP="008314DE">
            <w:r>
              <w:t xml:space="preserve">BA – Information Technology </w:t>
            </w:r>
            <w:r w:rsidRPr="00E74665">
              <w:t>•</w:t>
            </w:r>
            <w:r>
              <w:t xml:space="preserve"> 2006 </w:t>
            </w:r>
            <w:r w:rsidRPr="00FC28FB">
              <w:t>•</w:t>
            </w:r>
            <w:r>
              <w:t xml:space="preserve"> University Of Salford</w:t>
            </w:r>
          </w:p>
          <w:p w14:paraId="3D47F9D8" w14:textId="77777777" w:rsidR="00E74665" w:rsidRDefault="00E74665" w:rsidP="008314DE"/>
          <w:p w14:paraId="75AF7231" w14:textId="27DF518B" w:rsidR="00FC28FB" w:rsidRDefault="00FC28FB" w:rsidP="008314DE">
            <w:r w:rsidRPr="00FC28FB">
              <w:t>Edexcel GNVQ Information Communication Technology • 2002 • Northampton College – Grade: Pass</w:t>
            </w:r>
          </w:p>
          <w:p w14:paraId="1CEC050F" w14:textId="77777777" w:rsidR="00922CC8" w:rsidRDefault="00922CC8" w:rsidP="008314DE">
            <w:pPr>
              <w:pStyle w:val="Heading3"/>
            </w:pPr>
          </w:p>
          <w:p w14:paraId="06ECFA87" w14:textId="43AEFC77" w:rsidR="002C2CDD" w:rsidRPr="00906BEE" w:rsidRDefault="001F6A6E" w:rsidP="008314DE">
            <w:pPr>
              <w:pStyle w:val="Heading3"/>
            </w:pPr>
            <w:r>
              <w:t>Exper</w:t>
            </w:r>
            <w:r w:rsidR="0031613C">
              <w:t>i</w:t>
            </w:r>
            <w:r>
              <w:t xml:space="preserve">ences / Achievements </w:t>
            </w:r>
          </w:p>
          <w:p w14:paraId="5DB692BF" w14:textId="34AA8A0A" w:rsidR="00DC3D29" w:rsidRDefault="00A539DB" w:rsidP="008314DE">
            <w:r>
              <w:t xml:space="preserve">Created a school induction plan for new </w:t>
            </w:r>
            <w:r w:rsidR="001F6A6E">
              <w:t>students to the Macduffie School (Tianjin) - 2020</w:t>
            </w:r>
          </w:p>
          <w:p w14:paraId="707AF47E" w14:textId="77777777" w:rsidR="00DC3D29" w:rsidRDefault="00DC3D29" w:rsidP="008314DE"/>
          <w:p w14:paraId="6F8C760E" w14:textId="2E59B1B5" w:rsidR="00A63F99" w:rsidRDefault="007C3B08" w:rsidP="008314DE">
            <w:r>
              <w:t>H</w:t>
            </w:r>
            <w:r w:rsidR="001F6A6E">
              <w:t>o</w:t>
            </w:r>
            <w:r>
              <w:t>sted the annual Magnolia Day show at the Macduffie School (Tianjin) – November 2020</w:t>
            </w:r>
          </w:p>
          <w:p w14:paraId="00713B0B" w14:textId="77777777" w:rsidR="007C3B08" w:rsidRDefault="007C3B08" w:rsidP="008314DE"/>
          <w:p w14:paraId="79AB2DDB" w14:textId="77777777" w:rsidR="007C3B08" w:rsidRDefault="007C3B08" w:rsidP="008314DE">
            <w:r>
              <w:t>Represented the Macduffie school (Tianjin) in the yearly Education Bureau Inspections – 2020/2021</w:t>
            </w:r>
          </w:p>
          <w:p w14:paraId="41BC54DD" w14:textId="77777777" w:rsidR="007C3B08" w:rsidRDefault="007C3B08" w:rsidP="008314DE"/>
          <w:p w14:paraId="7FE29DFD" w14:textId="3617D3FF" w:rsidR="007C3B08" w:rsidRDefault="007C3B08" w:rsidP="008314DE">
            <w:r>
              <w:t xml:space="preserve">Hosted a weekly ‘Movie Club’ </w:t>
            </w:r>
            <w:r w:rsidR="00E63F0D">
              <w:t>Web International English / The Macduffie School (Tianjin)</w:t>
            </w:r>
            <w:r>
              <w:t xml:space="preserve"> </w:t>
            </w:r>
          </w:p>
          <w:p w14:paraId="4B2CADA9" w14:textId="0C0F05F0" w:rsidR="00850DCF" w:rsidRDefault="00850DCF" w:rsidP="008314DE"/>
          <w:p w14:paraId="37637DFD" w14:textId="5AFE2BF4" w:rsidR="00850DCF" w:rsidRPr="007F61A6" w:rsidRDefault="00850DCF" w:rsidP="008314DE">
            <w:pPr>
              <w:rPr>
                <w:b/>
                <w:bCs/>
              </w:rPr>
            </w:pPr>
            <w:r w:rsidRPr="007F61A6">
              <w:rPr>
                <w:b/>
                <w:bCs/>
              </w:rPr>
              <w:t>Awarded numerous certificates for teaching ability such as:</w:t>
            </w:r>
          </w:p>
          <w:p w14:paraId="63E91FF5" w14:textId="43AFF997" w:rsidR="00850DCF" w:rsidRDefault="00850DCF" w:rsidP="008314DE">
            <w:r>
              <w:t xml:space="preserve">Most outstanding teacher </w:t>
            </w:r>
            <w:r w:rsidR="007F61A6">
              <w:t>(Aston International 2011, Webi English 2017)</w:t>
            </w:r>
          </w:p>
          <w:p w14:paraId="5106FB02" w14:textId="13D85DD0" w:rsidR="008314DE" w:rsidRDefault="008314DE" w:rsidP="008314DE"/>
          <w:p w14:paraId="6E939F1F" w14:textId="4805F660" w:rsidR="008314DE" w:rsidRDefault="008314DE" w:rsidP="008314DE"/>
          <w:p w14:paraId="27C9A521" w14:textId="77777777" w:rsidR="008314DE" w:rsidRDefault="008314DE" w:rsidP="008314DE"/>
          <w:p w14:paraId="798DA5CF" w14:textId="77777777" w:rsidR="008314DE" w:rsidRDefault="008314DE" w:rsidP="008314DE"/>
          <w:p w14:paraId="1F3ED1FF" w14:textId="480AD457" w:rsidR="008314DE" w:rsidRDefault="008314DE" w:rsidP="008314DE"/>
          <w:p w14:paraId="6280E9FE" w14:textId="77777777" w:rsidR="008314DE" w:rsidRDefault="008314DE" w:rsidP="008314DE"/>
          <w:p w14:paraId="599EB622" w14:textId="49DCAB9F" w:rsidR="007830D6" w:rsidRDefault="007830D6" w:rsidP="008314DE"/>
          <w:p w14:paraId="31B0DDB0" w14:textId="69DB0AFC" w:rsidR="007830D6" w:rsidRDefault="007830D6" w:rsidP="008314DE"/>
          <w:p w14:paraId="67501831" w14:textId="77777777" w:rsidR="00E63F0D" w:rsidRDefault="00E63F0D" w:rsidP="008314DE"/>
          <w:p w14:paraId="4C53D1FA" w14:textId="33D401A6" w:rsidR="00E63F0D" w:rsidRPr="00906BEE" w:rsidRDefault="00E63F0D" w:rsidP="008314DE"/>
        </w:tc>
      </w:tr>
    </w:tbl>
    <w:p w14:paraId="330A46D3" w14:textId="77777777" w:rsidR="00C62C50" w:rsidRDefault="00C62C50" w:rsidP="00E22E87">
      <w:pPr>
        <w:pStyle w:val="NoSpacing"/>
      </w:pPr>
    </w:p>
    <w:sectPr w:rsidR="00C62C50" w:rsidSect="008206A3">
      <w:pgSz w:w="12240" w:h="15840"/>
      <w:pgMar w:top="862" w:right="862" w:bottom="1701" w:left="862" w:header="57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8B3C" w14:textId="77777777" w:rsidR="00E73369" w:rsidRDefault="00E73369" w:rsidP="00713050">
      <w:pPr>
        <w:spacing w:line="240" w:lineRule="auto"/>
      </w:pPr>
      <w:r>
        <w:separator/>
      </w:r>
    </w:p>
  </w:endnote>
  <w:endnote w:type="continuationSeparator" w:id="0">
    <w:p w14:paraId="03C04C18" w14:textId="77777777" w:rsidR="00E73369" w:rsidRDefault="00E7336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C4AE" w14:textId="77777777" w:rsidR="00E73369" w:rsidRDefault="00E73369" w:rsidP="00713050">
      <w:pPr>
        <w:spacing w:line="240" w:lineRule="auto"/>
      </w:pPr>
      <w:r>
        <w:separator/>
      </w:r>
    </w:p>
  </w:footnote>
  <w:footnote w:type="continuationSeparator" w:id="0">
    <w:p w14:paraId="4694FE7E" w14:textId="77777777" w:rsidR="00E73369" w:rsidRDefault="00E73369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F133D"/>
    <w:multiLevelType w:val="hybridMultilevel"/>
    <w:tmpl w:val="9498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53EE"/>
    <w:multiLevelType w:val="hybridMultilevel"/>
    <w:tmpl w:val="41EE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97430"/>
    <w:multiLevelType w:val="hybridMultilevel"/>
    <w:tmpl w:val="3EEE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6BDF"/>
    <w:multiLevelType w:val="hybridMultilevel"/>
    <w:tmpl w:val="94F8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C26F9"/>
    <w:multiLevelType w:val="hybridMultilevel"/>
    <w:tmpl w:val="BBBA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7882"/>
    <w:multiLevelType w:val="hybridMultilevel"/>
    <w:tmpl w:val="BB28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67E2D"/>
    <w:multiLevelType w:val="hybridMultilevel"/>
    <w:tmpl w:val="C168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EBD"/>
    <w:multiLevelType w:val="hybridMultilevel"/>
    <w:tmpl w:val="470A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45FA"/>
    <w:multiLevelType w:val="hybridMultilevel"/>
    <w:tmpl w:val="8BD2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53821">
    <w:abstractNumId w:val="9"/>
  </w:num>
  <w:num w:numId="2" w16cid:durableId="743332650">
    <w:abstractNumId w:val="7"/>
  </w:num>
  <w:num w:numId="3" w16cid:durableId="969097211">
    <w:abstractNumId w:val="6"/>
  </w:num>
  <w:num w:numId="4" w16cid:durableId="1652324776">
    <w:abstractNumId w:val="5"/>
  </w:num>
  <w:num w:numId="5" w16cid:durableId="1944918273">
    <w:abstractNumId w:val="4"/>
  </w:num>
  <w:num w:numId="6" w16cid:durableId="1226649099">
    <w:abstractNumId w:val="8"/>
  </w:num>
  <w:num w:numId="7" w16cid:durableId="1693605300">
    <w:abstractNumId w:val="3"/>
  </w:num>
  <w:num w:numId="8" w16cid:durableId="1175653044">
    <w:abstractNumId w:val="2"/>
  </w:num>
  <w:num w:numId="9" w16cid:durableId="1955597819">
    <w:abstractNumId w:val="1"/>
  </w:num>
  <w:num w:numId="10" w16cid:durableId="1315447830">
    <w:abstractNumId w:val="0"/>
  </w:num>
  <w:num w:numId="11" w16cid:durableId="248390072">
    <w:abstractNumId w:val="13"/>
  </w:num>
  <w:num w:numId="12" w16cid:durableId="193006374">
    <w:abstractNumId w:val="17"/>
  </w:num>
  <w:num w:numId="13" w16cid:durableId="1741639073">
    <w:abstractNumId w:val="14"/>
  </w:num>
  <w:num w:numId="14" w16cid:durableId="1778258791">
    <w:abstractNumId w:val="10"/>
  </w:num>
  <w:num w:numId="15" w16cid:durableId="415320039">
    <w:abstractNumId w:val="11"/>
  </w:num>
  <w:num w:numId="16" w16cid:durableId="1543706046">
    <w:abstractNumId w:val="12"/>
  </w:num>
  <w:num w:numId="17" w16cid:durableId="1424182025">
    <w:abstractNumId w:val="16"/>
  </w:num>
  <w:num w:numId="18" w16cid:durableId="169563140">
    <w:abstractNumId w:val="18"/>
  </w:num>
  <w:num w:numId="19" w16cid:durableId="619557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6A"/>
    <w:rsid w:val="00012AC6"/>
    <w:rsid w:val="00030864"/>
    <w:rsid w:val="00070F7D"/>
    <w:rsid w:val="000753D0"/>
    <w:rsid w:val="00091382"/>
    <w:rsid w:val="000A07DA"/>
    <w:rsid w:val="000A2BFA"/>
    <w:rsid w:val="000A44C3"/>
    <w:rsid w:val="000B0619"/>
    <w:rsid w:val="000B61CA"/>
    <w:rsid w:val="000E49CE"/>
    <w:rsid w:val="000F7610"/>
    <w:rsid w:val="000F7B88"/>
    <w:rsid w:val="00114ED7"/>
    <w:rsid w:val="001300CA"/>
    <w:rsid w:val="00140B0E"/>
    <w:rsid w:val="00150696"/>
    <w:rsid w:val="00176881"/>
    <w:rsid w:val="001A5CA9"/>
    <w:rsid w:val="001B2AC1"/>
    <w:rsid w:val="001B403A"/>
    <w:rsid w:val="001C4EA4"/>
    <w:rsid w:val="001E576A"/>
    <w:rsid w:val="001E64D4"/>
    <w:rsid w:val="001F1A7B"/>
    <w:rsid w:val="001F4583"/>
    <w:rsid w:val="001F6A6E"/>
    <w:rsid w:val="002024BB"/>
    <w:rsid w:val="00217980"/>
    <w:rsid w:val="0024144C"/>
    <w:rsid w:val="002461BE"/>
    <w:rsid w:val="00271662"/>
    <w:rsid w:val="00273B4F"/>
    <w:rsid w:val="0027404F"/>
    <w:rsid w:val="00274AC7"/>
    <w:rsid w:val="00290AAA"/>
    <w:rsid w:val="0029310F"/>
    <w:rsid w:val="00293B83"/>
    <w:rsid w:val="002B091C"/>
    <w:rsid w:val="002C263F"/>
    <w:rsid w:val="002C2CDD"/>
    <w:rsid w:val="002D45C6"/>
    <w:rsid w:val="002D56B4"/>
    <w:rsid w:val="002E6C63"/>
    <w:rsid w:val="002F03FA"/>
    <w:rsid w:val="002F4AB6"/>
    <w:rsid w:val="00313E86"/>
    <w:rsid w:val="0031613C"/>
    <w:rsid w:val="00333CD3"/>
    <w:rsid w:val="00340365"/>
    <w:rsid w:val="00342B64"/>
    <w:rsid w:val="00364079"/>
    <w:rsid w:val="003728D1"/>
    <w:rsid w:val="003775A9"/>
    <w:rsid w:val="003902B6"/>
    <w:rsid w:val="00390B18"/>
    <w:rsid w:val="00396B5A"/>
    <w:rsid w:val="003A1AC4"/>
    <w:rsid w:val="003C5528"/>
    <w:rsid w:val="003D03E5"/>
    <w:rsid w:val="003D6E10"/>
    <w:rsid w:val="003D7531"/>
    <w:rsid w:val="003F74FF"/>
    <w:rsid w:val="004062E7"/>
    <w:rsid w:val="004077FB"/>
    <w:rsid w:val="00416A30"/>
    <w:rsid w:val="004244FF"/>
    <w:rsid w:val="00424DD9"/>
    <w:rsid w:val="004305E4"/>
    <w:rsid w:val="0043063D"/>
    <w:rsid w:val="00441623"/>
    <w:rsid w:val="0046104A"/>
    <w:rsid w:val="004717C5"/>
    <w:rsid w:val="004A24CC"/>
    <w:rsid w:val="004A551E"/>
    <w:rsid w:val="004A68FA"/>
    <w:rsid w:val="004C0A85"/>
    <w:rsid w:val="00501B36"/>
    <w:rsid w:val="00523479"/>
    <w:rsid w:val="00543DB7"/>
    <w:rsid w:val="005729B0"/>
    <w:rsid w:val="00582E1A"/>
    <w:rsid w:val="00583E4F"/>
    <w:rsid w:val="00584860"/>
    <w:rsid w:val="00641630"/>
    <w:rsid w:val="006445F7"/>
    <w:rsid w:val="00684488"/>
    <w:rsid w:val="00694D95"/>
    <w:rsid w:val="006A3C0A"/>
    <w:rsid w:val="006A3CE7"/>
    <w:rsid w:val="006A7746"/>
    <w:rsid w:val="006B400E"/>
    <w:rsid w:val="006C4C50"/>
    <w:rsid w:val="006D76B1"/>
    <w:rsid w:val="006F5AB5"/>
    <w:rsid w:val="00713050"/>
    <w:rsid w:val="00734A7C"/>
    <w:rsid w:val="00741125"/>
    <w:rsid w:val="00746F7F"/>
    <w:rsid w:val="007569C1"/>
    <w:rsid w:val="00763832"/>
    <w:rsid w:val="00772919"/>
    <w:rsid w:val="00775F07"/>
    <w:rsid w:val="007830D6"/>
    <w:rsid w:val="00785097"/>
    <w:rsid w:val="007C3B08"/>
    <w:rsid w:val="007D2696"/>
    <w:rsid w:val="007D2FD2"/>
    <w:rsid w:val="007D406E"/>
    <w:rsid w:val="007D6458"/>
    <w:rsid w:val="007F0523"/>
    <w:rsid w:val="007F61A6"/>
    <w:rsid w:val="008002E6"/>
    <w:rsid w:val="00811117"/>
    <w:rsid w:val="008206A3"/>
    <w:rsid w:val="00823C54"/>
    <w:rsid w:val="008314DE"/>
    <w:rsid w:val="00841146"/>
    <w:rsid w:val="00850DCF"/>
    <w:rsid w:val="0088504C"/>
    <w:rsid w:val="0089382B"/>
    <w:rsid w:val="008A1907"/>
    <w:rsid w:val="008C6BCA"/>
    <w:rsid w:val="008C7B50"/>
    <w:rsid w:val="008E4B30"/>
    <w:rsid w:val="00906BEE"/>
    <w:rsid w:val="00921A29"/>
    <w:rsid w:val="00922CC8"/>
    <w:rsid w:val="009243E7"/>
    <w:rsid w:val="00924E4B"/>
    <w:rsid w:val="00926F33"/>
    <w:rsid w:val="00934A3D"/>
    <w:rsid w:val="009437EE"/>
    <w:rsid w:val="009504D0"/>
    <w:rsid w:val="00985D58"/>
    <w:rsid w:val="009B3C40"/>
    <w:rsid w:val="009E3511"/>
    <w:rsid w:val="009F7AD9"/>
    <w:rsid w:val="009F7FB0"/>
    <w:rsid w:val="00A33110"/>
    <w:rsid w:val="00A35EEE"/>
    <w:rsid w:val="00A42540"/>
    <w:rsid w:val="00A50939"/>
    <w:rsid w:val="00A539DB"/>
    <w:rsid w:val="00A63F99"/>
    <w:rsid w:val="00A83413"/>
    <w:rsid w:val="00A96A37"/>
    <w:rsid w:val="00AA6A40"/>
    <w:rsid w:val="00AA75F6"/>
    <w:rsid w:val="00AC01E6"/>
    <w:rsid w:val="00AD00FD"/>
    <w:rsid w:val="00AE2B4C"/>
    <w:rsid w:val="00AE40A3"/>
    <w:rsid w:val="00AF0A8E"/>
    <w:rsid w:val="00AF12D1"/>
    <w:rsid w:val="00B27019"/>
    <w:rsid w:val="00B5664D"/>
    <w:rsid w:val="00B614BA"/>
    <w:rsid w:val="00B64FF8"/>
    <w:rsid w:val="00B76A83"/>
    <w:rsid w:val="00BA5B40"/>
    <w:rsid w:val="00BC6033"/>
    <w:rsid w:val="00BD0206"/>
    <w:rsid w:val="00BD2AB5"/>
    <w:rsid w:val="00BD533D"/>
    <w:rsid w:val="00BE521C"/>
    <w:rsid w:val="00C2098A"/>
    <w:rsid w:val="00C33017"/>
    <w:rsid w:val="00C332E7"/>
    <w:rsid w:val="00C477FA"/>
    <w:rsid w:val="00C5444A"/>
    <w:rsid w:val="00C612DA"/>
    <w:rsid w:val="00C62C50"/>
    <w:rsid w:val="00C7741E"/>
    <w:rsid w:val="00C875AB"/>
    <w:rsid w:val="00C93F2C"/>
    <w:rsid w:val="00C9588C"/>
    <w:rsid w:val="00C96E48"/>
    <w:rsid w:val="00CA1CF6"/>
    <w:rsid w:val="00CA3DF1"/>
    <w:rsid w:val="00CA4581"/>
    <w:rsid w:val="00CE18D5"/>
    <w:rsid w:val="00D04109"/>
    <w:rsid w:val="00D21F75"/>
    <w:rsid w:val="00D27F73"/>
    <w:rsid w:val="00D31B9D"/>
    <w:rsid w:val="00D40574"/>
    <w:rsid w:val="00D82546"/>
    <w:rsid w:val="00D87468"/>
    <w:rsid w:val="00D97A41"/>
    <w:rsid w:val="00DC3D29"/>
    <w:rsid w:val="00DD3CF6"/>
    <w:rsid w:val="00DD6416"/>
    <w:rsid w:val="00DD6B93"/>
    <w:rsid w:val="00DE6C2B"/>
    <w:rsid w:val="00DF4E0A"/>
    <w:rsid w:val="00E02DCD"/>
    <w:rsid w:val="00E12C60"/>
    <w:rsid w:val="00E22E87"/>
    <w:rsid w:val="00E57630"/>
    <w:rsid w:val="00E63F0D"/>
    <w:rsid w:val="00E67202"/>
    <w:rsid w:val="00E73369"/>
    <w:rsid w:val="00E74665"/>
    <w:rsid w:val="00E8133C"/>
    <w:rsid w:val="00E8147E"/>
    <w:rsid w:val="00E86C2B"/>
    <w:rsid w:val="00EA4602"/>
    <w:rsid w:val="00EB2D52"/>
    <w:rsid w:val="00ED021B"/>
    <w:rsid w:val="00EE6742"/>
    <w:rsid w:val="00EF7CC9"/>
    <w:rsid w:val="00F207C0"/>
    <w:rsid w:val="00F20AE5"/>
    <w:rsid w:val="00F47E97"/>
    <w:rsid w:val="00F645C7"/>
    <w:rsid w:val="00F92B5B"/>
    <w:rsid w:val="00FC28FB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D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byew1@yahoo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ye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FEB64721C24D1F8A38EAD30691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6F25-0EC3-4C02-9B1D-647B1573D9B9}"/>
      </w:docPartPr>
      <w:docPartBody>
        <w:p w:rsidR="00346E21" w:rsidRDefault="00C105B9">
          <w:pPr>
            <w:pStyle w:val="10FEB64721C24D1F8A38EAD306911D93"/>
          </w:pPr>
          <w:r w:rsidRPr="00906BEE">
            <w:t>Objective</w:t>
          </w:r>
        </w:p>
      </w:docPartBody>
    </w:docPart>
    <w:docPart>
      <w:docPartPr>
        <w:name w:val="391FF15793A14156928A9CDDC978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989-0BF2-483F-BB85-D77D0710902D}"/>
      </w:docPartPr>
      <w:docPartBody>
        <w:p w:rsidR="00346E21" w:rsidRDefault="00C105B9">
          <w:pPr>
            <w:pStyle w:val="391FF15793A14156928A9CDDC9789CAF"/>
          </w:pPr>
          <w:r w:rsidRPr="00906BEE">
            <w:t>Skills</w:t>
          </w:r>
        </w:p>
      </w:docPartBody>
    </w:docPart>
    <w:docPart>
      <w:docPartPr>
        <w:name w:val="FADCAE63EF5E4E28AEA46F110279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F85D-6023-4AE7-A48A-5699A2AF5452}"/>
      </w:docPartPr>
      <w:docPartBody>
        <w:p w:rsidR="00346E21" w:rsidRDefault="00C105B9">
          <w:pPr>
            <w:pStyle w:val="FADCAE63EF5E4E28AEA46F110279AEB1"/>
          </w:pPr>
          <w:r>
            <w:t>Your name</w:t>
          </w:r>
        </w:p>
      </w:docPartBody>
    </w:docPart>
    <w:docPart>
      <w:docPartPr>
        <w:name w:val="72504107E6594EA9BABF8360B52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8C21-5620-49D0-89C5-92CBA3AE7FCA}"/>
      </w:docPartPr>
      <w:docPartBody>
        <w:p w:rsidR="00346E21" w:rsidRDefault="00C105B9">
          <w:pPr>
            <w:pStyle w:val="72504107E6594EA9BABF8360B52AAA1A"/>
          </w:pPr>
          <w:r w:rsidRPr="00906BEE">
            <w:t>Experience</w:t>
          </w:r>
        </w:p>
      </w:docPartBody>
    </w:docPart>
    <w:docPart>
      <w:docPartPr>
        <w:name w:val="B0B03A2411244ADABDB581D46580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BC54-BA0E-424B-AFE7-001CB660C25F}"/>
      </w:docPartPr>
      <w:docPartBody>
        <w:p w:rsidR="00346E21" w:rsidRDefault="00C105B9">
          <w:pPr>
            <w:pStyle w:val="B0B03A2411244ADABDB581D465808D82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9"/>
    <w:rsid w:val="00010F36"/>
    <w:rsid w:val="000466E9"/>
    <w:rsid w:val="001D13A2"/>
    <w:rsid w:val="00250899"/>
    <w:rsid w:val="00337A80"/>
    <w:rsid w:val="00346E21"/>
    <w:rsid w:val="005B37B1"/>
    <w:rsid w:val="00675C34"/>
    <w:rsid w:val="007254EC"/>
    <w:rsid w:val="00801A05"/>
    <w:rsid w:val="008479D9"/>
    <w:rsid w:val="0095465F"/>
    <w:rsid w:val="00B65FF0"/>
    <w:rsid w:val="00B84375"/>
    <w:rsid w:val="00C00FEA"/>
    <w:rsid w:val="00C105B9"/>
    <w:rsid w:val="00E012E6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EB64721C24D1F8A38EAD306911D93">
    <w:name w:val="10FEB64721C24D1F8A38EAD306911D93"/>
  </w:style>
  <w:style w:type="paragraph" w:customStyle="1" w:styleId="391FF15793A14156928A9CDDC9789CAF">
    <w:name w:val="391FF15793A14156928A9CDDC9789CAF"/>
  </w:style>
  <w:style w:type="paragraph" w:customStyle="1" w:styleId="FADCAE63EF5E4E28AEA46F110279AEB1">
    <w:name w:val="FADCAE63EF5E4E28AEA46F110279AEB1"/>
  </w:style>
  <w:style w:type="paragraph" w:customStyle="1" w:styleId="72504107E6594EA9BABF8360B52AAA1A">
    <w:name w:val="72504107E6594EA9BABF8360B52AAA1A"/>
  </w:style>
  <w:style w:type="paragraph" w:customStyle="1" w:styleId="B0B03A2411244ADABDB581D465808D82">
    <w:name w:val="B0B03A2411244ADABDB581D465808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06A2-17F0-402C-8D51-812CCC1D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2022-09-10T23:41:00Z</dcterms:created>
  <dcterms:modified xsi:type="dcterms:W3CDTF">2022-09-10T23:41:00Z</dcterms:modified>
</cp:coreProperties>
</file>