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36"/>
        <w:tblW w:w="5143" w:type="pct"/>
        <w:tblLayout w:type="fixed"/>
        <w:tblCellMar>
          <w:left w:w="0" w:type="dxa"/>
          <w:right w:w="0" w:type="dxa"/>
        </w:tblCellMar>
        <w:tblLook w:val="04A0" w:firstRow="1" w:lastRow="0" w:firstColumn="1" w:lastColumn="0" w:noHBand="0" w:noVBand="1"/>
      </w:tblPr>
      <w:tblGrid>
        <w:gridCol w:w="3308"/>
        <w:gridCol w:w="6914"/>
      </w:tblGrid>
      <w:tr w:rsidR="00C420C8" w:rsidRPr="005152F2" w14:paraId="7908C38A" w14:textId="77777777" w:rsidTr="00623F0C">
        <w:tc>
          <w:tcPr>
            <w:tcW w:w="3308" w:type="dxa"/>
          </w:tcPr>
          <w:p w14:paraId="3CB289F4" w14:textId="602EA2CF" w:rsidR="00B11B09" w:rsidRDefault="0027767A" w:rsidP="00623F0C">
            <w:pPr>
              <w:pStyle w:val="Heading1"/>
            </w:pPr>
            <w:r>
              <w:t>Max Zsigo</w:t>
            </w:r>
          </w:p>
          <w:p w14:paraId="1D7488AF" w14:textId="77777777" w:rsidR="00903508" w:rsidRPr="00903508" w:rsidRDefault="00903508" w:rsidP="00623F0C">
            <w:pPr>
              <w:pStyle w:val="Heading3"/>
            </w:pPr>
          </w:p>
          <w:p w14:paraId="1AAC726D" w14:textId="77777777" w:rsidR="00C420C8" w:rsidRPr="00C420C8" w:rsidRDefault="00000000" w:rsidP="00623F0C">
            <w:pPr>
              <w:pStyle w:val="Graphic"/>
            </w:pPr>
            <w:r>
              <w:rPr>
                <w:noProof/>
              </w:rPr>
            </w:r>
            <w:r>
              <w:rPr>
                <w:noProof/>
              </w:rPr>
              <w:pict w14:anchorId="7E8307B5">
                <v:group id="Group 43" o:spid="_x0000_s2050" alt="Title: Email icon" style="width:25.9pt;height:25.9pt;mso-position-horizontal-relative:char;mso-position-vertical-relative:line" coordsize="208,208">
                  <v:shape id="Freeform 2" o:spid="_x0000_s2051"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2052"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none"/>
                  <w10:anchorlock/>
                </v:group>
              </w:pict>
            </w:r>
          </w:p>
          <w:p w14:paraId="64AE8115" w14:textId="19ACF4F5" w:rsidR="00C420C8" w:rsidRPr="0018362C" w:rsidRDefault="0018362C" w:rsidP="00623F0C">
            <w:pPr>
              <w:pStyle w:val="Heading3"/>
              <w:rPr>
                <w:rFonts w:asciiTheme="minorHAnsi" w:hAnsiTheme="minorHAnsi"/>
              </w:rPr>
            </w:pPr>
            <w:hyperlink r:id="rId7" w:history="1">
              <w:r w:rsidRPr="00722C6D">
                <w:rPr>
                  <w:rStyle w:val="Hyperlink"/>
                  <w:rFonts w:asciiTheme="minorHAnsi" w:hAnsiTheme="minorHAnsi"/>
                </w:rPr>
                <w:t>maxzsigo@gmail.</w:t>
              </w:r>
              <w:r w:rsidRPr="00722C6D">
                <w:rPr>
                  <w:rStyle w:val="Hyperlink"/>
                  <w:rFonts w:asciiTheme="minorHAnsi" w:hAnsiTheme="minorHAnsi"/>
                </w:rPr>
                <w:t>c</w:t>
              </w:r>
              <w:r w:rsidRPr="00722C6D">
                <w:rPr>
                  <w:rStyle w:val="Hyperlink"/>
                  <w:rFonts w:asciiTheme="minorHAnsi" w:hAnsiTheme="minorHAnsi"/>
                </w:rPr>
                <w:t>om</w:t>
              </w:r>
            </w:hyperlink>
            <w:r>
              <w:rPr>
                <w:rFonts w:asciiTheme="minorHAnsi" w:hAnsiTheme="minorHAnsi"/>
              </w:rPr>
              <w:t xml:space="preserve"> </w:t>
            </w:r>
          </w:p>
          <w:p w14:paraId="159AF965" w14:textId="77777777" w:rsidR="00C420C8" w:rsidRPr="00C420C8" w:rsidRDefault="00000000" w:rsidP="00623F0C">
            <w:pPr>
              <w:pStyle w:val="Graphic"/>
            </w:pPr>
            <w:r>
              <w:rPr>
                <w:noProof/>
              </w:rPr>
            </w:r>
            <w:r>
              <w:rPr>
                <w:noProof/>
              </w:rPr>
              <w:pict w14:anchorId="36E050F6">
                <v:group id="Group 37" o:spid="_x0000_s2053" alt="Title: Telephone icon" style="width:25.9pt;height:25.9pt;mso-position-horizontal-relative:char;mso-position-vertical-relative:line" coordsize="208,208">
                  <v:shape id="Freeform 81" o:spid="_x0000_s2055"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2054"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none"/>
                  <w10:anchorlock/>
                </v:group>
              </w:pict>
            </w:r>
          </w:p>
          <w:p w14:paraId="755E4758" w14:textId="58CDF452" w:rsidR="00C420C8" w:rsidRPr="00C420C8" w:rsidRDefault="0018362C" w:rsidP="00623F0C">
            <w:pPr>
              <w:pStyle w:val="Heading3"/>
            </w:pPr>
            <w:r>
              <w:t xml:space="preserve">07718083764 </w:t>
            </w:r>
          </w:p>
          <w:p w14:paraId="3CE3E8E4" w14:textId="77777777" w:rsidR="00C420C8" w:rsidRPr="00C420C8" w:rsidRDefault="00C420C8" w:rsidP="00623F0C">
            <w:pPr>
              <w:pStyle w:val="Heading3"/>
            </w:pPr>
          </w:p>
          <w:tbl>
            <w:tblPr>
              <w:tblW w:w="4611"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51"/>
            </w:tblGrid>
            <w:tr w:rsidR="00C420C8" w:rsidRPr="005152F2" w14:paraId="1BFE30F9" w14:textId="77777777" w:rsidTr="00B11B09">
              <w:trPr>
                <w:trHeight w:val="749"/>
              </w:trPr>
              <w:tc>
                <w:tcPr>
                  <w:tcW w:w="3050" w:type="dxa"/>
                  <w:tcBorders>
                    <w:top w:val="nil"/>
                    <w:bottom w:val="nil"/>
                  </w:tcBorders>
                  <w:tcMar>
                    <w:top w:w="288" w:type="dxa"/>
                    <w:bottom w:w="288" w:type="dxa"/>
                  </w:tcMar>
                </w:tcPr>
                <w:p w14:paraId="0E6A384A" w14:textId="5AA559FA" w:rsidR="00C420C8" w:rsidRPr="00441EB9" w:rsidRDefault="00C420C8" w:rsidP="0027767A">
                  <w:pPr>
                    <w:pStyle w:val="Heading3"/>
                    <w:framePr w:hSpace="180" w:wrap="around" w:vAnchor="page" w:hAnchor="margin" w:y="1336"/>
                    <w:rPr>
                      <w:rFonts w:asciiTheme="minorHAnsi" w:eastAsiaTheme="minorHAnsi" w:hAnsiTheme="minorHAnsi" w:cstheme="minorBidi"/>
                      <w:szCs w:val="18"/>
                    </w:rPr>
                  </w:pPr>
                </w:p>
              </w:tc>
            </w:tr>
            <w:tr w:rsidR="00C420C8" w:rsidRPr="005152F2" w14:paraId="60A57839" w14:textId="77777777" w:rsidTr="00B11B09">
              <w:trPr>
                <w:trHeight w:val="2536"/>
              </w:trPr>
              <w:tc>
                <w:tcPr>
                  <w:tcW w:w="3050" w:type="dxa"/>
                  <w:tcMar>
                    <w:top w:w="288" w:type="dxa"/>
                    <w:bottom w:w="288" w:type="dxa"/>
                  </w:tcMar>
                </w:tcPr>
                <w:p w14:paraId="01A97BE1" w14:textId="77777777" w:rsidR="00567C58" w:rsidRPr="00567C58" w:rsidRDefault="00B11B09" w:rsidP="0027767A">
                  <w:pPr>
                    <w:framePr w:hSpace="180" w:wrap="around" w:vAnchor="page" w:hAnchor="margin" w:y="1336"/>
                    <w:rPr>
                      <w:b/>
                      <w:bCs/>
                    </w:rPr>
                  </w:pPr>
                  <w:r w:rsidRPr="00567C58">
                    <w:rPr>
                      <w:b/>
                      <w:bCs/>
                    </w:rPr>
                    <w:t>ABOUT ME</w:t>
                  </w:r>
                </w:p>
                <w:p w14:paraId="11F0DEF1" w14:textId="718CBB1B" w:rsidR="00B11B09" w:rsidRPr="006504E2" w:rsidRDefault="00B11B09" w:rsidP="006504E2">
                  <w:pPr>
                    <w:framePr w:hSpace="180" w:wrap="around" w:vAnchor="page" w:hAnchor="margin" w:y="1336"/>
                    <w:rPr>
                      <w:lang w:val="en-GB"/>
                    </w:rPr>
                  </w:pPr>
                  <w:r w:rsidRPr="00B11B09">
                    <w:rPr>
                      <w:lang w:val="en-GB"/>
                    </w:rPr>
                    <w:t xml:space="preserve">I am a </w:t>
                  </w:r>
                  <w:r w:rsidR="006504E2">
                    <w:rPr>
                      <w:lang w:val="en-GB"/>
                    </w:rPr>
                    <w:t>college</w:t>
                  </w:r>
                  <w:r w:rsidRPr="00B11B09">
                    <w:rPr>
                      <w:lang w:val="en-GB"/>
                    </w:rPr>
                    <w:t xml:space="preserve"> educated,</w:t>
                  </w:r>
                  <w:r w:rsidR="006504E2">
                    <w:rPr>
                      <w:lang w:val="en-GB"/>
                    </w:rPr>
                    <w:t xml:space="preserve"> fully</w:t>
                  </w:r>
                  <w:r w:rsidRPr="00B11B09">
                    <w:rPr>
                      <w:lang w:val="en-GB"/>
                    </w:rPr>
                    <w:t xml:space="preserve"> qualified EFL teacher. I enjoy using my creativity to produce stimulating lessons to inspire and engage a class. I work well in a team and can communicate effectively at all levels and ages.</w:t>
                  </w:r>
                  <w:r w:rsidR="006504E2">
                    <w:rPr>
                      <w:lang w:val="en-GB"/>
                    </w:rPr>
                    <w:t xml:space="preserve"> I would prefer to work with a younger age group as I have had 6 years combined experience teaching younger age groups. </w:t>
                  </w:r>
                  <w:r w:rsidR="00567C58">
                    <w:rPr>
                      <w:bCs/>
                      <w:lang w:val="en-GB"/>
                    </w:rPr>
                    <w:t xml:space="preserve"> </w:t>
                  </w:r>
                </w:p>
              </w:tc>
            </w:tr>
            <w:tr w:rsidR="00623F0C" w:rsidRPr="005152F2" w14:paraId="21F009FC" w14:textId="77777777" w:rsidTr="00623F0C">
              <w:trPr>
                <w:trHeight w:val="967"/>
              </w:trPr>
              <w:tc>
                <w:tcPr>
                  <w:tcW w:w="3050" w:type="dxa"/>
                  <w:tcMar>
                    <w:top w:w="288" w:type="dxa"/>
                    <w:bottom w:w="288" w:type="dxa"/>
                  </w:tcMar>
                </w:tcPr>
                <w:p w14:paraId="47021725" w14:textId="77777777" w:rsidR="00623F0C" w:rsidRDefault="00623F0C" w:rsidP="0027767A">
                  <w:pPr>
                    <w:pStyle w:val="GraphicLine"/>
                    <w:framePr w:hSpace="180" w:wrap="around" w:vAnchor="page" w:hAnchor="margin" w:y="1336"/>
                  </w:pPr>
                  <w:r>
                    <w:rPr>
                      <w:b/>
                      <w:bCs/>
                    </w:rPr>
                    <w:t>HOBBIES</w:t>
                  </w:r>
                </w:p>
                <w:p w14:paraId="5F2DAB0B" w14:textId="6D34FB0D" w:rsidR="00623F0C" w:rsidRDefault="006504E2" w:rsidP="006504E2">
                  <w:pPr>
                    <w:framePr w:hSpace="180" w:wrap="around" w:vAnchor="page" w:hAnchor="margin" w:y="1336"/>
                    <w:jc w:val="both"/>
                  </w:pPr>
                  <w:r>
                    <w:t xml:space="preserve">Diving (it’s a bucket list dream to dive in all seven continents) </w:t>
                  </w:r>
                </w:p>
                <w:p w14:paraId="4D377268" w14:textId="77777777" w:rsidR="006504E2" w:rsidRDefault="0018362C" w:rsidP="006504E2">
                  <w:pPr>
                    <w:framePr w:hSpace="180" w:wrap="around" w:vAnchor="page" w:hAnchor="margin" w:y="1336"/>
                    <w:jc w:val="both"/>
                  </w:pPr>
                  <w:r>
                    <w:t xml:space="preserve">Football (both following my team and playing) </w:t>
                  </w:r>
                </w:p>
                <w:p w14:paraId="4BCFFAF0" w14:textId="062B61DB" w:rsidR="0018362C" w:rsidRDefault="0018362C" w:rsidP="006504E2">
                  <w:pPr>
                    <w:framePr w:hSpace="180" w:wrap="around" w:vAnchor="page" w:hAnchor="margin" w:y="1336"/>
                    <w:jc w:val="both"/>
                  </w:pPr>
                  <w:r w:rsidRPr="0018362C">
                    <w:t>A</w:t>
                  </w:r>
                  <w:r w:rsidRPr="0018362C">
                    <w:t>stronomy</w:t>
                  </w:r>
                  <w:r>
                    <w:t xml:space="preserve"> &amp; space exploration </w:t>
                  </w:r>
                </w:p>
                <w:p w14:paraId="4955BAB1" w14:textId="77777777" w:rsidR="0018362C" w:rsidRDefault="0018362C" w:rsidP="006504E2">
                  <w:pPr>
                    <w:framePr w:hSpace="180" w:wrap="around" w:vAnchor="page" w:hAnchor="margin" w:y="1336"/>
                    <w:jc w:val="both"/>
                  </w:pPr>
                </w:p>
                <w:p w14:paraId="363ECA9F" w14:textId="1BF2C72E" w:rsidR="0018362C" w:rsidRPr="00623F0C" w:rsidRDefault="0018362C" w:rsidP="006504E2">
                  <w:pPr>
                    <w:framePr w:hSpace="180" w:wrap="around" w:vAnchor="page" w:hAnchor="margin" w:y="1336"/>
                    <w:jc w:val="both"/>
                  </w:pPr>
                  <w:r>
                    <w:t xml:space="preserve"> </w:t>
                  </w:r>
                </w:p>
              </w:tc>
            </w:tr>
            <w:tr w:rsidR="00623F0C" w:rsidRPr="005152F2" w14:paraId="71527B36" w14:textId="77777777" w:rsidTr="00623F0C">
              <w:trPr>
                <w:trHeight w:val="967"/>
              </w:trPr>
              <w:tc>
                <w:tcPr>
                  <w:tcW w:w="3050" w:type="dxa"/>
                  <w:tcMar>
                    <w:top w:w="288" w:type="dxa"/>
                    <w:bottom w:w="288" w:type="dxa"/>
                  </w:tcMar>
                </w:tcPr>
                <w:p w14:paraId="10BBC252" w14:textId="77777777" w:rsidR="00623F0C" w:rsidRDefault="00623F0C" w:rsidP="0027767A">
                  <w:pPr>
                    <w:pStyle w:val="GraphicLine"/>
                    <w:framePr w:hSpace="180" w:wrap="around" w:vAnchor="page" w:hAnchor="margin" w:y="1336"/>
                    <w:rPr>
                      <w:b/>
                      <w:bCs/>
                    </w:rPr>
                  </w:pPr>
                  <w:r>
                    <w:rPr>
                      <w:b/>
                      <w:bCs/>
                    </w:rPr>
                    <w:lastRenderedPageBreak/>
                    <w:t>PERSONAL DETAILS</w:t>
                  </w:r>
                </w:p>
                <w:p w14:paraId="0E1A78FE" w14:textId="77777777" w:rsidR="00623F0C" w:rsidRPr="00567C58" w:rsidRDefault="00623F0C" w:rsidP="0027767A">
                  <w:pPr>
                    <w:framePr w:hSpace="180" w:wrap="around" w:vAnchor="page" w:hAnchor="margin" w:y="1336"/>
                  </w:pPr>
                </w:p>
                <w:p w14:paraId="28A05A67" w14:textId="118DEA1E" w:rsidR="00623F0C" w:rsidRDefault="00623F0C" w:rsidP="0027767A">
                  <w:pPr>
                    <w:framePr w:hSpace="180" w:wrap="around" w:vAnchor="page" w:hAnchor="margin" w:y="1336"/>
                    <w:jc w:val="left"/>
                  </w:pPr>
                  <w:r>
                    <w:t>DATE OF BIRTH:</w:t>
                  </w:r>
                  <w:r w:rsidR="00385020">
                    <w:t>02/12/1997</w:t>
                  </w:r>
                </w:p>
                <w:p w14:paraId="2AB8E8C0" w14:textId="0E0890F4" w:rsidR="00623F0C" w:rsidRDefault="00623F0C" w:rsidP="0027767A">
                  <w:pPr>
                    <w:framePr w:hSpace="180" w:wrap="around" w:vAnchor="page" w:hAnchor="margin" w:y="1336"/>
                    <w:jc w:val="left"/>
                  </w:pPr>
                  <w:r>
                    <w:t>MARITAL STATUS:</w:t>
                  </w:r>
                  <w:r w:rsidR="00385020">
                    <w:t xml:space="preserve"> Single</w:t>
                  </w:r>
                </w:p>
                <w:p w14:paraId="12C5E498" w14:textId="12B1B989" w:rsidR="00623F0C" w:rsidRDefault="00623F0C" w:rsidP="0027767A">
                  <w:pPr>
                    <w:framePr w:hSpace="180" w:wrap="around" w:vAnchor="page" w:hAnchor="margin" w:y="1336"/>
                    <w:jc w:val="left"/>
                  </w:pPr>
                  <w:r>
                    <w:t>NATIONALITY:</w:t>
                  </w:r>
                  <w:r w:rsidR="00385020">
                    <w:t xml:space="preserve"> British </w:t>
                  </w:r>
                </w:p>
                <w:p w14:paraId="4CDF62B3" w14:textId="249FB88E" w:rsidR="00623F0C" w:rsidRDefault="00623F0C" w:rsidP="0027767A">
                  <w:pPr>
                    <w:framePr w:hSpace="180" w:wrap="around" w:vAnchor="page" w:hAnchor="margin" w:y="1336"/>
                    <w:jc w:val="left"/>
                  </w:pPr>
                  <w:r>
                    <w:t>DRIVING LICENCE:</w:t>
                  </w:r>
                  <w:r w:rsidR="00385020">
                    <w:t xml:space="preserve"> </w:t>
                  </w:r>
                  <w:r w:rsidR="00DC6BE0">
                    <w:t xml:space="preserve">Full UK driving </w:t>
                  </w:r>
                  <w:r w:rsidR="0007617B">
                    <w:t>license</w:t>
                  </w:r>
                  <w:r w:rsidR="00DC6BE0">
                    <w:t xml:space="preserve"> </w:t>
                  </w:r>
                  <w:r w:rsidR="00BC0AA6">
                    <w:t xml:space="preserve"> </w:t>
                  </w:r>
                </w:p>
                <w:p w14:paraId="30DA51CF" w14:textId="54B81466" w:rsidR="00623F0C" w:rsidRDefault="00623F0C" w:rsidP="0027767A">
                  <w:pPr>
                    <w:framePr w:hSpace="180" w:wrap="around" w:vAnchor="page" w:hAnchor="margin" w:y="1336"/>
                    <w:jc w:val="left"/>
                  </w:pPr>
                  <w:r>
                    <w:t xml:space="preserve">LANGUAGES SPOKEN: </w:t>
                  </w:r>
                  <w:r w:rsidR="00DC6BE0">
                    <w:t xml:space="preserve">English, </w:t>
                  </w:r>
                </w:p>
                <w:p w14:paraId="42813170" w14:textId="77777777" w:rsidR="00623F0C" w:rsidRDefault="00623F0C" w:rsidP="0027767A">
                  <w:pPr>
                    <w:pStyle w:val="GraphicLine"/>
                    <w:framePr w:hSpace="180" w:wrap="around" w:vAnchor="page" w:hAnchor="margin" w:y="1336"/>
                    <w:rPr>
                      <w:b/>
                      <w:bCs/>
                    </w:rPr>
                  </w:pPr>
                </w:p>
              </w:tc>
            </w:tr>
            <w:tr w:rsidR="00C420C8" w:rsidRPr="005152F2" w14:paraId="36B6809C" w14:textId="77777777" w:rsidTr="00623F0C">
              <w:trPr>
                <w:trHeight w:val="967"/>
              </w:trPr>
              <w:tc>
                <w:tcPr>
                  <w:tcW w:w="3050" w:type="dxa"/>
                  <w:tcMar>
                    <w:top w:w="288" w:type="dxa"/>
                    <w:bottom w:w="288" w:type="dxa"/>
                  </w:tcMar>
                </w:tcPr>
                <w:p w14:paraId="044DCB8B" w14:textId="77777777" w:rsidR="00567C58" w:rsidRDefault="00623F0C" w:rsidP="0027767A">
                  <w:pPr>
                    <w:framePr w:hSpace="180" w:wrap="around" w:vAnchor="page" w:hAnchor="margin" w:y="1336"/>
                  </w:pPr>
                  <w:r>
                    <w:rPr>
                      <w:b/>
                      <w:bCs/>
                    </w:rPr>
                    <w:t>REFEREES:</w:t>
                  </w:r>
                </w:p>
                <w:p w14:paraId="37864FF7" w14:textId="4C7FA629" w:rsidR="00623F0C" w:rsidRPr="00623F0C" w:rsidRDefault="005D6873" w:rsidP="0027767A">
                  <w:pPr>
                    <w:framePr w:hSpace="180" w:wrap="around" w:vAnchor="page" w:hAnchor="margin" w:y="1336"/>
                  </w:pPr>
                  <w:r>
                    <w:t>Can be provided on request</w:t>
                  </w:r>
                </w:p>
              </w:tc>
            </w:tr>
          </w:tbl>
          <w:p w14:paraId="1270BE43" w14:textId="77777777" w:rsidR="00C420C8" w:rsidRPr="005152F2" w:rsidRDefault="00C420C8" w:rsidP="00623F0C"/>
        </w:tc>
        <w:tc>
          <w:tcPr>
            <w:tcW w:w="6914" w:type="dxa"/>
          </w:tcPr>
          <w:tbl>
            <w:tblPr>
              <w:tblW w:w="5000" w:type="pct"/>
              <w:tblLayout w:type="fixed"/>
              <w:tblLook w:val="04A0" w:firstRow="1" w:lastRow="0" w:firstColumn="1" w:lastColumn="0" w:noHBand="0" w:noVBand="1"/>
            </w:tblPr>
            <w:tblGrid>
              <w:gridCol w:w="6914"/>
            </w:tblGrid>
            <w:tr w:rsidR="00C420C8" w14:paraId="64B3E59A" w14:textId="77777777" w:rsidTr="00903508">
              <w:trPr>
                <w:trHeight w:val="3127"/>
              </w:trPr>
              <w:tc>
                <w:tcPr>
                  <w:tcW w:w="5191" w:type="dxa"/>
                  <w:tcMar>
                    <w:left w:w="720" w:type="dxa"/>
                    <w:bottom w:w="288" w:type="dxa"/>
                    <w:right w:w="0" w:type="dxa"/>
                  </w:tcMar>
                </w:tcPr>
                <w:p w14:paraId="0A3FBECD" w14:textId="77777777" w:rsidR="00C420C8" w:rsidRPr="005152F2" w:rsidRDefault="00000000" w:rsidP="0027767A">
                  <w:pPr>
                    <w:pStyle w:val="Heading2"/>
                    <w:framePr w:hSpace="180" w:wrap="around" w:vAnchor="page" w:hAnchor="margin" w:y="1336"/>
                  </w:pPr>
                  <w:sdt>
                    <w:sdtPr>
                      <w:alias w:val="Experience:"/>
                      <w:tag w:val="Experience:"/>
                      <w:id w:val="1217937480"/>
                      <w:placeholder>
                        <w:docPart w:val="D7326F2310674928A7E447B34E661BFB"/>
                      </w:placeholder>
                      <w:temporary/>
                      <w:showingPlcHdr/>
                    </w:sdtPr>
                    <w:sdtContent>
                      <w:r w:rsidR="00C420C8" w:rsidRPr="005152F2">
                        <w:t>Experience</w:t>
                      </w:r>
                    </w:sdtContent>
                  </w:sdt>
                </w:p>
                <w:p w14:paraId="2EB15919" w14:textId="194A7536" w:rsidR="00C420C8" w:rsidRPr="00B11B09" w:rsidRDefault="0027767A" w:rsidP="0027767A">
                  <w:pPr>
                    <w:pStyle w:val="NoSpacing"/>
                    <w:framePr w:hSpace="180" w:wrap="around" w:vAnchor="page" w:hAnchor="margin" w:y="1336"/>
                    <w:rPr>
                      <w:i/>
                    </w:rPr>
                  </w:pPr>
                  <w:r>
                    <w:t xml:space="preserve">After finishing college in the summer of 2016, studying outdoor adventurous activities, I used my qualifications to work teaching sailing and windsurfing. I taught between the ages of 6-70, this is where I really learnt how to manage big groups of people and how to adapt my teaching style to fit the clients I worked with. I taught from very beginners to advance courses. I really enjoyed this role and worked my way up the company. I started as an assistant instructor and by the end of my time I </w:t>
                  </w:r>
                  <w:r>
                    <w:t>oversaw</w:t>
                  </w:r>
                  <w:r>
                    <w:t xml:space="preserve"> planning and running the whole day from the office. I</w:t>
                  </w:r>
                  <w:r>
                    <w:t xml:space="preserve">t was my responsibility to </w:t>
                  </w:r>
                  <w:r>
                    <w:t xml:space="preserve">plan work schedules, run sessions, I was the face of customer service working behind the desk making sure </w:t>
                  </w:r>
                  <w:r w:rsidRPr="002E07B8">
                    <w:t xml:space="preserve">everyone was happy both staff and customers. Customer service skills and health and safety were the most import aspect of this </w:t>
                  </w:r>
                  <w:r w:rsidRPr="002E07B8">
                    <w:t>role.</w:t>
                  </w:r>
                  <w:r w:rsidR="002E07B8">
                    <w:t xml:space="preserve"> After working in France for three seasons I came back to the UK and developed my skills in land activities such as climbing, archery, rifle shooting. I then worked as an instructor in this industry until the end of 2021.</w:t>
                  </w:r>
                  <w:r w:rsidRPr="002E07B8">
                    <w:t xml:space="preserve">I was also a volunteer at a scouting group from 2015-2017 working with children between the ages of 10 to 14. It was a volunteering role, </w:t>
                  </w:r>
                  <w:r w:rsidR="006504E2" w:rsidRPr="002E07B8">
                    <w:t>helping</w:t>
                  </w:r>
                  <w:r w:rsidRPr="002E07B8">
                    <w:t xml:space="preserve"> every Friday </w:t>
                  </w:r>
                  <w:r w:rsidR="002E07B8" w:rsidRPr="002E07B8">
                    <w:t xml:space="preserve">as well as helping </w:t>
                  </w:r>
                  <w:proofErr w:type="spellStart"/>
                  <w:r w:rsidR="002E07B8" w:rsidRPr="002E07B8">
                    <w:t>organi</w:t>
                  </w:r>
                  <w:r w:rsidR="006504E2">
                    <w:t>s</w:t>
                  </w:r>
                  <w:r w:rsidR="002E07B8" w:rsidRPr="002E07B8">
                    <w:t>e</w:t>
                  </w:r>
                  <w:proofErr w:type="spellEnd"/>
                  <w:r w:rsidR="002E07B8" w:rsidRPr="002E07B8">
                    <w:t xml:space="preserve"> camping trips and days out.</w:t>
                  </w:r>
                  <w:r w:rsidR="002E07B8">
                    <w:rPr>
                      <w:i/>
                    </w:rPr>
                    <w:t xml:space="preserve"> </w:t>
                  </w:r>
                </w:p>
              </w:tc>
            </w:tr>
            <w:tr w:rsidR="00C420C8" w14:paraId="789EC23F" w14:textId="77777777" w:rsidTr="00825ED8">
              <w:trPr>
                <w:trHeight w:val="3672"/>
              </w:trPr>
              <w:tc>
                <w:tcPr>
                  <w:tcW w:w="5191" w:type="dxa"/>
                  <w:tcMar>
                    <w:left w:w="720" w:type="dxa"/>
                    <w:bottom w:w="288" w:type="dxa"/>
                    <w:right w:w="0" w:type="dxa"/>
                  </w:tcMar>
                </w:tcPr>
                <w:p w14:paraId="647C36C2" w14:textId="77777777" w:rsidR="00C420C8" w:rsidRPr="005152F2" w:rsidRDefault="00903508" w:rsidP="0027767A">
                  <w:pPr>
                    <w:pStyle w:val="Heading2"/>
                    <w:framePr w:hSpace="180" w:wrap="around" w:vAnchor="page" w:hAnchor="margin" w:y="1336"/>
                  </w:pPr>
                  <w:r>
                    <w:t xml:space="preserve">TEFL TRAINING </w:t>
                  </w:r>
                </w:p>
                <w:p w14:paraId="0C4DAD50" w14:textId="77777777" w:rsidR="00C420C8" w:rsidRPr="00903508" w:rsidRDefault="00903508" w:rsidP="0027767A">
                  <w:pPr>
                    <w:framePr w:hSpace="180" w:wrap="around" w:vAnchor="page" w:hAnchor="margin" w:y="1336"/>
                    <w:rPr>
                      <w:b/>
                      <w:bCs/>
                    </w:rPr>
                  </w:pPr>
                  <w:r w:rsidRPr="00903508">
                    <w:rPr>
                      <w:b/>
                      <w:bCs/>
                    </w:rPr>
                    <w:t>Level 5 168 Hour TEFL Certificate – The TEFL Academy, UK.</w:t>
                  </w:r>
                </w:p>
                <w:p w14:paraId="1AFE7AB4" w14:textId="37A95C59" w:rsidR="00903508" w:rsidRDefault="00903508" w:rsidP="0027767A">
                  <w:pPr>
                    <w:pStyle w:val="ListParagraph"/>
                    <w:framePr w:hSpace="180" w:wrap="around" w:vAnchor="page" w:hAnchor="margin" w:y="1336"/>
                    <w:numPr>
                      <w:ilvl w:val="0"/>
                      <w:numId w:val="11"/>
                    </w:numPr>
                  </w:pPr>
                  <w:r>
                    <w:t>J</w:t>
                  </w:r>
                  <w:r w:rsidR="006504E2">
                    <w:t>une 2022</w:t>
                  </w:r>
                  <w:r>
                    <w:t xml:space="preserve"> – </w:t>
                  </w:r>
                  <w:r w:rsidR="006504E2">
                    <w:t xml:space="preserve">September </w:t>
                  </w:r>
                  <w:r>
                    <w:t>20</w:t>
                  </w:r>
                  <w:r w:rsidR="006504E2">
                    <w:t>22</w:t>
                  </w:r>
                </w:p>
                <w:p w14:paraId="2FB61E6A" w14:textId="77777777" w:rsidR="00903508" w:rsidRDefault="00903508" w:rsidP="0027767A">
                  <w:pPr>
                    <w:pStyle w:val="ListParagraph"/>
                    <w:framePr w:hSpace="180" w:wrap="around" w:vAnchor="page" w:hAnchor="margin" w:y="1336"/>
                    <w:numPr>
                      <w:ilvl w:val="0"/>
                      <w:numId w:val="11"/>
                    </w:numPr>
                  </w:pPr>
                  <w:r>
                    <w:t>Grade</w:t>
                  </w:r>
                </w:p>
                <w:p w14:paraId="78B985DF" w14:textId="77777777" w:rsidR="00903508" w:rsidRDefault="00903508" w:rsidP="0027767A">
                  <w:pPr>
                    <w:pStyle w:val="NoSpacing"/>
                    <w:framePr w:hSpace="180" w:wrap="around" w:vAnchor="page" w:hAnchor="margin" w:y="1336"/>
                  </w:pPr>
                  <w:r>
                    <w:t>-  Created lessons for a variety of levels from pre-intermediate to advanced</w:t>
                  </w:r>
                </w:p>
                <w:p w14:paraId="0051B327" w14:textId="77777777" w:rsidR="00903508" w:rsidRDefault="00903508" w:rsidP="0027767A">
                  <w:pPr>
                    <w:pStyle w:val="NoSpacing"/>
                    <w:framePr w:hSpace="180" w:wrap="around" w:vAnchor="page" w:hAnchor="margin" w:y="1336"/>
                  </w:pPr>
                  <w:r>
                    <w:t>- Teaching speaking, listening, reading and writing</w:t>
                  </w:r>
                </w:p>
                <w:p w14:paraId="59528B73" w14:textId="77777777" w:rsidR="00903508" w:rsidRDefault="00903508" w:rsidP="0027767A">
                  <w:pPr>
                    <w:pStyle w:val="NoSpacing"/>
                    <w:framePr w:hSpace="180" w:wrap="around" w:vAnchor="page" w:hAnchor="margin" w:y="1336"/>
                  </w:pPr>
                  <w:r>
                    <w:t xml:space="preserve">- Material &amp; resource creation, </w:t>
                  </w:r>
                  <w:proofErr w:type="spellStart"/>
                  <w:r>
                    <w:t>utilising</w:t>
                  </w:r>
                  <w:proofErr w:type="spellEnd"/>
                  <w:r>
                    <w:t xml:space="preserve"> the internet</w:t>
                  </w:r>
                </w:p>
                <w:p w14:paraId="4EBCA208" w14:textId="77777777" w:rsidR="00903508" w:rsidRDefault="00903508" w:rsidP="0027767A">
                  <w:pPr>
                    <w:pStyle w:val="NoSpacing"/>
                    <w:framePr w:hSpace="180" w:wrap="around" w:vAnchor="page" w:hAnchor="margin" w:y="1336"/>
                  </w:pPr>
                  <w:r>
                    <w:t>- English grammar and how to teach the essential language</w:t>
                  </w:r>
                </w:p>
                <w:p w14:paraId="35A0DA4F" w14:textId="77777777" w:rsidR="00903508" w:rsidRDefault="00903508" w:rsidP="0027767A">
                  <w:pPr>
                    <w:pStyle w:val="NoSpacing"/>
                    <w:framePr w:hSpace="180" w:wrap="around" w:vAnchor="page" w:hAnchor="margin" w:y="1336"/>
                  </w:pPr>
                  <w:r>
                    <w:t>- Needs analysis and teaching in different situations</w:t>
                  </w:r>
                </w:p>
                <w:p w14:paraId="76E3D486" w14:textId="77777777" w:rsidR="00903508" w:rsidRDefault="00903508" w:rsidP="0027767A">
                  <w:pPr>
                    <w:framePr w:hSpace="180" w:wrap="around" w:vAnchor="page" w:hAnchor="margin" w:y="1336"/>
                  </w:pPr>
                  <w:r>
                    <w:t>- Classroom management and teaching techniques</w:t>
                  </w:r>
                </w:p>
                <w:p w14:paraId="1D5D11FE" w14:textId="77777777" w:rsidR="00567C58" w:rsidRDefault="00567C58" w:rsidP="0027767A">
                  <w:pPr>
                    <w:framePr w:hSpace="180" w:wrap="around" w:vAnchor="page" w:hAnchor="margin" w:y="1336"/>
                  </w:pPr>
                </w:p>
                <w:p w14:paraId="39CC34EE" w14:textId="77777777" w:rsidR="00567C58" w:rsidRDefault="00CC25C8" w:rsidP="0027767A">
                  <w:pPr>
                    <w:framePr w:hSpace="180" w:wrap="around" w:vAnchor="page" w:hAnchor="margin" w:y="1336"/>
                  </w:pPr>
                  <w:r>
                    <w:rPr>
                      <w:noProof/>
                      <w:lang w:val="en-IE" w:eastAsia="en-IE"/>
                    </w:rPr>
                    <w:drawing>
                      <wp:inline distT="0" distB="0" distL="0" distR="0" wp14:anchorId="568EAD5B" wp14:editId="3A9D5A8B">
                        <wp:extent cx="1123950" cy="741218"/>
                        <wp:effectExtent l="19050" t="0" r="0" b="0"/>
                        <wp:docPr id="1"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A Brand (1).jpg"/>
                                <pic:cNvPicPr/>
                              </pic:nvPicPr>
                              <pic:blipFill>
                                <a:blip r:embed="rId8" cstate="print"/>
                                <a:stretch>
                                  <a:fillRect/>
                                </a:stretch>
                              </pic:blipFill>
                              <pic:spPr>
                                <a:xfrm>
                                  <a:off x="0" y="0"/>
                                  <a:ext cx="1125140" cy="742003"/>
                                </a:xfrm>
                                <a:prstGeom prst="rect">
                                  <a:avLst/>
                                </a:prstGeom>
                              </pic:spPr>
                            </pic:pic>
                          </a:graphicData>
                        </a:graphic>
                      </wp:inline>
                    </w:drawing>
                  </w:r>
                </w:p>
                <w:p w14:paraId="1687F3C0" w14:textId="1527FAC6" w:rsidR="00385020" w:rsidRDefault="00385020" w:rsidP="0027767A">
                  <w:pPr>
                    <w:framePr w:hSpace="180" w:wrap="around" w:vAnchor="page" w:hAnchor="margin" w:y="1336"/>
                  </w:pPr>
                </w:p>
              </w:tc>
            </w:tr>
            <w:tr w:rsidR="00C420C8" w14:paraId="6D177789" w14:textId="77777777" w:rsidTr="00623F0C">
              <w:trPr>
                <w:trHeight w:val="628"/>
              </w:trPr>
              <w:tc>
                <w:tcPr>
                  <w:tcW w:w="5191" w:type="dxa"/>
                  <w:tcMar>
                    <w:left w:w="720" w:type="dxa"/>
                    <w:right w:w="0" w:type="dxa"/>
                  </w:tcMar>
                </w:tcPr>
                <w:p w14:paraId="7D8EDF3F" w14:textId="77777777" w:rsidR="00C420C8" w:rsidRDefault="00000000" w:rsidP="0027767A">
                  <w:pPr>
                    <w:pStyle w:val="Heading2"/>
                    <w:framePr w:hSpace="180" w:wrap="around" w:vAnchor="page" w:hAnchor="margin" w:y="1336"/>
                  </w:pPr>
                  <w:sdt>
                    <w:sdtPr>
                      <w:alias w:val="Education:"/>
                      <w:tag w:val="Education:"/>
                      <w:id w:val="1349516922"/>
                      <w:placeholder>
                        <w:docPart w:val="D3D02406D0E445EC88F0C8D2ABA68118"/>
                      </w:placeholder>
                      <w:temporary/>
                      <w:showingPlcHdr/>
                    </w:sdtPr>
                    <w:sdtContent>
                      <w:r w:rsidR="00903508" w:rsidRPr="005152F2">
                        <w:t>Education</w:t>
                      </w:r>
                    </w:sdtContent>
                  </w:sdt>
                </w:p>
              </w:tc>
            </w:tr>
          </w:tbl>
          <w:p w14:paraId="3851A227" w14:textId="5741887A" w:rsidR="00903508" w:rsidRPr="0043426C" w:rsidRDefault="00903508" w:rsidP="00EC15BD">
            <w:pPr>
              <w:pStyle w:val="Heading4"/>
            </w:pPr>
          </w:p>
          <w:p w14:paraId="2EC694DA" w14:textId="70307229" w:rsidR="00903508" w:rsidRPr="005152F2" w:rsidRDefault="00903508" w:rsidP="00EC15BD">
            <w:pPr>
              <w:pStyle w:val="Heading5"/>
            </w:pPr>
          </w:p>
          <w:tbl>
            <w:tblPr>
              <w:tblpPr w:leftFromText="180" w:rightFromText="180" w:vertAnchor="page" w:horzAnchor="margin" w:tblpY="4611"/>
              <w:tblOverlap w:val="never"/>
              <w:tblW w:w="7783" w:type="dxa"/>
              <w:tblLayout w:type="fixed"/>
              <w:tblLook w:val="04A0" w:firstRow="1" w:lastRow="0" w:firstColumn="1" w:lastColumn="0" w:noHBand="0" w:noVBand="1"/>
            </w:tblPr>
            <w:tblGrid>
              <w:gridCol w:w="7783"/>
            </w:tblGrid>
            <w:tr w:rsidR="00385020" w14:paraId="44769DC8" w14:textId="77777777" w:rsidTr="005D6873">
              <w:trPr>
                <w:trHeight w:val="4290"/>
              </w:trPr>
              <w:tc>
                <w:tcPr>
                  <w:tcW w:w="7783" w:type="dxa"/>
                  <w:tcMar>
                    <w:left w:w="720" w:type="dxa"/>
                    <w:bottom w:w="288" w:type="dxa"/>
                    <w:right w:w="0" w:type="dxa"/>
                  </w:tcMar>
                </w:tcPr>
                <w:p w14:paraId="4F5BC754" w14:textId="77777777" w:rsidR="00385020" w:rsidRPr="005152F2" w:rsidRDefault="00385020" w:rsidP="00385020">
                  <w:pPr>
                    <w:pStyle w:val="Heading2"/>
                  </w:pPr>
                  <w:r>
                    <w:t>EMPLOYMENT</w:t>
                  </w:r>
                </w:p>
                <w:p w14:paraId="592745FF" w14:textId="0E2A84F2" w:rsidR="005D6873" w:rsidRDefault="005D6873" w:rsidP="00385020">
                  <w:r>
                    <w:t xml:space="preserve">Sports Instructor Rockley water sports | 2016 </w:t>
                  </w:r>
                  <w:r>
                    <w:t>–</w:t>
                  </w:r>
                  <w:r>
                    <w:t xml:space="preserve"> 2021</w:t>
                  </w:r>
                </w:p>
                <w:p w14:paraId="6868DEA7" w14:textId="77777777" w:rsidR="00385020" w:rsidRDefault="005D6873" w:rsidP="00385020">
                  <w:r>
                    <w:t xml:space="preserve"> After finishing college in the summer of 2016, studying outdoor adventurous activities, I used my qualifications to work teaching sailing and windsurfing. I taught between the ages of 6-70, this is where I really learnt how to manage big groups of people and how to adapt my teaching style to fit the clients I worked with. I taught from very beginners to advance courses. I really enjoyed this role and worked my way up the company. I started as an assistant instructor and by the end of my time I </w:t>
                  </w:r>
                  <w:proofErr w:type="gramStart"/>
                  <w:r>
                    <w:t>was in charge of</w:t>
                  </w:r>
                  <w:proofErr w:type="gramEnd"/>
                  <w:r>
                    <w:t xml:space="preserve"> planning and running the whole day from the office. I </w:t>
                  </w:r>
                  <w:proofErr w:type="gramStart"/>
                  <w:r>
                    <w:t>was in charge of</w:t>
                  </w:r>
                  <w:proofErr w:type="gramEnd"/>
                  <w:r>
                    <w:t xml:space="preserve"> planning work schedules, running sessions, I was the face of customer service working behind the desk making sure everyone was happy both staff and customers. Customer service skills and health and safety were the most import aspect of this role. I was put on many different courses when working here: 3x customer services courses, 3x health and safety courses, 3 x BOFA courses, 2 x fire </w:t>
                  </w:r>
                  <w:proofErr w:type="spellStart"/>
                  <w:r>
                    <w:t>martial</w:t>
                  </w:r>
                  <w:proofErr w:type="spellEnd"/>
                  <w:r>
                    <w:t xml:space="preserve"> courses, 1 x archery course, 4 x Climbing courses, 1 x air rifle shooting course, 1 x gun safety course.</w:t>
                  </w:r>
                </w:p>
                <w:p w14:paraId="24D6F2EC" w14:textId="77777777" w:rsidR="005D6873" w:rsidRDefault="005D6873" w:rsidP="00385020"/>
                <w:p w14:paraId="55749EF8" w14:textId="77777777" w:rsidR="005D6873" w:rsidRDefault="005D6873" w:rsidP="00385020">
                  <w:r>
                    <w:t xml:space="preserve">Bartender 2021-current </w:t>
                  </w:r>
                </w:p>
                <w:p w14:paraId="581075FE" w14:textId="77777777" w:rsidR="005D6873" w:rsidRDefault="005D6873" w:rsidP="005D6873">
                  <w:pPr>
                    <w:jc w:val="left"/>
                  </w:pPr>
                  <w:r>
                    <w:t xml:space="preserve">I am currently working at a large pub on the historical Poole quay, </w:t>
                  </w:r>
                </w:p>
                <w:p w14:paraId="3C07D7C8" w14:textId="77777777" w:rsidR="005D6873" w:rsidRDefault="005D6873" w:rsidP="005D6873">
                  <w:pPr>
                    <w:jc w:val="left"/>
                  </w:pPr>
                  <w:r>
                    <w:t xml:space="preserve">my responsibilities included </w:t>
                  </w:r>
                  <w:r w:rsidR="00891EB2">
                    <w:t xml:space="preserve">deliveries, good customer service, </w:t>
                  </w:r>
                </w:p>
                <w:p w14:paraId="0EFABECE" w14:textId="3F021987" w:rsidR="00891EB2" w:rsidRDefault="00891EB2" w:rsidP="005D6873">
                  <w:pPr>
                    <w:jc w:val="left"/>
                  </w:pPr>
                  <w:r>
                    <w:t>booking events and music acts, helping with the social media</w:t>
                  </w:r>
                  <w:r w:rsidR="0007617B">
                    <w:t xml:space="preserve">. </w:t>
                  </w:r>
                </w:p>
              </w:tc>
            </w:tr>
          </w:tbl>
          <w:p w14:paraId="6FDCDD7A" w14:textId="07299439" w:rsidR="00385020" w:rsidRDefault="00385020" w:rsidP="00EC15BD">
            <w:r>
              <w:t>BTEC LEVEL 3- outdoor adventurous activities Leaf college, Poole | 2014 - 20</w:t>
            </w:r>
            <w:r>
              <w:t>1</w:t>
            </w:r>
            <w:r>
              <w:t xml:space="preserve">6 </w:t>
            </w:r>
          </w:p>
          <w:p w14:paraId="13492B24" w14:textId="287BA096" w:rsidR="00C420C8" w:rsidRPr="005152F2" w:rsidRDefault="00385020" w:rsidP="00EC15BD">
            <w:r>
              <w:t xml:space="preserve">This is intended for post-16 learners who want to progress directly to employment or self-employment in the outdoor activities sector as an outdoor activities instructor. Progress to </w:t>
            </w:r>
            <w:r>
              <w:t>several</w:t>
            </w:r>
            <w:r>
              <w:t xml:space="preserve"> different higher-education courses or to work in the outdoor activities sector in associated roles, such as business support, sports development, tourism and events I received Triple Merit</w:t>
            </w:r>
            <w:r>
              <w:t xml:space="preserve">. </w:t>
            </w:r>
          </w:p>
        </w:tc>
      </w:tr>
    </w:tbl>
    <w:p w14:paraId="7C1FBA98" w14:textId="77777777" w:rsidR="00623F0C" w:rsidRDefault="00623F0C" w:rsidP="00623F0C">
      <w:pPr>
        <w:pStyle w:val="NoSpacing"/>
      </w:pPr>
    </w:p>
    <w:p w14:paraId="68465CA4" w14:textId="77777777" w:rsidR="00623F0C" w:rsidRDefault="00623F0C" w:rsidP="00623F0C">
      <w:pPr>
        <w:pStyle w:val="NoSpacing"/>
      </w:pPr>
    </w:p>
    <w:sectPr w:rsidR="00623F0C" w:rsidSect="00623F0C">
      <w:footerReference w:type="default" r:id="rId9"/>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FD10" w14:textId="77777777" w:rsidR="00660ED6" w:rsidRDefault="00660ED6" w:rsidP="003856C9">
      <w:pPr>
        <w:spacing w:after="0" w:line="240" w:lineRule="auto"/>
      </w:pPr>
      <w:r>
        <w:separator/>
      </w:r>
    </w:p>
  </w:endnote>
  <w:endnote w:type="continuationSeparator" w:id="0">
    <w:p w14:paraId="1BE9B442" w14:textId="77777777" w:rsidR="00660ED6" w:rsidRDefault="00660ED6"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A538" w14:textId="77777777"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FE8E" w14:textId="77777777" w:rsidR="00660ED6" w:rsidRDefault="00660ED6" w:rsidP="003856C9">
      <w:pPr>
        <w:spacing w:after="0" w:line="240" w:lineRule="auto"/>
      </w:pPr>
      <w:r>
        <w:separator/>
      </w:r>
    </w:p>
  </w:footnote>
  <w:footnote w:type="continuationSeparator" w:id="0">
    <w:p w14:paraId="446846B0" w14:textId="77777777" w:rsidR="00660ED6" w:rsidRDefault="00660ED6"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4876244">
    <w:abstractNumId w:val="9"/>
  </w:num>
  <w:num w:numId="2" w16cid:durableId="1430001131">
    <w:abstractNumId w:val="7"/>
  </w:num>
  <w:num w:numId="3" w16cid:durableId="1184249463">
    <w:abstractNumId w:val="6"/>
  </w:num>
  <w:num w:numId="4" w16cid:durableId="145320517">
    <w:abstractNumId w:val="5"/>
  </w:num>
  <w:num w:numId="5" w16cid:durableId="1146825372">
    <w:abstractNumId w:val="4"/>
  </w:num>
  <w:num w:numId="6" w16cid:durableId="1159224646">
    <w:abstractNumId w:val="8"/>
  </w:num>
  <w:num w:numId="7" w16cid:durableId="1983806232">
    <w:abstractNumId w:val="3"/>
  </w:num>
  <w:num w:numId="8" w16cid:durableId="401756162">
    <w:abstractNumId w:val="2"/>
  </w:num>
  <w:num w:numId="9" w16cid:durableId="1435632705">
    <w:abstractNumId w:val="1"/>
  </w:num>
  <w:num w:numId="10" w16cid:durableId="2008820313">
    <w:abstractNumId w:val="0"/>
  </w:num>
  <w:num w:numId="11" w16cid:durableId="621037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B09"/>
    <w:rsid w:val="00052BE1"/>
    <w:rsid w:val="0007412A"/>
    <w:rsid w:val="0007617B"/>
    <w:rsid w:val="0010199E"/>
    <w:rsid w:val="0010257B"/>
    <w:rsid w:val="001166C2"/>
    <w:rsid w:val="001503AC"/>
    <w:rsid w:val="001765FE"/>
    <w:rsid w:val="0018362C"/>
    <w:rsid w:val="0019561F"/>
    <w:rsid w:val="001B32D2"/>
    <w:rsid w:val="0027767A"/>
    <w:rsid w:val="00283B81"/>
    <w:rsid w:val="00293B83"/>
    <w:rsid w:val="002A3621"/>
    <w:rsid w:val="002A4C3B"/>
    <w:rsid w:val="002B3890"/>
    <w:rsid w:val="002B7747"/>
    <w:rsid w:val="002C77B9"/>
    <w:rsid w:val="002E07B8"/>
    <w:rsid w:val="002F485A"/>
    <w:rsid w:val="003053D9"/>
    <w:rsid w:val="00385020"/>
    <w:rsid w:val="003856C9"/>
    <w:rsid w:val="00396369"/>
    <w:rsid w:val="003F4D31"/>
    <w:rsid w:val="003F5FDB"/>
    <w:rsid w:val="0043426C"/>
    <w:rsid w:val="00441EB9"/>
    <w:rsid w:val="00463463"/>
    <w:rsid w:val="00473EF8"/>
    <w:rsid w:val="004760E5"/>
    <w:rsid w:val="004D22BB"/>
    <w:rsid w:val="005152F2"/>
    <w:rsid w:val="005246B9"/>
    <w:rsid w:val="00534E4E"/>
    <w:rsid w:val="00551D35"/>
    <w:rsid w:val="005562D4"/>
    <w:rsid w:val="00557019"/>
    <w:rsid w:val="005674AC"/>
    <w:rsid w:val="00567C58"/>
    <w:rsid w:val="00580925"/>
    <w:rsid w:val="005A1E51"/>
    <w:rsid w:val="005A7E57"/>
    <w:rsid w:val="005D6873"/>
    <w:rsid w:val="00616FF4"/>
    <w:rsid w:val="00623F0C"/>
    <w:rsid w:val="006504E2"/>
    <w:rsid w:val="00660ED6"/>
    <w:rsid w:val="006A3CE7"/>
    <w:rsid w:val="006E608D"/>
    <w:rsid w:val="00743379"/>
    <w:rsid w:val="00743B19"/>
    <w:rsid w:val="00747550"/>
    <w:rsid w:val="007803B7"/>
    <w:rsid w:val="007A7C08"/>
    <w:rsid w:val="007B2F5C"/>
    <w:rsid w:val="007C5F05"/>
    <w:rsid w:val="00825ED8"/>
    <w:rsid w:val="00832043"/>
    <w:rsid w:val="00832F81"/>
    <w:rsid w:val="00841714"/>
    <w:rsid w:val="008501C7"/>
    <w:rsid w:val="00891EB2"/>
    <w:rsid w:val="008C7CA2"/>
    <w:rsid w:val="008F6337"/>
    <w:rsid w:val="00903508"/>
    <w:rsid w:val="00914DAF"/>
    <w:rsid w:val="0093286E"/>
    <w:rsid w:val="009D1627"/>
    <w:rsid w:val="00A42F91"/>
    <w:rsid w:val="00AF1258"/>
    <w:rsid w:val="00B01E52"/>
    <w:rsid w:val="00B11B09"/>
    <w:rsid w:val="00B2320C"/>
    <w:rsid w:val="00B550FC"/>
    <w:rsid w:val="00B848BE"/>
    <w:rsid w:val="00B85871"/>
    <w:rsid w:val="00B93310"/>
    <w:rsid w:val="00BB3B21"/>
    <w:rsid w:val="00BC0AA6"/>
    <w:rsid w:val="00BC1F18"/>
    <w:rsid w:val="00BD2E58"/>
    <w:rsid w:val="00BF6BAB"/>
    <w:rsid w:val="00C007A5"/>
    <w:rsid w:val="00C420C8"/>
    <w:rsid w:val="00C4403A"/>
    <w:rsid w:val="00CC25C8"/>
    <w:rsid w:val="00CE6306"/>
    <w:rsid w:val="00D11C4D"/>
    <w:rsid w:val="00D5067A"/>
    <w:rsid w:val="00DC0F74"/>
    <w:rsid w:val="00DC6BE0"/>
    <w:rsid w:val="00DC79BB"/>
    <w:rsid w:val="00DF0A0F"/>
    <w:rsid w:val="00E34D58"/>
    <w:rsid w:val="00E941EF"/>
    <w:rsid w:val="00EB1C1B"/>
    <w:rsid w:val="00EC15BD"/>
    <w:rsid w:val="00F077AE"/>
    <w:rsid w:val="00F14687"/>
    <w:rsid w:val="00F56435"/>
    <w:rsid w:val="00F91A9C"/>
    <w:rsid w:val="00F927F0"/>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E56182F"/>
  <w15:docId w15:val="{D9190797-D13D-4356-A747-83AD1D2D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rful-Accent21">
    <w:name w:val="Grid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rful-Accent21">
    <w:name w:val="Grid Table 7 Colo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rful-Accent21">
    <w:name w:val="List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 w:type="character" w:styleId="UnresolvedMention">
    <w:name w:val="Unresolved Mention"/>
    <w:basedOn w:val="DefaultParagraphFont"/>
    <w:uiPriority w:val="99"/>
    <w:semiHidden/>
    <w:unhideWhenUsed/>
    <w:rsid w:val="0018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axzsig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5578F0"/>
    <w:rsid w:val="008E267F"/>
    <w:rsid w:val="00B4102D"/>
    <w:rsid w:val="00CA4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7EC5C940924984A349CB43E72B8725">
    <w:name w:val="C07EC5C940924984A349CB43E72B8725"/>
    <w:rsid w:val="00CA48F1"/>
  </w:style>
  <w:style w:type="paragraph" w:customStyle="1" w:styleId="1CC5ED1126044C06827C1289A1875039">
    <w:name w:val="1CC5ED1126044C06827C1289A1875039"/>
    <w:rsid w:val="00CA48F1"/>
  </w:style>
  <w:style w:type="paragraph" w:customStyle="1" w:styleId="9B96718A2375476EA04B588F21F46D35">
    <w:name w:val="9B96718A2375476EA04B588F21F46D35"/>
    <w:rsid w:val="00CA48F1"/>
  </w:style>
  <w:style w:type="paragraph" w:customStyle="1" w:styleId="E6E4762660E94D458C71130FC741D109">
    <w:name w:val="E6E4762660E94D458C71130FC741D109"/>
    <w:rsid w:val="00CA48F1"/>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 w:type="paragraph" w:customStyle="1" w:styleId="56DAE0CFB4D241478BDCC30C3EDE8C82">
    <w:name w:val="56DAE0CFB4D241478BDCC30C3EDE8C82"/>
    <w:rsid w:val="005578F0"/>
  </w:style>
  <w:style w:type="paragraph" w:customStyle="1" w:styleId="C28210DCA6E5488CAEFA6D838ED5A321">
    <w:name w:val="C28210DCA6E5488CAEFA6D838ED5A321"/>
    <w:rsid w:val="005578F0"/>
  </w:style>
  <w:style w:type="paragraph" w:customStyle="1" w:styleId="B7C800195D774D0DA79F733F3A18A0B7">
    <w:name w:val="B7C800195D774D0DA79F733F3A18A0B7"/>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2</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teflireland4</dc:creator>
  <cp:lastModifiedBy>max zsigo</cp:lastModifiedBy>
  <cp:revision>2</cp:revision>
  <dcterms:created xsi:type="dcterms:W3CDTF">2022-09-29T11:05:00Z</dcterms:created>
  <dcterms:modified xsi:type="dcterms:W3CDTF">2022-09-29T11:05:00Z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