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534DA229" w14:textId="77777777" w:rsidTr="00623F0C">
        <w:tc>
          <w:tcPr>
            <w:tcW w:w="3308" w:type="dxa"/>
          </w:tcPr>
          <w:p w14:paraId="534DA1F4" w14:textId="60E83B78" w:rsidR="00567C58" w:rsidRDefault="00D82A4B" w:rsidP="0061060F">
            <w:pPr>
              <w:pStyle w:val="Heading1"/>
            </w:pPr>
            <w:r>
              <w:t>Shannon Hadley</w:t>
            </w:r>
          </w:p>
          <w:p w14:paraId="534DA1F5" w14:textId="46B76CA8" w:rsidR="00B11B09" w:rsidRDefault="0061060F" w:rsidP="00623F0C">
            <w:pPr>
              <w:pStyle w:val="Graphic"/>
            </w:pPr>
            <w:r>
              <w:rPr>
                <w:noProof/>
              </w:rPr>
              <w:drawing>
                <wp:inline distT="0" distB="0" distL="0" distR="0" wp14:anchorId="7057CC3A" wp14:editId="14E5C4AE">
                  <wp:extent cx="1688123" cy="168812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182" cy="1696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DA1F6" w14:textId="77777777" w:rsidR="00903508" w:rsidRPr="00903508" w:rsidRDefault="00903508" w:rsidP="00623F0C">
            <w:pPr>
              <w:pStyle w:val="Heading3"/>
            </w:pPr>
          </w:p>
          <w:p w14:paraId="534DA1F7" w14:textId="35200BE8" w:rsidR="00C420C8" w:rsidRPr="00C420C8" w:rsidRDefault="00705DBA" w:rsidP="00623F0C">
            <w:pPr>
              <w:pStyle w:val="Graphic"/>
            </w:pPr>
            <w:r>
              <w:rPr>
                <w:noProof/>
              </w:rPr>
            </w:r>
            <w:r>
              <w:pict w14:anchorId="4730C5C6">
                <v:group id="Group 43" o:spid="_x0000_s1035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D3B+uNOhcA&#10;ANWEAAAOAAAAAAAAAAAAAAAAAC4CAABkcnMvZTJvRG9jLnhtbFBLAQItABQABgAIAAAAIQBoRxvQ&#10;2AAAAAMBAAAPAAAAAAAAAAAAAAAAAJQZAABkcnMvZG93bnJldi54bWxQSwUGAAAAAAQABADzAAAA&#10;mRoAAAAA&#10;">
                  <v:shape id="Freeform 2" o:spid="_x0000_s1036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<o:lock v:ext="edit" verticies="t"/>
                  </v:shape>
                  <v:shape id="Freeform 3" o:spid="_x0000_s103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<o:lock v:ext="edit" verticies="t"/>
                  </v:shape>
                  <w10:anchorlock/>
                </v:group>
              </w:pict>
            </w:r>
          </w:p>
          <w:p w14:paraId="534DA1F8" w14:textId="3B1561DB" w:rsidR="00C420C8" w:rsidRPr="00C420C8" w:rsidRDefault="00D82A4B" w:rsidP="00623F0C">
            <w:pPr>
              <w:pStyle w:val="Heading3"/>
            </w:pPr>
            <w:r>
              <w:t>shannonhadley6@gmail.com</w:t>
            </w:r>
          </w:p>
          <w:p w14:paraId="534DA1F9" w14:textId="51EC56C5" w:rsidR="00C420C8" w:rsidRPr="00C420C8" w:rsidRDefault="00705DBA" w:rsidP="00623F0C">
            <w:pPr>
              <w:pStyle w:val="Graphic"/>
            </w:pPr>
            <w:r>
              <w:rPr>
                <w:noProof/>
              </w:rPr>
            </w:r>
            <w:r>
              <w:pict w14:anchorId="66A7E440">
                <v:group id="Group 37" o:spid="_x0000_s1032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">
                  <v:shape id="Freeform 81" o:spid="_x0000_s1033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<o:lock v:ext="edit" verticies="t"/>
                  </v:shape>
                  <v:shape id="Freeform 82" o:spid="_x0000_s1034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<o:lock v:ext="edit" verticies="t"/>
                  </v:shape>
                  <w10:anchorlock/>
                </v:group>
              </w:pict>
            </w:r>
          </w:p>
          <w:p w14:paraId="534DA1FA" w14:textId="46C23013" w:rsidR="00C420C8" w:rsidRPr="00C420C8" w:rsidRDefault="00D82A4B" w:rsidP="00623F0C">
            <w:pPr>
              <w:pStyle w:val="Heading3"/>
            </w:pPr>
            <w:r>
              <w:t>071 720 2412</w:t>
            </w:r>
          </w:p>
          <w:p w14:paraId="534DA1FB" w14:textId="77777777" w:rsidR="00C420C8" w:rsidRPr="00C420C8" w:rsidRDefault="00C420C8" w:rsidP="00623F0C">
            <w:pPr>
              <w:pStyle w:val="Heading3"/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14:paraId="534DA1FD" w14:textId="77777777" w:rsidTr="00B11B09">
              <w:trPr>
                <w:trHeight w:val="749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70951424" w14:textId="77777777" w:rsidR="00C420C8" w:rsidRDefault="00C420C8" w:rsidP="00201666">
                  <w:pPr>
                    <w:pStyle w:val="Heading3"/>
                    <w:framePr w:hSpace="180" w:wrap="around" w:vAnchor="page" w:hAnchor="margin" w:y="1336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  <w:p w14:paraId="0C86A1A1" w14:textId="77777777" w:rsidR="00090CA7" w:rsidRPr="00090CA7" w:rsidRDefault="00090CA7" w:rsidP="00090CA7"/>
                <w:p w14:paraId="534DA1FC" w14:textId="6040E60A" w:rsidR="00090CA7" w:rsidRPr="00090CA7" w:rsidRDefault="00090CA7" w:rsidP="00090CA7">
                  <w:pPr>
                    <w:jc w:val="both"/>
                  </w:pPr>
                </w:p>
              </w:tc>
            </w:tr>
            <w:tr w:rsidR="00C420C8" w:rsidRPr="005152F2" w14:paraId="534DA201" w14:textId="77777777" w:rsidTr="00B11B09">
              <w:trPr>
                <w:trHeight w:val="2536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534DA1FE" w14:textId="77777777" w:rsidR="00567C58" w:rsidRPr="00567C58" w:rsidRDefault="00B11B09" w:rsidP="00D82A4B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t>ABOUT ME</w:t>
                  </w:r>
                </w:p>
                <w:p w14:paraId="534DA200" w14:textId="62E247E8" w:rsidR="00B11B09" w:rsidRPr="00D82A4B" w:rsidRDefault="00B11B09" w:rsidP="00D82A4B">
                  <w:pPr>
                    <w:framePr w:hSpace="180" w:wrap="around" w:vAnchor="page" w:hAnchor="margin" w:y="1336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 xml:space="preserve">I am a degree educated, qualified EFL teacher. </w:t>
                  </w:r>
                  <w:r w:rsidR="00201666">
                    <w:rPr>
                      <w:lang w:val="en-GB"/>
                    </w:rPr>
                    <w:t xml:space="preserve">I also have a background in psychology. </w:t>
                  </w:r>
                  <w:r w:rsidRPr="00B11B09">
                    <w:rPr>
                      <w:lang w:val="en-GB"/>
                    </w:rPr>
                    <w:t>I enjoy using my creativity to produce stimulating lessons to inspire and engage a class. I work well in a team and can communicate effectively at all levels and ages.</w:t>
                  </w:r>
                </w:p>
              </w:tc>
            </w:tr>
            <w:tr w:rsidR="00623F0C" w:rsidRPr="005152F2" w14:paraId="534DA204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534DA202" w14:textId="77777777" w:rsidR="00623F0C" w:rsidRDefault="00623F0C" w:rsidP="00D82A4B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lastRenderedPageBreak/>
                    <w:t>HOBBIES</w:t>
                  </w:r>
                </w:p>
                <w:p w14:paraId="7825E5EC" w14:textId="77777777" w:rsidR="00623F0C" w:rsidRDefault="00D82A4B" w:rsidP="00D82A4B">
                  <w:pPr>
                    <w:framePr w:hSpace="180" w:wrap="around" w:vAnchor="page" w:hAnchor="margin" w:y="1336"/>
                  </w:pPr>
                  <w:r>
                    <w:t>I love art, painting, sculpting and needlework.</w:t>
                  </w:r>
                </w:p>
                <w:p w14:paraId="534DA203" w14:textId="18F081D4" w:rsidR="00D82A4B" w:rsidRPr="00623F0C" w:rsidRDefault="00D82A4B" w:rsidP="00D82A4B">
                  <w:pPr>
                    <w:framePr w:hSpace="180" w:wrap="around" w:vAnchor="page" w:hAnchor="margin" w:y="1336"/>
                  </w:pPr>
                  <w:r>
                    <w:t>I also love experiencing new things with friends, especially if it is something from another culture.</w:t>
                  </w:r>
                </w:p>
              </w:tc>
            </w:tr>
            <w:tr w:rsidR="00623F0C" w:rsidRPr="005152F2" w14:paraId="534DA20D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534DA205" w14:textId="77777777" w:rsidR="00623F0C" w:rsidRDefault="00623F0C" w:rsidP="00D82A4B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14:paraId="534DA206" w14:textId="77777777" w:rsidR="00623F0C" w:rsidRPr="00567C58" w:rsidRDefault="00623F0C" w:rsidP="00D82A4B">
                  <w:pPr>
                    <w:framePr w:hSpace="180" w:wrap="around" w:vAnchor="page" w:hAnchor="margin" w:y="1336"/>
                  </w:pPr>
                </w:p>
                <w:p w14:paraId="534DA208" w14:textId="5D377544" w:rsidR="00623F0C" w:rsidRDefault="00623F0C" w:rsidP="00D82A4B">
                  <w:pPr>
                    <w:framePr w:hSpace="180" w:wrap="around" w:vAnchor="page" w:hAnchor="margin" w:y="1336"/>
                    <w:jc w:val="left"/>
                  </w:pPr>
                  <w:r>
                    <w:t>DATE OF BIRTH:</w:t>
                  </w:r>
                  <w:r w:rsidR="00D82A4B">
                    <w:t xml:space="preserve"> 14/04/1996</w:t>
                  </w:r>
                </w:p>
                <w:p w14:paraId="534DA20A" w14:textId="3B9800AA" w:rsidR="00623F0C" w:rsidRDefault="00623F0C" w:rsidP="00D82A4B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  <w:r w:rsidR="00D82A4B">
                    <w:t xml:space="preserve"> South African</w:t>
                  </w:r>
                </w:p>
                <w:p w14:paraId="534DA20C" w14:textId="7EE3EB8D" w:rsidR="00623F0C" w:rsidRPr="00D82A4B" w:rsidRDefault="00623F0C" w:rsidP="00D82A4B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  <w:r w:rsidR="00D82A4B">
                    <w:t>English – Fluent native speaker, Afrikaans – Beginner/ intermediate second language.</w:t>
                  </w:r>
                </w:p>
              </w:tc>
            </w:tr>
            <w:tr w:rsidR="00C420C8" w:rsidRPr="005152F2" w14:paraId="534DA210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534DA20E" w14:textId="77777777" w:rsidR="00567C58" w:rsidRDefault="00623F0C" w:rsidP="00D82A4B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REFEREES:</w:t>
                  </w:r>
                </w:p>
                <w:p w14:paraId="534DA20F" w14:textId="6483CF74" w:rsidR="00623F0C" w:rsidRPr="00623F0C" w:rsidRDefault="00D82A4B" w:rsidP="00D82A4B">
                  <w:pPr>
                    <w:framePr w:hSpace="180" w:wrap="around" w:vAnchor="page" w:hAnchor="margin" w:y="1336"/>
                  </w:pPr>
                  <w:r>
                    <w:t>Character references and any other refences desired can be provided on request.</w:t>
                  </w:r>
                </w:p>
              </w:tc>
            </w:tr>
          </w:tbl>
          <w:p w14:paraId="534DA211" w14:textId="77777777"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534DA216" w14:textId="77777777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534DA212" w14:textId="77777777" w:rsidR="00C420C8" w:rsidRPr="005152F2" w:rsidRDefault="00A626A1" w:rsidP="00D82A4B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419FBE8B" w14:textId="1CA3FE3F" w:rsidR="000D0D15" w:rsidRDefault="001C6B93" w:rsidP="00D82A4B">
                  <w:pPr>
                    <w:pStyle w:val="NoSpacing"/>
                    <w:framePr w:hSpace="180" w:wrap="around" w:vAnchor="page" w:hAnchor="margin" w:y="1336"/>
                    <w:rPr>
                      <w:iCs/>
                    </w:rPr>
                  </w:pPr>
                  <w:r>
                    <w:rPr>
                      <w:iCs/>
                    </w:rPr>
                    <w:t>My degree majored in counselling and psychology, which gave me experience in developmental topics, including educational development. I have also developed a respect for people and their views and culture.</w:t>
                  </w:r>
                </w:p>
                <w:p w14:paraId="1109B14E" w14:textId="2C2F5F42" w:rsidR="001C6B93" w:rsidRDefault="001C6B93" w:rsidP="00D82A4B">
                  <w:pPr>
                    <w:pStyle w:val="NoSpacing"/>
                    <w:framePr w:hSpace="180" w:wrap="around" w:vAnchor="page" w:hAnchor="margin" w:y="1336"/>
                    <w:rPr>
                      <w:iCs/>
                    </w:rPr>
                  </w:pPr>
                  <w:r>
                    <w:rPr>
                      <w:iCs/>
                    </w:rPr>
                    <w:t>During my studies, I was involved in planning outreach programs that would benefit my community.</w:t>
                  </w:r>
                </w:p>
                <w:p w14:paraId="534DA215" w14:textId="7E7F2948" w:rsidR="00C420C8" w:rsidRPr="001C6B93" w:rsidRDefault="001C6B93" w:rsidP="001C6B93">
                  <w:pPr>
                    <w:pStyle w:val="NoSpacing"/>
                    <w:framePr w:hSpace="180" w:wrap="around" w:vAnchor="page" w:hAnchor="margin" w:y="1336"/>
                    <w:rPr>
                      <w:iCs/>
                    </w:rPr>
                  </w:pPr>
                  <w:r>
                    <w:rPr>
                      <w:iCs/>
                    </w:rPr>
                    <w:t xml:space="preserve">I also have experience in volunteering at an equestrian riding center for disabled children. This experience in particular showed me how to gently interact with younger children. </w:t>
                  </w:r>
                </w:p>
              </w:tc>
            </w:tr>
            <w:tr w:rsidR="00C420C8" w14:paraId="534DA223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534DA217" w14:textId="77777777" w:rsidR="00C420C8" w:rsidRPr="005152F2" w:rsidRDefault="00903508" w:rsidP="00D82A4B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14:paraId="534DA218" w14:textId="77777777" w:rsidR="00C420C8" w:rsidRPr="00903508" w:rsidRDefault="00903508" w:rsidP="00D82A4B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14:paraId="534DA21A" w14:textId="33AAC02A" w:rsidR="00903508" w:rsidRDefault="00D82A4B" w:rsidP="00201666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April 2022</w:t>
                  </w:r>
                  <w:r w:rsidR="00903508">
                    <w:t xml:space="preserve"> – </w:t>
                  </w:r>
                  <w:r>
                    <w:t>September 2022</w:t>
                  </w:r>
                </w:p>
                <w:p w14:paraId="534DA21B" w14:textId="77777777" w:rsidR="00903508" w:rsidRDefault="00903508" w:rsidP="00D82A4B">
                  <w:pPr>
                    <w:pStyle w:val="NoSpacing"/>
                    <w:framePr w:hSpace="180" w:wrap="around" w:vAnchor="page" w:hAnchor="margin" w:y="1336"/>
                  </w:pPr>
                  <w:r>
                    <w:t>-  Created lessons for a variety of levels from pre-intermediate to advanced</w:t>
                  </w:r>
                </w:p>
                <w:p w14:paraId="534DA21C" w14:textId="77777777" w:rsidR="00903508" w:rsidRDefault="00903508" w:rsidP="00D82A4B">
                  <w:pPr>
                    <w:pStyle w:val="NoSpacing"/>
                    <w:framePr w:hSpace="180" w:wrap="around" w:vAnchor="page" w:hAnchor="margin" w:y="1336"/>
                  </w:pPr>
                  <w:r>
                    <w:t>- Teaching speaking, listening, reading and writing</w:t>
                  </w:r>
                </w:p>
                <w:p w14:paraId="534DA21D" w14:textId="7D94E129" w:rsidR="00903508" w:rsidRDefault="00903508" w:rsidP="00D82A4B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Material &amp; resource creation, </w:t>
                  </w:r>
                  <w:r w:rsidR="00201666">
                    <w:t>utilizing</w:t>
                  </w:r>
                  <w:r>
                    <w:t xml:space="preserve"> the internet</w:t>
                  </w:r>
                </w:p>
                <w:p w14:paraId="534DA21E" w14:textId="77777777" w:rsidR="00903508" w:rsidRDefault="00903508" w:rsidP="00D82A4B">
                  <w:pPr>
                    <w:pStyle w:val="NoSpacing"/>
                    <w:framePr w:hSpace="180" w:wrap="around" w:vAnchor="page" w:hAnchor="margin" w:y="1336"/>
                  </w:pPr>
                  <w:r>
                    <w:t>- English grammar and how to teach the essential language</w:t>
                  </w:r>
                </w:p>
                <w:p w14:paraId="534DA21F" w14:textId="77777777" w:rsidR="00903508" w:rsidRDefault="00903508" w:rsidP="00D82A4B">
                  <w:pPr>
                    <w:pStyle w:val="NoSpacing"/>
                    <w:framePr w:hSpace="180" w:wrap="around" w:vAnchor="page" w:hAnchor="margin" w:y="1336"/>
                  </w:pPr>
                  <w:r>
                    <w:t>- Needs analysis and teaching in different situations</w:t>
                  </w:r>
                </w:p>
                <w:p w14:paraId="534DA220" w14:textId="3DAB35A4" w:rsidR="00903508" w:rsidRDefault="00903508" w:rsidP="00D82A4B">
                  <w:pPr>
                    <w:framePr w:hSpace="180" w:wrap="around" w:vAnchor="page" w:hAnchor="margin" w:y="1336"/>
                  </w:pPr>
                  <w:r>
                    <w:t>- Classroom management and teaching techniques</w:t>
                  </w:r>
                </w:p>
                <w:p w14:paraId="5F68461F" w14:textId="77777777" w:rsidR="00BE6385" w:rsidRPr="00BE6385" w:rsidRDefault="00BE6385" w:rsidP="00BE6385">
                  <w:pPr>
                    <w:framePr w:hSpace="180" w:wrap="around" w:vAnchor="page" w:hAnchor="margin" w:y="1336"/>
                    <w:rPr>
                      <w:b/>
                      <w:bCs/>
                      <w:lang w:val="en-ZA"/>
                    </w:rPr>
                  </w:pPr>
                  <w:r w:rsidRPr="00BE6385">
                    <w:rPr>
                      <w:b/>
                      <w:bCs/>
                      <w:lang w:val="en-ZA"/>
                    </w:rPr>
                    <w:t>Teaching English Online and One to One (30 hours)</w:t>
                  </w:r>
                </w:p>
                <w:p w14:paraId="534DA222" w14:textId="4DBA7861" w:rsidR="00567C58" w:rsidRPr="001C6B93" w:rsidRDefault="00BE6385" w:rsidP="001C6B93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  <w:rPr>
                      <w:b/>
                      <w:bCs/>
                    </w:rPr>
                  </w:pPr>
                  <w:r>
                    <w:t>October 2022</w:t>
                  </w:r>
                  <w:r w:rsidR="00CC25C8">
                    <w:rPr>
                      <w:noProof/>
                      <w:lang w:val="en-IE" w:eastAsia="en-IE"/>
                    </w:rPr>
                    <w:drawing>
                      <wp:anchor distT="0" distB="0" distL="114300" distR="114300" simplePos="0" relativeHeight="251658240" behindDoc="0" locked="0" layoutInCell="1" allowOverlap="1" wp14:anchorId="534DA233" wp14:editId="41C0A2EF">
                        <wp:simplePos x="0" y="0"/>
                        <wp:positionH relativeFrom="column">
                          <wp:posOffset>2044700</wp:posOffset>
                        </wp:positionH>
                        <wp:positionV relativeFrom="paragraph">
                          <wp:posOffset>1905</wp:posOffset>
                        </wp:positionV>
                        <wp:extent cx="1123950" cy="741045"/>
                        <wp:effectExtent l="0" t="0" r="0" b="0"/>
                        <wp:wrapSquare wrapText="bothSides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3950" cy="741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C420C8" w14:paraId="534DA225" w14:textId="77777777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534DA224" w14:textId="77777777" w:rsidR="00C420C8" w:rsidRDefault="00A626A1" w:rsidP="00D82A4B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p w14:paraId="534DA226" w14:textId="38338A5C" w:rsidR="00903508" w:rsidRPr="0043426C" w:rsidRDefault="00201666" w:rsidP="00EC15BD">
            <w:pPr>
              <w:pStyle w:val="Heading4"/>
            </w:pPr>
            <w:r>
              <w:t xml:space="preserve">Ba Applied social sciences/ April 2021 </w:t>
            </w:r>
          </w:p>
          <w:p w14:paraId="534DA227" w14:textId="67D8616C" w:rsidR="00903508" w:rsidRPr="005152F2" w:rsidRDefault="00201666" w:rsidP="00EC15BD">
            <w:pPr>
              <w:pStyle w:val="Heading5"/>
            </w:pPr>
            <w:r>
              <w:t>The South African College of Applied Psychology</w:t>
            </w:r>
          </w:p>
          <w:p w14:paraId="0459C6C1" w14:textId="77777777" w:rsidR="00BE6385" w:rsidRDefault="00BE6385" w:rsidP="00BE6385">
            <w:pPr>
              <w:pStyle w:val="ListParagraph"/>
              <w:numPr>
                <w:ilvl w:val="0"/>
                <w:numId w:val="11"/>
              </w:numPr>
            </w:pPr>
            <w:r>
              <w:t>Majored in counselling and psychology</w:t>
            </w:r>
          </w:p>
          <w:p w14:paraId="032A87D3" w14:textId="05434695" w:rsidR="00BE6385" w:rsidRDefault="00BE6385" w:rsidP="00BE6385">
            <w:pPr>
              <w:pStyle w:val="ListParagraph"/>
              <w:numPr>
                <w:ilvl w:val="0"/>
                <w:numId w:val="11"/>
              </w:numPr>
            </w:pPr>
            <w:r>
              <w:t>Training on topics related to psychology</w:t>
            </w:r>
          </w:p>
          <w:p w14:paraId="11A9557D" w14:textId="28255773" w:rsidR="00BE6385" w:rsidRDefault="00BE6385" w:rsidP="00BE6385">
            <w:pPr>
              <w:pStyle w:val="ListParagraph"/>
              <w:numPr>
                <w:ilvl w:val="0"/>
                <w:numId w:val="11"/>
              </w:numPr>
            </w:pPr>
            <w:r>
              <w:t>In depth knowledge of academic writing</w:t>
            </w:r>
          </w:p>
          <w:p w14:paraId="284159DB" w14:textId="77777777" w:rsidR="00BE6385" w:rsidRDefault="00BE6385" w:rsidP="00BE6385">
            <w:pPr>
              <w:pStyle w:val="ListParagraph"/>
              <w:numPr>
                <w:ilvl w:val="0"/>
                <w:numId w:val="11"/>
              </w:numPr>
              <w:jc w:val="left"/>
            </w:pPr>
            <w:r>
              <w:t>Through the structure of the course, opportunities were provided to improve leadership skills.</w:t>
            </w:r>
          </w:p>
          <w:p w14:paraId="534DA228" w14:textId="6B4E66FA" w:rsidR="00C420C8" w:rsidRPr="005152F2" w:rsidRDefault="00BE6385" w:rsidP="00BE6385">
            <w:pPr>
              <w:pStyle w:val="ListParagraph"/>
              <w:numPr>
                <w:ilvl w:val="0"/>
                <w:numId w:val="11"/>
              </w:numPr>
            </w:pPr>
            <w:r>
              <w:t xml:space="preserve">Scored A grades and distinctions for a </w:t>
            </w:r>
            <w:r w:rsidR="00BC5AE2">
              <w:t>majority</w:t>
            </w:r>
            <w:r>
              <w:t xml:space="preserve"> of the classes</w:t>
            </w:r>
          </w:p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7416"/>
      </w:tblGrid>
      <w:tr w:rsidR="00623F0C" w14:paraId="534DA22C" w14:textId="77777777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14:paraId="1BF423BC" w14:textId="48896659" w:rsidR="00623F0C" w:rsidRDefault="00623F0C" w:rsidP="009F78A7">
            <w:pPr>
              <w:pStyle w:val="Heading2"/>
              <w:framePr w:h="11296" w:hRule="exact" w:hSpace="180" w:wrap="around" w:vAnchor="page" w:hAnchor="page" w:x="4591" w:y="1486"/>
            </w:pPr>
            <w:r>
              <w:t>EMPLOYMENT</w:t>
            </w:r>
            <w:r w:rsidR="00784C53">
              <w:t xml:space="preserve"> </w:t>
            </w:r>
          </w:p>
          <w:p w14:paraId="2C29BB5B" w14:textId="61DB55CE" w:rsidR="009F78A7" w:rsidRDefault="009F78A7" w:rsidP="00623F0C">
            <w:pPr>
              <w:framePr w:h="11296" w:hRule="exact" w:hSpace="180" w:wrap="around" w:vAnchor="page" w:hAnchor="page" w:x="4591" w:y="1486"/>
            </w:pPr>
            <w:r>
              <w:t>House and pet sitter – Part-time – Dec 2018 – Present</w:t>
            </w:r>
          </w:p>
          <w:p w14:paraId="0731AA71" w14:textId="77777777" w:rsidR="009F78A7" w:rsidRPr="00DB34B0" w:rsidRDefault="009F78A7" w:rsidP="009F78A7">
            <w:pPr>
              <w:pStyle w:val="z-pl-10"/>
              <w:framePr w:h="11296" w:hRule="exact" w:hSpace="180" w:wrap="around" w:vAnchor="page" w:hAnchor="page" w:x="4591" w:y="148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Calibri" w:hAnsi="Calibri" w:cs="Calibri"/>
                <w:color w:val="212529"/>
              </w:rPr>
            </w:pPr>
            <w:r w:rsidRPr="00DB34B0">
              <w:rPr>
                <w:rFonts w:ascii="Calibri" w:hAnsi="Calibri" w:cs="Calibri"/>
                <w:color w:val="212529"/>
              </w:rPr>
              <w:t>Provide professional customer service to clients by sending regular updates concerning their pets.</w:t>
            </w:r>
          </w:p>
          <w:p w14:paraId="1764735D" w14:textId="77777777" w:rsidR="009F78A7" w:rsidRPr="00DB34B0" w:rsidRDefault="009F78A7" w:rsidP="009F78A7">
            <w:pPr>
              <w:pStyle w:val="z-pl-10"/>
              <w:framePr w:h="11296" w:hRule="exact" w:hSpace="180" w:wrap="around" w:vAnchor="page" w:hAnchor="page" w:x="4591" w:y="148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Calibri" w:hAnsi="Calibri" w:cs="Calibri"/>
                <w:color w:val="212529"/>
              </w:rPr>
            </w:pPr>
            <w:r w:rsidRPr="00DB34B0">
              <w:rPr>
                <w:rFonts w:ascii="Calibri" w:hAnsi="Calibri" w:cs="Calibri"/>
                <w:color w:val="212529"/>
              </w:rPr>
              <w:t xml:space="preserve">Meet with prospective clients and provide quality care for various pets in clients homes including </w:t>
            </w:r>
            <w:r w:rsidRPr="00DB34B0">
              <w:rPr>
                <w:rFonts w:ascii="Calibri" w:hAnsi="Calibri" w:cs="Calibri"/>
                <w:color w:val="212529"/>
                <w:lang w:val="en-US"/>
              </w:rPr>
              <w:t>walking, feeding, providing water, and checking mail.</w:t>
            </w:r>
          </w:p>
          <w:p w14:paraId="03AA871D" w14:textId="77777777" w:rsidR="009F78A7" w:rsidRPr="00DB34B0" w:rsidRDefault="009F78A7" w:rsidP="009F78A7">
            <w:pPr>
              <w:pStyle w:val="z-pl-10"/>
              <w:framePr w:h="11296" w:hRule="exact" w:hSpace="180" w:wrap="around" w:vAnchor="page" w:hAnchor="page" w:x="4591" w:y="148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Calibri" w:hAnsi="Calibri" w:cs="Calibri"/>
                <w:color w:val="212529"/>
              </w:rPr>
            </w:pPr>
            <w:r w:rsidRPr="00DB34B0">
              <w:rPr>
                <w:rFonts w:ascii="Calibri" w:hAnsi="Calibri" w:cs="Calibri"/>
                <w:color w:val="212529"/>
              </w:rPr>
              <w:t xml:space="preserve">Carried out pet owners every direction to ensure uninterrupted animal care and </w:t>
            </w:r>
            <w:r w:rsidRPr="00DB34B0">
              <w:rPr>
                <w:rFonts w:ascii="Calibri" w:hAnsi="Calibri" w:cs="Calibri"/>
                <w:color w:val="212529"/>
                <w:lang w:val="en-US"/>
              </w:rPr>
              <w:t xml:space="preserve">provide in-home companionship to medically-fragile animals with the intention of creating </w:t>
            </w:r>
            <w:r w:rsidRPr="00DB34B0">
              <w:rPr>
                <w:rFonts w:ascii="Calibri" w:hAnsi="Calibri" w:cs="Calibri"/>
                <w:color w:val="212529"/>
              </w:rPr>
              <w:t>confidence for repeat business.</w:t>
            </w:r>
          </w:p>
          <w:p w14:paraId="400E0C39" w14:textId="77777777" w:rsidR="009F78A7" w:rsidRPr="00DB34B0" w:rsidRDefault="009F78A7" w:rsidP="009F78A7">
            <w:pPr>
              <w:pStyle w:val="z-pl-10"/>
              <w:framePr w:h="11296" w:hRule="exact" w:hSpace="180" w:wrap="around" w:vAnchor="page" w:hAnchor="page" w:x="4591" w:y="148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Calibri" w:hAnsi="Calibri" w:cs="Calibri"/>
                <w:color w:val="212529"/>
              </w:rPr>
            </w:pPr>
            <w:r w:rsidRPr="00DB34B0">
              <w:rPr>
                <w:rFonts w:ascii="Calibri" w:hAnsi="Calibri" w:cs="Calibri"/>
                <w:color w:val="212529"/>
              </w:rPr>
              <w:t>Conducted primary consultations with new clients and ensured pets received the required amount exercise and playtime, administered oral, and topical medications when needed.</w:t>
            </w:r>
          </w:p>
          <w:p w14:paraId="75F7B262" w14:textId="77777777" w:rsidR="009F78A7" w:rsidRPr="005522B5" w:rsidRDefault="009F78A7" w:rsidP="009F78A7">
            <w:pPr>
              <w:pStyle w:val="BodyA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ind w:left="714" w:hanging="357"/>
              <w:rPr>
                <w:rFonts w:ascii="Calibri" w:hAnsi="Calibri" w:cs="Calibri"/>
              </w:rPr>
            </w:pPr>
            <w:r w:rsidRPr="00DB34B0">
              <w:rPr>
                <w:rFonts w:ascii="Calibri" w:hAnsi="Calibri" w:cs="Calibri"/>
                <w:color w:val="212529"/>
                <w:shd w:val="clear" w:color="auto" w:fill="FFFFFF"/>
              </w:rPr>
              <w:t>Maintained customer loyalty with professional performance and dedication assuring repeat business with assigned and new clients.</w:t>
            </w:r>
          </w:p>
          <w:p w14:paraId="7A379265" w14:textId="77777777" w:rsidR="009F78A7" w:rsidRDefault="009F78A7" w:rsidP="00623F0C">
            <w:pPr>
              <w:framePr w:h="11296" w:hRule="exact" w:hSpace="180" w:wrap="around" w:vAnchor="page" w:hAnchor="page" w:x="4591" w:y="1486"/>
            </w:pPr>
          </w:p>
          <w:p w14:paraId="03907B29" w14:textId="77777777" w:rsidR="009F78A7" w:rsidRDefault="009F78A7" w:rsidP="00623F0C">
            <w:pPr>
              <w:framePr w:h="11296" w:hRule="exact" w:hSpace="180" w:wrap="around" w:vAnchor="page" w:hAnchor="page" w:x="4591" w:y="1486"/>
            </w:pPr>
            <w:r>
              <w:t>Personal Assistant – Part-time – Dung Beatle Crafts – Nov 2021-Jan 2022</w:t>
            </w:r>
          </w:p>
          <w:p w14:paraId="5F9C3563" w14:textId="77777777" w:rsidR="009F78A7" w:rsidRPr="005E5B7E" w:rsidRDefault="009F78A7" w:rsidP="009F78A7">
            <w:pPr>
              <w:pStyle w:val="BodyA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ind w:left="720"/>
              <w:rPr>
                <w:rStyle w:val="None"/>
                <w:rFonts w:ascii="Calibri" w:hAnsi="Calibri" w:cs="Calibri"/>
                <w:i/>
                <w:iCs/>
              </w:rPr>
            </w:pPr>
            <w:r>
              <w:rPr>
                <w:rStyle w:val="None"/>
                <w:rFonts w:ascii="Calibri" w:hAnsi="Calibri" w:cs="Calibri"/>
              </w:rPr>
              <w:t>Had input on product design and was present for creative meetings.</w:t>
            </w:r>
          </w:p>
          <w:p w14:paraId="06B8F41B" w14:textId="77777777" w:rsidR="009F78A7" w:rsidRPr="00BD2315" w:rsidRDefault="009F78A7" w:rsidP="009F78A7">
            <w:pPr>
              <w:pStyle w:val="BodyA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ind w:left="720"/>
              <w:rPr>
                <w:rStyle w:val="None"/>
                <w:rFonts w:ascii="Calibri" w:hAnsi="Calibri" w:cs="Calibri"/>
                <w:i/>
                <w:iCs/>
              </w:rPr>
            </w:pPr>
            <w:r>
              <w:rPr>
                <w:rStyle w:val="None"/>
                <w:rFonts w:ascii="Calibri" w:hAnsi="Calibri" w:cs="Calibri"/>
              </w:rPr>
              <w:t>Ensured that team members were prepared and present for meetings.</w:t>
            </w:r>
          </w:p>
          <w:p w14:paraId="00795AD2" w14:textId="77777777" w:rsidR="009F78A7" w:rsidRPr="00BD2315" w:rsidRDefault="009F78A7" w:rsidP="009F78A7">
            <w:pPr>
              <w:pStyle w:val="BodyA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ind w:left="720"/>
              <w:rPr>
                <w:rStyle w:val="None"/>
                <w:rFonts w:ascii="Calibri" w:hAnsi="Calibri" w:cs="Calibri"/>
                <w:i/>
                <w:iCs/>
              </w:rPr>
            </w:pPr>
            <w:r>
              <w:rPr>
                <w:rStyle w:val="None"/>
                <w:rFonts w:ascii="Calibri" w:hAnsi="Calibri" w:cs="Calibri"/>
              </w:rPr>
              <w:t>Assisted in managing stock flow with the company showing a 50% sales growth from the previous season.</w:t>
            </w:r>
          </w:p>
          <w:p w14:paraId="4A9DE7CE" w14:textId="77777777" w:rsidR="009F78A7" w:rsidRPr="00BD2315" w:rsidRDefault="009F78A7" w:rsidP="009F78A7">
            <w:pPr>
              <w:pStyle w:val="BodyA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ind w:left="720"/>
              <w:rPr>
                <w:rStyle w:val="None"/>
                <w:rFonts w:ascii="Calibri" w:hAnsi="Calibri" w:cs="Calibri"/>
                <w:i/>
                <w:iCs/>
              </w:rPr>
            </w:pPr>
            <w:r>
              <w:rPr>
                <w:rStyle w:val="None"/>
                <w:rFonts w:ascii="Calibri" w:hAnsi="Calibri" w:cs="Calibri"/>
              </w:rPr>
              <w:t>Handled communication with manufacturers, as well as customers.</w:t>
            </w:r>
          </w:p>
          <w:p w14:paraId="26D2A88C" w14:textId="77777777" w:rsidR="009F78A7" w:rsidRPr="00F054A7" w:rsidRDefault="009F78A7" w:rsidP="009F78A7">
            <w:pPr>
              <w:pStyle w:val="BodyA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ind w:left="720"/>
              <w:rPr>
                <w:rStyle w:val="None"/>
                <w:rFonts w:ascii="Calibri" w:hAnsi="Calibri" w:cs="Calibri"/>
                <w:i/>
                <w:iCs/>
              </w:rPr>
            </w:pPr>
            <w:r>
              <w:rPr>
                <w:rStyle w:val="None"/>
                <w:rFonts w:ascii="Calibri" w:hAnsi="Calibri" w:cs="Calibri"/>
              </w:rPr>
              <w:t>Worked on sourcing the best quality materials at the best prices with considerable savings.</w:t>
            </w:r>
          </w:p>
          <w:p w14:paraId="534DA22B" w14:textId="50E530DD" w:rsidR="009F78A7" w:rsidRDefault="009F78A7" w:rsidP="00623F0C">
            <w:pPr>
              <w:framePr w:h="11296" w:hRule="exact" w:hSpace="180" w:wrap="around" w:vAnchor="page" w:hAnchor="page" w:x="4591" w:y="1486"/>
            </w:pPr>
          </w:p>
        </w:tc>
      </w:tr>
    </w:tbl>
    <w:p w14:paraId="534DA22D" w14:textId="77777777" w:rsidR="00623F0C" w:rsidRDefault="00623F0C" w:rsidP="00623F0C">
      <w:pPr>
        <w:pStyle w:val="NoSpacing"/>
      </w:pPr>
    </w:p>
    <w:p w14:paraId="534DA22E" w14:textId="77777777" w:rsidR="00623F0C" w:rsidRDefault="00623F0C" w:rsidP="00623F0C">
      <w:pPr>
        <w:pStyle w:val="NoSpacing"/>
      </w:pPr>
    </w:p>
    <w:sectPr w:rsidR="00623F0C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A237" w14:textId="77777777" w:rsidR="00743B19" w:rsidRDefault="00743B19" w:rsidP="003856C9">
      <w:pPr>
        <w:spacing w:after="0" w:line="240" w:lineRule="auto"/>
      </w:pPr>
      <w:r>
        <w:separator/>
      </w:r>
    </w:p>
  </w:endnote>
  <w:endnote w:type="continuationSeparator" w:id="0">
    <w:p w14:paraId="534DA238" w14:textId="77777777" w:rsidR="00743B19" w:rsidRDefault="00743B19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A239" w14:textId="77777777" w:rsidR="003856C9" w:rsidRDefault="00A626A1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A235" w14:textId="77777777" w:rsidR="00743B19" w:rsidRDefault="00743B19" w:rsidP="003856C9">
      <w:pPr>
        <w:spacing w:after="0" w:line="240" w:lineRule="auto"/>
      </w:pPr>
      <w:r>
        <w:separator/>
      </w:r>
    </w:p>
  </w:footnote>
  <w:footnote w:type="continuationSeparator" w:id="0">
    <w:p w14:paraId="534DA236" w14:textId="77777777" w:rsidR="00743B19" w:rsidRDefault="00743B19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FD0"/>
    <w:multiLevelType w:val="hybridMultilevel"/>
    <w:tmpl w:val="AF0E60F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Z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8C549D"/>
    <w:multiLevelType w:val="hybridMultilevel"/>
    <w:tmpl w:val="BEE4CD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ZA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415823">
    <w:abstractNumId w:val="9"/>
  </w:num>
  <w:num w:numId="2" w16cid:durableId="2111587390">
    <w:abstractNumId w:val="7"/>
  </w:num>
  <w:num w:numId="3" w16cid:durableId="410398323">
    <w:abstractNumId w:val="6"/>
  </w:num>
  <w:num w:numId="4" w16cid:durableId="1065765118">
    <w:abstractNumId w:val="5"/>
  </w:num>
  <w:num w:numId="5" w16cid:durableId="1179198320">
    <w:abstractNumId w:val="4"/>
  </w:num>
  <w:num w:numId="6" w16cid:durableId="1577982476">
    <w:abstractNumId w:val="8"/>
  </w:num>
  <w:num w:numId="7" w16cid:durableId="730466500">
    <w:abstractNumId w:val="3"/>
  </w:num>
  <w:num w:numId="8" w16cid:durableId="1370498677">
    <w:abstractNumId w:val="2"/>
  </w:num>
  <w:num w:numId="9" w16cid:durableId="2079667100">
    <w:abstractNumId w:val="1"/>
  </w:num>
  <w:num w:numId="10" w16cid:durableId="1886406127">
    <w:abstractNumId w:val="0"/>
  </w:num>
  <w:num w:numId="11" w16cid:durableId="714937481">
    <w:abstractNumId w:val="10"/>
  </w:num>
  <w:num w:numId="12" w16cid:durableId="308292691">
    <w:abstractNumId w:val="11"/>
  </w:num>
  <w:num w:numId="13" w16cid:durableId="6060389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B09"/>
    <w:rsid w:val="00052BE1"/>
    <w:rsid w:val="0007412A"/>
    <w:rsid w:val="00090CA7"/>
    <w:rsid w:val="000D0D15"/>
    <w:rsid w:val="0010199E"/>
    <w:rsid w:val="0010257B"/>
    <w:rsid w:val="001166C2"/>
    <w:rsid w:val="001503AC"/>
    <w:rsid w:val="0015571A"/>
    <w:rsid w:val="001765FE"/>
    <w:rsid w:val="0019561F"/>
    <w:rsid w:val="001B32D2"/>
    <w:rsid w:val="001C6B93"/>
    <w:rsid w:val="00201666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25576"/>
    <w:rsid w:val="003856C9"/>
    <w:rsid w:val="00396369"/>
    <w:rsid w:val="003B6163"/>
    <w:rsid w:val="003F4D31"/>
    <w:rsid w:val="003F5FDB"/>
    <w:rsid w:val="0043426C"/>
    <w:rsid w:val="00441EB9"/>
    <w:rsid w:val="00463463"/>
    <w:rsid w:val="00473EF8"/>
    <w:rsid w:val="004760E5"/>
    <w:rsid w:val="004B3F28"/>
    <w:rsid w:val="004D22BB"/>
    <w:rsid w:val="004F3945"/>
    <w:rsid w:val="00512082"/>
    <w:rsid w:val="005152F2"/>
    <w:rsid w:val="005246B9"/>
    <w:rsid w:val="00534E4E"/>
    <w:rsid w:val="00551D35"/>
    <w:rsid w:val="005562D4"/>
    <w:rsid w:val="00557019"/>
    <w:rsid w:val="005674AC"/>
    <w:rsid w:val="00567C58"/>
    <w:rsid w:val="00580925"/>
    <w:rsid w:val="005A1E51"/>
    <w:rsid w:val="005A7E57"/>
    <w:rsid w:val="0061060F"/>
    <w:rsid w:val="00616FF4"/>
    <w:rsid w:val="00623F0C"/>
    <w:rsid w:val="006A3CE7"/>
    <w:rsid w:val="006E608D"/>
    <w:rsid w:val="00700452"/>
    <w:rsid w:val="00705DBA"/>
    <w:rsid w:val="00743379"/>
    <w:rsid w:val="00743B19"/>
    <w:rsid w:val="00747550"/>
    <w:rsid w:val="007803B7"/>
    <w:rsid w:val="00784C53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03508"/>
    <w:rsid w:val="00914DAF"/>
    <w:rsid w:val="0093286E"/>
    <w:rsid w:val="009D1627"/>
    <w:rsid w:val="009F78A7"/>
    <w:rsid w:val="00A42F91"/>
    <w:rsid w:val="00A626A1"/>
    <w:rsid w:val="00AF1258"/>
    <w:rsid w:val="00B01E52"/>
    <w:rsid w:val="00B11B09"/>
    <w:rsid w:val="00B2320C"/>
    <w:rsid w:val="00B550FC"/>
    <w:rsid w:val="00B848BE"/>
    <w:rsid w:val="00B85871"/>
    <w:rsid w:val="00B93310"/>
    <w:rsid w:val="00BB3B21"/>
    <w:rsid w:val="00BC1F18"/>
    <w:rsid w:val="00BC5AE2"/>
    <w:rsid w:val="00BD2E58"/>
    <w:rsid w:val="00BE6385"/>
    <w:rsid w:val="00BF6BAB"/>
    <w:rsid w:val="00C007A5"/>
    <w:rsid w:val="00C420C8"/>
    <w:rsid w:val="00C4403A"/>
    <w:rsid w:val="00CC25C8"/>
    <w:rsid w:val="00CE6306"/>
    <w:rsid w:val="00D11C4D"/>
    <w:rsid w:val="00D5067A"/>
    <w:rsid w:val="00D82A4B"/>
    <w:rsid w:val="00DC0F74"/>
    <w:rsid w:val="00DC79BB"/>
    <w:rsid w:val="00DD140B"/>
    <w:rsid w:val="00DF0A0F"/>
    <w:rsid w:val="00E34D58"/>
    <w:rsid w:val="00E42067"/>
    <w:rsid w:val="00E941EF"/>
    <w:rsid w:val="00EB1C1B"/>
    <w:rsid w:val="00EC15BD"/>
    <w:rsid w:val="00EE5188"/>
    <w:rsid w:val="00F077AE"/>
    <w:rsid w:val="00F14687"/>
    <w:rsid w:val="00F56435"/>
    <w:rsid w:val="00F91A9C"/>
    <w:rsid w:val="00F927F0"/>
    <w:rsid w:val="00FA07AA"/>
    <w:rsid w:val="00FB0A17"/>
    <w:rsid w:val="00FB6A8F"/>
    <w:rsid w:val="00FD1E89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,"/>
  <w14:docId w14:val="534DA1F3"/>
  <w15:docId w15:val="{228C5CC1-71ED-4A32-9ECA-F1A70378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paragraph" w:customStyle="1" w:styleId="BodyA">
    <w:name w:val="Body A"/>
    <w:rsid w:val="009F7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z-pl-10">
    <w:name w:val="z-pl-10"/>
    <w:basedOn w:val="Normal"/>
    <w:rsid w:val="009F78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None">
    <w:name w:val="None"/>
    <w:rsid w:val="009F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5578F0"/>
    <w:rsid w:val="008E267F"/>
    <w:rsid w:val="00AA1C7C"/>
    <w:rsid w:val="00C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7EC5C940924984A349CB43E72B8725">
    <w:name w:val="C07EC5C940924984A349CB43E72B8725"/>
    <w:rsid w:val="00CA48F1"/>
  </w:style>
  <w:style w:type="paragraph" w:customStyle="1" w:styleId="1CC5ED1126044C06827C1289A1875039">
    <w:name w:val="1CC5ED1126044C06827C1289A1875039"/>
    <w:rsid w:val="00CA48F1"/>
  </w:style>
  <w:style w:type="paragraph" w:customStyle="1" w:styleId="9B96718A2375476EA04B588F21F46D35">
    <w:name w:val="9B96718A2375476EA04B588F21F46D35"/>
    <w:rsid w:val="00CA48F1"/>
  </w:style>
  <w:style w:type="paragraph" w:customStyle="1" w:styleId="E6E4762660E94D458C71130FC741D109">
    <w:name w:val="E6E4762660E94D458C71130FC741D109"/>
    <w:rsid w:val="00CA48F1"/>
  </w:style>
  <w:style w:type="paragraph" w:customStyle="1" w:styleId="D7326F2310674928A7E447B34E661BFB">
    <w:name w:val="D7326F2310674928A7E447B34E661BFB"/>
    <w:rsid w:val="00CA48F1"/>
  </w:style>
  <w:style w:type="paragraph" w:customStyle="1" w:styleId="D3D02406D0E445EC88F0C8D2ABA68118">
    <w:name w:val="D3D02406D0E445EC88F0C8D2ABA68118"/>
    <w:rsid w:val="005578F0"/>
  </w:style>
  <w:style w:type="paragraph" w:customStyle="1" w:styleId="56DAE0CFB4D241478BDCC30C3EDE8C82">
    <w:name w:val="56DAE0CFB4D241478BDCC30C3EDE8C82"/>
    <w:rsid w:val="005578F0"/>
  </w:style>
  <w:style w:type="paragraph" w:customStyle="1" w:styleId="C28210DCA6E5488CAEFA6D838ED5A321">
    <w:name w:val="C28210DCA6E5488CAEFA6D838ED5A321"/>
    <w:rsid w:val="005578F0"/>
  </w:style>
  <w:style w:type="paragraph" w:customStyle="1" w:styleId="B7C800195D774D0DA79F733F3A18A0B7">
    <w:name w:val="B7C800195D774D0DA79F733F3A18A0B7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1161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teflireland4</dc:creator>
  <cp:keywords/>
  <dc:description/>
  <cp:lastModifiedBy>Shannon Hadley</cp:lastModifiedBy>
  <cp:revision>4</cp:revision>
  <dcterms:created xsi:type="dcterms:W3CDTF">2022-10-04T12:10:00Z</dcterms:created>
  <dcterms:modified xsi:type="dcterms:W3CDTF">2022-10-26T09:16:00Z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