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:rsidTr="00623F0C">
        <w:tc>
          <w:tcPr>
            <w:tcW w:w="3308" w:type="dxa"/>
          </w:tcPr>
          <w:p w:rsidR="00B11B09" w:rsidRDefault="00085580" w:rsidP="00623F0C">
            <w:pPr>
              <w:pStyle w:val="Heading1"/>
            </w:pPr>
            <w:r>
              <w:t>Breskic teodora</w:t>
            </w:r>
          </w:p>
          <w:p w:rsidR="00567C58" w:rsidRDefault="00567C58" w:rsidP="00623F0C">
            <w:pPr>
              <w:pStyle w:val="Graphic"/>
            </w:pPr>
          </w:p>
          <w:p w:rsidR="00903508" w:rsidRPr="00903508" w:rsidRDefault="00085580" w:rsidP="00623F0C">
            <w:pPr>
              <w:pStyle w:val="Heading3"/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100580" cy="21005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2_11_06_014900636693fc5e95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10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0C8" w:rsidRPr="00C420C8" w:rsidRDefault="00F32026" w:rsidP="00623F0C">
            <w:pPr>
              <w:pStyle w:val="Graphic"/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5240" r="13970" b="17780"/>
                      <wp:docPr id="6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81063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zqaRcAABKF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P6ZLOppFwAAEoUAAA4AAAAA&#10;AAAAAAAAAAAALgIAAGRycy9lMm9Eb2MueG1sUEsBAi0AFAAGAAgAAAAhAGhHG9DYAAAAAwEAAA8A&#10;AAAAAAAAAAAAAAAAwxkAAGRycy9kb3ducmV2LnhtbFBLBQYAAAAABAAEAPMAAADIGg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085580" w:rsidP="00623F0C">
            <w:pPr>
              <w:pStyle w:val="Heading3"/>
            </w:pPr>
            <w:r>
              <w:t>teodora.breskic18@gmail.com</w:t>
            </w:r>
          </w:p>
          <w:p w:rsidR="00C420C8" w:rsidRPr="00C420C8" w:rsidRDefault="00F32026" w:rsidP="00623F0C">
            <w:pPr>
              <w:pStyle w:val="Graphic"/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2700" r="13970" b="10795"/>
                      <wp:docPr id="3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4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395AC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CJxlZbaygAABDyAAAOAAAAAAAAAAAAAAAAAC4CAABkcnMvZTJvRG9jLnhtbFBLAQItABQA&#10;BgAIAAAAIQBoRxvQ2AAAAAMBAAAPAAAAAAAAAAAAAAAAAMUqAABkcnMvZG93bnJldi54bWxQSwUG&#10;AAAAAAQABADzAAAAyis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085580" w:rsidP="00623F0C">
            <w:pPr>
              <w:pStyle w:val="Heading3"/>
            </w:pPr>
            <w:r>
              <w:t>+38268606733</w:t>
            </w:r>
          </w:p>
          <w:p w:rsidR="00C420C8" w:rsidRPr="00C420C8" w:rsidRDefault="00C420C8" w:rsidP="00623F0C">
            <w:pPr>
              <w:pStyle w:val="Heading3"/>
            </w:pPr>
          </w:p>
          <w:tbl>
            <w:tblPr>
              <w:tblW w:w="4353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C420C8" w:rsidRPr="005152F2" w:rsidTr="0078072D">
              <w:trPr>
                <w:trHeight w:val="749"/>
              </w:trPr>
              <w:tc>
                <w:tcPr>
                  <w:tcW w:w="288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C420C8" w:rsidP="006450FD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:rsidTr="0078072D">
              <w:trPr>
                <w:trHeight w:val="2536"/>
              </w:trPr>
              <w:tc>
                <w:tcPr>
                  <w:tcW w:w="2880" w:type="dxa"/>
                  <w:tcMar>
                    <w:top w:w="288" w:type="dxa"/>
                    <w:bottom w:w="288" w:type="dxa"/>
                  </w:tcMar>
                </w:tcPr>
                <w:p w:rsidR="00567C58" w:rsidRPr="00567C58" w:rsidRDefault="00B11B09" w:rsidP="006450FD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:rsidR="00866122" w:rsidRPr="00567C58" w:rsidRDefault="00866122" w:rsidP="006450FD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  <w:r>
                    <w:t>I am degree-educated, qualified EFL teacher. I enjoy using my creativity to produce stimulating lessons to inspire and engage a class. I work well in a team and can communicate effectively at all levels and ages. Currently, I am employed at Native Camp, where I give online classes to kids and adults.</w:t>
                  </w:r>
                </w:p>
                <w:p w:rsidR="00B11B09" w:rsidRPr="00567C58" w:rsidRDefault="00B11B09" w:rsidP="006450FD">
                  <w:pPr>
                    <w:framePr w:hSpace="180" w:wrap="around" w:vAnchor="page" w:hAnchor="margin" w:y="1336"/>
                    <w:rPr>
                      <w:bCs/>
                      <w:lang w:val="en-GB"/>
                    </w:rPr>
                  </w:pPr>
                </w:p>
              </w:tc>
            </w:tr>
            <w:tr w:rsidR="00623F0C" w:rsidRPr="005152F2" w:rsidTr="0078072D">
              <w:trPr>
                <w:trHeight w:val="967"/>
              </w:trPr>
              <w:tc>
                <w:tcPr>
                  <w:tcW w:w="2880" w:type="dxa"/>
                  <w:tcMar>
                    <w:top w:w="288" w:type="dxa"/>
                    <w:bottom w:w="288" w:type="dxa"/>
                  </w:tcMar>
                </w:tcPr>
                <w:p w:rsidR="00623F0C" w:rsidRDefault="00623F0C" w:rsidP="006450FD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:rsidR="00623F0C" w:rsidRDefault="00866122" w:rsidP="006450FD">
                  <w:pPr>
                    <w:framePr w:hSpace="180" w:wrap="around" w:vAnchor="page" w:hAnchor="margin" w:y="1336"/>
                  </w:pPr>
                  <w:r>
                    <w:t>Reading books</w:t>
                  </w:r>
                </w:p>
                <w:p w:rsidR="00866122" w:rsidRDefault="00866122" w:rsidP="006450FD">
                  <w:pPr>
                    <w:framePr w:hSpace="180" w:wrap="around" w:vAnchor="page" w:hAnchor="margin" w:y="1336"/>
                  </w:pPr>
                  <w:r>
                    <w:t>Cooking</w:t>
                  </w:r>
                </w:p>
                <w:p w:rsidR="00866122" w:rsidRPr="00623F0C" w:rsidRDefault="00866122" w:rsidP="006450FD">
                  <w:pPr>
                    <w:framePr w:hSpace="180" w:wrap="around" w:vAnchor="page" w:hAnchor="margin" w:y="1336"/>
                  </w:pPr>
                  <w:r>
                    <w:t>Taking photos</w:t>
                  </w:r>
                </w:p>
              </w:tc>
            </w:tr>
            <w:tr w:rsidR="00623F0C" w:rsidRPr="005152F2" w:rsidTr="0078072D">
              <w:trPr>
                <w:trHeight w:val="967"/>
              </w:trPr>
              <w:tc>
                <w:tcPr>
                  <w:tcW w:w="2880" w:type="dxa"/>
                  <w:tcMar>
                    <w:top w:w="288" w:type="dxa"/>
                    <w:bottom w:w="288" w:type="dxa"/>
                  </w:tcMar>
                </w:tcPr>
                <w:p w:rsidR="00623F0C" w:rsidRDefault="00866122" w:rsidP="006450FD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:rsidR="00623F0C" w:rsidRPr="00567C58" w:rsidRDefault="00623F0C" w:rsidP="006450FD">
                  <w:pPr>
                    <w:framePr w:hSpace="180" w:wrap="around" w:vAnchor="page" w:hAnchor="margin" w:y="1336"/>
                  </w:pPr>
                </w:p>
                <w:p w:rsidR="00623F0C" w:rsidRDefault="00623F0C" w:rsidP="006450FD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866122">
                    <w:t xml:space="preserve"> 18.09.2000</w:t>
                  </w:r>
                </w:p>
                <w:p w:rsidR="00623F0C" w:rsidRDefault="00623F0C" w:rsidP="006450FD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866122">
                    <w:t xml:space="preserve"> never married</w:t>
                  </w:r>
                </w:p>
                <w:p w:rsidR="00623F0C" w:rsidRDefault="00623F0C" w:rsidP="006450FD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866122">
                    <w:t xml:space="preserve"> Montenegrin</w:t>
                  </w:r>
                </w:p>
                <w:p w:rsidR="00623F0C" w:rsidRDefault="00623F0C" w:rsidP="006450FD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</w:p>
                <w:p w:rsidR="00623F0C" w:rsidRDefault="00623F0C" w:rsidP="006450FD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866122">
                    <w:t>English</w:t>
                  </w:r>
                </w:p>
                <w:p w:rsidR="00623F0C" w:rsidRDefault="00623F0C" w:rsidP="006450FD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5152F2" w:rsidTr="0078072D">
              <w:trPr>
                <w:trHeight w:val="967"/>
              </w:trPr>
              <w:tc>
                <w:tcPr>
                  <w:tcW w:w="2880" w:type="dxa"/>
                  <w:tcMar>
                    <w:top w:w="288" w:type="dxa"/>
                    <w:bottom w:w="288" w:type="dxa"/>
                  </w:tcMar>
                </w:tcPr>
                <w:p w:rsidR="00567C58" w:rsidRDefault="00866122" w:rsidP="006450FD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IT SKILLS</w:t>
                  </w:r>
                  <w:r w:rsidR="00623F0C">
                    <w:rPr>
                      <w:b/>
                      <w:bCs/>
                    </w:rPr>
                    <w:t>:</w:t>
                  </w:r>
                </w:p>
                <w:p w:rsidR="00866122" w:rsidRPr="00866122" w:rsidRDefault="00866122" w:rsidP="006450FD">
                  <w:pPr>
                    <w:framePr w:hSpace="180" w:wrap="around" w:vAnchor="page" w:hAnchor="margin" w:y="1336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866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  <w:t>Microsoft Word (advanced)</w:t>
                  </w:r>
                </w:p>
                <w:p w:rsidR="00866122" w:rsidRPr="001D10A7" w:rsidRDefault="00866122" w:rsidP="006450FD">
                  <w:pPr>
                    <w:framePr w:hSpace="180" w:wrap="around" w:vAnchor="page" w:hAnchor="margin" w:y="1336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866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  <w:t>Microsoft Power Point (advanced)</w:t>
                  </w:r>
                </w:p>
              </w:tc>
            </w:tr>
          </w:tbl>
          <w:p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C12B6A" w:rsidP="006450FD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1D10A7" w:rsidRPr="00866122" w:rsidRDefault="001D10A7" w:rsidP="006450FD">
                  <w:pPr>
                    <w:framePr w:hSpace="180" w:wrap="around" w:vAnchor="page" w:hAnchor="margin" w:y="1336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866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  <w:t>Luka Bar AD</w:t>
                  </w:r>
                </w:p>
                <w:p w:rsidR="001D10A7" w:rsidRDefault="001D10A7" w:rsidP="006450FD">
                  <w:pPr>
                    <w:framePr w:hSpace="180" w:wrap="around" w:vAnchor="page" w:hAnchor="margin" w:y="1336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866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  <w:t>Working at an informational desk and providing tourists with useful information.</w:t>
                  </w:r>
                </w:p>
                <w:p w:rsidR="001D10A7" w:rsidRDefault="001D10A7" w:rsidP="006450FD">
                  <w:pPr>
                    <w:framePr w:hSpace="180" w:wrap="around" w:vAnchor="page" w:hAnchor="margin" w:y="1336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C420C8" w:rsidRDefault="001D10A7" w:rsidP="006450FD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1D1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  <w:t xml:space="preserve">Giving classes to kids in the </w:t>
                  </w:r>
                  <w:proofErr w:type="spellStart"/>
                  <w:r w:rsidRPr="001D1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  <w:t>neighbourhood</w:t>
                  </w:r>
                  <w:proofErr w:type="spellEnd"/>
                  <w:r w:rsidRPr="001D1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  <w:t xml:space="preserve">  </w:t>
                  </w:r>
                </w:p>
                <w:p w:rsidR="006450FD" w:rsidRDefault="006450FD" w:rsidP="006450FD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ko-KR"/>
                    </w:rPr>
                  </w:pPr>
                </w:p>
                <w:p w:rsidR="006450FD" w:rsidRDefault="006450FD" w:rsidP="006450FD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  <w:hyperlink r:id="rId8" w:history="1">
                    <w:r w:rsidRPr="002D1F07">
                      <w:rPr>
                        <w:rStyle w:val="Hyperlink"/>
                        <w:i/>
                      </w:rPr>
                      <w:t>https://nativecamp.net/waiting/detail/98829/1</w:t>
                    </w:r>
                  </w:hyperlink>
                </w:p>
                <w:p w:rsidR="006450FD" w:rsidRPr="00B11B09" w:rsidRDefault="006450FD" w:rsidP="006450FD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  <w:bookmarkStart w:id="0" w:name="_GoBack"/>
                  <w:bookmarkEnd w:id="0"/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903508" w:rsidP="006450FD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:rsidR="00C420C8" w:rsidRPr="00903508" w:rsidRDefault="00903508" w:rsidP="006450FD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:rsidR="00903508" w:rsidRDefault="00866122" w:rsidP="006450FD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July 2022 – December 2022</w:t>
                  </w:r>
                </w:p>
                <w:p w:rsidR="00903508" w:rsidRDefault="00903508" w:rsidP="006450FD">
                  <w:pPr>
                    <w:pStyle w:val="ListParagraph"/>
                    <w:framePr w:hSpace="180" w:wrap="around" w:vAnchor="page" w:hAnchor="margin" w:y="1336"/>
                    <w:jc w:val="both"/>
                  </w:pPr>
                </w:p>
                <w:p w:rsidR="00903508" w:rsidRDefault="00903508" w:rsidP="006450FD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:rsidR="00903508" w:rsidRDefault="00903508" w:rsidP="006450FD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:rsidR="00903508" w:rsidRDefault="00903508" w:rsidP="006450FD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:rsidR="00903508" w:rsidRDefault="00903508" w:rsidP="006450FD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:rsidR="00903508" w:rsidRDefault="00903508" w:rsidP="006450FD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:rsidR="00903508" w:rsidRDefault="00903508" w:rsidP="006450FD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:rsidR="00567C58" w:rsidRDefault="00567C58" w:rsidP="006450FD">
                  <w:pPr>
                    <w:framePr w:hSpace="180" w:wrap="around" w:vAnchor="page" w:hAnchor="margin" w:y="1336"/>
                  </w:pPr>
                </w:p>
                <w:p w:rsidR="00567C58" w:rsidRDefault="00CC25C8" w:rsidP="006450FD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Default="00C12B6A" w:rsidP="006450FD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sdt>
            <w:sdtPr>
              <w:alias w:val="Enter Degree / Date Earned:"/>
              <w:tag w:val="Enter Degree / Date Earned:"/>
              <w:id w:val="634905938"/>
              <w:placeholder>
                <w:docPart w:val="56DAE0CFB4D241478BDCC30C3EDE8C82"/>
              </w:placeholder>
              <w:temporary/>
              <w:showingPlcHdr/>
            </w:sdtPr>
            <w:sdtEndPr/>
            <w:sdtContent>
              <w:p w:rsidR="00903508" w:rsidRPr="0043426C" w:rsidRDefault="00903508" w:rsidP="00EC15BD">
                <w:pPr>
                  <w:pStyle w:val="Heading4"/>
                </w:pPr>
                <w:r w:rsidRPr="0043426C">
                  <w:t>Degree / Date Earned</w:t>
                </w:r>
              </w:p>
            </w:sdtContent>
          </w:sdt>
          <w:sdt>
            <w:sdtPr>
              <w:alias w:val="Enter school:"/>
              <w:tag w:val="Enter school:"/>
              <w:id w:val="-741416646"/>
              <w:placeholder>
                <w:docPart w:val="C28210DCA6E5488CAEFA6D838ED5A321"/>
              </w:placeholder>
              <w:temporary/>
              <w:showingPlcHdr/>
            </w:sdtPr>
            <w:sdtEndPr/>
            <w:sdtContent>
              <w:p w:rsidR="00903508" w:rsidRPr="005152F2" w:rsidRDefault="00903508" w:rsidP="00EC15BD">
                <w:pPr>
                  <w:pStyle w:val="Heading5"/>
                </w:pPr>
                <w:r w:rsidRPr="005152F2">
                  <w:t>School</w:t>
                </w:r>
              </w:p>
            </w:sdtContent>
          </w:sdt>
          <w:p w:rsidR="00C420C8" w:rsidRDefault="00866122" w:rsidP="00866122">
            <w:r w:rsidRPr="00866122">
              <w:t>University of Montenegro Faculty of Philology</w:t>
            </w:r>
            <w:r>
              <w:t xml:space="preserve">, </w:t>
            </w:r>
            <w:proofErr w:type="spellStart"/>
            <w:r>
              <w:t>Niksic</w:t>
            </w:r>
            <w:proofErr w:type="spellEnd"/>
          </w:p>
          <w:p w:rsidR="00866122" w:rsidRDefault="00866122" w:rsidP="00866122">
            <w:r w:rsidRPr="00866122">
              <w:t>English language and literature BA</w:t>
            </w:r>
          </w:p>
          <w:p w:rsidR="00866122" w:rsidRPr="005152F2" w:rsidRDefault="00866122" w:rsidP="00866122">
            <w:r>
              <w:t>September 2019-September 2022</w:t>
            </w: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6915"/>
      </w:tblGrid>
      <w:tr w:rsidR="00623F0C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lastRenderedPageBreak/>
              <w:t>EMPLOYMENT</w:t>
            </w:r>
          </w:p>
          <w:p w:rsidR="00866122" w:rsidRDefault="00866122" w:rsidP="0086612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</w:pPr>
            <w:r>
              <w:t>English Teacher at Native Camp (November 2022)</w:t>
            </w:r>
          </w:p>
          <w:p w:rsidR="00866122" w:rsidRDefault="00866122" w:rsidP="0086612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</w:pPr>
            <w:r>
              <w:t xml:space="preserve">Travel Manager at </w:t>
            </w:r>
            <w:proofErr w:type="spellStart"/>
            <w:proofErr w:type="gramStart"/>
            <w:r>
              <w:t>Parus</w:t>
            </w:r>
            <w:proofErr w:type="spellEnd"/>
            <w:r>
              <w:t>( Bar</w:t>
            </w:r>
            <w:proofErr w:type="gramEnd"/>
            <w:r>
              <w:t>, MNE) (Jun 2020-September 2020)</w:t>
            </w:r>
          </w:p>
          <w:p w:rsidR="00866122" w:rsidRDefault="00866122" w:rsidP="00866122">
            <w:pPr>
              <w:pStyle w:val="ListParagraph"/>
              <w:framePr w:h="11296" w:hRule="exact" w:hSpace="180" w:wrap="around" w:vAnchor="page" w:hAnchor="page" w:x="4591" w:y="1486"/>
              <w:numPr>
                <w:ilvl w:val="0"/>
                <w:numId w:val="12"/>
              </w:numPr>
            </w:pPr>
            <w:r>
              <w:t xml:space="preserve">Travel Manager at </w:t>
            </w:r>
            <w:proofErr w:type="spellStart"/>
            <w:r>
              <w:t>Turisticka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 </w:t>
            </w:r>
            <w:proofErr w:type="spellStart"/>
            <w:r>
              <w:t>Sutomore</w:t>
            </w:r>
            <w:proofErr w:type="spellEnd"/>
            <w:r>
              <w:t xml:space="preserve"> (</w:t>
            </w:r>
            <w:proofErr w:type="spellStart"/>
            <w:r>
              <w:t>Sutomore</w:t>
            </w:r>
            <w:proofErr w:type="spellEnd"/>
            <w:r>
              <w:t>, MNE) (Jun2019-Septemebr 2019)</w:t>
            </w:r>
          </w:p>
          <w:p w:rsidR="00866122" w:rsidRDefault="00866122" w:rsidP="00866122">
            <w:pPr>
              <w:framePr w:h="11296" w:hRule="exact" w:hSpace="180" w:wrap="around" w:vAnchor="page" w:hAnchor="page" w:x="4591" w:y="1486"/>
              <w:ind w:left="360"/>
              <w:jc w:val="both"/>
            </w:pPr>
          </w:p>
          <w:p w:rsidR="00866122" w:rsidRDefault="00866122" w:rsidP="00866122">
            <w:pPr>
              <w:framePr w:h="11296" w:hRule="exact" w:hSpace="180" w:wrap="around" w:vAnchor="page" w:hAnchor="page" w:x="4591" w:y="1486"/>
              <w:ind w:left="360"/>
              <w:jc w:val="both"/>
            </w:pPr>
          </w:p>
          <w:p w:rsidR="00866122" w:rsidRDefault="00866122" w:rsidP="00866122">
            <w:pPr>
              <w:framePr w:h="11296" w:hRule="exact" w:hSpace="180" w:wrap="around" w:vAnchor="page" w:hAnchor="page" w:x="4591" w:y="1486"/>
              <w:ind w:left="360"/>
              <w:jc w:val="both"/>
            </w:pPr>
          </w:p>
          <w:p w:rsidR="00866122" w:rsidRDefault="00866122" w:rsidP="00866122">
            <w:pPr>
              <w:framePr w:h="11296" w:hRule="exact" w:hSpace="180" w:wrap="around" w:vAnchor="page" w:hAnchor="page" w:x="4591" w:y="1486"/>
              <w:ind w:left="360"/>
              <w:jc w:val="both"/>
            </w:pPr>
          </w:p>
          <w:p w:rsidR="00866122" w:rsidRDefault="00866122" w:rsidP="00866122">
            <w:pPr>
              <w:framePr w:h="11296" w:hRule="exact" w:hSpace="180" w:wrap="around" w:vAnchor="page" w:hAnchor="page" w:x="4591" w:y="1486"/>
              <w:ind w:left="360"/>
              <w:jc w:val="both"/>
            </w:pPr>
          </w:p>
          <w:p w:rsidR="00866122" w:rsidRDefault="00866122" w:rsidP="00866122">
            <w:pPr>
              <w:framePr w:h="11296" w:hRule="exact" w:hSpace="180" w:wrap="around" w:vAnchor="page" w:hAnchor="page" w:x="4591" w:y="1486"/>
              <w:ind w:left="360"/>
              <w:jc w:val="both"/>
            </w:pPr>
            <w:r>
              <w:t xml:space="preserve">Skills: </w:t>
            </w:r>
          </w:p>
          <w:p w:rsidR="00623F0C" w:rsidRDefault="00866122" w:rsidP="00866122">
            <w:pPr>
              <w:framePr w:h="11296" w:hRule="exact" w:hSpace="180" w:wrap="around" w:vAnchor="page" w:hAnchor="page" w:x="4591" w:y="1486"/>
              <w:ind w:left="360"/>
              <w:jc w:val="both"/>
            </w:pPr>
            <w:r>
              <w:t>Decision Making, fast learner, teamwork, creativity, adaptability, communication skills, computer skills, problem solving</w:t>
            </w:r>
            <w:r w:rsidR="00623F0C">
              <w:t xml:space="preserve"> </w:t>
            </w:r>
          </w:p>
        </w:tc>
      </w:tr>
    </w:tbl>
    <w:p w:rsidR="00623F0C" w:rsidRDefault="00623F0C" w:rsidP="00866122">
      <w:pPr>
        <w:pStyle w:val="NoSpacing"/>
        <w:jc w:val="both"/>
      </w:pPr>
    </w:p>
    <w:sectPr w:rsidR="00623F0C" w:rsidSect="00623F0C">
      <w:footerReference w:type="default" r:id="rId10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A" w:rsidRDefault="00C12B6A" w:rsidP="003856C9">
      <w:pPr>
        <w:spacing w:after="0" w:line="240" w:lineRule="auto"/>
      </w:pPr>
      <w:r>
        <w:separator/>
      </w:r>
    </w:p>
  </w:endnote>
  <w:endnote w:type="continuationSeparator" w:id="0">
    <w:p w:rsidR="00C12B6A" w:rsidRDefault="00C12B6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ic R">
    <w:altName w:val="휴먼매직체"/>
    <w:panose1 w:val="00000000000000000000"/>
    <w:charset w:val="81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C12B6A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6450FD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A" w:rsidRDefault="00C12B6A" w:rsidP="003856C9">
      <w:pPr>
        <w:spacing w:after="0" w:line="240" w:lineRule="auto"/>
      </w:pPr>
      <w:r>
        <w:separator/>
      </w:r>
    </w:p>
  </w:footnote>
  <w:footnote w:type="continuationSeparator" w:id="0">
    <w:p w:rsidR="00C12B6A" w:rsidRDefault="00C12B6A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6F59"/>
    <w:multiLevelType w:val="hybridMultilevel"/>
    <w:tmpl w:val="156C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09"/>
    <w:rsid w:val="00052BE1"/>
    <w:rsid w:val="0007412A"/>
    <w:rsid w:val="00085580"/>
    <w:rsid w:val="0010199E"/>
    <w:rsid w:val="0010257B"/>
    <w:rsid w:val="001166C2"/>
    <w:rsid w:val="001503AC"/>
    <w:rsid w:val="001765FE"/>
    <w:rsid w:val="0019561F"/>
    <w:rsid w:val="001B32D2"/>
    <w:rsid w:val="001D10A7"/>
    <w:rsid w:val="001F699F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450FD"/>
    <w:rsid w:val="006A3CE7"/>
    <w:rsid w:val="006E608D"/>
    <w:rsid w:val="00743379"/>
    <w:rsid w:val="00743B19"/>
    <w:rsid w:val="00747550"/>
    <w:rsid w:val="0077536E"/>
    <w:rsid w:val="007803B7"/>
    <w:rsid w:val="0078072D"/>
    <w:rsid w:val="007A7C08"/>
    <w:rsid w:val="007B2F5C"/>
    <w:rsid w:val="007C5F05"/>
    <w:rsid w:val="00825ED8"/>
    <w:rsid w:val="00832043"/>
    <w:rsid w:val="00832F81"/>
    <w:rsid w:val="00841714"/>
    <w:rsid w:val="008501C7"/>
    <w:rsid w:val="00866122"/>
    <w:rsid w:val="008C7CA2"/>
    <w:rsid w:val="008F6337"/>
    <w:rsid w:val="00903508"/>
    <w:rsid w:val="00914DAF"/>
    <w:rsid w:val="0093286E"/>
    <w:rsid w:val="009D1627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D2E58"/>
    <w:rsid w:val="00BF6BAB"/>
    <w:rsid w:val="00C007A5"/>
    <w:rsid w:val="00C12B6A"/>
    <w:rsid w:val="00C420C8"/>
    <w:rsid w:val="00C4403A"/>
    <w:rsid w:val="00CC25C8"/>
    <w:rsid w:val="00CE6306"/>
    <w:rsid w:val="00D11C4D"/>
    <w:rsid w:val="00D5067A"/>
    <w:rsid w:val="00DC0F74"/>
    <w:rsid w:val="00DC79BB"/>
    <w:rsid w:val="00DE085E"/>
    <w:rsid w:val="00DF0A0F"/>
    <w:rsid w:val="00E34D58"/>
    <w:rsid w:val="00E941EF"/>
    <w:rsid w:val="00EB1C1B"/>
    <w:rsid w:val="00EC15BD"/>
    <w:rsid w:val="00F077AE"/>
    <w:rsid w:val="00F14687"/>
    <w:rsid w:val="00F32026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FAA5A"/>
  <w15:docId w15:val="{41FE358B-3ECA-44B9-940D-A2095876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vecamp.net/waiting/detail/98829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  <w:docPart>
      <w:docPartPr>
        <w:name w:val="56DAE0CFB4D241478BDCC30C3EDE8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B5CB7-58B3-42B3-A62F-8722FB75C0DE}"/>
      </w:docPartPr>
      <w:docPartBody>
        <w:p w:rsidR="00CA48F1" w:rsidRDefault="005578F0" w:rsidP="005578F0">
          <w:pPr>
            <w:pStyle w:val="56DAE0CFB4D241478BDCC30C3EDE8C82"/>
          </w:pPr>
          <w:r w:rsidRPr="0043426C">
            <w:t>Degree / Date Earned</w:t>
          </w:r>
        </w:p>
      </w:docPartBody>
    </w:docPart>
    <w:docPart>
      <w:docPartPr>
        <w:name w:val="C28210DCA6E5488CAEFA6D838ED5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D85D-9521-47E4-9EEE-C5A7E0EA1B3C}"/>
      </w:docPartPr>
      <w:docPartBody>
        <w:p w:rsidR="00CA48F1" w:rsidRDefault="005578F0" w:rsidP="005578F0">
          <w:pPr>
            <w:pStyle w:val="C28210DCA6E5488CAEFA6D838ED5A321"/>
          </w:pPr>
          <w:r w:rsidRPr="005152F2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ic R">
    <w:altName w:val="휴먼매직체"/>
    <w:panose1 w:val="00000000000000000000"/>
    <w:charset w:val="81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8F0"/>
    <w:rsid w:val="00222B63"/>
    <w:rsid w:val="005578F0"/>
    <w:rsid w:val="00673F17"/>
    <w:rsid w:val="008654BE"/>
    <w:rsid w:val="008C7461"/>
    <w:rsid w:val="008E267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D3AC26F356CD4646808F6740545FD335">
    <w:name w:val="D3AC26F356CD4646808F6740545FD3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A738D75C22A54AE6A497EF36B2082EE1">
    <w:name w:val="A738D75C22A54AE6A497EF36B2082EE1"/>
    <w:rsid w:val="00CA48F1"/>
  </w:style>
  <w:style w:type="paragraph" w:customStyle="1" w:styleId="9862B9A161BC428DB158CF46803DB4AB">
    <w:name w:val="9862B9A161BC428DB158CF46803DB4AB"/>
    <w:rsid w:val="00CA48F1"/>
  </w:style>
  <w:style w:type="paragraph" w:customStyle="1" w:styleId="4ED73A258BF64B18A5B3E85178F7A642">
    <w:name w:val="4ED73A258BF64B18A5B3E85178F7A642"/>
    <w:rsid w:val="00CA48F1"/>
  </w:style>
  <w:style w:type="paragraph" w:customStyle="1" w:styleId="6C38480725D94F72A9600609CED6D579">
    <w:name w:val="6C38480725D94F72A9600609CED6D57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02CAD97C61B84D4A855339B5BBB73118">
    <w:name w:val="02CAD97C61B84D4A855339B5BBB73118"/>
    <w:rsid w:val="00CA48F1"/>
  </w:style>
  <w:style w:type="paragraph" w:customStyle="1" w:styleId="CB4E168797814C569D89832277E1A37C">
    <w:name w:val="CB4E168797814C569D89832277E1A37C"/>
    <w:rsid w:val="00CA48F1"/>
  </w:style>
  <w:style w:type="paragraph" w:customStyle="1" w:styleId="D357645BED564027B3D5C0FB586F5CA0">
    <w:name w:val="D357645BED564027B3D5C0FB586F5CA0"/>
    <w:rsid w:val="00CA48F1"/>
  </w:style>
  <w:style w:type="paragraph" w:customStyle="1" w:styleId="A70C567354954042BE93D9D319EC5245">
    <w:name w:val="A70C567354954042BE93D9D319EC5245"/>
    <w:rsid w:val="00CA48F1"/>
  </w:style>
  <w:style w:type="paragraph" w:customStyle="1" w:styleId="CB456F4D8A41428ABFD661BD150746BA">
    <w:name w:val="CB456F4D8A41428ABFD661BD150746BA"/>
    <w:rsid w:val="00CA48F1"/>
  </w:style>
  <w:style w:type="paragraph" w:customStyle="1" w:styleId="FB83F6EA2A0A4861ACF0850FEEE491AB">
    <w:name w:val="FB83F6EA2A0A4861ACF0850FEEE491AB"/>
    <w:rsid w:val="00CA48F1"/>
  </w:style>
  <w:style w:type="paragraph" w:customStyle="1" w:styleId="A58ACA9B8FB44D6EA78DA15EE8053F2F">
    <w:name w:val="A58ACA9B8FB44D6EA78DA15EE8053F2F"/>
    <w:rsid w:val="00CA48F1"/>
  </w:style>
  <w:style w:type="paragraph" w:customStyle="1" w:styleId="2E0B2BAF8EAF40B085196968BBC73789">
    <w:name w:val="2E0B2BAF8EAF40B085196968BBC73789"/>
    <w:rsid w:val="00CA48F1"/>
  </w:style>
  <w:style w:type="paragraph" w:customStyle="1" w:styleId="CFB5B3E365D74FDAB64D5B2D1FEF86DC">
    <w:name w:val="CFB5B3E365D74FDAB64D5B2D1FEF86DC"/>
    <w:rsid w:val="00CA48F1"/>
  </w:style>
  <w:style w:type="paragraph" w:customStyle="1" w:styleId="2AB9A0B2AED84503BF56768AA949DF6E">
    <w:name w:val="2AB9A0B2AED84503BF56768AA949DF6E"/>
    <w:rsid w:val="00CA48F1"/>
  </w:style>
  <w:style w:type="paragraph" w:customStyle="1" w:styleId="C48512DA85514C458CB4A772D912DC1C">
    <w:name w:val="C48512DA85514C458CB4A772D912DC1C"/>
    <w:rsid w:val="00CA48F1"/>
  </w:style>
  <w:style w:type="paragraph" w:customStyle="1" w:styleId="700E0CB7D8224DEDB5EBF9493129E530">
    <w:name w:val="700E0CB7D8224DEDB5EBF9493129E530"/>
    <w:rsid w:val="00CA48F1"/>
  </w:style>
  <w:style w:type="paragraph" w:customStyle="1" w:styleId="0AFBF048C0864C938EF09BAB122F8413">
    <w:name w:val="0AFBF048C0864C938EF09BAB122F8413"/>
    <w:rsid w:val="00CA48F1"/>
  </w:style>
  <w:style w:type="paragraph" w:customStyle="1" w:styleId="BDAE50B1807E4E9D960C7CD299F95257">
    <w:name w:val="BDAE50B1807E4E9D960C7CD299F95257"/>
    <w:rsid w:val="00CA48F1"/>
  </w:style>
  <w:style w:type="paragraph" w:customStyle="1" w:styleId="1812714F38F84BEB94DCDC08C1FAC0E6">
    <w:name w:val="1812714F38F84BEB94DCDC08C1FAC0E6"/>
    <w:rsid w:val="005578F0"/>
  </w:style>
  <w:style w:type="paragraph" w:customStyle="1" w:styleId="D3D02406D0E445EC88F0C8D2ABA68118">
    <w:name w:val="D3D02406D0E445EC88F0C8D2ABA68118"/>
    <w:rsid w:val="005578F0"/>
  </w:style>
  <w:style w:type="paragraph" w:customStyle="1" w:styleId="44DD3584269544A3B39A6FA74075BAAF">
    <w:name w:val="44DD3584269544A3B39A6FA74075BAAF"/>
    <w:rsid w:val="005578F0"/>
  </w:style>
  <w:style w:type="paragraph" w:customStyle="1" w:styleId="44CC4FFB888B475D965344D131AA38D1">
    <w:name w:val="44CC4FFB888B475D965344D131AA38D1"/>
    <w:rsid w:val="005578F0"/>
  </w:style>
  <w:style w:type="paragraph" w:customStyle="1" w:styleId="282923AB69744998960214DFD0857DF6">
    <w:name w:val="282923AB69744998960214DFD0857DF6"/>
    <w:rsid w:val="005578F0"/>
  </w:style>
  <w:style w:type="paragraph" w:customStyle="1" w:styleId="DC123B25472F440B86AAF05378E61ECA">
    <w:name w:val="DC123B25472F440B86AAF05378E61ECA"/>
    <w:rsid w:val="005578F0"/>
  </w:style>
  <w:style w:type="paragraph" w:customStyle="1" w:styleId="DF92035E58FA4FABB92E1433B6B7015A">
    <w:name w:val="DF92035E58FA4FABB92E1433B6B7015A"/>
    <w:rsid w:val="005578F0"/>
  </w:style>
  <w:style w:type="paragraph" w:customStyle="1" w:styleId="8BA758CE4B74486A8616FBA87B68ABE1">
    <w:name w:val="8BA758CE4B74486A8616FBA87B68ABE1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  <w:style w:type="paragraph" w:customStyle="1" w:styleId="76B7645226F64453A52A4184D156D9A6">
    <w:name w:val="76B7645226F64453A52A4184D156D9A6"/>
    <w:rsid w:val="005578F0"/>
  </w:style>
  <w:style w:type="paragraph" w:customStyle="1" w:styleId="334CB83F69EF4345B1EC6D34EEE7DF44">
    <w:name w:val="334CB83F69EF4345B1EC6D34EEE7DF44"/>
    <w:rsid w:val="005578F0"/>
  </w:style>
  <w:style w:type="paragraph" w:customStyle="1" w:styleId="EA7084391CB44B6CA72A9CF74022CC38">
    <w:name w:val="EA7084391CB44B6CA72A9CF74022CC38"/>
    <w:rsid w:val="005578F0"/>
  </w:style>
  <w:style w:type="paragraph" w:customStyle="1" w:styleId="97818EDB9DE84A81B5B536C4043BE056">
    <w:name w:val="97818EDB9DE84A81B5B536C4043BE056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Korisnik</cp:lastModifiedBy>
  <cp:revision>6</cp:revision>
  <dcterms:created xsi:type="dcterms:W3CDTF">2022-12-27T21:24:00Z</dcterms:created>
  <dcterms:modified xsi:type="dcterms:W3CDTF">2022-12-27T21:27:00Z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