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C6603D" w:rsidP="00913946">
            <w:pPr>
              <w:pStyle w:val="Title"/>
            </w:pPr>
            <w:r>
              <w:t>Jodine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Booysen</w:t>
            </w:r>
          </w:p>
          <w:p w:rsidR="00692703" w:rsidRPr="00CF1A49" w:rsidRDefault="00C6603D" w:rsidP="00913946">
            <w:pPr>
              <w:pStyle w:val="ContactInfo"/>
              <w:contextualSpacing w:val="0"/>
            </w:pPr>
            <w:r>
              <w:t xml:space="preserve">23 Da Gama Crescent </w:t>
            </w:r>
            <w:proofErr w:type="spellStart"/>
            <w:r>
              <w:t>Belhar</w:t>
            </w:r>
            <w:proofErr w:type="spellEnd"/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F94728686684AC6A5F995B65C365B92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067 612 7477</w:t>
            </w:r>
          </w:p>
          <w:p w:rsidR="00692703" w:rsidRPr="00CF1A49" w:rsidRDefault="00C6603D" w:rsidP="00C6603D">
            <w:pPr>
              <w:pStyle w:val="ContactInfoEmphasis"/>
              <w:contextualSpacing w:val="0"/>
            </w:pPr>
            <w:r>
              <w:t>jodinebooysen97@gmail.com</w:t>
            </w:r>
          </w:p>
        </w:tc>
      </w:tr>
      <w:tr w:rsidR="005579C9" w:rsidRPr="00CF1A49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RDefault="005579C9" w:rsidP="005579C9"/>
        </w:tc>
      </w:tr>
    </w:tbl>
    <w:p w:rsidR="00B51D1B" w:rsidRDefault="00C6603D" w:rsidP="00C6603D">
      <w:pPr>
        <w:rPr>
          <w:b/>
          <w:sz w:val="28"/>
        </w:rPr>
      </w:pPr>
      <w:r w:rsidRPr="00C6603D">
        <w:rPr>
          <w:b/>
          <w:sz w:val="28"/>
        </w:rPr>
        <w:t>Personal Information:</w:t>
      </w:r>
    </w:p>
    <w:p w:rsidR="00C6603D" w:rsidRDefault="00C6603D" w:rsidP="00C6603D">
      <w:pPr>
        <w:rPr>
          <w:b/>
          <w:sz w:val="28"/>
        </w:rPr>
      </w:pPr>
    </w:p>
    <w:p w:rsidR="00C6603D" w:rsidRDefault="00C6603D" w:rsidP="00C6603D">
      <w:pPr>
        <w:rPr>
          <w:szCs w:val="24"/>
        </w:rPr>
      </w:pPr>
      <w:r>
        <w:rPr>
          <w:szCs w:val="24"/>
        </w:rPr>
        <w:t>Full Name:</w:t>
      </w:r>
      <w:r w:rsidR="005C0A99">
        <w:rPr>
          <w:szCs w:val="24"/>
        </w:rPr>
        <w:tab/>
      </w:r>
      <w:r w:rsidR="005C0A99">
        <w:rPr>
          <w:szCs w:val="24"/>
        </w:rPr>
        <w:tab/>
      </w:r>
      <w:proofErr w:type="spellStart"/>
      <w:r w:rsidR="005C0A99">
        <w:rPr>
          <w:szCs w:val="24"/>
        </w:rPr>
        <w:t>Jodine</w:t>
      </w:r>
      <w:proofErr w:type="spellEnd"/>
      <w:r w:rsidR="005C0A99">
        <w:rPr>
          <w:szCs w:val="24"/>
        </w:rPr>
        <w:t xml:space="preserve"> J. </w:t>
      </w:r>
      <w:proofErr w:type="spellStart"/>
      <w:r w:rsidR="005C0A99">
        <w:rPr>
          <w:szCs w:val="24"/>
        </w:rPr>
        <w:t>Booysen</w:t>
      </w:r>
      <w:proofErr w:type="spellEnd"/>
    </w:p>
    <w:p w:rsidR="00C6603D" w:rsidRDefault="00C6603D" w:rsidP="00C6603D">
      <w:pPr>
        <w:rPr>
          <w:szCs w:val="24"/>
        </w:rPr>
      </w:pPr>
      <w:r>
        <w:rPr>
          <w:szCs w:val="24"/>
        </w:rPr>
        <w:t>ID:</w:t>
      </w:r>
      <w:r w:rsidR="005C0A99">
        <w:rPr>
          <w:szCs w:val="24"/>
        </w:rPr>
        <w:tab/>
      </w:r>
      <w:r w:rsidR="005C0A99">
        <w:rPr>
          <w:szCs w:val="24"/>
        </w:rPr>
        <w:tab/>
      </w:r>
      <w:r w:rsidR="005C0A99">
        <w:rPr>
          <w:szCs w:val="24"/>
        </w:rPr>
        <w:tab/>
        <w:t>9710050074082</w:t>
      </w:r>
    </w:p>
    <w:p w:rsidR="00C6603D" w:rsidRDefault="00C6603D" w:rsidP="00C6603D">
      <w:pPr>
        <w:rPr>
          <w:szCs w:val="24"/>
        </w:rPr>
      </w:pPr>
      <w:r>
        <w:rPr>
          <w:szCs w:val="24"/>
        </w:rPr>
        <w:t>Nationality:</w:t>
      </w:r>
      <w:r w:rsidR="005C0A99">
        <w:rPr>
          <w:szCs w:val="24"/>
        </w:rPr>
        <w:tab/>
      </w:r>
      <w:r w:rsidR="005C0A99">
        <w:rPr>
          <w:szCs w:val="24"/>
        </w:rPr>
        <w:tab/>
        <w:t>South African</w:t>
      </w:r>
    </w:p>
    <w:p w:rsidR="00C6603D" w:rsidRDefault="00C6603D" w:rsidP="00C6603D">
      <w:pPr>
        <w:rPr>
          <w:szCs w:val="24"/>
        </w:rPr>
      </w:pPr>
      <w:r>
        <w:rPr>
          <w:szCs w:val="24"/>
        </w:rPr>
        <w:t>Health:</w:t>
      </w:r>
      <w:r w:rsidR="005C0A99">
        <w:rPr>
          <w:szCs w:val="24"/>
        </w:rPr>
        <w:tab/>
      </w:r>
      <w:r w:rsidR="005C0A99">
        <w:rPr>
          <w:szCs w:val="24"/>
        </w:rPr>
        <w:tab/>
      </w:r>
      <w:r w:rsidR="005C0A99">
        <w:rPr>
          <w:szCs w:val="24"/>
        </w:rPr>
        <w:tab/>
        <w:t>Excellent</w:t>
      </w:r>
    </w:p>
    <w:p w:rsidR="00C6603D" w:rsidRDefault="00C6603D" w:rsidP="00C6603D">
      <w:pPr>
        <w:rPr>
          <w:szCs w:val="24"/>
        </w:rPr>
      </w:pPr>
      <w:proofErr w:type="spellStart"/>
      <w:r>
        <w:rPr>
          <w:szCs w:val="24"/>
        </w:rPr>
        <w:t>Drivers</w:t>
      </w:r>
      <w:proofErr w:type="spellEnd"/>
      <w:r>
        <w:rPr>
          <w:szCs w:val="24"/>
        </w:rPr>
        <w:t xml:space="preserve"> License:</w:t>
      </w:r>
      <w:r w:rsidR="005C0A99">
        <w:rPr>
          <w:szCs w:val="24"/>
        </w:rPr>
        <w:tab/>
        <w:t>Learners (Code 10)</w:t>
      </w:r>
    </w:p>
    <w:p w:rsidR="00C6603D" w:rsidRDefault="00C6603D" w:rsidP="00C6603D">
      <w:pPr>
        <w:rPr>
          <w:szCs w:val="24"/>
        </w:rPr>
      </w:pPr>
      <w:r>
        <w:rPr>
          <w:szCs w:val="24"/>
        </w:rPr>
        <w:t>Dependents:</w:t>
      </w:r>
      <w:r w:rsidR="005C0A99">
        <w:rPr>
          <w:szCs w:val="24"/>
        </w:rPr>
        <w:tab/>
      </w:r>
      <w:r w:rsidR="005C0A99">
        <w:rPr>
          <w:szCs w:val="24"/>
        </w:rPr>
        <w:tab/>
        <w:t>0</w:t>
      </w:r>
    </w:p>
    <w:p w:rsidR="00C6603D" w:rsidRDefault="00C6603D" w:rsidP="00C6603D">
      <w:pPr>
        <w:rPr>
          <w:szCs w:val="24"/>
        </w:rPr>
      </w:pPr>
      <w:r>
        <w:rPr>
          <w:szCs w:val="24"/>
        </w:rPr>
        <w:t>Marital Status:</w:t>
      </w:r>
      <w:r w:rsidR="005C0A99">
        <w:rPr>
          <w:szCs w:val="24"/>
        </w:rPr>
        <w:tab/>
      </w:r>
      <w:r w:rsidR="005C0A99">
        <w:rPr>
          <w:szCs w:val="24"/>
        </w:rPr>
        <w:tab/>
        <w:t>Single</w:t>
      </w:r>
    </w:p>
    <w:p w:rsidR="005C0A99" w:rsidRDefault="005C0A99" w:rsidP="00C6603D">
      <w:pPr>
        <w:rPr>
          <w:szCs w:val="24"/>
        </w:rPr>
      </w:pPr>
    </w:p>
    <w:p w:rsidR="005C0A99" w:rsidRDefault="005C0A99" w:rsidP="00C6603D">
      <w:pPr>
        <w:rPr>
          <w:szCs w:val="24"/>
        </w:rPr>
      </w:pPr>
    </w:p>
    <w:p w:rsidR="005C0A99" w:rsidRDefault="005C0A99" w:rsidP="00C66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Education:</w:t>
      </w:r>
    </w:p>
    <w:p w:rsidR="005C0A99" w:rsidRDefault="005C0A99" w:rsidP="00C6603D">
      <w:pPr>
        <w:rPr>
          <w:b/>
          <w:sz w:val="28"/>
          <w:szCs w:val="28"/>
        </w:rPr>
      </w:pPr>
    </w:p>
    <w:p w:rsidR="005C0A99" w:rsidRDefault="005C0A99" w:rsidP="00C6603D">
      <w:pPr>
        <w:rPr>
          <w:szCs w:val="24"/>
        </w:rPr>
      </w:pPr>
      <w:r>
        <w:rPr>
          <w:szCs w:val="24"/>
        </w:rPr>
        <w:t>Last Grade Passed:</w:t>
      </w:r>
      <w:r>
        <w:rPr>
          <w:szCs w:val="24"/>
        </w:rPr>
        <w:tab/>
        <w:t>Grade 12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School Attended:</w:t>
      </w:r>
      <w:r>
        <w:rPr>
          <w:szCs w:val="24"/>
        </w:rPr>
        <w:tab/>
        <w:t>Bellville South High School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Qualification:</w:t>
      </w:r>
      <w:r>
        <w:rPr>
          <w:szCs w:val="24"/>
        </w:rPr>
        <w:tab/>
      </w:r>
      <w:r>
        <w:rPr>
          <w:szCs w:val="24"/>
        </w:rPr>
        <w:tab/>
        <w:t>Bachelor’s Degree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Year: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2015</w:t>
      </w:r>
    </w:p>
    <w:p w:rsidR="00D90F7A" w:rsidRDefault="00D90F7A" w:rsidP="00C6603D">
      <w:pPr>
        <w:rPr>
          <w:szCs w:val="24"/>
        </w:rPr>
      </w:pPr>
    </w:p>
    <w:p w:rsidR="005C0A99" w:rsidRDefault="005C0A99" w:rsidP="00C6603D">
      <w:pPr>
        <w:rPr>
          <w:szCs w:val="24"/>
        </w:rPr>
      </w:pPr>
    </w:p>
    <w:p w:rsidR="005C0A99" w:rsidRDefault="005C0A99" w:rsidP="00C66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Previous Work Experience:</w:t>
      </w:r>
    </w:p>
    <w:p w:rsidR="005C0A99" w:rsidRDefault="005C0A99" w:rsidP="00C6603D">
      <w:pPr>
        <w:rPr>
          <w:b/>
          <w:sz w:val="28"/>
          <w:szCs w:val="28"/>
        </w:rPr>
      </w:pPr>
    </w:p>
    <w:p w:rsidR="005C0A99" w:rsidRDefault="005C0A99" w:rsidP="00C6603D">
      <w:pPr>
        <w:rPr>
          <w:szCs w:val="24"/>
        </w:rPr>
      </w:pPr>
      <w:r>
        <w:rPr>
          <w:szCs w:val="24"/>
        </w:rPr>
        <w:t>Company:</w:t>
      </w:r>
      <w:r>
        <w:rPr>
          <w:szCs w:val="24"/>
        </w:rPr>
        <w:tab/>
      </w:r>
      <w:r>
        <w:rPr>
          <w:szCs w:val="24"/>
        </w:rPr>
        <w:tab/>
        <w:t>Amazon Development Center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Position:</w:t>
      </w:r>
      <w:r>
        <w:rPr>
          <w:szCs w:val="24"/>
        </w:rPr>
        <w:tab/>
      </w:r>
      <w:r>
        <w:rPr>
          <w:szCs w:val="24"/>
        </w:rPr>
        <w:tab/>
        <w:t>Customer Service Associate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Duration:</w:t>
      </w:r>
      <w:r>
        <w:rPr>
          <w:szCs w:val="24"/>
        </w:rPr>
        <w:tab/>
      </w:r>
      <w:r>
        <w:rPr>
          <w:szCs w:val="24"/>
        </w:rPr>
        <w:tab/>
        <w:t>14/09/2018 – 13/08/2019</w:t>
      </w:r>
    </w:p>
    <w:p w:rsidR="00D90F7A" w:rsidRDefault="005C0A99" w:rsidP="00C6603D">
      <w:pPr>
        <w:rPr>
          <w:szCs w:val="24"/>
        </w:rPr>
      </w:pPr>
      <w:r>
        <w:rPr>
          <w:szCs w:val="24"/>
        </w:rPr>
        <w:t>Reference:</w:t>
      </w:r>
      <w:r w:rsidR="00C126D4">
        <w:rPr>
          <w:szCs w:val="24"/>
        </w:rPr>
        <w:tab/>
      </w:r>
      <w:r w:rsidR="00C126D4">
        <w:rPr>
          <w:szCs w:val="24"/>
        </w:rPr>
        <w:tab/>
      </w:r>
      <w:proofErr w:type="spellStart"/>
      <w:r w:rsidR="00C126D4">
        <w:rPr>
          <w:szCs w:val="24"/>
        </w:rPr>
        <w:t>Zaakirah</w:t>
      </w:r>
      <w:proofErr w:type="spellEnd"/>
      <w:r w:rsidR="00C126D4">
        <w:rPr>
          <w:szCs w:val="24"/>
        </w:rPr>
        <w:t xml:space="preserve"> Adams (Team Manager</w:t>
      </w:r>
      <w:r w:rsidR="00D90F7A">
        <w:rPr>
          <w:szCs w:val="24"/>
        </w:rPr>
        <w:t xml:space="preserve">) </w:t>
      </w:r>
    </w:p>
    <w:p w:rsidR="005C0A99" w:rsidRDefault="00C126D4" w:rsidP="00D90F7A">
      <w:pPr>
        <w:ind w:left="720" w:firstLine="1440"/>
        <w:rPr>
          <w:szCs w:val="24"/>
        </w:rPr>
      </w:pPr>
      <w:r>
        <w:rPr>
          <w:szCs w:val="24"/>
        </w:rPr>
        <w:t>083 650 7057</w:t>
      </w:r>
    </w:p>
    <w:p w:rsidR="005C0A99" w:rsidRDefault="005C0A99" w:rsidP="00C6603D">
      <w:pPr>
        <w:rPr>
          <w:szCs w:val="24"/>
        </w:rPr>
      </w:pPr>
    </w:p>
    <w:p w:rsidR="005C0A99" w:rsidRDefault="005C0A99" w:rsidP="00C6603D">
      <w:pPr>
        <w:rPr>
          <w:szCs w:val="24"/>
        </w:rPr>
      </w:pPr>
      <w:r>
        <w:rPr>
          <w:szCs w:val="24"/>
        </w:rPr>
        <w:t>Company:</w:t>
      </w:r>
      <w:r>
        <w:rPr>
          <w:szCs w:val="24"/>
        </w:rPr>
        <w:tab/>
      </w:r>
      <w:r>
        <w:rPr>
          <w:szCs w:val="24"/>
        </w:rPr>
        <w:tab/>
        <w:t>Capita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Position:</w:t>
      </w:r>
      <w:r>
        <w:rPr>
          <w:szCs w:val="24"/>
        </w:rPr>
        <w:tab/>
      </w:r>
      <w:r>
        <w:rPr>
          <w:szCs w:val="24"/>
        </w:rPr>
        <w:tab/>
        <w:t>Customer Service Associate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Duration:</w:t>
      </w:r>
      <w:r>
        <w:rPr>
          <w:szCs w:val="24"/>
        </w:rPr>
        <w:tab/>
      </w:r>
      <w:r>
        <w:rPr>
          <w:szCs w:val="24"/>
        </w:rPr>
        <w:tab/>
      </w:r>
      <w:r w:rsidR="00C126D4">
        <w:rPr>
          <w:szCs w:val="24"/>
        </w:rPr>
        <w:t>11/11/2019 – 22/07/2020</w:t>
      </w:r>
    </w:p>
    <w:p w:rsidR="00D90F7A" w:rsidRDefault="005C0A99" w:rsidP="00C6603D">
      <w:pPr>
        <w:rPr>
          <w:szCs w:val="24"/>
        </w:rPr>
      </w:pPr>
      <w:r>
        <w:rPr>
          <w:szCs w:val="24"/>
        </w:rPr>
        <w:t>Reference:</w:t>
      </w:r>
      <w:r w:rsidR="00C126D4">
        <w:rPr>
          <w:szCs w:val="24"/>
        </w:rPr>
        <w:tab/>
      </w:r>
      <w:r w:rsidR="00C126D4">
        <w:rPr>
          <w:szCs w:val="24"/>
        </w:rPr>
        <w:tab/>
        <w:t xml:space="preserve">Rochelle </w:t>
      </w:r>
      <w:proofErr w:type="spellStart"/>
      <w:r w:rsidR="00C126D4">
        <w:rPr>
          <w:szCs w:val="24"/>
        </w:rPr>
        <w:t>Middlekoop</w:t>
      </w:r>
      <w:proofErr w:type="spellEnd"/>
      <w:r w:rsidR="00C126D4">
        <w:rPr>
          <w:szCs w:val="24"/>
        </w:rPr>
        <w:t xml:space="preserve"> (Team Manager) </w:t>
      </w:r>
    </w:p>
    <w:p w:rsidR="005C0A99" w:rsidRDefault="00C126D4" w:rsidP="00D90F7A">
      <w:pPr>
        <w:ind w:left="1440" w:firstLine="720"/>
        <w:rPr>
          <w:szCs w:val="24"/>
        </w:rPr>
      </w:pPr>
      <w:r>
        <w:rPr>
          <w:szCs w:val="24"/>
        </w:rPr>
        <w:t>071 543 1486</w:t>
      </w:r>
    </w:p>
    <w:p w:rsidR="005C0A99" w:rsidRDefault="005C0A99" w:rsidP="00C6603D">
      <w:pPr>
        <w:rPr>
          <w:szCs w:val="24"/>
        </w:rPr>
      </w:pPr>
    </w:p>
    <w:p w:rsidR="005C0A99" w:rsidRDefault="005C0A99" w:rsidP="00C6603D">
      <w:pPr>
        <w:rPr>
          <w:szCs w:val="24"/>
        </w:rPr>
      </w:pPr>
      <w:r>
        <w:rPr>
          <w:szCs w:val="24"/>
        </w:rPr>
        <w:t>Company:</w:t>
      </w:r>
      <w:r w:rsidR="00C126D4">
        <w:rPr>
          <w:szCs w:val="24"/>
        </w:rPr>
        <w:tab/>
      </w:r>
      <w:r w:rsidR="00C126D4">
        <w:rPr>
          <w:szCs w:val="24"/>
        </w:rPr>
        <w:tab/>
        <w:t>Route Management Service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Position:</w:t>
      </w:r>
      <w:r w:rsidR="00C126D4">
        <w:rPr>
          <w:szCs w:val="24"/>
        </w:rPr>
        <w:tab/>
      </w:r>
      <w:r w:rsidR="00C126D4">
        <w:rPr>
          <w:szCs w:val="24"/>
        </w:rPr>
        <w:tab/>
        <w:t>Risk Analyst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Duration:</w:t>
      </w:r>
      <w:r w:rsidR="00D90F7A">
        <w:rPr>
          <w:szCs w:val="24"/>
        </w:rPr>
        <w:tab/>
      </w:r>
      <w:r w:rsidR="00D90F7A">
        <w:rPr>
          <w:szCs w:val="24"/>
        </w:rPr>
        <w:tab/>
        <w:t xml:space="preserve">06/09/2021 - Present </w:t>
      </w:r>
    </w:p>
    <w:p w:rsidR="005C0A99" w:rsidRDefault="005C0A99" w:rsidP="00C6603D">
      <w:pPr>
        <w:rPr>
          <w:szCs w:val="24"/>
        </w:rPr>
      </w:pPr>
      <w:r>
        <w:rPr>
          <w:szCs w:val="24"/>
        </w:rPr>
        <w:t>Reference:</w:t>
      </w:r>
      <w:r w:rsidR="00D90F7A">
        <w:rPr>
          <w:szCs w:val="24"/>
        </w:rPr>
        <w:tab/>
      </w:r>
      <w:r w:rsidR="00D90F7A">
        <w:rPr>
          <w:szCs w:val="24"/>
        </w:rPr>
        <w:tab/>
        <w:t xml:space="preserve">Shannon van den </w:t>
      </w:r>
      <w:proofErr w:type="spellStart"/>
      <w:r w:rsidR="00D90F7A">
        <w:rPr>
          <w:szCs w:val="24"/>
        </w:rPr>
        <w:t>Heever</w:t>
      </w:r>
      <w:proofErr w:type="spellEnd"/>
      <w:r w:rsidR="00D90F7A">
        <w:rPr>
          <w:szCs w:val="24"/>
        </w:rPr>
        <w:t xml:space="preserve"> (Shift Manager)</w:t>
      </w:r>
    </w:p>
    <w:p w:rsidR="00D90F7A" w:rsidRDefault="00D90F7A" w:rsidP="00C6603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081 516 4855</w:t>
      </w:r>
    </w:p>
    <w:p w:rsidR="005C0A99" w:rsidRDefault="005C0A99" w:rsidP="00C6603D">
      <w:pPr>
        <w:rPr>
          <w:szCs w:val="24"/>
        </w:rPr>
      </w:pPr>
    </w:p>
    <w:p w:rsidR="005C0A99" w:rsidRDefault="005C0A99" w:rsidP="00C6603D">
      <w:pPr>
        <w:rPr>
          <w:szCs w:val="24"/>
        </w:rPr>
      </w:pPr>
    </w:p>
    <w:p w:rsidR="005C0A99" w:rsidRDefault="005C0A99" w:rsidP="00C66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Skills:</w:t>
      </w:r>
    </w:p>
    <w:p w:rsidR="005C0A99" w:rsidRDefault="005C0A99" w:rsidP="00C6603D">
      <w:pPr>
        <w:rPr>
          <w:szCs w:val="24"/>
        </w:rPr>
      </w:pPr>
    </w:p>
    <w:p w:rsidR="00D90F7A" w:rsidRDefault="00D90F7A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Telephone Etiquette</w:t>
      </w:r>
    </w:p>
    <w:p w:rsidR="00D90F7A" w:rsidRDefault="00D90F7A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Problem solving skills</w:t>
      </w:r>
    </w:p>
    <w:p w:rsidR="00D90F7A" w:rsidRDefault="00D90F7A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Basic numeracy skill</w:t>
      </w:r>
    </w:p>
    <w:p w:rsidR="00D90F7A" w:rsidRDefault="00D90F7A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Verbal and written skills</w:t>
      </w:r>
    </w:p>
    <w:p w:rsidR="00D90F7A" w:rsidRDefault="00D90F7A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Customer skills</w:t>
      </w:r>
    </w:p>
    <w:p w:rsidR="00D90F7A" w:rsidRDefault="006D63E7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Able to interact effectively with subordinates, peers and superiors</w:t>
      </w:r>
    </w:p>
    <w:p w:rsidR="006D63E7" w:rsidRDefault="006D63E7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Computer literate (Microsoft Office)</w:t>
      </w:r>
    </w:p>
    <w:p w:rsidR="006D63E7" w:rsidRDefault="006D63E7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Attention to detail</w:t>
      </w:r>
    </w:p>
    <w:p w:rsidR="006D63E7" w:rsidRDefault="006D63E7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Organized</w:t>
      </w:r>
    </w:p>
    <w:p w:rsidR="006D63E7" w:rsidRPr="00D90F7A" w:rsidRDefault="006D63E7" w:rsidP="00D90F7A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Fast Learner</w:t>
      </w:r>
      <w:bookmarkStart w:id="0" w:name="_GoBack"/>
      <w:bookmarkEnd w:id="0"/>
    </w:p>
    <w:p w:rsidR="00C6603D" w:rsidRPr="00C6603D" w:rsidRDefault="00C6603D" w:rsidP="00C6603D">
      <w:pPr>
        <w:rPr>
          <w:szCs w:val="24"/>
        </w:rPr>
      </w:pPr>
    </w:p>
    <w:p w:rsidR="00C6603D" w:rsidRPr="00C6603D" w:rsidRDefault="00C6603D" w:rsidP="00C6603D">
      <w:pPr>
        <w:jc w:val="center"/>
        <w:rPr>
          <w:szCs w:val="24"/>
        </w:rPr>
      </w:pPr>
    </w:p>
    <w:sectPr w:rsidR="00C6603D" w:rsidRPr="00C6603D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E0" w:rsidRDefault="00670BE0" w:rsidP="0068194B">
      <w:r>
        <w:separator/>
      </w:r>
    </w:p>
    <w:p w:rsidR="00670BE0" w:rsidRDefault="00670BE0"/>
    <w:p w:rsidR="00670BE0" w:rsidRDefault="00670BE0"/>
  </w:endnote>
  <w:endnote w:type="continuationSeparator" w:id="0">
    <w:p w:rsidR="00670BE0" w:rsidRDefault="00670BE0" w:rsidP="0068194B">
      <w:r>
        <w:continuationSeparator/>
      </w:r>
    </w:p>
    <w:p w:rsidR="00670BE0" w:rsidRDefault="00670BE0"/>
    <w:p w:rsidR="00670BE0" w:rsidRDefault="00670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03D" w:rsidRDefault="00C660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3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E0" w:rsidRDefault="00670BE0" w:rsidP="0068194B">
      <w:r>
        <w:separator/>
      </w:r>
    </w:p>
    <w:p w:rsidR="00670BE0" w:rsidRDefault="00670BE0"/>
    <w:p w:rsidR="00670BE0" w:rsidRDefault="00670BE0"/>
  </w:footnote>
  <w:footnote w:type="continuationSeparator" w:id="0">
    <w:p w:rsidR="00670BE0" w:rsidRDefault="00670BE0" w:rsidP="0068194B">
      <w:r>
        <w:continuationSeparator/>
      </w:r>
    </w:p>
    <w:p w:rsidR="00670BE0" w:rsidRDefault="00670BE0"/>
    <w:p w:rsidR="00670BE0" w:rsidRDefault="00670B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3D" w:rsidRPr="004E01EB" w:rsidRDefault="00C6603D" w:rsidP="005A1B10">
    <w:pPr>
      <w:pStyle w:val="Header"/>
    </w:pPr>
    <w:r w:rsidRPr="004E01EB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2245C9B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DF30163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9n7g8ScCAACTBAAADgAAAAAAAAAAAAAAAAAuAgAAZHJzL2Uyb0RvYy54bWxQSwEC&#10;LQAUAAYACAAAACEAdglD2tQAAAADAQAADwAAAAAAAAAAAAAAAACBBAAAZHJzL2Rvd25yZXYueG1s&#10;UEsFBgAAAAAEAAQA8wAAAII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5724F93"/>
    <w:multiLevelType w:val="hybridMultilevel"/>
    <w:tmpl w:val="8DC8A82E"/>
    <w:lvl w:ilvl="0" w:tplc="54105FFA">
      <w:start w:val="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3D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0A99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70BE0"/>
    <w:rsid w:val="0068194B"/>
    <w:rsid w:val="00692703"/>
    <w:rsid w:val="006A1962"/>
    <w:rsid w:val="006B5D48"/>
    <w:rsid w:val="006B7D7B"/>
    <w:rsid w:val="006C1A5E"/>
    <w:rsid w:val="006D63E7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126D4"/>
    <w:rsid w:val="00C47FA6"/>
    <w:rsid w:val="00C57FC6"/>
    <w:rsid w:val="00C6603D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0F7A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F64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S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94728686684AC6A5F995B65C36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1200-2A9E-4998-B313-053A9B4C0D8D}"/>
      </w:docPartPr>
      <w:docPartBody>
        <w:p w:rsidR="001256DC" w:rsidRDefault="001256DC">
          <w:pPr>
            <w:pStyle w:val="1F94728686684AC6A5F995B65C365B92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DC"/>
    <w:rsid w:val="0012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FF413BC4BA4A1587EC2593B06029AF">
    <w:name w:val="33FF413BC4BA4A1587EC2593B06029AF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C538DEF92FD4F31A9A19F5CAFD208B8">
    <w:name w:val="7C538DEF92FD4F31A9A19F5CAFD208B8"/>
  </w:style>
  <w:style w:type="paragraph" w:customStyle="1" w:styleId="B6CE643E23894B6199D4BC48483017B1">
    <w:name w:val="B6CE643E23894B6199D4BC48483017B1"/>
  </w:style>
  <w:style w:type="paragraph" w:customStyle="1" w:styleId="1F94728686684AC6A5F995B65C365B92">
    <w:name w:val="1F94728686684AC6A5F995B65C365B92"/>
  </w:style>
  <w:style w:type="paragraph" w:customStyle="1" w:styleId="915C9FE5674E47C2BBFF925692C9C4EA">
    <w:name w:val="915C9FE5674E47C2BBFF925692C9C4EA"/>
  </w:style>
  <w:style w:type="paragraph" w:customStyle="1" w:styleId="DFD3A5520C184E5BBDEF5DB799975459">
    <w:name w:val="DFD3A5520C184E5BBDEF5DB799975459"/>
  </w:style>
  <w:style w:type="paragraph" w:customStyle="1" w:styleId="58FF51958FE14C52A1D94210725DE2EA">
    <w:name w:val="58FF51958FE14C52A1D94210725DE2EA"/>
  </w:style>
  <w:style w:type="paragraph" w:customStyle="1" w:styleId="1E05B5FA2F3245C5A834048D431F4126">
    <w:name w:val="1E05B5FA2F3245C5A834048D431F4126"/>
  </w:style>
  <w:style w:type="paragraph" w:customStyle="1" w:styleId="076C41F246414819A207A9CDFCBAB122">
    <w:name w:val="076C41F246414819A207A9CDFCBAB122"/>
  </w:style>
  <w:style w:type="paragraph" w:customStyle="1" w:styleId="62C6ACE3A8744163A456D833183B9A72">
    <w:name w:val="62C6ACE3A8744163A456D833183B9A72"/>
  </w:style>
  <w:style w:type="paragraph" w:customStyle="1" w:styleId="31F26CFF936B48CDABA8CE053F5C98D6">
    <w:name w:val="31F26CFF936B48CDABA8CE053F5C98D6"/>
  </w:style>
  <w:style w:type="paragraph" w:customStyle="1" w:styleId="9050F496520146498DB5824DB63D09BC">
    <w:name w:val="9050F496520146498DB5824DB63D09BC"/>
  </w:style>
  <w:style w:type="paragraph" w:customStyle="1" w:styleId="838A907C49F04D6FA2B26C9B169CBAF0">
    <w:name w:val="838A907C49F04D6FA2B26C9B169CBAF0"/>
  </w:style>
  <w:style w:type="paragraph" w:customStyle="1" w:styleId="09C6F48D7404459093A401F9D3518C6F">
    <w:name w:val="09C6F48D7404459093A401F9D3518C6F"/>
  </w:style>
  <w:style w:type="paragraph" w:customStyle="1" w:styleId="D5F9139029A24B1DA98B583F7765CF63">
    <w:name w:val="D5F9139029A24B1DA98B583F7765CF63"/>
  </w:style>
  <w:style w:type="paragraph" w:customStyle="1" w:styleId="2EA3A16320AE41179CA64FEBAAF43179">
    <w:name w:val="2EA3A16320AE41179CA64FEBAAF43179"/>
  </w:style>
  <w:style w:type="paragraph" w:customStyle="1" w:styleId="9E8D6B9CEBC94CBA8B4726C84058EDF1">
    <w:name w:val="9E8D6B9CEBC94CBA8B4726C84058EDF1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561569B2CDE747FDA92E157C5342EF12">
    <w:name w:val="561569B2CDE747FDA92E157C5342EF12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C8528908514A445280C38C6DE4E11A03">
    <w:name w:val="C8528908514A445280C38C6DE4E11A03"/>
  </w:style>
  <w:style w:type="paragraph" w:customStyle="1" w:styleId="F794A42E7D184A5E8B1132F9F46DD024">
    <w:name w:val="F794A42E7D184A5E8B1132F9F46DD024"/>
  </w:style>
  <w:style w:type="paragraph" w:customStyle="1" w:styleId="CD52B0E35E03464F9644555332FCA4AC">
    <w:name w:val="CD52B0E35E03464F9644555332FCA4AC"/>
  </w:style>
  <w:style w:type="paragraph" w:customStyle="1" w:styleId="83373AEE4E8E48F586517D5F622B4F1A">
    <w:name w:val="83373AEE4E8E48F586517D5F622B4F1A"/>
    <w:rsid w:val="001256DC"/>
  </w:style>
  <w:style w:type="paragraph" w:customStyle="1" w:styleId="FEA53561714848548FB5853D00DBB6E8">
    <w:name w:val="FEA53561714848548FB5853D00DBB6E8"/>
    <w:rsid w:val="00125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2022-01-20T22:54:00Z</dcterms:created>
  <dcterms:modified xsi:type="dcterms:W3CDTF">2022-01-21T01:28:00Z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