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336"/>
        <w:tblW w:w="514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8"/>
        <w:gridCol w:w="6914"/>
      </w:tblGrid>
      <w:tr w:rsidR="00C420C8" w:rsidRPr="005152F2" w14:paraId="5ADFF0BB" w14:textId="77777777" w:rsidTr="00AE78D2">
        <w:tc>
          <w:tcPr>
            <w:tcW w:w="3308" w:type="dxa"/>
          </w:tcPr>
          <w:p w14:paraId="646B58D4" w14:textId="6142BFA2" w:rsidR="00567C58" w:rsidRDefault="00CB66B0" w:rsidP="00623F0C">
            <w:pPr>
              <w:pStyle w:val="Graphic"/>
            </w:pPr>
            <w:r>
              <w:rPr>
                <w:rFonts w:asciiTheme="majorHAnsi" w:eastAsiaTheme="majorEastAsia" w:hAnsiTheme="majorHAnsi" w:cstheme="majorBidi"/>
                <w:caps/>
                <w:sz w:val="44"/>
                <w:szCs w:val="32"/>
              </w:rPr>
              <w:t xml:space="preserve">Justin Mendelsohn </w:t>
            </w:r>
          </w:p>
          <w:p w14:paraId="053BBA00" w14:textId="46D22AC0" w:rsidR="00B11B09" w:rsidRDefault="00560308" w:rsidP="009C3033">
            <w:pPr>
              <w:pStyle w:val="Graphic"/>
              <w:jc w:val="both"/>
            </w:pPr>
            <w:r>
              <w:rPr>
                <w:noProof/>
              </w:rPr>
              <w:drawing>
                <wp:inline distT="0" distB="0" distL="0" distR="0" wp14:anchorId="478869FF" wp14:editId="30E82257">
                  <wp:extent cx="2100580" cy="27006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27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11B09">
              <w:t xml:space="preserve"> </w:t>
            </w:r>
          </w:p>
          <w:p w14:paraId="5F5B4493" w14:textId="77777777" w:rsidR="00903508" w:rsidRPr="00903508" w:rsidRDefault="00903508" w:rsidP="00623F0C">
            <w:pPr>
              <w:pStyle w:val="Heading3"/>
            </w:pPr>
          </w:p>
          <w:p w14:paraId="4B62AC8B" w14:textId="7A891DF5" w:rsidR="00C420C8" w:rsidRPr="00C420C8" w:rsidRDefault="00B22A98" w:rsidP="00623F0C">
            <w:pPr>
              <w:pStyle w:val="Graphic"/>
            </w:pPr>
            <w:hyperlink r:id="rId8" w:history="1">
              <w:r w:rsidR="001C119D" w:rsidRPr="0039185A">
                <w:rPr>
                  <w:rStyle w:val="Hyperlink"/>
                </w:rPr>
                <w:t>Jussmendy@gmail.com</w:t>
              </w:r>
            </w:hyperlink>
            <w:r w:rsidR="001C119D">
              <w:t xml:space="preserve"> </w:t>
            </w:r>
          </w:p>
          <w:p w14:paraId="238234FA" w14:textId="77777777" w:rsidR="00C420C8" w:rsidRPr="00C420C8" w:rsidRDefault="00B22A98" w:rsidP="00623F0C">
            <w:pPr>
              <w:pStyle w:val="Heading3"/>
            </w:pPr>
            <w:sdt>
              <w:sdtPr>
                <w:alias w:val="Enter email:"/>
                <w:tag w:val="Enter email:"/>
                <w:id w:val="1159736844"/>
                <w:placeholder>
                  <w:docPart w:val="1CC5ED1126044C06827C1289A1875039"/>
                </w:placeholder>
                <w:temporary/>
                <w:showingPlcHdr/>
              </w:sdtPr>
              <w:sdtEndPr/>
              <w:sdtContent>
                <w:r w:rsidR="00C420C8" w:rsidRPr="00C420C8">
                  <w:t>Email</w:t>
                </w:r>
              </w:sdtContent>
            </w:sdt>
          </w:p>
          <w:p w14:paraId="5537248C" w14:textId="7156A2E0" w:rsidR="00C420C8" w:rsidRPr="00C420C8" w:rsidRDefault="00BB4367" w:rsidP="00623F0C">
            <w:pPr>
              <w:pStyle w:val="Graphic"/>
            </w:pPr>
            <w:r>
              <w:t>+263</w:t>
            </w:r>
            <w:r w:rsidR="001542CA">
              <w:t xml:space="preserve"> 787860205</w:t>
            </w:r>
          </w:p>
          <w:p w14:paraId="3F8204DF" w14:textId="77777777" w:rsidR="00C420C8" w:rsidRPr="00C420C8" w:rsidRDefault="00B22A98" w:rsidP="00623F0C">
            <w:pPr>
              <w:pStyle w:val="Heading3"/>
            </w:pPr>
            <w:sdt>
              <w:sdtPr>
                <w:alias w:val="Enter telephone:"/>
                <w:tag w:val="Enter telephone:"/>
                <w:id w:val="2067829428"/>
                <w:placeholder>
                  <w:docPart w:val="9B96718A2375476EA04B588F21F46D35"/>
                </w:placeholder>
                <w:temporary/>
                <w:showingPlcHdr/>
              </w:sdtPr>
              <w:sdtEndPr/>
              <w:sdtContent>
                <w:r w:rsidR="00C420C8" w:rsidRPr="00C420C8">
                  <w:t>Telephone</w:t>
                </w:r>
              </w:sdtContent>
            </w:sdt>
          </w:p>
          <w:p w14:paraId="7A01BC12" w14:textId="77777777" w:rsidR="00C420C8" w:rsidRPr="00C420C8" w:rsidRDefault="00C420C8" w:rsidP="00623F0C">
            <w:pPr>
              <w:pStyle w:val="Heading3"/>
            </w:pPr>
          </w:p>
          <w:p w14:paraId="033E5404" w14:textId="77777777" w:rsidR="00C420C8" w:rsidRDefault="00C420C8" w:rsidP="002C4623">
            <w:pPr>
              <w:jc w:val="both"/>
            </w:pPr>
          </w:p>
          <w:p w14:paraId="227AE092" w14:textId="77777777" w:rsidR="00F11FF6" w:rsidRDefault="00F11FF6" w:rsidP="002C4623">
            <w:pPr>
              <w:jc w:val="both"/>
            </w:pPr>
          </w:p>
          <w:p w14:paraId="05BADC8A" w14:textId="77777777" w:rsidR="00F11FF6" w:rsidRDefault="00F11FF6" w:rsidP="002C4623">
            <w:pPr>
              <w:jc w:val="both"/>
            </w:pPr>
          </w:p>
          <w:p w14:paraId="010CBF86" w14:textId="77777777" w:rsidR="00F11FF6" w:rsidRDefault="00F11FF6" w:rsidP="002C4623">
            <w:pPr>
              <w:jc w:val="both"/>
            </w:pPr>
          </w:p>
          <w:p w14:paraId="0F3AC005" w14:textId="77777777" w:rsidR="00F11FF6" w:rsidRDefault="00F11FF6" w:rsidP="002C4623">
            <w:pPr>
              <w:jc w:val="both"/>
            </w:pPr>
          </w:p>
          <w:p w14:paraId="0460653D" w14:textId="77777777" w:rsidR="00F11FF6" w:rsidRDefault="00F11FF6" w:rsidP="002C4623">
            <w:pPr>
              <w:jc w:val="both"/>
            </w:pPr>
          </w:p>
          <w:p w14:paraId="0D2A3BEE" w14:textId="4C02E288" w:rsidR="00F11FF6" w:rsidRPr="005152F2" w:rsidRDefault="00F11FF6" w:rsidP="002C4623">
            <w:pPr>
              <w:jc w:val="both"/>
            </w:pPr>
          </w:p>
        </w:tc>
        <w:tc>
          <w:tcPr>
            <w:tcW w:w="6914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914"/>
            </w:tblGrid>
            <w:tr w:rsidR="00C420C8" w14:paraId="4B98633C" w14:textId="77777777" w:rsidTr="00903508">
              <w:trPr>
                <w:trHeight w:val="3127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2849C898" w14:textId="77777777" w:rsidR="00C420C8" w:rsidRPr="005152F2" w:rsidRDefault="00B22A98" w:rsidP="002C4623">
                  <w:pPr>
                    <w:pStyle w:val="Heading2"/>
                    <w:framePr w:hSpace="180" w:wrap="around" w:vAnchor="page" w:hAnchor="margin" w:xAlign="center" w:y="1336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D7326F2310674928A7E447B34E661BFB"/>
                      </w:placeholder>
                      <w:temporary/>
                      <w:showingPlcHdr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14:paraId="5022754C" w14:textId="77777777" w:rsidR="00C420C8" w:rsidRDefault="002D3847" w:rsidP="002C4623">
                  <w:pPr>
                    <w:pStyle w:val="NoSpacing"/>
                    <w:framePr w:hSpace="180" w:wrap="around" w:vAnchor="page" w:hAnchor="margin" w:xAlign="center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Coached rugby </w:t>
                  </w:r>
                  <w:r w:rsidR="002D7F03">
                    <w:rPr>
                      <w:i/>
                    </w:rPr>
                    <w:t xml:space="preserve">to students aged 12-18 years </w:t>
                  </w:r>
                  <w:r w:rsidR="00D21C03">
                    <w:rPr>
                      <w:i/>
                    </w:rPr>
                    <w:t>at Durban High School</w:t>
                  </w:r>
                  <w:r w:rsidR="00A93A2F">
                    <w:rPr>
                      <w:i/>
                    </w:rPr>
                    <w:t xml:space="preserve"> as well as volunteering to take the </w:t>
                  </w:r>
                  <w:r w:rsidR="00BD4A60">
                    <w:rPr>
                      <w:i/>
                    </w:rPr>
                    <w:t>after school gym program</w:t>
                  </w:r>
                  <w:r w:rsidR="00AF548E">
                    <w:rPr>
                      <w:i/>
                    </w:rPr>
                    <w:t>.</w:t>
                  </w:r>
                </w:p>
                <w:p w14:paraId="6D82342B" w14:textId="77777777" w:rsidR="00BE3F29" w:rsidRDefault="00BE3F29" w:rsidP="002C4623">
                  <w:pPr>
                    <w:pStyle w:val="NoSpacing"/>
                    <w:framePr w:hSpace="180" w:wrap="around" w:vAnchor="page" w:hAnchor="margin" w:xAlign="center" w:y="1336"/>
                    <w:rPr>
                      <w:i/>
                    </w:rPr>
                  </w:pPr>
                </w:p>
                <w:p w14:paraId="1F9A6E19" w14:textId="77777777" w:rsidR="004926BF" w:rsidRDefault="00A33F4B" w:rsidP="002C4623">
                  <w:pPr>
                    <w:pStyle w:val="NoSpacing"/>
                    <w:framePr w:hSpace="180" w:wrap="around" w:vAnchor="page" w:hAnchor="margin" w:xAlign="center" w:y="1336"/>
                    <w:rPr>
                      <w:i/>
                    </w:rPr>
                  </w:pPr>
                  <w:r>
                    <w:rPr>
                      <w:i/>
                    </w:rPr>
                    <w:t xml:space="preserve">Worked as a marketing technician- Responsible for </w:t>
                  </w:r>
                  <w:r w:rsidR="00AA720F">
                    <w:rPr>
                      <w:i/>
                    </w:rPr>
                    <w:t xml:space="preserve">all stakeholder communications </w:t>
                  </w:r>
                  <w:r w:rsidR="00AC09F5">
                    <w:rPr>
                      <w:i/>
                    </w:rPr>
                    <w:t>and customer services.</w:t>
                  </w:r>
                </w:p>
                <w:p w14:paraId="46B4A52A" w14:textId="77777777" w:rsidR="00A34580" w:rsidRDefault="00A34580" w:rsidP="002C4623">
                  <w:pPr>
                    <w:pStyle w:val="NoSpacing"/>
                    <w:framePr w:hSpace="180" w:wrap="around" w:vAnchor="page" w:hAnchor="margin" w:xAlign="center" w:y="1336"/>
                    <w:rPr>
                      <w:i/>
                    </w:rPr>
                  </w:pPr>
                </w:p>
                <w:p w14:paraId="323F9087" w14:textId="027E69FC" w:rsidR="00A34580" w:rsidRPr="00B11B09" w:rsidRDefault="00A34580" w:rsidP="002C4623">
                  <w:pPr>
                    <w:pStyle w:val="NoSpacing"/>
                    <w:framePr w:hSpace="180" w:wrap="around" w:vAnchor="page" w:hAnchor="margin" w:xAlign="center" w:y="1336"/>
                    <w:rPr>
                      <w:i/>
                    </w:rPr>
                  </w:pPr>
                </w:p>
              </w:tc>
            </w:tr>
            <w:tr w:rsidR="00C420C8" w14:paraId="25B7696F" w14:textId="77777777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3023C69F" w14:textId="77777777" w:rsidR="00C420C8" w:rsidRPr="005152F2" w:rsidRDefault="00903508" w:rsidP="002C4623">
                  <w:pPr>
                    <w:pStyle w:val="Heading2"/>
                    <w:framePr w:hSpace="180" w:wrap="around" w:vAnchor="page" w:hAnchor="margin" w:xAlign="center" w:y="1336"/>
                  </w:pPr>
                  <w:r>
                    <w:t xml:space="preserve">TEFL TRAINING </w:t>
                  </w:r>
                </w:p>
                <w:p w14:paraId="678782B9" w14:textId="77777777" w:rsidR="00C420C8" w:rsidRPr="00903508" w:rsidRDefault="00903508" w:rsidP="002C4623">
                  <w:pPr>
                    <w:framePr w:hSpace="180" w:wrap="around" w:vAnchor="page" w:hAnchor="margin" w:xAlign="center" w:y="1336"/>
                    <w:rPr>
                      <w:b/>
                      <w:bCs/>
                    </w:rPr>
                  </w:pPr>
                  <w:r w:rsidRPr="00903508">
                    <w:rPr>
                      <w:b/>
                      <w:bCs/>
                    </w:rPr>
                    <w:t>Level 5 168 Hour TEFL Certificate – The TEFL Academy, UK.</w:t>
                  </w:r>
                </w:p>
                <w:p w14:paraId="54AEDF8D" w14:textId="1D4217C7" w:rsidR="00903508" w:rsidRDefault="007F5C54" w:rsidP="002C4623">
                  <w:pPr>
                    <w:pStyle w:val="ListParagraph"/>
                    <w:framePr w:hSpace="180" w:wrap="around" w:vAnchor="page" w:hAnchor="margin" w:xAlign="center" w:y="1336"/>
                    <w:numPr>
                      <w:ilvl w:val="0"/>
                      <w:numId w:val="11"/>
                    </w:numPr>
                  </w:pPr>
                  <w:r>
                    <w:t>September</w:t>
                  </w:r>
                  <w:r w:rsidR="00903508">
                    <w:t xml:space="preserve"> 20</w:t>
                  </w:r>
                  <w:r>
                    <w:t>22</w:t>
                  </w:r>
                  <w:r w:rsidR="00903508">
                    <w:t xml:space="preserve"> – </w:t>
                  </w:r>
                  <w:r w:rsidR="00856A3F">
                    <w:t>January 2023</w:t>
                  </w:r>
                </w:p>
                <w:p w14:paraId="53C31716" w14:textId="30C43761" w:rsidR="00903508" w:rsidRDefault="00903508" w:rsidP="002C4623">
                  <w:pPr>
                    <w:pStyle w:val="ListParagraph"/>
                    <w:framePr w:hSpace="180" w:wrap="around" w:vAnchor="page" w:hAnchor="margin" w:xAlign="center" w:y="1336"/>
                    <w:numPr>
                      <w:ilvl w:val="0"/>
                      <w:numId w:val="11"/>
                    </w:numPr>
                  </w:pPr>
                  <w:r>
                    <w:t>Grade</w:t>
                  </w:r>
                  <w:r w:rsidR="00856A3F">
                    <w:t xml:space="preserve"> - Pass</w:t>
                  </w:r>
                </w:p>
                <w:p w14:paraId="7E599249" w14:textId="77777777" w:rsidR="00903508" w:rsidRDefault="00903508" w:rsidP="002C4623">
                  <w:pPr>
                    <w:pStyle w:val="NoSpacing"/>
                    <w:framePr w:hSpace="180" w:wrap="around" w:vAnchor="page" w:hAnchor="margin" w:xAlign="center" w:y="1336"/>
                  </w:pPr>
                  <w:r>
                    <w:t>-  Created lessons for a variety of levels from pre-intermediate to advanced</w:t>
                  </w:r>
                </w:p>
                <w:p w14:paraId="4D4DFEEB" w14:textId="77777777" w:rsidR="00903508" w:rsidRDefault="00903508" w:rsidP="002C4623">
                  <w:pPr>
                    <w:pStyle w:val="NoSpacing"/>
                    <w:framePr w:hSpace="180" w:wrap="around" w:vAnchor="page" w:hAnchor="margin" w:xAlign="center" w:y="1336"/>
                  </w:pPr>
                  <w:r>
                    <w:t>- Teaching speaking, listening, reading and writing</w:t>
                  </w:r>
                </w:p>
                <w:p w14:paraId="443955B6" w14:textId="77777777" w:rsidR="00903508" w:rsidRDefault="00903508" w:rsidP="002C4623">
                  <w:pPr>
                    <w:pStyle w:val="NoSpacing"/>
                    <w:framePr w:hSpace="180" w:wrap="around" w:vAnchor="page" w:hAnchor="margin" w:xAlign="center" w:y="1336"/>
                  </w:pPr>
                  <w:r>
                    <w:t xml:space="preserve">- Material &amp; resource creation, </w:t>
                  </w:r>
                  <w:proofErr w:type="spellStart"/>
                  <w:r>
                    <w:t>utilising</w:t>
                  </w:r>
                  <w:proofErr w:type="spellEnd"/>
                  <w:r>
                    <w:t xml:space="preserve"> the internet</w:t>
                  </w:r>
                </w:p>
                <w:p w14:paraId="669A06E0" w14:textId="77777777" w:rsidR="00903508" w:rsidRDefault="00903508" w:rsidP="002C4623">
                  <w:pPr>
                    <w:pStyle w:val="NoSpacing"/>
                    <w:framePr w:hSpace="180" w:wrap="around" w:vAnchor="page" w:hAnchor="margin" w:xAlign="center" w:y="1336"/>
                  </w:pPr>
                  <w:r>
                    <w:t>- English grammar and how to teach the essential language</w:t>
                  </w:r>
                </w:p>
                <w:p w14:paraId="3E069E76" w14:textId="77777777" w:rsidR="00903508" w:rsidRDefault="00903508" w:rsidP="002C4623">
                  <w:pPr>
                    <w:pStyle w:val="NoSpacing"/>
                    <w:framePr w:hSpace="180" w:wrap="around" w:vAnchor="page" w:hAnchor="margin" w:xAlign="center" w:y="1336"/>
                  </w:pPr>
                  <w:r>
                    <w:t>- Needs analysis and teaching in different situations</w:t>
                  </w:r>
                </w:p>
                <w:p w14:paraId="1EF9DB9A" w14:textId="77777777" w:rsidR="00903508" w:rsidRDefault="00903508" w:rsidP="002C4623">
                  <w:pPr>
                    <w:framePr w:hSpace="180" w:wrap="around" w:vAnchor="page" w:hAnchor="margin" w:xAlign="center" w:y="1336"/>
                  </w:pPr>
                  <w:r>
                    <w:t>- Classroom management and teaching techniques</w:t>
                  </w:r>
                </w:p>
                <w:p w14:paraId="726A6867" w14:textId="77777777" w:rsidR="00567C58" w:rsidRDefault="00567C58" w:rsidP="002C4623">
                  <w:pPr>
                    <w:framePr w:hSpace="180" w:wrap="around" w:vAnchor="page" w:hAnchor="margin" w:xAlign="center" w:y="1336"/>
                  </w:pPr>
                </w:p>
                <w:p w14:paraId="77341FDD" w14:textId="77777777" w:rsidR="00567C58" w:rsidRDefault="00CC25C8" w:rsidP="002C4623">
                  <w:pPr>
                    <w:framePr w:hSpace="180" w:wrap="around" w:vAnchor="page" w:hAnchor="margin" w:xAlign="center" w:y="1336"/>
                  </w:pPr>
                  <w:r>
                    <w:rPr>
                      <w:noProof/>
                      <w:lang w:val="en-IE" w:eastAsia="en-IE"/>
                    </w:rPr>
                    <w:drawing>
                      <wp:inline distT="0" distB="0" distL="0" distR="0" wp14:anchorId="0676355D" wp14:editId="452E09D2">
                        <wp:extent cx="1113791" cy="734518"/>
                        <wp:effectExtent l="0" t="0" r="0" b="8890"/>
                        <wp:docPr id="1" name="Picture 0" descr="TTA Brand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TA Brand (1).jp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6793" cy="7364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14:paraId="2C37194D" w14:textId="77777777" w:rsidTr="00623F0C">
              <w:trPr>
                <w:trHeight w:val="628"/>
              </w:trPr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14:paraId="08547C74" w14:textId="77777777" w:rsidR="00C420C8" w:rsidRDefault="00B22A98" w:rsidP="002C4623">
                  <w:pPr>
                    <w:pStyle w:val="Heading2"/>
                    <w:framePr w:hSpace="180" w:wrap="around" w:vAnchor="page" w:hAnchor="margin" w:xAlign="center" w:y="1336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D3D02406D0E445EC88F0C8D2ABA68118"/>
                      </w:placeholder>
                      <w:temporary/>
                      <w:showingPlcHdr/>
                    </w:sdtPr>
                    <w:sdtEndPr/>
                    <w:sdtContent>
                      <w:r w:rsidR="00903508" w:rsidRPr="005152F2">
                        <w:t>Education</w:t>
                      </w:r>
                    </w:sdtContent>
                  </w:sdt>
                </w:p>
              </w:tc>
            </w:tr>
          </w:tbl>
          <w:p w14:paraId="7234F13F" w14:textId="77953A57" w:rsidR="009E462E" w:rsidRDefault="00B1113E" w:rsidP="00C73A97">
            <w:pPr>
              <w:pStyle w:val="Heading4"/>
            </w:pPr>
            <w:r>
              <w:t xml:space="preserve">Bachelor of Arts in Corporate Communications </w:t>
            </w:r>
            <w:r w:rsidR="00D32708">
              <w:t xml:space="preserve">/ </w:t>
            </w:r>
            <w:r w:rsidR="009E462E">
              <w:t xml:space="preserve">IIE Varsity College </w:t>
            </w:r>
          </w:p>
          <w:p w14:paraId="32EC1D4F" w14:textId="272D235C" w:rsidR="00D32708" w:rsidRDefault="00D32708" w:rsidP="00C73A97">
            <w:pPr>
              <w:pStyle w:val="Heading4"/>
            </w:pPr>
          </w:p>
          <w:p w14:paraId="09B25B17" w14:textId="03D99749" w:rsidR="00D32708" w:rsidRDefault="00D32708" w:rsidP="00C73A97">
            <w:pPr>
              <w:pStyle w:val="Heading4"/>
            </w:pPr>
            <w:r>
              <w:t>High Certificate in business principles and practice</w:t>
            </w:r>
            <w:r w:rsidR="00581CEE">
              <w:t xml:space="preserve"> / IIE VARSITY COLLEGE </w:t>
            </w:r>
          </w:p>
          <w:p w14:paraId="4D8D8956" w14:textId="49DA7C76" w:rsidR="00581CEE" w:rsidRDefault="00581CEE" w:rsidP="00C73A97">
            <w:pPr>
              <w:pStyle w:val="Heading4"/>
            </w:pPr>
          </w:p>
          <w:p w14:paraId="5DE59B00" w14:textId="6BD24996" w:rsidR="00581CEE" w:rsidRDefault="00882BF3" w:rsidP="00C73A97">
            <w:pPr>
              <w:pStyle w:val="Heading4"/>
            </w:pPr>
            <w:r>
              <w:t xml:space="preserve">Honours </w:t>
            </w:r>
          </w:p>
          <w:p w14:paraId="7D5DF9EC" w14:textId="666518A3" w:rsidR="00D11B6A" w:rsidRPr="00D11B6A" w:rsidRDefault="008148DD" w:rsidP="00C73A97">
            <w:pPr>
              <w:pStyle w:val="Heading4"/>
              <w:rPr>
                <w:b w:val="0"/>
                <w:bCs/>
              </w:rPr>
            </w:pPr>
            <w:r>
              <w:rPr>
                <w:b w:val="0"/>
                <w:bCs/>
              </w:rPr>
              <w:t>Played in the 2016 u20 rugby world cup</w:t>
            </w:r>
          </w:p>
          <w:p w14:paraId="057D0D63" w14:textId="29772F8F" w:rsidR="00C73A97" w:rsidRDefault="00C73A97" w:rsidP="00EC15BD">
            <w:pPr>
              <w:pStyle w:val="Heading4"/>
            </w:pPr>
          </w:p>
          <w:p w14:paraId="5C685B50" w14:textId="77777777" w:rsidR="00C73A97" w:rsidRPr="0043426C" w:rsidRDefault="00C73A97" w:rsidP="00EC15BD">
            <w:pPr>
              <w:pStyle w:val="Heading4"/>
            </w:pPr>
          </w:p>
          <w:tbl>
            <w:tblPr>
              <w:tblpPr w:leftFromText="180" w:rightFromText="180" w:vertAnchor="page" w:horzAnchor="page" w:tblpX="887" w:tblpY="4834"/>
              <w:tblOverlap w:val="never"/>
              <w:tblW w:w="6915" w:type="dxa"/>
              <w:tblLayout w:type="fixed"/>
              <w:tblLook w:val="04A0" w:firstRow="1" w:lastRow="0" w:firstColumn="1" w:lastColumn="0" w:noHBand="0" w:noVBand="1"/>
            </w:tblPr>
            <w:tblGrid>
              <w:gridCol w:w="6915"/>
            </w:tblGrid>
            <w:tr w:rsidR="00D0133D" w14:paraId="69EBECC9" w14:textId="77777777" w:rsidTr="00D0133D">
              <w:trPr>
                <w:trHeight w:val="3672"/>
              </w:trPr>
              <w:tc>
                <w:tcPr>
                  <w:tcW w:w="6915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14:paraId="7573F5DA" w14:textId="77777777" w:rsidR="00545FBA" w:rsidRDefault="00545FBA" w:rsidP="007446E9">
                  <w:pPr>
                    <w:pStyle w:val="Heading2"/>
                    <w:jc w:val="both"/>
                  </w:pPr>
                </w:p>
                <w:p w14:paraId="2D77852A" w14:textId="77777777" w:rsidR="003A0940" w:rsidRDefault="003A0940" w:rsidP="007446E9">
                  <w:pPr>
                    <w:pStyle w:val="Heading2"/>
                    <w:jc w:val="both"/>
                  </w:pPr>
                </w:p>
                <w:p w14:paraId="7420E807" w14:textId="77777777" w:rsidR="003A0940" w:rsidRDefault="003A0940" w:rsidP="007446E9">
                  <w:pPr>
                    <w:pStyle w:val="Heading2"/>
                    <w:jc w:val="both"/>
                  </w:pPr>
                </w:p>
                <w:p w14:paraId="12BA5CB6" w14:textId="77777777" w:rsidR="003A0940" w:rsidRDefault="003A0940" w:rsidP="007446E9">
                  <w:pPr>
                    <w:pStyle w:val="Heading2"/>
                    <w:jc w:val="both"/>
                  </w:pPr>
                </w:p>
                <w:p w14:paraId="7F548E81" w14:textId="10F0803A" w:rsidR="004B5AAA" w:rsidRDefault="00D0133D" w:rsidP="004B5AAA">
                  <w:pPr>
                    <w:pStyle w:val="Heading2"/>
                  </w:pPr>
                  <w:r>
                    <w:t>EMPLOYMENT</w:t>
                  </w:r>
                </w:p>
              </w:tc>
            </w:tr>
          </w:tbl>
          <w:p w14:paraId="74A78D2D" w14:textId="436C3A2C" w:rsidR="00C420C8" w:rsidRPr="005152F2" w:rsidRDefault="00C420C8" w:rsidP="006B5297">
            <w:pPr>
              <w:pStyle w:val="Heading5"/>
            </w:pPr>
          </w:p>
        </w:tc>
      </w:tr>
    </w:tbl>
    <w:tbl>
      <w:tblPr>
        <w:tblpPr w:leftFromText="180" w:rightFromText="180" w:vertAnchor="text" w:horzAnchor="margin" w:tblpY="-7998"/>
        <w:tblOverlap w:val="never"/>
        <w:tblW w:w="1535" w:type="pct"/>
        <w:tblBorders>
          <w:top w:val="single" w:sz="8" w:space="0" w:color="37B6AE" w:themeColor="accent1"/>
          <w:bottom w:val="single" w:sz="8" w:space="0" w:color="37B6AE" w:themeColor="accent1"/>
          <w:insideH w:val="single" w:sz="8" w:space="0" w:color="37B6AE" w:themeColor="accent1"/>
          <w:insideV w:val="single" w:sz="8" w:space="0" w:color="37B6AE" w:themeColor="accent1"/>
        </w:tblBorders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</w:tblGrid>
      <w:tr w:rsidR="00E97515" w:rsidRPr="005152F2" w14:paraId="1C04348B" w14:textId="77777777" w:rsidTr="00D245DD">
        <w:trPr>
          <w:trHeight w:val="749"/>
        </w:trPr>
        <w:tc>
          <w:tcPr>
            <w:tcW w:w="3051" w:type="dxa"/>
            <w:tcBorders>
              <w:top w:val="nil"/>
              <w:bottom w:val="nil"/>
            </w:tcBorders>
            <w:tcMar>
              <w:top w:w="288" w:type="dxa"/>
              <w:bottom w:w="288" w:type="dxa"/>
            </w:tcMar>
          </w:tcPr>
          <w:p w14:paraId="238AB9BC" w14:textId="77777777" w:rsidR="00E97515" w:rsidRPr="00441EB9" w:rsidRDefault="00E97515" w:rsidP="00D25875">
            <w:pPr>
              <w:pStyle w:val="Heading3"/>
              <w:jc w:val="both"/>
              <w:rPr>
                <w:rFonts w:asciiTheme="minorHAnsi" w:eastAsiaTheme="minorHAnsi" w:hAnsiTheme="minorHAnsi" w:cstheme="minorBidi"/>
                <w:szCs w:val="18"/>
              </w:rPr>
            </w:pPr>
          </w:p>
        </w:tc>
      </w:tr>
      <w:tr w:rsidR="00E97515" w:rsidRPr="005152F2" w14:paraId="70132970" w14:textId="77777777" w:rsidTr="00D245DD">
        <w:trPr>
          <w:trHeight w:val="2536"/>
        </w:trPr>
        <w:tc>
          <w:tcPr>
            <w:tcW w:w="3051" w:type="dxa"/>
            <w:tcMar>
              <w:top w:w="288" w:type="dxa"/>
              <w:bottom w:w="288" w:type="dxa"/>
            </w:tcMar>
          </w:tcPr>
          <w:p w14:paraId="68608AC4" w14:textId="77777777" w:rsidR="00E97515" w:rsidRPr="00567C58" w:rsidRDefault="00E97515" w:rsidP="00E97515">
            <w:pPr>
              <w:rPr>
                <w:b/>
                <w:bCs/>
              </w:rPr>
            </w:pPr>
            <w:r w:rsidRPr="00567C58">
              <w:rPr>
                <w:b/>
                <w:bCs/>
              </w:rPr>
              <w:t>ABOUT ME</w:t>
            </w:r>
          </w:p>
          <w:p w14:paraId="5AB86BFA" w14:textId="77777777" w:rsidR="00E97515" w:rsidRPr="00FF307D" w:rsidRDefault="00E97515" w:rsidP="00E97515">
            <w:pPr>
              <w:rPr>
                <w:lang w:val="en-GB"/>
              </w:rPr>
            </w:pPr>
            <w:r>
              <w:rPr>
                <w:lang w:val="en-GB"/>
              </w:rPr>
              <w:t>I have graduated with a BA  degree in corporate Communications and I am a qualified EFL teacher. I enjoy working with others towards common goals and with children of all ages. Being organised and meeting timelines are of immense importance to me.</w:t>
            </w:r>
          </w:p>
        </w:tc>
      </w:tr>
      <w:tr w:rsidR="00E97515" w:rsidRPr="005152F2" w14:paraId="41EBCCEF" w14:textId="77777777" w:rsidTr="00D245DD">
        <w:trPr>
          <w:trHeight w:val="967"/>
        </w:trPr>
        <w:tc>
          <w:tcPr>
            <w:tcW w:w="3051" w:type="dxa"/>
            <w:tcMar>
              <w:top w:w="288" w:type="dxa"/>
              <w:bottom w:w="288" w:type="dxa"/>
            </w:tcMar>
          </w:tcPr>
          <w:p w14:paraId="2A29A2CD" w14:textId="77777777" w:rsidR="00E97515" w:rsidRDefault="00E97515" w:rsidP="00E97515">
            <w:pPr>
              <w:pStyle w:val="GraphicLine"/>
            </w:pPr>
            <w:r>
              <w:rPr>
                <w:b/>
                <w:bCs/>
              </w:rPr>
              <w:t>HOBBIES</w:t>
            </w:r>
          </w:p>
          <w:p w14:paraId="1A5768B8" w14:textId="77777777" w:rsidR="00E97515" w:rsidRDefault="00E97515" w:rsidP="00E97515">
            <w:r>
              <w:t xml:space="preserve">Playing / coaching rugby </w:t>
            </w:r>
          </w:p>
          <w:p w14:paraId="265910F2" w14:textId="77777777" w:rsidR="00E97515" w:rsidRPr="00623F0C" w:rsidRDefault="00E97515" w:rsidP="00E97515">
            <w:r>
              <w:t>Reading novels</w:t>
            </w:r>
          </w:p>
        </w:tc>
      </w:tr>
      <w:tr w:rsidR="00E97515" w:rsidRPr="005152F2" w14:paraId="1A772BC3" w14:textId="77777777" w:rsidTr="00D245DD">
        <w:trPr>
          <w:trHeight w:val="967"/>
        </w:trPr>
        <w:tc>
          <w:tcPr>
            <w:tcW w:w="3051" w:type="dxa"/>
            <w:tcMar>
              <w:top w:w="288" w:type="dxa"/>
              <w:bottom w:w="288" w:type="dxa"/>
            </w:tcMar>
          </w:tcPr>
          <w:p w14:paraId="0E21CF6F" w14:textId="77777777" w:rsidR="00E97515" w:rsidRDefault="00E97515" w:rsidP="00E97515">
            <w:pPr>
              <w:pStyle w:val="GraphicLine"/>
              <w:rPr>
                <w:b/>
                <w:bCs/>
              </w:rPr>
            </w:pPr>
            <w:r>
              <w:rPr>
                <w:b/>
                <w:bCs/>
              </w:rPr>
              <w:t>PERSONAL DETAILS</w:t>
            </w:r>
          </w:p>
          <w:p w14:paraId="421F8A4C" w14:textId="77777777" w:rsidR="00E97515" w:rsidRPr="00567C58" w:rsidRDefault="00E97515" w:rsidP="00E97515"/>
          <w:p w14:paraId="4F096F8F" w14:textId="77777777" w:rsidR="00E97515" w:rsidRDefault="00E97515" w:rsidP="00E97515">
            <w:pPr>
              <w:jc w:val="left"/>
            </w:pPr>
            <w:r>
              <w:t>DATE OF BIRTH: 28 February 1996</w:t>
            </w:r>
          </w:p>
          <w:p w14:paraId="380994A5" w14:textId="77777777" w:rsidR="00E97515" w:rsidRDefault="00E97515" w:rsidP="00E97515">
            <w:pPr>
              <w:jc w:val="left"/>
            </w:pPr>
            <w:r>
              <w:t>MARITAL STATUS: Single</w:t>
            </w:r>
          </w:p>
          <w:p w14:paraId="629853A8" w14:textId="77777777" w:rsidR="00E97515" w:rsidRDefault="00E97515" w:rsidP="00E97515">
            <w:pPr>
              <w:jc w:val="left"/>
            </w:pPr>
            <w:r>
              <w:t>NATIONALITY: Zimbabwean</w:t>
            </w:r>
          </w:p>
          <w:p w14:paraId="08CE4C72" w14:textId="77777777" w:rsidR="00E97515" w:rsidRDefault="00E97515" w:rsidP="00E97515">
            <w:pPr>
              <w:jc w:val="left"/>
            </w:pPr>
            <w:r>
              <w:t>DRIVING LICENCE: Yes</w:t>
            </w:r>
          </w:p>
          <w:p w14:paraId="6D5760EB" w14:textId="77777777" w:rsidR="00E97515" w:rsidRDefault="00E97515" w:rsidP="00E97515">
            <w:pPr>
              <w:jc w:val="left"/>
            </w:pPr>
            <w:r>
              <w:t>LANGUAGES SPOKEN: English</w:t>
            </w:r>
          </w:p>
          <w:p w14:paraId="4C2DF75B" w14:textId="77777777" w:rsidR="00E97515" w:rsidRDefault="00E97515" w:rsidP="00E97515">
            <w:pPr>
              <w:pStyle w:val="GraphicLine"/>
              <w:rPr>
                <w:b/>
                <w:bCs/>
              </w:rPr>
            </w:pPr>
          </w:p>
        </w:tc>
      </w:tr>
      <w:tr w:rsidR="00E97515" w:rsidRPr="005152F2" w14:paraId="4274423F" w14:textId="77777777" w:rsidTr="00D245DD">
        <w:trPr>
          <w:trHeight w:val="967"/>
        </w:trPr>
        <w:tc>
          <w:tcPr>
            <w:tcW w:w="3051" w:type="dxa"/>
            <w:tcMar>
              <w:top w:w="288" w:type="dxa"/>
              <w:bottom w:w="288" w:type="dxa"/>
            </w:tcMar>
          </w:tcPr>
          <w:p w14:paraId="0BBF3C2D" w14:textId="238AF7C8" w:rsidR="00E97515" w:rsidRPr="00623F0C" w:rsidRDefault="00E97515" w:rsidP="000C1A99">
            <w:pPr>
              <w:jc w:val="both"/>
            </w:pPr>
          </w:p>
        </w:tc>
      </w:tr>
    </w:tbl>
    <w:p w14:paraId="4AFBE60E" w14:textId="1EEEF595" w:rsidR="00623F0C" w:rsidRDefault="003A0940" w:rsidP="00D35B97">
      <w:pPr>
        <w:pStyle w:val="NoSpacing"/>
        <w:jc w:val="both"/>
      </w:pPr>
      <w:r>
        <w:t>Rugby Co</w:t>
      </w:r>
      <w:r w:rsidR="00546410">
        <w:t>ach – Durban high school (South Africa)</w:t>
      </w:r>
      <w:r w:rsidR="000B0EB3">
        <w:t xml:space="preserve"> students aged 12-18</w:t>
      </w:r>
    </w:p>
    <w:p w14:paraId="1C516AE2" w14:textId="670AABC2" w:rsidR="000B0EB3" w:rsidRDefault="00373E76" w:rsidP="00D35B97">
      <w:pPr>
        <w:pStyle w:val="NoSpacing"/>
        <w:jc w:val="both"/>
      </w:pPr>
      <w:r>
        <w:t xml:space="preserve">Marketing assistant </w:t>
      </w:r>
      <w:r w:rsidR="006517D9">
        <w:t>–</w:t>
      </w:r>
      <w:r>
        <w:t xml:space="preserve"> </w:t>
      </w:r>
      <w:r w:rsidR="006517D9">
        <w:t xml:space="preserve">Responsible for </w:t>
      </w:r>
      <w:r w:rsidR="00F31F88">
        <w:t xml:space="preserve">social media advertising and marketing. </w:t>
      </w:r>
    </w:p>
    <w:p w14:paraId="1F6C29BD" w14:textId="22BF3F64" w:rsidR="00F31F88" w:rsidRDefault="00F31F88" w:rsidP="00D35B97">
      <w:pPr>
        <w:pStyle w:val="NoSpacing"/>
        <w:jc w:val="both"/>
      </w:pPr>
      <w:r>
        <w:t xml:space="preserve">Marketing technician </w:t>
      </w:r>
      <w:r w:rsidR="00553AE9">
        <w:t xml:space="preserve">– Responsible for marketing strategies, stakeholder communications </w:t>
      </w:r>
      <w:r w:rsidR="00334C0B">
        <w:t>and customer relations.</w:t>
      </w:r>
    </w:p>
    <w:p w14:paraId="1DEFB37A" w14:textId="77777777" w:rsidR="00545FBA" w:rsidRDefault="00545FBA" w:rsidP="00D35B97">
      <w:pPr>
        <w:pStyle w:val="NoSpacing"/>
        <w:jc w:val="both"/>
      </w:pPr>
    </w:p>
    <w:sectPr w:rsidR="00545FBA" w:rsidSect="00623F0C">
      <w:footerReference w:type="default" r:id="rId10"/>
      <w:pgSz w:w="12240" w:h="15840"/>
      <w:pgMar w:top="1418" w:right="1151" w:bottom="1474" w:left="1151" w:header="1395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A648" w14:textId="77777777" w:rsidR="00FF25BD" w:rsidRDefault="00FF25BD" w:rsidP="003856C9">
      <w:pPr>
        <w:spacing w:after="0" w:line="240" w:lineRule="auto"/>
      </w:pPr>
      <w:r>
        <w:separator/>
      </w:r>
    </w:p>
  </w:endnote>
  <w:endnote w:type="continuationSeparator" w:id="0">
    <w:p w14:paraId="08A9C716" w14:textId="77777777" w:rsidR="00FF25BD" w:rsidRDefault="00FF25BD" w:rsidP="003856C9">
      <w:pPr>
        <w:spacing w:after="0" w:line="240" w:lineRule="auto"/>
      </w:pPr>
      <w:r>
        <w:continuationSeparator/>
      </w:r>
    </w:p>
  </w:endnote>
  <w:endnote w:type="continuationNotice" w:id="1">
    <w:p w14:paraId="6EFDA3E2" w14:textId="77777777" w:rsidR="00FF25BD" w:rsidRDefault="00FF25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49C6" w14:textId="77777777" w:rsidR="003856C9" w:rsidRDefault="00B22A98" w:rsidP="007803B7">
    <w:pPr>
      <w:pStyle w:val="Footer"/>
    </w:pP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E608D">
          <w:fldChar w:fldCharType="begin"/>
        </w:r>
        <w:r w:rsidR="001765FE">
          <w:instrText xml:space="preserve"> PAGE   \* MERGEFORMAT </w:instrText>
        </w:r>
        <w:r w:rsidR="006E608D">
          <w:fldChar w:fldCharType="separate"/>
        </w:r>
        <w:r w:rsidR="00B2320C">
          <w:rPr>
            <w:noProof/>
          </w:rPr>
          <w:t>2</w:t>
        </w:r>
        <w:r w:rsidR="006E608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B988" w14:textId="77777777" w:rsidR="00FF25BD" w:rsidRDefault="00FF25BD" w:rsidP="003856C9">
      <w:pPr>
        <w:spacing w:after="0" w:line="240" w:lineRule="auto"/>
      </w:pPr>
      <w:r>
        <w:separator/>
      </w:r>
    </w:p>
  </w:footnote>
  <w:footnote w:type="continuationSeparator" w:id="0">
    <w:p w14:paraId="683951CC" w14:textId="77777777" w:rsidR="00FF25BD" w:rsidRDefault="00FF25BD" w:rsidP="003856C9">
      <w:pPr>
        <w:spacing w:after="0" w:line="240" w:lineRule="auto"/>
      </w:pPr>
      <w:r>
        <w:continuationSeparator/>
      </w:r>
    </w:p>
  </w:footnote>
  <w:footnote w:type="continuationNotice" w:id="1">
    <w:p w14:paraId="03A3518D" w14:textId="77777777" w:rsidR="00FF25BD" w:rsidRDefault="00FF25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117F"/>
    <w:multiLevelType w:val="hybridMultilevel"/>
    <w:tmpl w:val="C7F21BC0"/>
    <w:lvl w:ilvl="0" w:tplc="63F4F976">
      <w:start w:val="168"/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399065">
    <w:abstractNumId w:val="9"/>
  </w:num>
  <w:num w:numId="2" w16cid:durableId="1182743876">
    <w:abstractNumId w:val="7"/>
  </w:num>
  <w:num w:numId="3" w16cid:durableId="1046177681">
    <w:abstractNumId w:val="6"/>
  </w:num>
  <w:num w:numId="4" w16cid:durableId="670648041">
    <w:abstractNumId w:val="5"/>
  </w:num>
  <w:num w:numId="5" w16cid:durableId="989551913">
    <w:abstractNumId w:val="4"/>
  </w:num>
  <w:num w:numId="6" w16cid:durableId="884486538">
    <w:abstractNumId w:val="8"/>
  </w:num>
  <w:num w:numId="7" w16cid:durableId="611547747">
    <w:abstractNumId w:val="3"/>
  </w:num>
  <w:num w:numId="8" w16cid:durableId="1308586491">
    <w:abstractNumId w:val="2"/>
  </w:num>
  <w:num w:numId="9" w16cid:durableId="210846254">
    <w:abstractNumId w:val="1"/>
  </w:num>
  <w:num w:numId="10" w16cid:durableId="551766519">
    <w:abstractNumId w:val="0"/>
  </w:num>
  <w:num w:numId="11" w16cid:durableId="1619396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attachedTemplate r:id="rId1"/>
  <w:revisionView w:inkAnnotation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09"/>
    <w:rsid w:val="00000F1A"/>
    <w:rsid w:val="00037757"/>
    <w:rsid w:val="00052BE1"/>
    <w:rsid w:val="0007412A"/>
    <w:rsid w:val="000B0EB3"/>
    <w:rsid w:val="000C1A99"/>
    <w:rsid w:val="0010199E"/>
    <w:rsid w:val="0010257B"/>
    <w:rsid w:val="001166C2"/>
    <w:rsid w:val="001503AC"/>
    <w:rsid w:val="001542CA"/>
    <w:rsid w:val="00171529"/>
    <w:rsid w:val="001765FE"/>
    <w:rsid w:val="0019561F"/>
    <w:rsid w:val="001B32D2"/>
    <w:rsid w:val="001C119D"/>
    <w:rsid w:val="0021213A"/>
    <w:rsid w:val="00212566"/>
    <w:rsid w:val="00283B81"/>
    <w:rsid w:val="00293B83"/>
    <w:rsid w:val="002A3621"/>
    <w:rsid w:val="002A4C3B"/>
    <w:rsid w:val="002B3890"/>
    <w:rsid w:val="002B7747"/>
    <w:rsid w:val="002C4623"/>
    <w:rsid w:val="002C77B9"/>
    <w:rsid w:val="002D3847"/>
    <w:rsid w:val="002D7F03"/>
    <w:rsid w:val="002F485A"/>
    <w:rsid w:val="003053D9"/>
    <w:rsid w:val="00334C0B"/>
    <w:rsid w:val="00373E76"/>
    <w:rsid w:val="003856C9"/>
    <w:rsid w:val="00396369"/>
    <w:rsid w:val="003A0940"/>
    <w:rsid w:val="003C1BD7"/>
    <w:rsid w:val="003F4D31"/>
    <w:rsid w:val="003F5FDB"/>
    <w:rsid w:val="0043426C"/>
    <w:rsid w:val="00441EB9"/>
    <w:rsid w:val="00463463"/>
    <w:rsid w:val="00473EF8"/>
    <w:rsid w:val="004760E5"/>
    <w:rsid w:val="004779F5"/>
    <w:rsid w:val="004926BF"/>
    <w:rsid w:val="004B5AAA"/>
    <w:rsid w:val="004D22BB"/>
    <w:rsid w:val="005152F2"/>
    <w:rsid w:val="005246B9"/>
    <w:rsid w:val="00534E4E"/>
    <w:rsid w:val="00545FBA"/>
    <w:rsid w:val="00546410"/>
    <w:rsid w:val="00551D35"/>
    <w:rsid w:val="00553AE9"/>
    <w:rsid w:val="005562D4"/>
    <w:rsid w:val="00557019"/>
    <w:rsid w:val="00560308"/>
    <w:rsid w:val="005674AC"/>
    <w:rsid w:val="00567C58"/>
    <w:rsid w:val="00574C91"/>
    <w:rsid w:val="00580925"/>
    <w:rsid w:val="00581CEE"/>
    <w:rsid w:val="00582122"/>
    <w:rsid w:val="005A1E51"/>
    <w:rsid w:val="005A7E57"/>
    <w:rsid w:val="00616FF4"/>
    <w:rsid w:val="00623F0C"/>
    <w:rsid w:val="00626FF8"/>
    <w:rsid w:val="006517D9"/>
    <w:rsid w:val="00655744"/>
    <w:rsid w:val="00671F49"/>
    <w:rsid w:val="006A3CE7"/>
    <w:rsid w:val="006B5297"/>
    <w:rsid w:val="006D2B13"/>
    <w:rsid w:val="006E608D"/>
    <w:rsid w:val="006F56DF"/>
    <w:rsid w:val="00743379"/>
    <w:rsid w:val="00743B19"/>
    <w:rsid w:val="007446E9"/>
    <w:rsid w:val="00747550"/>
    <w:rsid w:val="007803B7"/>
    <w:rsid w:val="007A7C08"/>
    <w:rsid w:val="007B2F5C"/>
    <w:rsid w:val="007B4618"/>
    <w:rsid w:val="007C5F05"/>
    <w:rsid w:val="007F5C54"/>
    <w:rsid w:val="0080416B"/>
    <w:rsid w:val="008148DD"/>
    <w:rsid w:val="00825ED8"/>
    <w:rsid w:val="00832043"/>
    <w:rsid w:val="00832F81"/>
    <w:rsid w:val="00841714"/>
    <w:rsid w:val="008501C7"/>
    <w:rsid w:val="00854097"/>
    <w:rsid w:val="00856A3F"/>
    <w:rsid w:val="008662CA"/>
    <w:rsid w:val="00882BF3"/>
    <w:rsid w:val="0089506E"/>
    <w:rsid w:val="008C2C53"/>
    <w:rsid w:val="008C7CA2"/>
    <w:rsid w:val="008F6337"/>
    <w:rsid w:val="00903508"/>
    <w:rsid w:val="0090634E"/>
    <w:rsid w:val="00914DAF"/>
    <w:rsid w:val="0093286E"/>
    <w:rsid w:val="009837A0"/>
    <w:rsid w:val="009C3033"/>
    <w:rsid w:val="009D1627"/>
    <w:rsid w:val="009E462E"/>
    <w:rsid w:val="00A33F4B"/>
    <w:rsid w:val="00A34580"/>
    <w:rsid w:val="00A42F91"/>
    <w:rsid w:val="00A519BA"/>
    <w:rsid w:val="00A748F8"/>
    <w:rsid w:val="00A93A2F"/>
    <w:rsid w:val="00AA720F"/>
    <w:rsid w:val="00AB087A"/>
    <w:rsid w:val="00AC09F5"/>
    <w:rsid w:val="00AE369C"/>
    <w:rsid w:val="00AE78D2"/>
    <w:rsid w:val="00AF1258"/>
    <w:rsid w:val="00AF548E"/>
    <w:rsid w:val="00B01E52"/>
    <w:rsid w:val="00B1113E"/>
    <w:rsid w:val="00B11B09"/>
    <w:rsid w:val="00B2320C"/>
    <w:rsid w:val="00B40F15"/>
    <w:rsid w:val="00B550FC"/>
    <w:rsid w:val="00B848BE"/>
    <w:rsid w:val="00B85871"/>
    <w:rsid w:val="00B93310"/>
    <w:rsid w:val="00BB3B21"/>
    <w:rsid w:val="00BB4367"/>
    <w:rsid w:val="00BC1F18"/>
    <w:rsid w:val="00BD2E58"/>
    <w:rsid w:val="00BD470D"/>
    <w:rsid w:val="00BD4A60"/>
    <w:rsid w:val="00BE3F29"/>
    <w:rsid w:val="00BF6BAB"/>
    <w:rsid w:val="00C007A5"/>
    <w:rsid w:val="00C06CF5"/>
    <w:rsid w:val="00C420C8"/>
    <w:rsid w:val="00C4403A"/>
    <w:rsid w:val="00C73A97"/>
    <w:rsid w:val="00CB66B0"/>
    <w:rsid w:val="00CC25C8"/>
    <w:rsid w:val="00CC5C53"/>
    <w:rsid w:val="00CE6306"/>
    <w:rsid w:val="00D0133D"/>
    <w:rsid w:val="00D10C97"/>
    <w:rsid w:val="00D11B6A"/>
    <w:rsid w:val="00D11C4D"/>
    <w:rsid w:val="00D21C03"/>
    <w:rsid w:val="00D245DD"/>
    <w:rsid w:val="00D25875"/>
    <w:rsid w:val="00D32708"/>
    <w:rsid w:val="00D328E2"/>
    <w:rsid w:val="00D35B97"/>
    <w:rsid w:val="00D5067A"/>
    <w:rsid w:val="00D75559"/>
    <w:rsid w:val="00D935F9"/>
    <w:rsid w:val="00D93868"/>
    <w:rsid w:val="00DC0F74"/>
    <w:rsid w:val="00DC0FCD"/>
    <w:rsid w:val="00DC79BB"/>
    <w:rsid w:val="00DF0A0F"/>
    <w:rsid w:val="00E34D58"/>
    <w:rsid w:val="00E941EF"/>
    <w:rsid w:val="00E97515"/>
    <w:rsid w:val="00EB1C1B"/>
    <w:rsid w:val="00EC15BD"/>
    <w:rsid w:val="00F077AE"/>
    <w:rsid w:val="00F11FF6"/>
    <w:rsid w:val="00F14687"/>
    <w:rsid w:val="00F31F88"/>
    <w:rsid w:val="00F56435"/>
    <w:rsid w:val="00F91A9C"/>
    <w:rsid w:val="00F927F0"/>
    <w:rsid w:val="00F93EBB"/>
    <w:rsid w:val="00FA07AA"/>
    <w:rsid w:val="00FB0A17"/>
    <w:rsid w:val="00FB4581"/>
    <w:rsid w:val="00FB6A8F"/>
    <w:rsid w:val="00FE20E6"/>
    <w:rsid w:val="00FE7FC3"/>
    <w:rsid w:val="00FF25BD"/>
    <w:rsid w:val="00F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25EE8F3"/>
  <w15:docId w15:val="{EE1D3E01-2091-BF4D-8B28-7CE7EDE2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customStyle="1" w:styleId="GridTable1Light1">
    <w:name w:val="Grid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customStyle="1" w:styleId="PlainTable11">
    <w:name w:val="Plain Table 1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  <w:style w:type="character" w:styleId="UnresolvedMention">
    <w:name w:val="Unresolved Mention"/>
    <w:basedOn w:val="DefaultParagraphFont"/>
    <w:uiPriority w:val="99"/>
    <w:semiHidden/>
    <w:unhideWhenUsed/>
    <w:rsid w:val="001C1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ssmendy@gmail.com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glossaryDocument" Target="glossary/document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flireland4\AppData\Roaming\Microsoft\Templates\Creative%20resume,%20designed%20by%20MOO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fontTable" Target="fontTable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5ED1126044C06827C1289A187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EA205-92FE-40C7-9429-6721F2C18CC2}"/>
      </w:docPartPr>
      <w:docPartBody>
        <w:p w:rsidR="00CA48F1" w:rsidRDefault="008E267F">
          <w:pPr>
            <w:pStyle w:val="1CC5ED1126044C06827C1289A1875039"/>
          </w:pPr>
          <w:r w:rsidRPr="005152F2">
            <w:t>Email</w:t>
          </w:r>
        </w:p>
      </w:docPartBody>
    </w:docPart>
    <w:docPart>
      <w:docPartPr>
        <w:name w:val="9B96718A2375476EA04B588F21F46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DAE90-EDC6-4836-9E6D-CBA25E2C18D0}"/>
      </w:docPartPr>
      <w:docPartBody>
        <w:p w:rsidR="00CA48F1" w:rsidRDefault="008E267F">
          <w:pPr>
            <w:pStyle w:val="9B96718A2375476EA04B588F21F46D35"/>
          </w:pPr>
          <w:r w:rsidRPr="005152F2">
            <w:t>Telephone</w:t>
          </w:r>
        </w:p>
      </w:docPartBody>
    </w:docPart>
    <w:docPart>
      <w:docPartPr>
        <w:name w:val="D7326F2310674928A7E447B34E66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08D56-B58A-4F5D-80E4-572899F0D602}"/>
      </w:docPartPr>
      <w:docPartBody>
        <w:p w:rsidR="00CA48F1" w:rsidRDefault="008E267F">
          <w:pPr>
            <w:pStyle w:val="D7326F2310674928A7E447B34E661BFB"/>
          </w:pPr>
          <w:r w:rsidRPr="005152F2">
            <w:t>Experience</w:t>
          </w:r>
        </w:p>
      </w:docPartBody>
    </w:docPart>
    <w:docPart>
      <w:docPartPr>
        <w:name w:val="D3D02406D0E445EC88F0C8D2ABA68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CD995-3F15-493B-AE66-C5987647FAD3}"/>
      </w:docPartPr>
      <w:docPartBody>
        <w:p w:rsidR="00CA48F1" w:rsidRDefault="005578F0" w:rsidP="005578F0">
          <w:pPr>
            <w:pStyle w:val="D3D02406D0E445EC88F0C8D2ABA68118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3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8F0"/>
    <w:rsid w:val="005578F0"/>
    <w:rsid w:val="008E267F"/>
    <w:rsid w:val="00CA4508"/>
    <w:rsid w:val="00CA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CC5ED1126044C06827C1289A1875039">
    <w:name w:val="1CC5ED1126044C06827C1289A1875039"/>
    <w:rsid w:val="00CA48F1"/>
  </w:style>
  <w:style w:type="paragraph" w:customStyle="1" w:styleId="9B96718A2375476EA04B588F21F46D35">
    <w:name w:val="9B96718A2375476EA04B588F21F46D35"/>
    <w:rsid w:val="00CA48F1"/>
  </w:style>
  <w:style w:type="paragraph" w:customStyle="1" w:styleId="D7326F2310674928A7E447B34E661BFB">
    <w:name w:val="D7326F2310674928A7E447B34E661BFB"/>
    <w:rsid w:val="00CA48F1"/>
  </w:style>
  <w:style w:type="paragraph" w:customStyle="1" w:styleId="D3D02406D0E445EC88F0C8D2ABA68118">
    <w:name w:val="D3D02406D0E445EC88F0C8D2ABA68118"/>
    <w:rsid w:val="005578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Creative%20resume,%20designed%20by%20MOO.dotx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teflireland4</dc:creator>
  <cp:lastModifiedBy>Justin Mendelsohn</cp:lastModifiedBy>
  <cp:revision>2</cp:revision>
  <dcterms:created xsi:type="dcterms:W3CDTF">2023-01-17T09:02:00Z</dcterms:created>
  <dcterms:modified xsi:type="dcterms:W3CDTF">2023-01-17T09:02:00Z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