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336"/>
        <w:tblW w:w="514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5"/>
        <w:gridCol w:w="7514"/>
      </w:tblGrid>
      <w:tr w:rsidR="00C420C8" w:rsidRPr="005152F2" w14:paraId="6AB1AAEB" w14:textId="77777777" w:rsidTr="000B25C8">
        <w:tc>
          <w:tcPr>
            <w:tcW w:w="3595" w:type="dxa"/>
          </w:tcPr>
          <w:p w14:paraId="12B36A7A" w14:textId="4C2C0418" w:rsidR="00B11B09" w:rsidRDefault="000E3138" w:rsidP="00623F0C">
            <w:pPr>
              <w:pStyle w:val="Heading1"/>
            </w:pPr>
            <w:r>
              <w:t>Elizma kruger</w:t>
            </w:r>
          </w:p>
          <w:p w14:paraId="38F75DCA" w14:textId="4FA5EC40" w:rsidR="00903508" w:rsidRPr="00903508" w:rsidRDefault="004A2E00" w:rsidP="004A2E00">
            <w:pPr>
              <w:pStyle w:val="Heading3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1EFCA9F" wp14:editId="55FECE80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142240</wp:posOffset>
                      </wp:positionV>
                      <wp:extent cx="1602740" cy="2493645"/>
                      <wp:effectExtent l="0" t="0" r="16510" b="2095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2740" cy="2493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D754D4" w14:textId="257B1F21" w:rsidR="004A2E00" w:rsidRDefault="004A2E0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65FA4B" wp14:editId="22C3A71A">
                                        <wp:extent cx="1470992" cy="2593761"/>
                                        <wp:effectExtent l="0" t="0" r="0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Picture 9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04975" cy="26536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EFCA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.9pt;margin-top:11.2pt;width:126.2pt;height:19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">
                      <v:textbox>
                        <w:txbxContent>
                          <w:p w14:paraId="62D754D4" w14:textId="257B1F21" w:rsidR="004A2E00" w:rsidRDefault="004A2E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65FA4B" wp14:editId="22C3A71A">
                                  <wp:extent cx="1470992" cy="2593761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4975" cy="26536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B9B897C" w14:textId="77777777" w:rsidR="004A2E00" w:rsidRDefault="004A2E00" w:rsidP="00623F0C">
            <w:pPr>
              <w:pStyle w:val="Graphic"/>
            </w:pPr>
          </w:p>
          <w:p w14:paraId="29876DE6" w14:textId="77777777" w:rsidR="004A2E00" w:rsidRDefault="004A2E00" w:rsidP="00623F0C">
            <w:pPr>
              <w:pStyle w:val="Graphic"/>
            </w:pPr>
          </w:p>
          <w:p w14:paraId="68A4B2F1" w14:textId="77777777" w:rsidR="004A2E00" w:rsidRDefault="004A2E00" w:rsidP="00623F0C">
            <w:pPr>
              <w:pStyle w:val="Graphic"/>
            </w:pPr>
          </w:p>
          <w:p w14:paraId="53797AC3" w14:textId="77777777" w:rsidR="004A2E00" w:rsidRDefault="004A2E00" w:rsidP="00623F0C">
            <w:pPr>
              <w:pStyle w:val="Graphic"/>
            </w:pPr>
          </w:p>
          <w:p w14:paraId="77185E2F" w14:textId="77777777" w:rsidR="004A2E00" w:rsidRDefault="004A2E00" w:rsidP="00623F0C">
            <w:pPr>
              <w:pStyle w:val="Graphic"/>
            </w:pPr>
          </w:p>
          <w:p w14:paraId="090E2AA2" w14:textId="77777777" w:rsidR="004A2E00" w:rsidRDefault="004A2E00" w:rsidP="00623F0C">
            <w:pPr>
              <w:pStyle w:val="Graphic"/>
            </w:pPr>
          </w:p>
          <w:p w14:paraId="04D5F364" w14:textId="7CE21A0C" w:rsidR="00C420C8" w:rsidRPr="00C420C8" w:rsidRDefault="00A866F1" w:rsidP="00623F0C">
            <w:pPr>
              <w:pStyle w:val="Graphic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C00B146" wp14:editId="1E55F861">
                      <wp:extent cx="328930" cy="328930"/>
                      <wp:effectExtent l="19050" t="11430" r="13970" b="12065"/>
                      <wp:docPr id="5" name="Group 43" descr="Title: Email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930" cy="3289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6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3 w 2082"/>
                                    <a:gd name="T1" fmla="*/ 77 h 1560"/>
                                    <a:gd name="T2" fmla="*/ 4 w 2082"/>
                                    <a:gd name="T3" fmla="*/ 82 h 1560"/>
                                    <a:gd name="T4" fmla="*/ 6 w 2082"/>
                                    <a:gd name="T5" fmla="*/ 86 h 1560"/>
                                    <a:gd name="T6" fmla="*/ 9 w 2082"/>
                                    <a:gd name="T7" fmla="*/ 89 h 1560"/>
                                    <a:gd name="T8" fmla="*/ 13 w 2082"/>
                                    <a:gd name="T9" fmla="*/ 92 h 1560"/>
                                    <a:gd name="T10" fmla="*/ 18 w 2082"/>
                                    <a:gd name="T11" fmla="*/ 93 h 1560"/>
                                    <a:gd name="T12" fmla="*/ 110 w 2082"/>
                                    <a:gd name="T13" fmla="*/ 93 h 1560"/>
                                    <a:gd name="T14" fmla="*/ 115 w 2082"/>
                                    <a:gd name="T15" fmla="*/ 93 h 1560"/>
                                    <a:gd name="T16" fmla="*/ 119 w 2082"/>
                                    <a:gd name="T17" fmla="*/ 91 h 1560"/>
                                    <a:gd name="T18" fmla="*/ 122 w 2082"/>
                                    <a:gd name="T19" fmla="*/ 88 h 1560"/>
                                    <a:gd name="T20" fmla="*/ 125 w 2082"/>
                                    <a:gd name="T21" fmla="*/ 84 h 1560"/>
                                    <a:gd name="T22" fmla="*/ 126 w 2082"/>
                                    <a:gd name="T23" fmla="*/ 79 h 1560"/>
                                    <a:gd name="T24" fmla="*/ 127 w 2082"/>
                                    <a:gd name="T25" fmla="*/ 30 h 1560"/>
                                    <a:gd name="T26" fmla="*/ 65 w 2082"/>
                                    <a:gd name="T27" fmla="*/ 63 h 1560"/>
                                    <a:gd name="T28" fmla="*/ 20 w 2082"/>
                                    <a:gd name="T29" fmla="*/ 3 h 1560"/>
                                    <a:gd name="T30" fmla="*/ 15 w 2082"/>
                                    <a:gd name="T31" fmla="*/ 4 h 1560"/>
                                    <a:gd name="T32" fmla="*/ 11 w 2082"/>
                                    <a:gd name="T33" fmla="*/ 6 h 1560"/>
                                    <a:gd name="T34" fmla="*/ 8 w 2082"/>
                                    <a:gd name="T35" fmla="*/ 9 h 1560"/>
                                    <a:gd name="T36" fmla="*/ 5 w 2082"/>
                                    <a:gd name="T37" fmla="*/ 13 h 1560"/>
                                    <a:gd name="T38" fmla="*/ 4 w 2082"/>
                                    <a:gd name="T39" fmla="*/ 18 h 1560"/>
                                    <a:gd name="T40" fmla="*/ 3 w 2082"/>
                                    <a:gd name="T41" fmla="*/ 28 h 1560"/>
                                    <a:gd name="T42" fmla="*/ 127 w 2082"/>
                                    <a:gd name="T43" fmla="*/ 28 h 1560"/>
                                    <a:gd name="T44" fmla="*/ 126 w 2082"/>
                                    <a:gd name="T45" fmla="*/ 18 h 1560"/>
                                    <a:gd name="T46" fmla="*/ 125 w 2082"/>
                                    <a:gd name="T47" fmla="*/ 13 h 1560"/>
                                    <a:gd name="T48" fmla="*/ 122 w 2082"/>
                                    <a:gd name="T49" fmla="*/ 9 h 1560"/>
                                    <a:gd name="T50" fmla="*/ 119 w 2082"/>
                                    <a:gd name="T51" fmla="*/ 6 h 1560"/>
                                    <a:gd name="T52" fmla="*/ 115 w 2082"/>
                                    <a:gd name="T53" fmla="*/ 4 h 1560"/>
                                    <a:gd name="T54" fmla="*/ 110 w 2082"/>
                                    <a:gd name="T55" fmla="*/ 3 h 1560"/>
                                    <a:gd name="T56" fmla="*/ 20 w 2082"/>
                                    <a:gd name="T57" fmla="*/ 0 h 1560"/>
                                    <a:gd name="T58" fmla="*/ 113 w 2082"/>
                                    <a:gd name="T59" fmla="*/ 0 h 1560"/>
                                    <a:gd name="T60" fmla="*/ 118 w 2082"/>
                                    <a:gd name="T61" fmla="*/ 2 h 1560"/>
                                    <a:gd name="T62" fmla="*/ 122 w 2082"/>
                                    <a:gd name="T63" fmla="*/ 4 h 1560"/>
                                    <a:gd name="T64" fmla="*/ 126 w 2082"/>
                                    <a:gd name="T65" fmla="*/ 8 h 1560"/>
                                    <a:gd name="T66" fmla="*/ 129 w 2082"/>
                                    <a:gd name="T67" fmla="*/ 12 h 1560"/>
                                    <a:gd name="T68" fmla="*/ 130 w 2082"/>
                                    <a:gd name="T69" fmla="*/ 17 h 1560"/>
                                    <a:gd name="T70" fmla="*/ 130 w 2082"/>
                                    <a:gd name="T71" fmla="*/ 77 h 1560"/>
                                    <a:gd name="T72" fmla="*/ 130 w 2082"/>
                                    <a:gd name="T73" fmla="*/ 81 h 1560"/>
                                    <a:gd name="T74" fmla="*/ 128 w 2082"/>
                                    <a:gd name="T75" fmla="*/ 86 h 1560"/>
                                    <a:gd name="T76" fmla="*/ 126 w 2082"/>
                                    <a:gd name="T77" fmla="*/ 89 h 1560"/>
                                    <a:gd name="T78" fmla="*/ 122 w 2082"/>
                                    <a:gd name="T79" fmla="*/ 93 h 1560"/>
                                    <a:gd name="T80" fmla="*/ 119 w 2082"/>
                                    <a:gd name="T81" fmla="*/ 95 h 1560"/>
                                    <a:gd name="T82" fmla="*/ 114 w 2082"/>
                                    <a:gd name="T83" fmla="*/ 96 h 1560"/>
                                    <a:gd name="T84" fmla="*/ 110 w 2082"/>
                                    <a:gd name="T85" fmla="*/ 97 h 1560"/>
                                    <a:gd name="T86" fmla="*/ 17 w 2082"/>
                                    <a:gd name="T87" fmla="*/ 97 h 1560"/>
                                    <a:gd name="T88" fmla="*/ 12 w 2082"/>
                                    <a:gd name="T89" fmla="*/ 95 h 1560"/>
                                    <a:gd name="T90" fmla="*/ 8 w 2082"/>
                                    <a:gd name="T91" fmla="*/ 93 h 1560"/>
                                    <a:gd name="T92" fmla="*/ 4 w 2082"/>
                                    <a:gd name="T93" fmla="*/ 89 h 1560"/>
                                    <a:gd name="T94" fmla="*/ 1 w 2082"/>
                                    <a:gd name="T95" fmla="*/ 85 h 1560"/>
                                    <a:gd name="T96" fmla="*/ 0 w 2082"/>
                                    <a:gd name="T97" fmla="*/ 80 h 1560"/>
                                    <a:gd name="T98" fmla="*/ 0 w 2082"/>
                                    <a:gd name="T99" fmla="*/ 20 h 1560"/>
                                    <a:gd name="T100" fmla="*/ 1 w 2082"/>
                                    <a:gd name="T101" fmla="*/ 15 h 1560"/>
                                    <a:gd name="T102" fmla="*/ 3 w 2082"/>
                                    <a:gd name="T103" fmla="*/ 10 h 1560"/>
                                    <a:gd name="T104" fmla="*/ 6 w 2082"/>
                                    <a:gd name="T105" fmla="*/ 6 h 1560"/>
                                    <a:gd name="T106" fmla="*/ 10 w 2082"/>
                                    <a:gd name="T107" fmla="*/ 3 h 1560"/>
                                    <a:gd name="T108" fmla="*/ 15 w 2082"/>
                                    <a:gd name="T109" fmla="*/ 1 h 1560"/>
                                    <a:gd name="T110" fmla="*/ 20 w 2082"/>
                                    <a:gd name="T111" fmla="*/ 0 h 1560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85 w 3324"/>
                                    <a:gd name="T1" fmla="*/ 5 h 3324"/>
                                    <a:gd name="T2" fmla="*/ 62 w 3324"/>
                                    <a:gd name="T3" fmla="*/ 12 h 3324"/>
                                    <a:gd name="T4" fmla="*/ 42 w 3324"/>
                                    <a:gd name="T5" fmla="*/ 25 h 3324"/>
                                    <a:gd name="T6" fmla="*/ 25 w 3324"/>
                                    <a:gd name="T7" fmla="*/ 42 h 3324"/>
                                    <a:gd name="T8" fmla="*/ 12 w 3324"/>
                                    <a:gd name="T9" fmla="*/ 62 h 3324"/>
                                    <a:gd name="T10" fmla="*/ 5 w 3324"/>
                                    <a:gd name="T11" fmla="*/ 85 h 3324"/>
                                    <a:gd name="T12" fmla="*/ 4 w 3324"/>
                                    <a:gd name="T13" fmla="*/ 110 h 3324"/>
                                    <a:gd name="T14" fmla="*/ 8 w 3324"/>
                                    <a:gd name="T15" fmla="*/ 135 h 3324"/>
                                    <a:gd name="T16" fmla="*/ 18 w 3324"/>
                                    <a:gd name="T17" fmla="*/ 157 h 3324"/>
                                    <a:gd name="T18" fmla="*/ 33 w 3324"/>
                                    <a:gd name="T19" fmla="*/ 175 h 3324"/>
                                    <a:gd name="T20" fmla="*/ 51 w 3324"/>
                                    <a:gd name="T21" fmla="*/ 190 h 3324"/>
                                    <a:gd name="T22" fmla="*/ 73 w 3324"/>
                                    <a:gd name="T23" fmla="*/ 200 h 3324"/>
                                    <a:gd name="T24" fmla="*/ 98 w 3324"/>
                                    <a:gd name="T25" fmla="*/ 204 h 3324"/>
                                    <a:gd name="T26" fmla="*/ 123 w 3324"/>
                                    <a:gd name="T27" fmla="*/ 203 h 3324"/>
                                    <a:gd name="T28" fmla="*/ 146 w 3324"/>
                                    <a:gd name="T29" fmla="*/ 196 h 3324"/>
                                    <a:gd name="T30" fmla="*/ 166 w 3324"/>
                                    <a:gd name="T31" fmla="*/ 183 h 3324"/>
                                    <a:gd name="T32" fmla="*/ 183 w 3324"/>
                                    <a:gd name="T33" fmla="*/ 166 h 3324"/>
                                    <a:gd name="T34" fmla="*/ 196 w 3324"/>
                                    <a:gd name="T35" fmla="*/ 146 h 3324"/>
                                    <a:gd name="T36" fmla="*/ 203 w 3324"/>
                                    <a:gd name="T37" fmla="*/ 123 h 3324"/>
                                    <a:gd name="T38" fmla="*/ 205 w 3324"/>
                                    <a:gd name="T39" fmla="*/ 98 h 3324"/>
                                    <a:gd name="T40" fmla="*/ 200 w 3324"/>
                                    <a:gd name="T41" fmla="*/ 73 h 3324"/>
                                    <a:gd name="T42" fmla="*/ 190 w 3324"/>
                                    <a:gd name="T43" fmla="*/ 51 h 3324"/>
                                    <a:gd name="T44" fmla="*/ 175 w 3324"/>
                                    <a:gd name="T45" fmla="*/ 33 h 3324"/>
                                    <a:gd name="T46" fmla="*/ 157 w 3324"/>
                                    <a:gd name="T47" fmla="*/ 18 h 3324"/>
                                    <a:gd name="T48" fmla="*/ 135 w 3324"/>
                                    <a:gd name="T49" fmla="*/ 8 h 3324"/>
                                    <a:gd name="T50" fmla="*/ 110 w 3324"/>
                                    <a:gd name="T51" fmla="*/ 3 h 3324"/>
                                    <a:gd name="T52" fmla="*/ 117 w 3324"/>
                                    <a:gd name="T53" fmla="*/ 1 h 3324"/>
                                    <a:gd name="T54" fmla="*/ 142 w 3324"/>
                                    <a:gd name="T55" fmla="*/ 7 h 3324"/>
                                    <a:gd name="T56" fmla="*/ 163 w 3324"/>
                                    <a:gd name="T57" fmla="*/ 19 h 3324"/>
                                    <a:gd name="T58" fmla="*/ 182 w 3324"/>
                                    <a:gd name="T59" fmla="*/ 35 h 3324"/>
                                    <a:gd name="T60" fmla="*/ 196 w 3324"/>
                                    <a:gd name="T61" fmla="*/ 55 h 3324"/>
                                    <a:gd name="T62" fmla="*/ 205 w 3324"/>
                                    <a:gd name="T63" fmla="*/ 78 h 3324"/>
                                    <a:gd name="T64" fmla="*/ 208 w 3324"/>
                                    <a:gd name="T65" fmla="*/ 104 h 3324"/>
                                    <a:gd name="T66" fmla="*/ 205 w 3324"/>
                                    <a:gd name="T67" fmla="*/ 130 h 3324"/>
                                    <a:gd name="T68" fmla="*/ 196 w 3324"/>
                                    <a:gd name="T69" fmla="*/ 153 h 3324"/>
                                    <a:gd name="T70" fmla="*/ 182 w 3324"/>
                                    <a:gd name="T71" fmla="*/ 173 h 3324"/>
                                    <a:gd name="T72" fmla="*/ 163 w 3324"/>
                                    <a:gd name="T73" fmla="*/ 189 h 3324"/>
                                    <a:gd name="T74" fmla="*/ 142 w 3324"/>
                                    <a:gd name="T75" fmla="*/ 201 h 3324"/>
                                    <a:gd name="T76" fmla="*/ 117 w 3324"/>
                                    <a:gd name="T77" fmla="*/ 207 h 3324"/>
                                    <a:gd name="T78" fmla="*/ 91 w 3324"/>
                                    <a:gd name="T79" fmla="*/ 207 h 3324"/>
                                    <a:gd name="T80" fmla="*/ 66 w 3324"/>
                                    <a:gd name="T81" fmla="*/ 201 h 3324"/>
                                    <a:gd name="T82" fmla="*/ 45 w 3324"/>
                                    <a:gd name="T83" fmla="*/ 189 h 3324"/>
                                    <a:gd name="T84" fmla="*/ 26 w 3324"/>
                                    <a:gd name="T85" fmla="*/ 173 h 3324"/>
                                    <a:gd name="T86" fmla="*/ 12 w 3324"/>
                                    <a:gd name="T87" fmla="*/ 153 h 3324"/>
                                    <a:gd name="T88" fmla="*/ 3 w 3324"/>
                                    <a:gd name="T89" fmla="*/ 130 h 3324"/>
                                    <a:gd name="T90" fmla="*/ 0 w 3324"/>
                                    <a:gd name="T91" fmla="*/ 104 h 3324"/>
                                    <a:gd name="T92" fmla="*/ 3 w 3324"/>
                                    <a:gd name="T93" fmla="*/ 78 h 3324"/>
                                    <a:gd name="T94" fmla="*/ 12 w 3324"/>
                                    <a:gd name="T95" fmla="*/ 55 h 3324"/>
                                    <a:gd name="T96" fmla="*/ 26 w 3324"/>
                                    <a:gd name="T97" fmla="*/ 35 h 3324"/>
                                    <a:gd name="T98" fmla="*/ 45 w 3324"/>
                                    <a:gd name="T99" fmla="*/ 19 h 3324"/>
                                    <a:gd name="T100" fmla="*/ 66 w 3324"/>
                                    <a:gd name="T101" fmla="*/ 7 h 3324"/>
                                    <a:gd name="T102" fmla="*/ 91 w 3324"/>
                                    <a:gd name="T103" fmla="*/ 1 h 3324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79B80C"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0,5;0,5;0,5;1,6;1,6;1,6;7,6;7,6;7,6;8,5;8,5;8,5;8,2;4,4;1,0;1,0;1,0;0,1;0,1;0,1;0,2;8,2;8,1;8,1;8,1;7,0;7,0;7,0;1,0;7,0;7,0;8,0;8,0;8,1;8,1;8,5;8,5;8,5;8,6;8,6;7,6;7,6;7,6;1,6;1,6;0,6;0,6;0,5;0,5;0,1;0,1;0,1;0,0;1,0;1,0;1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1EE6F11D" w14:textId="048A75E3" w:rsidR="00C420C8" w:rsidRPr="00C420C8" w:rsidRDefault="000E3138" w:rsidP="00623F0C">
            <w:pPr>
              <w:pStyle w:val="Heading3"/>
            </w:pPr>
            <w:r>
              <w:t>elizmakruger97@gmail.com</w:t>
            </w:r>
          </w:p>
          <w:p w14:paraId="1CBC9857" w14:textId="1C68A4FB" w:rsidR="00C420C8" w:rsidRPr="00C420C8" w:rsidRDefault="00A866F1" w:rsidP="00623F0C">
            <w:pPr>
              <w:pStyle w:val="Graphic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6B10861" wp14:editId="4E9A9C3D">
                      <wp:extent cx="328930" cy="328930"/>
                      <wp:effectExtent l="19050" t="14605" r="13970" b="18415"/>
                      <wp:docPr id="2" name="Group 37" descr="Title: Tele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930" cy="3289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3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85 w 3324"/>
                                    <a:gd name="T1" fmla="*/ 5 h 3324"/>
                                    <a:gd name="T2" fmla="*/ 62 w 3324"/>
                                    <a:gd name="T3" fmla="*/ 12 h 3324"/>
                                    <a:gd name="T4" fmla="*/ 42 w 3324"/>
                                    <a:gd name="T5" fmla="*/ 25 h 3324"/>
                                    <a:gd name="T6" fmla="*/ 25 w 3324"/>
                                    <a:gd name="T7" fmla="*/ 42 h 3324"/>
                                    <a:gd name="T8" fmla="*/ 12 w 3324"/>
                                    <a:gd name="T9" fmla="*/ 62 h 3324"/>
                                    <a:gd name="T10" fmla="*/ 5 w 3324"/>
                                    <a:gd name="T11" fmla="*/ 85 h 3324"/>
                                    <a:gd name="T12" fmla="*/ 4 w 3324"/>
                                    <a:gd name="T13" fmla="*/ 110 h 3324"/>
                                    <a:gd name="T14" fmla="*/ 8 w 3324"/>
                                    <a:gd name="T15" fmla="*/ 135 h 3324"/>
                                    <a:gd name="T16" fmla="*/ 18 w 3324"/>
                                    <a:gd name="T17" fmla="*/ 157 h 3324"/>
                                    <a:gd name="T18" fmla="*/ 33 w 3324"/>
                                    <a:gd name="T19" fmla="*/ 175 h 3324"/>
                                    <a:gd name="T20" fmla="*/ 51 w 3324"/>
                                    <a:gd name="T21" fmla="*/ 190 h 3324"/>
                                    <a:gd name="T22" fmla="*/ 73 w 3324"/>
                                    <a:gd name="T23" fmla="*/ 200 h 3324"/>
                                    <a:gd name="T24" fmla="*/ 98 w 3324"/>
                                    <a:gd name="T25" fmla="*/ 204 h 3324"/>
                                    <a:gd name="T26" fmla="*/ 123 w 3324"/>
                                    <a:gd name="T27" fmla="*/ 203 h 3324"/>
                                    <a:gd name="T28" fmla="*/ 146 w 3324"/>
                                    <a:gd name="T29" fmla="*/ 196 h 3324"/>
                                    <a:gd name="T30" fmla="*/ 166 w 3324"/>
                                    <a:gd name="T31" fmla="*/ 183 h 3324"/>
                                    <a:gd name="T32" fmla="*/ 183 w 3324"/>
                                    <a:gd name="T33" fmla="*/ 166 h 3324"/>
                                    <a:gd name="T34" fmla="*/ 196 w 3324"/>
                                    <a:gd name="T35" fmla="*/ 146 h 3324"/>
                                    <a:gd name="T36" fmla="*/ 203 w 3324"/>
                                    <a:gd name="T37" fmla="*/ 123 h 3324"/>
                                    <a:gd name="T38" fmla="*/ 205 w 3324"/>
                                    <a:gd name="T39" fmla="*/ 98 h 3324"/>
                                    <a:gd name="T40" fmla="*/ 200 w 3324"/>
                                    <a:gd name="T41" fmla="*/ 73 h 3324"/>
                                    <a:gd name="T42" fmla="*/ 190 w 3324"/>
                                    <a:gd name="T43" fmla="*/ 51 h 3324"/>
                                    <a:gd name="T44" fmla="*/ 175 w 3324"/>
                                    <a:gd name="T45" fmla="*/ 33 h 3324"/>
                                    <a:gd name="T46" fmla="*/ 157 w 3324"/>
                                    <a:gd name="T47" fmla="*/ 18 h 3324"/>
                                    <a:gd name="T48" fmla="*/ 135 w 3324"/>
                                    <a:gd name="T49" fmla="*/ 8 h 3324"/>
                                    <a:gd name="T50" fmla="*/ 110 w 3324"/>
                                    <a:gd name="T51" fmla="*/ 3 h 3324"/>
                                    <a:gd name="T52" fmla="*/ 117 w 3324"/>
                                    <a:gd name="T53" fmla="*/ 1 h 3324"/>
                                    <a:gd name="T54" fmla="*/ 142 w 3324"/>
                                    <a:gd name="T55" fmla="*/ 7 h 3324"/>
                                    <a:gd name="T56" fmla="*/ 163 w 3324"/>
                                    <a:gd name="T57" fmla="*/ 19 h 3324"/>
                                    <a:gd name="T58" fmla="*/ 182 w 3324"/>
                                    <a:gd name="T59" fmla="*/ 35 h 3324"/>
                                    <a:gd name="T60" fmla="*/ 196 w 3324"/>
                                    <a:gd name="T61" fmla="*/ 55 h 3324"/>
                                    <a:gd name="T62" fmla="*/ 205 w 3324"/>
                                    <a:gd name="T63" fmla="*/ 78 h 3324"/>
                                    <a:gd name="T64" fmla="*/ 208 w 3324"/>
                                    <a:gd name="T65" fmla="*/ 104 h 3324"/>
                                    <a:gd name="T66" fmla="*/ 205 w 3324"/>
                                    <a:gd name="T67" fmla="*/ 130 h 3324"/>
                                    <a:gd name="T68" fmla="*/ 196 w 3324"/>
                                    <a:gd name="T69" fmla="*/ 153 h 3324"/>
                                    <a:gd name="T70" fmla="*/ 182 w 3324"/>
                                    <a:gd name="T71" fmla="*/ 173 h 3324"/>
                                    <a:gd name="T72" fmla="*/ 163 w 3324"/>
                                    <a:gd name="T73" fmla="*/ 189 h 3324"/>
                                    <a:gd name="T74" fmla="*/ 142 w 3324"/>
                                    <a:gd name="T75" fmla="*/ 201 h 3324"/>
                                    <a:gd name="T76" fmla="*/ 117 w 3324"/>
                                    <a:gd name="T77" fmla="*/ 207 h 3324"/>
                                    <a:gd name="T78" fmla="*/ 91 w 3324"/>
                                    <a:gd name="T79" fmla="*/ 207 h 3324"/>
                                    <a:gd name="T80" fmla="*/ 66 w 3324"/>
                                    <a:gd name="T81" fmla="*/ 201 h 3324"/>
                                    <a:gd name="T82" fmla="*/ 45 w 3324"/>
                                    <a:gd name="T83" fmla="*/ 189 h 3324"/>
                                    <a:gd name="T84" fmla="*/ 26 w 3324"/>
                                    <a:gd name="T85" fmla="*/ 173 h 3324"/>
                                    <a:gd name="T86" fmla="*/ 12 w 3324"/>
                                    <a:gd name="T87" fmla="*/ 153 h 3324"/>
                                    <a:gd name="T88" fmla="*/ 3 w 3324"/>
                                    <a:gd name="T89" fmla="*/ 130 h 3324"/>
                                    <a:gd name="T90" fmla="*/ 0 w 3324"/>
                                    <a:gd name="T91" fmla="*/ 104 h 3324"/>
                                    <a:gd name="T92" fmla="*/ 3 w 3324"/>
                                    <a:gd name="T93" fmla="*/ 78 h 3324"/>
                                    <a:gd name="T94" fmla="*/ 12 w 3324"/>
                                    <a:gd name="T95" fmla="*/ 55 h 3324"/>
                                    <a:gd name="T96" fmla="*/ 26 w 3324"/>
                                    <a:gd name="T97" fmla="*/ 35 h 3324"/>
                                    <a:gd name="T98" fmla="*/ 45 w 3324"/>
                                    <a:gd name="T99" fmla="*/ 19 h 3324"/>
                                    <a:gd name="T100" fmla="*/ 66 w 3324"/>
                                    <a:gd name="T101" fmla="*/ 7 h 3324"/>
                                    <a:gd name="T102" fmla="*/ 91 w 3324"/>
                                    <a:gd name="T103" fmla="*/ 1 h 3324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89 w 2265"/>
                                    <a:gd name="T1" fmla="*/ 86 h 1560"/>
                                    <a:gd name="T2" fmla="*/ 70 w 2265"/>
                                    <a:gd name="T3" fmla="*/ 78 h 1560"/>
                                    <a:gd name="T4" fmla="*/ 73 w 2265"/>
                                    <a:gd name="T5" fmla="*/ 85 h 1560"/>
                                    <a:gd name="T6" fmla="*/ 50 w 2265"/>
                                    <a:gd name="T7" fmla="*/ 80 h 1560"/>
                                    <a:gd name="T8" fmla="*/ 57 w 2265"/>
                                    <a:gd name="T9" fmla="*/ 82 h 1560"/>
                                    <a:gd name="T10" fmla="*/ 93 w 2265"/>
                                    <a:gd name="T11" fmla="*/ 82 h 1560"/>
                                    <a:gd name="T12" fmla="*/ 82 w 2265"/>
                                    <a:gd name="T13" fmla="*/ 82 h 1560"/>
                                    <a:gd name="T14" fmla="*/ 76 w 2265"/>
                                    <a:gd name="T15" fmla="*/ 81 h 1560"/>
                                    <a:gd name="T16" fmla="*/ 66 w 2265"/>
                                    <a:gd name="T17" fmla="*/ 85 h 1560"/>
                                    <a:gd name="T18" fmla="*/ 58 w 2265"/>
                                    <a:gd name="T19" fmla="*/ 79 h 1560"/>
                                    <a:gd name="T20" fmla="*/ 48 w 2265"/>
                                    <a:gd name="T21" fmla="*/ 85 h 1560"/>
                                    <a:gd name="T22" fmla="*/ 85 w 2265"/>
                                    <a:gd name="T23" fmla="*/ 66 h 1560"/>
                                    <a:gd name="T24" fmla="*/ 92 w 2265"/>
                                    <a:gd name="T25" fmla="*/ 70 h 1560"/>
                                    <a:gd name="T26" fmla="*/ 67 w 2265"/>
                                    <a:gd name="T27" fmla="*/ 68 h 1560"/>
                                    <a:gd name="T28" fmla="*/ 74 w 2265"/>
                                    <a:gd name="T29" fmla="*/ 68 h 1560"/>
                                    <a:gd name="T30" fmla="*/ 50 w 2265"/>
                                    <a:gd name="T31" fmla="*/ 71 h 1560"/>
                                    <a:gd name="T32" fmla="*/ 55 w 2265"/>
                                    <a:gd name="T33" fmla="*/ 66 h 1560"/>
                                    <a:gd name="T34" fmla="*/ 91 w 2265"/>
                                    <a:gd name="T35" fmla="*/ 74 h 1560"/>
                                    <a:gd name="T36" fmla="*/ 84 w 2265"/>
                                    <a:gd name="T37" fmla="*/ 65 h 1560"/>
                                    <a:gd name="T38" fmla="*/ 75 w 2265"/>
                                    <a:gd name="T39" fmla="*/ 73 h 1560"/>
                                    <a:gd name="T40" fmla="*/ 68 w 2265"/>
                                    <a:gd name="T41" fmla="*/ 64 h 1560"/>
                                    <a:gd name="T42" fmla="*/ 56 w 2265"/>
                                    <a:gd name="T43" fmla="*/ 74 h 1560"/>
                                    <a:gd name="T44" fmla="*/ 50 w 2265"/>
                                    <a:gd name="T45" fmla="*/ 65 h 1560"/>
                                    <a:gd name="T46" fmla="*/ 86 w 2265"/>
                                    <a:gd name="T47" fmla="*/ 59 h 1560"/>
                                    <a:gd name="T48" fmla="*/ 89 w 2265"/>
                                    <a:gd name="T49" fmla="*/ 52 h 1560"/>
                                    <a:gd name="T50" fmla="*/ 71 w 2265"/>
                                    <a:gd name="T51" fmla="*/ 60 h 1560"/>
                                    <a:gd name="T52" fmla="*/ 52 w 2265"/>
                                    <a:gd name="T53" fmla="*/ 52 h 1560"/>
                                    <a:gd name="T54" fmla="*/ 56 w 2265"/>
                                    <a:gd name="T55" fmla="*/ 58 h 1560"/>
                                    <a:gd name="T56" fmla="*/ 91 w 2265"/>
                                    <a:gd name="T57" fmla="*/ 51 h 1560"/>
                                    <a:gd name="T58" fmla="*/ 84 w 2265"/>
                                    <a:gd name="T59" fmla="*/ 60 h 1560"/>
                                    <a:gd name="T60" fmla="*/ 72 w 2265"/>
                                    <a:gd name="T61" fmla="*/ 50 h 1560"/>
                                    <a:gd name="T62" fmla="*/ 69 w 2265"/>
                                    <a:gd name="T63" fmla="*/ 61 h 1560"/>
                                    <a:gd name="T64" fmla="*/ 53 w 2265"/>
                                    <a:gd name="T65" fmla="*/ 50 h 1560"/>
                                    <a:gd name="T66" fmla="*/ 53 w 2265"/>
                                    <a:gd name="T67" fmla="*/ 61 h 1560"/>
                                    <a:gd name="T68" fmla="*/ 52 w 2265"/>
                                    <a:gd name="T69" fmla="*/ 50 h 1560"/>
                                    <a:gd name="T70" fmla="*/ 29 w 2265"/>
                                    <a:gd name="T71" fmla="*/ 58 h 1560"/>
                                    <a:gd name="T72" fmla="*/ 14 w 2265"/>
                                    <a:gd name="T73" fmla="*/ 73 h 1560"/>
                                    <a:gd name="T74" fmla="*/ 28 w 2265"/>
                                    <a:gd name="T75" fmla="*/ 93 h 1560"/>
                                    <a:gd name="T76" fmla="*/ 127 w 2265"/>
                                    <a:gd name="T77" fmla="*/ 78 h 1560"/>
                                    <a:gd name="T78" fmla="*/ 121 w 2265"/>
                                    <a:gd name="T79" fmla="*/ 59 h 1560"/>
                                    <a:gd name="T80" fmla="*/ 97 w 2265"/>
                                    <a:gd name="T81" fmla="*/ 43 h 1560"/>
                                    <a:gd name="T82" fmla="*/ 12 w 2265"/>
                                    <a:gd name="T83" fmla="*/ 10 h 1560"/>
                                    <a:gd name="T84" fmla="*/ 4 w 2265"/>
                                    <a:gd name="T85" fmla="*/ 31 h 1560"/>
                                    <a:gd name="T86" fmla="*/ 4 w 2265"/>
                                    <a:gd name="T87" fmla="*/ 43 h 1560"/>
                                    <a:gd name="T88" fmla="*/ 18 w 2265"/>
                                    <a:gd name="T89" fmla="*/ 55 h 1560"/>
                                    <a:gd name="T90" fmla="*/ 40 w 2265"/>
                                    <a:gd name="T91" fmla="*/ 45 h 1560"/>
                                    <a:gd name="T92" fmla="*/ 108 w 2265"/>
                                    <a:gd name="T93" fmla="*/ 52 h 1560"/>
                                    <a:gd name="T94" fmla="*/ 133 w 2265"/>
                                    <a:gd name="T95" fmla="*/ 49 h 1560"/>
                                    <a:gd name="T96" fmla="*/ 137 w 2265"/>
                                    <a:gd name="T97" fmla="*/ 41 h 1560"/>
                                    <a:gd name="T98" fmla="*/ 135 w 2265"/>
                                    <a:gd name="T99" fmla="*/ 21 h 1560"/>
                                    <a:gd name="T100" fmla="*/ 114 w 2265"/>
                                    <a:gd name="T101" fmla="*/ 4 h 1560"/>
                                    <a:gd name="T102" fmla="*/ 134 w 2265"/>
                                    <a:gd name="T103" fmla="*/ 11 h 1560"/>
                                    <a:gd name="T104" fmla="*/ 139 w 2265"/>
                                    <a:gd name="T105" fmla="*/ 47 h 1560"/>
                                    <a:gd name="T106" fmla="*/ 130 w 2265"/>
                                    <a:gd name="T107" fmla="*/ 67 h 1560"/>
                                    <a:gd name="T108" fmla="*/ 122 w 2265"/>
                                    <a:gd name="T109" fmla="*/ 92 h 1560"/>
                                    <a:gd name="T110" fmla="*/ 15 w 2265"/>
                                    <a:gd name="T111" fmla="*/ 88 h 1560"/>
                                    <a:gd name="T112" fmla="*/ 14 w 2265"/>
                                    <a:gd name="T113" fmla="*/ 61 h 1560"/>
                                    <a:gd name="T114" fmla="*/ 0 w 2265"/>
                                    <a:gd name="T115" fmla="*/ 33 h 1560"/>
                                    <a:gd name="T116" fmla="*/ 15 w 2265"/>
                                    <a:gd name="T117" fmla="*/ 4 h 1560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</a:gdLst>
                                  <a:ahLst/>
                                  <a:cxnLst>
                                    <a:cxn ang="T118">
                                      <a:pos x="T0" y="T1"/>
                                    </a:cxn>
                                    <a:cxn ang="T119">
                                      <a:pos x="T2" y="T3"/>
                                    </a:cxn>
                                    <a:cxn ang="T120">
                                      <a:pos x="T4" y="T5"/>
                                    </a:cxn>
                                    <a:cxn ang="T121">
                                      <a:pos x="T6" y="T7"/>
                                    </a:cxn>
                                    <a:cxn ang="T122">
                                      <a:pos x="T8" y="T9"/>
                                    </a:cxn>
                                    <a:cxn ang="T123">
                                      <a:pos x="T10" y="T11"/>
                                    </a:cxn>
                                    <a:cxn ang="T124">
                                      <a:pos x="T12" y="T13"/>
                                    </a:cxn>
                                    <a:cxn ang="T125">
                                      <a:pos x="T14" y="T15"/>
                                    </a:cxn>
                                    <a:cxn ang="T126">
                                      <a:pos x="T16" y="T17"/>
                                    </a:cxn>
                                    <a:cxn ang="T127">
                                      <a:pos x="T18" y="T19"/>
                                    </a:cxn>
                                    <a:cxn ang="T128">
                                      <a:pos x="T20" y="T21"/>
                                    </a:cxn>
                                    <a:cxn ang="T129">
                                      <a:pos x="T22" y="T23"/>
                                    </a:cxn>
                                    <a:cxn ang="T130">
                                      <a:pos x="T24" y="T25"/>
                                    </a:cxn>
                                    <a:cxn ang="T131">
                                      <a:pos x="T26" y="T27"/>
                                    </a:cxn>
                                    <a:cxn ang="T132">
                                      <a:pos x="T28" y="T29"/>
                                    </a:cxn>
                                    <a:cxn ang="T133">
                                      <a:pos x="T30" y="T31"/>
                                    </a:cxn>
                                    <a:cxn ang="T134">
                                      <a:pos x="T32" y="T33"/>
                                    </a:cxn>
                                    <a:cxn ang="T135">
                                      <a:pos x="T34" y="T35"/>
                                    </a:cxn>
                                    <a:cxn ang="T136">
                                      <a:pos x="T36" y="T37"/>
                                    </a:cxn>
                                    <a:cxn ang="T137">
                                      <a:pos x="T38" y="T39"/>
                                    </a:cxn>
                                    <a:cxn ang="T138">
                                      <a:pos x="T40" y="T41"/>
                                    </a:cxn>
                                    <a:cxn ang="T139">
                                      <a:pos x="T42" y="T43"/>
                                    </a:cxn>
                                    <a:cxn ang="T140">
                                      <a:pos x="T44" y="T45"/>
                                    </a:cxn>
                                    <a:cxn ang="T141">
                                      <a:pos x="T46" y="T47"/>
                                    </a:cxn>
                                    <a:cxn ang="T142">
                                      <a:pos x="T48" y="T49"/>
                                    </a:cxn>
                                    <a:cxn ang="T143">
                                      <a:pos x="T50" y="T51"/>
                                    </a:cxn>
                                    <a:cxn ang="T144">
                                      <a:pos x="T52" y="T53"/>
                                    </a:cxn>
                                    <a:cxn ang="T145">
                                      <a:pos x="T54" y="T55"/>
                                    </a:cxn>
                                    <a:cxn ang="T146">
                                      <a:pos x="T56" y="T57"/>
                                    </a:cxn>
                                    <a:cxn ang="T147">
                                      <a:pos x="T58" y="T59"/>
                                    </a:cxn>
                                    <a:cxn ang="T148">
                                      <a:pos x="T60" y="T61"/>
                                    </a:cxn>
                                    <a:cxn ang="T149">
                                      <a:pos x="T62" y="T63"/>
                                    </a:cxn>
                                    <a:cxn ang="T150">
                                      <a:pos x="T64" y="T65"/>
                                    </a:cxn>
                                    <a:cxn ang="T151">
                                      <a:pos x="T66" y="T67"/>
                                    </a:cxn>
                                    <a:cxn ang="T152">
                                      <a:pos x="T68" y="T69"/>
                                    </a:cxn>
                                    <a:cxn ang="T153">
                                      <a:pos x="T70" y="T71"/>
                                    </a:cxn>
                                    <a:cxn ang="T154">
                                      <a:pos x="T72" y="T73"/>
                                    </a:cxn>
                                    <a:cxn ang="T155">
                                      <a:pos x="T74" y="T75"/>
                                    </a:cxn>
                                    <a:cxn ang="T156">
                                      <a:pos x="T76" y="T77"/>
                                    </a:cxn>
                                    <a:cxn ang="T157">
                                      <a:pos x="T78" y="T79"/>
                                    </a:cxn>
                                    <a:cxn ang="T158">
                                      <a:pos x="T80" y="T81"/>
                                    </a:cxn>
                                    <a:cxn ang="T159">
                                      <a:pos x="T82" y="T83"/>
                                    </a:cxn>
                                    <a:cxn ang="T160">
                                      <a:pos x="T84" y="T85"/>
                                    </a:cxn>
                                    <a:cxn ang="T161">
                                      <a:pos x="T86" y="T87"/>
                                    </a:cxn>
                                    <a:cxn ang="T162">
                                      <a:pos x="T88" y="T89"/>
                                    </a:cxn>
                                    <a:cxn ang="T163">
                                      <a:pos x="T90" y="T91"/>
                                    </a:cxn>
                                    <a:cxn ang="T164">
                                      <a:pos x="T92" y="T93"/>
                                    </a:cxn>
                                    <a:cxn ang="T165">
                                      <a:pos x="T94" y="T95"/>
                                    </a:cxn>
                                    <a:cxn ang="T166">
                                      <a:pos x="T96" y="T97"/>
                                    </a:cxn>
                                    <a:cxn ang="T167">
                                      <a:pos x="T98" y="T99"/>
                                    </a:cxn>
                                    <a:cxn ang="T168">
                                      <a:pos x="T100" y="T101"/>
                                    </a:cxn>
                                    <a:cxn ang="T169">
                                      <a:pos x="T102" y="T103"/>
                                    </a:cxn>
                                    <a:cxn ang="T170">
                                      <a:pos x="T104" y="T105"/>
                                    </a:cxn>
                                    <a:cxn ang="T171">
                                      <a:pos x="T106" y="T107"/>
                                    </a:cxn>
                                    <a:cxn ang="T172">
                                      <a:pos x="T108" y="T109"/>
                                    </a:cxn>
                                    <a:cxn ang="T173">
                                      <a:pos x="T110" y="T111"/>
                                    </a:cxn>
                                    <a:cxn ang="T174">
                                      <a:pos x="T112" y="T113"/>
                                    </a:cxn>
                                    <a:cxn ang="T175">
                                      <a:pos x="T114" y="T115"/>
                                    </a:cxn>
                                    <a:cxn ang="T176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F0DAAB" id="Group 37" o:spid="_x0000_s1026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6,5;4,5;5,5;3,5;4,5;6,5;5,5;5,5;4,5;4,5;3,5;5,4;6,4;4,4;5,4;3,4;3,4;6,5;5,4;5,5;4,4;3,5;3,4;5,4;6,3;4,4;3,3;3,4;6,3;5,4;4,3;4,4;3,3;3,4;3,3;2,4;1,5;2,6;8,5;8,4;6,3;1,1;0,2;0,3;1,3;2,3;7,3;8,3;9,3;8,1;7,0;8,1;9,3;8,4;8,6;1,5;1,4;0,2;1,0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0A2CFAEE" w14:textId="4B4E110A" w:rsidR="00C420C8" w:rsidRPr="00C420C8" w:rsidRDefault="000E3138" w:rsidP="00623F0C">
            <w:pPr>
              <w:pStyle w:val="Heading3"/>
            </w:pPr>
            <w:r>
              <w:t>072 238 5879</w:t>
            </w:r>
          </w:p>
          <w:p w14:paraId="7AA32E36" w14:textId="77777777" w:rsidR="00C420C8" w:rsidRPr="00C420C8" w:rsidRDefault="00C420C8" w:rsidP="00623F0C">
            <w:pPr>
              <w:pStyle w:val="Heading3"/>
            </w:pPr>
          </w:p>
          <w:tbl>
            <w:tblPr>
              <w:tblW w:w="4611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5"/>
            </w:tblGrid>
            <w:tr w:rsidR="00C420C8" w:rsidRPr="005152F2" w14:paraId="2615DCE7" w14:textId="77777777" w:rsidTr="00B11B09">
              <w:trPr>
                <w:trHeight w:val="749"/>
              </w:trPr>
              <w:tc>
                <w:tcPr>
                  <w:tcW w:w="3050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6130BED5" w14:textId="73BB8F70" w:rsidR="00C420C8" w:rsidRPr="00441EB9" w:rsidRDefault="00BC3A7A" w:rsidP="00924D39">
                  <w:pPr>
                    <w:pStyle w:val="Heading3"/>
                    <w:framePr w:hSpace="180" w:wrap="around" w:vAnchor="page" w:hAnchor="margin" w:y="1336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t xml:space="preserve">Linkedin: </w:t>
                  </w:r>
                  <w:r>
                    <w:rPr>
                      <w:rStyle w:val="vanity-namedomain"/>
                      <w:rFonts w:ascii="Segoe UI" w:hAnsi="Segoe UI" w:cs="Segoe UI"/>
                      <w:bdr w:val="none" w:sz="0" w:space="0" w:color="auto" w:frame="1"/>
                      <w:shd w:val="clear" w:color="auto" w:fill="FFFFFF"/>
                    </w:rPr>
                    <w:t>www.linkedin.com/in/</w:t>
                  </w:r>
                  <w:r>
                    <w:rPr>
                      <w:rStyle w:val="break-words"/>
                      <w:rFonts w:ascii="Segoe UI" w:hAnsi="Segoe UI" w:cs="Segoe UI"/>
                      <w:sz w:val="21"/>
                      <w:szCs w:val="21"/>
                      <w:bdr w:val="none" w:sz="0" w:space="0" w:color="auto" w:frame="1"/>
                      <w:shd w:val="clear" w:color="auto" w:fill="FFFFFF"/>
                    </w:rPr>
                    <w:t>elizma-kruger</w:t>
                  </w:r>
                </w:p>
              </w:tc>
            </w:tr>
            <w:tr w:rsidR="00C420C8" w:rsidRPr="005152F2" w14:paraId="5C294A80" w14:textId="77777777" w:rsidTr="00B11B09">
              <w:trPr>
                <w:trHeight w:val="2536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2FC8567F" w14:textId="77777777" w:rsidR="00567C58" w:rsidRPr="00567C58" w:rsidRDefault="00B11B09" w:rsidP="00924D39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567C58">
                    <w:rPr>
                      <w:b/>
                      <w:bCs/>
                    </w:rPr>
                    <w:t>ABOUT ME</w:t>
                  </w:r>
                </w:p>
                <w:p w14:paraId="44DFE38C" w14:textId="66A9369F" w:rsidR="00B11B09" w:rsidRPr="00BC3A7A" w:rsidRDefault="00B11B09" w:rsidP="00924D39">
                  <w:pPr>
                    <w:framePr w:hSpace="180" w:wrap="around" w:vAnchor="page" w:hAnchor="margin" w:y="1336"/>
                    <w:rPr>
                      <w:lang w:val="en-GB"/>
                    </w:rPr>
                  </w:pPr>
                  <w:r w:rsidRPr="00B11B09">
                    <w:rPr>
                      <w:lang w:val="en-GB"/>
                    </w:rPr>
                    <w:t>I am a degree educated, soon to be qualified EFL teacher. I enjoy using my creativity to produce stimulating lessons to inspire and engage a class. I work well in a team and can communicate effectively at all levels and ages.</w:t>
                  </w:r>
                </w:p>
              </w:tc>
            </w:tr>
            <w:tr w:rsidR="00623F0C" w:rsidRPr="005152F2" w14:paraId="79E38AD9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371BE5C5" w14:textId="77777777" w:rsidR="00623F0C" w:rsidRDefault="00623F0C" w:rsidP="00924D39">
                  <w:pPr>
                    <w:pStyle w:val="GraphicLine"/>
                    <w:framePr w:hSpace="180" w:wrap="around" w:vAnchor="page" w:hAnchor="margin" w:y="1336"/>
                  </w:pPr>
                  <w:r>
                    <w:rPr>
                      <w:b/>
                      <w:bCs/>
                    </w:rPr>
                    <w:lastRenderedPageBreak/>
                    <w:t>HOBBIES</w:t>
                  </w:r>
                </w:p>
                <w:p w14:paraId="444A852B" w14:textId="66E23400" w:rsidR="00623F0C" w:rsidRPr="00623F0C" w:rsidRDefault="000E3138" w:rsidP="00924D39">
                  <w:pPr>
                    <w:framePr w:hSpace="180" w:wrap="around" w:vAnchor="page" w:hAnchor="margin" w:y="1336"/>
                  </w:pPr>
                  <w:r>
                    <w:t>Cooking, photography, reading, dancing.</w:t>
                  </w:r>
                </w:p>
              </w:tc>
            </w:tr>
            <w:tr w:rsidR="00623F0C" w:rsidRPr="005152F2" w14:paraId="6745C865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2952AAEF" w14:textId="77777777" w:rsidR="00623F0C" w:rsidRDefault="00623F0C" w:rsidP="00924D39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PERSONAL DETAILS</w:t>
                  </w:r>
                </w:p>
                <w:p w14:paraId="63744F4A" w14:textId="77777777" w:rsidR="00623F0C" w:rsidRPr="00567C58" w:rsidRDefault="00623F0C" w:rsidP="00924D39">
                  <w:pPr>
                    <w:framePr w:hSpace="180" w:wrap="around" w:vAnchor="page" w:hAnchor="margin" w:y="1336"/>
                  </w:pPr>
                </w:p>
                <w:p w14:paraId="0012BA21" w14:textId="66D266BB" w:rsidR="00623F0C" w:rsidRDefault="00623F0C" w:rsidP="00545011">
                  <w:pPr>
                    <w:framePr w:hSpace="180" w:wrap="around" w:vAnchor="page" w:hAnchor="margin" w:y="1336"/>
                    <w:spacing w:after="0"/>
                    <w:jc w:val="left"/>
                  </w:pPr>
                  <w:r w:rsidRPr="00545011">
                    <w:rPr>
                      <w:b/>
                      <w:bCs/>
                    </w:rPr>
                    <w:t>DATE OF BIRTH</w:t>
                  </w:r>
                  <w:r>
                    <w:t>:</w:t>
                  </w:r>
                  <w:r w:rsidR="000E3138">
                    <w:t xml:space="preserve"> </w:t>
                  </w:r>
                  <w:proofErr w:type="spellStart"/>
                  <w:r w:rsidR="000E3138">
                    <w:t>Lydenburg</w:t>
                  </w:r>
                  <w:proofErr w:type="spellEnd"/>
                  <w:r w:rsidR="000E3138">
                    <w:t>, Mpumalanga, South Africa</w:t>
                  </w:r>
                </w:p>
                <w:p w14:paraId="30BC04B4" w14:textId="77777777" w:rsidR="00545011" w:rsidRDefault="00545011" w:rsidP="00545011">
                  <w:pPr>
                    <w:framePr w:hSpace="180" w:wrap="around" w:vAnchor="page" w:hAnchor="margin" w:y="1336"/>
                    <w:spacing w:after="0"/>
                    <w:jc w:val="left"/>
                  </w:pPr>
                </w:p>
                <w:p w14:paraId="697B3B35" w14:textId="380D2F07" w:rsidR="00623F0C" w:rsidRDefault="00623F0C" w:rsidP="00545011">
                  <w:pPr>
                    <w:framePr w:hSpace="180" w:wrap="around" w:vAnchor="page" w:hAnchor="margin" w:y="1336"/>
                    <w:spacing w:after="0"/>
                    <w:jc w:val="left"/>
                  </w:pPr>
                  <w:r w:rsidRPr="00545011">
                    <w:rPr>
                      <w:b/>
                      <w:bCs/>
                    </w:rPr>
                    <w:t>MARITAL STATUS</w:t>
                  </w:r>
                  <w:r>
                    <w:t>:</w:t>
                  </w:r>
                  <w:r w:rsidR="000E3138">
                    <w:t xml:space="preserve"> Single</w:t>
                  </w:r>
                </w:p>
                <w:p w14:paraId="6CD1FDE0" w14:textId="77777777" w:rsidR="00545011" w:rsidRDefault="00545011" w:rsidP="00545011">
                  <w:pPr>
                    <w:framePr w:hSpace="180" w:wrap="around" w:vAnchor="page" w:hAnchor="margin" w:y="1336"/>
                    <w:spacing w:after="0"/>
                    <w:jc w:val="left"/>
                  </w:pPr>
                </w:p>
                <w:p w14:paraId="379B5B70" w14:textId="4F056E83" w:rsidR="00623F0C" w:rsidRDefault="00623F0C" w:rsidP="00545011">
                  <w:pPr>
                    <w:framePr w:hSpace="180" w:wrap="around" w:vAnchor="page" w:hAnchor="margin" w:y="1336"/>
                    <w:spacing w:after="0"/>
                    <w:jc w:val="left"/>
                  </w:pPr>
                  <w:r w:rsidRPr="00545011">
                    <w:rPr>
                      <w:b/>
                      <w:bCs/>
                    </w:rPr>
                    <w:t>NATIONALITY</w:t>
                  </w:r>
                  <w:r>
                    <w:t>:</w:t>
                  </w:r>
                  <w:r w:rsidR="000E3138">
                    <w:t xml:space="preserve"> South African</w:t>
                  </w:r>
                </w:p>
                <w:p w14:paraId="1E6D8669" w14:textId="77777777" w:rsidR="00545011" w:rsidRDefault="00545011" w:rsidP="00545011">
                  <w:pPr>
                    <w:framePr w:hSpace="180" w:wrap="around" w:vAnchor="page" w:hAnchor="margin" w:y="1336"/>
                    <w:spacing w:after="0"/>
                    <w:jc w:val="left"/>
                  </w:pPr>
                </w:p>
                <w:p w14:paraId="5E0FB07A" w14:textId="6ACA366B" w:rsidR="00623F0C" w:rsidRDefault="00623F0C" w:rsidP="00545011">
                  <w:pPr>
                    <w:framePr w:hSpace="180" w:wrap="around" w:vAnchor="page" w:hAnchor="margin" w:y="1336"/>
                    <w:spacing w:after="0"/>
                    <w:jc w:val="left"/>
                  </w:pPr>
                  <w:r w:rsidRPr="00545011">
                    <w:rPr>
                      <w:b/>
                      <w:bCs/>
                    </w:rPr>
                    <w:t>DRIVING LICENCE</w:t>
                  </w:r>
                  <w:r>
                    <w:t>:</w:t>
                  </w:r>
                  <w:r w:rsidR="000E3138">
                    <w:t xml:space="preserve"> Yes</w:t>
                  </w:r>
                </w:p>
                <w:p w14:paraId="6A96A3A0" w14:textId="77777777" w:rsidR="00545011" w:rsidRDefault="00545011" w:rsidP="00545011">
                  <w:pPr>
                    <w:framePr w:hSpace="180" w:wrap="around" w:vAnchor="page" w:hAnchor="margin" w:y="1336"/>
                    <w:spacing w:after="0"/>
                    <w:jc w:val="left"/>
                  </w:pPr>
                </w:p>
                <w:p w14:paraId="1AF21B87" w14:textId="53D0C765" w:rsidR="00623F0C" w:rsidRDefault="00623F0C" w:rsidP="00545011">
                  <w:pPr>
                    <w:framePr w:hSpace="180" w:wrap="around" w:vAnchor="page" w:hAnchor="margin" w:y="1336"/>
                    <w:spacing w:after="0"/>
                    <w:jc w:val="left"/>
                  </w:pPr>
                  <w:r w:rsidRPr="00545011">
                    <w:rPr>
                      <w:b/>
                      <w:bCs/>
                    </w:rPr>
                    <w:t>LANGUAGES SPOKEN</w:t>
                  </w:r>
                  <w:r>
                    <w:t xml:space="preserve">: </w:t>
                  </w:r>
                  <w:r w:rsidR="000E3138">
                    <w:t>Afrikaans, English, can understand and read Dutch.</w:t>
                  </w:r>
                </w:p>
                <w:p w14:paraId="5516D066" w14:textId="77777777" w:rsidR="00623F0C" w:rsidRDefault="00623F0C" w:rsidP="00924D39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</w:p>
              </w:tc>
            </w:tr>
            <w:tr w:rsidR="00C420C8" w:rsidRPr="005152F2" w14:paraId="2F998C45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7B25C7BE" w14:textId="77777777" w:rsidR="00567C58" w:rsidRDefault="00623F0C" w:rsidP="00924D39">
                  <w:pPr>
                    <w:framePr w:hSpace="180" w:wrap="around" w:vAnchor="page" w:hAnchor="margin" w:y="1336"/>
                  </w:pPr>
                  <w:r>
                    <w:rPr>
                      <w:b/>
                      <w:bCs/>
                    </w:rPr>
                    <w:t>REFEREES:</w:t>
                  </w:r>
                </w:p>
                <w:p w14:paraId="736CCA4B" w14:textId="214E0507" w:rsidR="00623F0C" w:rsidRPr="00623F0C" w:rsidRDefault="000E3138" w:rsidP="00924D39">
                  <w:pPr>
                    <w:framePr w:hSpace="180" w:wrap="around" w:vAnchor="page" w:hAnchor="margin" w:y="1336"/>
                  </w:pPr>
                  <w:r>
                    <w:t>References upon request.</w:t>
                  </w:r>
                </w:p>
              </w:tc>
            </w:tr>
          </w:tbl>
          <w:p w14:paraId="30A6F1A2" w14:textId="77777777" w:rsidR="00C420C8" w:rsidRPr="005152F2" w:rsidRDefault="00C420C8" w:rsidP="00623F0C"/>
        </w:tc>
        <w:tc>
          <w:tcPr>
            <w:tcW w:w="7514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514"/>
            </w:tblGrid>
            <w:tr w:rsidR="00C420C8" w14:paraId="51C625D7" w14:textId="77777777" w:rsidTr="000B25C8">
              <w:trPr>
                <w:trHeight w:val="1985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0F90A108" w14:textId="77777777" w:rsidR="00C420C8" w:rsidRPr="005152F2" w:rsidRDefault="00000000" w:rsidP="00924D39">
                  <w:pPr>
                    <w:pStyle w:val="Heading2"/>
                    <w:framePr w:hSpace="180" w:wrap="around" w:vAnchor="page" w:hAnchor="margin" w:y="1336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D7326F2310674928A7E447B34E661BFB"/>
                      </w:placeholder>
                      <w:temporary/>
                      <w:showingPlcHdr/>
                    </w:sdtPr>
                    <w:sdtContent>
                      <w:r w:rsidR="00C420C8" w:rsidRPr="005152F2">
                        <w:t>Experience</w:t>
                      </w:r>
                    </w:sdtContent>
                  </w:sdt>
                </w:p>
                <w:p w14:paraId="3A7E66D4" w14:textId="6D1B30C9" w:rsidR="000B25C8" w:rsidRPr="00F247BE" w:rsidRDefault="00EE37BB" w:rsidP="000B25C8">
                  <w:pPr>
                    <w:pStyle w:val="NoSpacing"/>
                    <w:framePr w:hSpace="180" w:wrap="around" w:vAnchor="page" w:hAnchor="margin" w:y="1336"/>
                    <w:rPr>
                      <w:i/>
                    </w:rPr>
                  </w:pPr>
                  <w:r>
                    <w:rPr>
                      <w:i/>
                    </w:rPr>
                    <w:t xml:space="preserve">I volunteered at Barberton High School as a Teaching assistant for a language teacher (ages 14/15). </w:t>
                  </w:r>
                  <w:r w:rsidR="000B25C8">
                    <w:rPr>
                      <w:i/>
                    </w:rPr>
                    <w:t xml:space="preserve">Volunteered to help a student with their languages (English/Afrikaans) all throughout his school career. </w:t>
                  </w:r>
                </w:p>
                <w:p w14:paraId="7334F5C9" w14:textId="472B6E7A" w:rsidR="00C420C8" w:rsidRPr="00B11B09" w:rsidRDefault="00B11B09" w:rsidP="00924D39">
                  <w:pPr>
                    <w:pStyle w:val="NoSpacing"/>
                    <w:framePr w:hSpace="180" w:wrap="around" w:vAnchor="page" w:hAnchor="margin" w:y="1336"/>
                    <w:rPr>
                      <w:i/>
                    </w:rPr>
                  </w:pPr>
                  <w:r w:rsidRPr="00F247BE">
                    <w:rPr>
                      <w:i/>
                    </w:rPr>
                    <w:t xml:space="preserve"> </w:t>
                  </w:r>
                </w:p>
              </w:tc>
            </w:tr>
            <w:tr w:rsidR="00C420C8" w14:paraId="7711C5D0" w14:textId="77777777" w:rsidTr="000B25C8">
              <w:trPr>
                <w:trHeight w:val="10614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39A692D4" w14:textId="77777777" w:rsidR="00C420C8" w:rsidRPr="005152F2" w:rsidRDefault="00903508" w:rsidP="00924D39">
                  <w:pPr>
                    <w:pStyle w:val="Heading2"/>
                    <w:framePr w:hSpace="180" w:wrap="around" w:vAnchor="page" w:hAnchor="margin" w:y="1336"/>
                  </w:pPr>
                  <w:r>
                    <w:t xml:space="preserve">TEFL TRAINING </w:t>
                  </w:r>
                </w:p>
                <w:p w14:paraId="465BB42B" w14:textId="77777777" w:rsidR="00C420C8" w:rsidRPr="00903508" w:rsidRDefault="00903508" w:rsidP="00924D39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903508">
                    <w:rPr>
                      <w:b/>
                      <w:bCs/>
                    </w:rPr>
                    <w:t>Level 5 168 Hour TEFL Certificate – The TEFL Academy, UK.</w:t>
                  </w:r>
                </w:p>
                <w:p w14:paraId="471BB7B4" w14:textId="0217236E" w:rsidR="00903508" w:rsidRDefault="000E3138" w:rsidP="00924D39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1"/>
                    </w:numPr>
                  </w:pPr>
                  <w:r>
                    <w:t>June 2022</w:t>
                  </w:r>
                  <w:r w:rsidR="00903508">
                    <w:t xml:space="preserve"> – </w:t>
                  </w:r>
                  <w:r>
                    <w:t>September 2022</w:t>
                  </w:r>
                </w:p>
                <w:p w14:paraId="0D634551" w14:textId="77777777" w:rsidR="00903508" w:rsidRDefault="00903508" w:rsidP="00924D39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1"/>
                    </w:numPr>
                  </w:pPr>
                  <w:r>
                    <w:t>Grade</w:t>
                  </w:r>
                </w:p>
                <w:p w14:paraId="3466EE7F" w14:textId="77777777" w:rsidR="00903508" w:rsidRDefault="00903508" w:rsidP="00924D39">
                  <w:pPr>
                    <w:pStyle w:val="NoSpacing"/>
                    <w:framePr w:hSpace="180" w:wrap="around" w:vAnchor="page" w:hAnchor="margin" w:y="1336"/>
                  </w:pPr>
                  <w:r>
                    <w:t>-  Created lessons for a variety of levels from pre-intermediate to advanced</w:t>
                  </w:r>
                </w:p>
                <w:p w14:paraId="6BD84F35" w14:textId="77777777" w:rsidR="00903508" w:rsidRDefault="00903508" w:rsidP="00924D39">
                  <w:pPr>
                    <w:pStyle w:val="NoSpacing"/>
                    <w:framePr w:hSpace="180" w:wrap="around" w:vAnchor="page" w:hAnchor="margin" w:y="1336"/>
                  </w:pPr>
                  <w:r>
                    <w:t xml:space="preserve">- Teaching speaking, listening, </w:t>
                  </w:r>
                  <w:proofErr w:type="gramStart"/>
                  <w:r>
                    <w:t>reading</w:t>
                  </w:r>
                  <w:proofErr w:type="gramEnd"/>
                  <w:r>
                    <w:t xml:space="preserve"> and writing</w:t>
                  </w:r>
                </w:p>
                <w:p w14:paraId="6463929F" w14:textId="77777777" w:rsidR="00903508" w:rsidRDefault="00903508" w:rsidP="00924D39">
                  <w:pPr>
                    <w:pStyle w:val="NoSpacing"/>
                    <w:framePr w:hSpace="180" w:wrap="around" w:vAnchor="page" w:hAnchor="margin" w:y="1336"/>
                  </w:pPr>
                  <w:r>
                    <w:t xml:space="preserve">- Material &amp; resource creation, </w:t>
                  </w:r>
                  <w:proofErr w:type="spellStart"/>
                  <w:r>
                    <w:t>utilising</w:t>
                  </w:r>
                  <w:proofErr w:type="spellEnd"/>
                  <w:r>
                    <w:t xml:space="preserve"> the internet</w:t>
                  </w:r>
                </w:p>
                <w:p w14:paraId="5AFCCD07" w14:textId="77777777" w:rsidR="00903508" w:rsidRDefault="00903508" w:rsidP="00924D39">
                  <w:pPr>
                    <w:pStyle w:val="NoSpacing"/>
                    <w:framePr w:hSpace="180" w:wrap="around" w:vAnchor="page" w:hAnchor="margin" w:y="1336"/>
                  </w:pPr>
                  <w:r>
                    <w:t>- English grammar and how to teach the essential language</w:t>
                  </w:r>
                </w:p>
                <w:p w14:paraId="2F527BA2" w14:textId="77777777" w:rsidR="00903508" w:rsidRDefault="00903508" w:rsidP="00924D39">
                  <w:pPr>
                    <w:pStyle w:val="NoSpacing"/>
                    <w:framePr w:hSpace="180" w:wrap="around" w:vAnchor="page" w:hAnchor="margin" w:y="1336"/>
                  </w:pPr>
                  <w:r>
                    <w:t>- Needs analysis and teaching in different situations</w:t>
                  </w:r>
                </w:p>
                <w:p w14:paraId="0A5DB385" w14:textId="49068C6B" w:rsidR="00903508" w:rsidRDefault="00903508" w:rsidP="00924D39">
                  <w:pPr>
                    <w:framePr w:hSpace="180" w:wrap="around" w:vAnchor="page" w:hAnchor="margin" w:y="1336"/>
                  </w:pPr>
                  <w:r>
                    <w:t>- Classroom management and teaching techniques</w:t>
                  </w:r>
                </w:p>
                <w:p w14:paraId="1B45AF47" w14:textId="5B61F86E" w:rsidR="00924D39" w:rsidRDefault="00924D39" w:rsidP="00924D39">
                  <w:pPr>
                    <w:framePr w:hSpace="180" w:wrap="around" w:vAnchor="page" w:hAnchor="margin" w:y="1336"/>
                  </w:pPr>
                </w:p>
                <w:p w14:paraId="6C219B62" w14:textId="7490DAB1" w:rsidR="00924D39" w:rsidRPr="00903508" w:rsidRDefault="00924D39" w:rsidP="00924D39">
                  <w:pPr>
                    <w:rPr>
                      <w:b/>
                      <w:bCs/>
                    </w:rPr>
                  </w:pPr>
                  <w:r w:rsidRPr="00903508">
                    <w:rPr>
                      <w:b/>
                      <w:bCs/>
                    </w:rPr>
                    <w:t xml:space="preserve">Level </w:t>
                  </w:r>
                  <w:r>
                    <w:rPr>
                      <w:b/>
                      <w:bCs/>
                    </w:rPr>
                    <w:t>3</w:t>
                  </w:r>
                  <w:r w:rsidRPr="00903508">
                    <w:rPr>
                      <w:b/>
                      <w:bCs/>
                    </w:rPr>
                    <w:t xml:space="preserve"> 1</w:t>
                  </w:r>
                  <w:r>
                    <w:rPr>
                      <w:b/>
                      <w:bCs/>
                    </w:rPr>
                    <w:t>20</w:t>
                  </w:r>
                  <w:r w:rsidRPr="00903508">
                    <w:rPr>
                      <w:b/>
                      <w:bCs/>
                    </w:rPr>
                    <w:t xml:space="preserve"> Hour TEFL</w:t>
                  </w:r>
                  <w:r>
                    <w:rPr>
                      <w:b/>
                      <w:bCs/>
                    </w:rPr>
                    <w:t>/TESOL</w:t>
                  </w:r>
                  <w:r w:rsidRPr="00903508">
                    <w:rPr>
                      <w:b/>
                      <w:bCs/>
                    </w:rPr>
                    <w:t xml:space="preserve"> Certificate – </w:t>
                  </w:r>
                  <w:r>
                    <w:rPr>
                      <w:b/>
                      <w:bCs/>
                    </w:rPr>
                    <w:t>TEFL Universal</w:t>
                  </w:r>
                </w:p>
                <w:p w14:paraId="686554D8" w14:textId="61983058" w:rsidR="00924D39" w:rsidRDefault="00924D39" w:rsidP="00924D39">
                  <w:pPr>
                    <w:pStyle w:val="ListParagraph"/>
                    <w:numPr>
                      <w:ilvl w:val="0"/>
                      <w:numId w:val="11"/>
                    </w:numPr>
                  </w:pPr>
                  <w:r>
                    <w:t>J</w:t>
                  </w:r>
                  <w:r>
                    <w:t>anuary 202</w:t>
                  </w:r>
                  <w:r w:rsidR="00545011">
                    <w:t>2</w:t>
                  </w:r>
                </w:p>
                <w:p w14:paraId="1274C813" w14:textId="77777777" w:rsidR="00924D39" w:rsidRDefault="00924D39" w:rsidP="00924D39">
                  <w:pPr>
                    <w:pStyle w:val="NoSpacing"/>
                  </w:pPr>
                  <w:r>
                    <w:t>-  Created lessons for a variety of levels from pre-intermediate to advanced</w:t>
                  </w:r>
                </w:p>
                <w:p w14:paraId="252C4012" w14:textId="77777777" w:rsidR="00924D39" w:rsidRDefault="00924D39" w:rsidP="00924D39">
                  <w:pPr>
                    <w:pStyle w:val="NoSpacing"/>
                  </w:pPr>
                  <w:r>
                    <w:t xml:space="preserve">- Teaching speaking, listening, </w:t>
                  </w:r>
                  <w:proofErr w:type="gramStart"/>
                  <w:r>
                    <w:t>reading</w:t>
                  </w:r>
                  <w:proofErr w:type="gramEnd"/>
                  <w:r>
                    <w:t xml:space="preserve"> and writing</w:t>
                  </w:r>
                </w:p>
                <w:p w14:paraId="2DA2AABD" w14:textId="77777777" w:rsidR="00924D39" w:rsidRDefault="00924D39" w:rsidP="00924D39">
                  <w:pPr>
                    <w:pStyle w:val="NoSpacing"/>
                  </w:pPr>
                  <w:r>
                    <w:t xml:space="preserve">- Material &amp; resource creation, </w:t>
                  </w:r>
                  <w:proofErr w:type="spellStart"/>
                  <w:r>
                    <w:t>utilising</w:t>
                  </w:r>
                  <w:proofErr w:type="spellEnd"/>
                  <w:r>
                    <w:t xml:space="preserve"> the internet</w:t>
                  </w:r>
                </w:p>
                <w:p w14:paraId="547CD0FA" w14:textId="77777777" w:rsidR="00924D39" w:rsidRDefault="00924D39" w:rsidP="00924D39">
                  <w:pPr>
                    <w:pStyle w:val="NoSpacing"/>
                  </w:pPr>
                  <w:r>
                    <w:t>- English grammar and how to teach the essential language</w:t>
                  </w:r>
                </w:p>
                <w:p w14:paraId="5369E920" w14:textId="77777777" w:rsidR="00924D39" w:rsidRDefault="00924D39" w:rsidP="00924D39">
                  <w:pPr>
                    <w:pStyle w:val="NoSpacing"/>
                  </w:pPr>
                  <w:r>
                    <w:t>- Needs analysis and teaching in different situations</w:t>
                  </w:r>
                </w:p>
                <w:p w14:paraId="21215674" w14:textId="77777777" w:rsidR="00924D39" w:rsidRDefault="00924D39" w:rsidP="00924D39">
                  <w:r>
                    <w:t>- Classroom management and teaching techniques</w:t>
                  </w:r>
                </w:p>
                <w:p w14:paraId="5884724B" w14:textId="77777777" w:rsidR="00924D39" w:rsidRDefault="00924D39" w:rsidP="00924D39">
                  <w:pPr>
                    <w:framePr w:hSpace="180" w:wrap="around" w:vAnchor="page" w:hAnchor="margin" w:y="1336"/>
                  </w:pPr>
                </w:p>
                <w:p w14:paraId="47BCBB99" w14:textId="1159CBF5" w:rsidR="00567C58" w:rsidRDefault="00567C58" w:rsidP="00924D39">
                  <w:pPr>
                    <w:framePr w:hSpace="180" w:wrap="around" w:vAnchor="page" w:hAnchor="margin" w:y="1336"/>
                  </w:pPr>
                </w:p>
                <w:p w14:paraId="3CF22AC1" w14:textId="6A3F2D97" w:rsidR="000B25C8" w:rsidRDefault="000B25C8" w:rsidP="00924D39">
                  <w:pPr>
                    <w:framePr w:hSpace="180" w:wrap="around" w:vAnchor="page" w:hAnchor="margin" w:y="1336"/>
                  </w:pPr>
                  <w:r>
                    <w:rPr>
                      <w:noProof/>
                      <w:lang w:val="en-IE" w:eastAsia="en-IE"/>
                    </w:rPr>
                    <w:drawing>
                      <wp:inline distT="0" distB="0" distL="0" distR="0" wp14:anchorId="14C4F9B0" wp14:editId="63AB83C4">
                        <wp:extent cx="1123950" cy="741218"/>
                        <wp:effectExtent l="19050" t="0" r="0" b="0"/>
                        <wp:docPr id="1" name="Picture 0" descr="TTA Brand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TA Brand (1)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5140" cy="7420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E75C4F5" w14:textId="59362CAD" w:rsidR="00567C58" w:rsidRDefault="00567C58" w:rsidP="00924D39">
                  <w:pPr>
                    <w:framePr w:hSpace="180" w:wrap="around" w:vAnchor="page" w:hAnchor="margin" w:y="1336"/>
                  </w:pPr>
                </w:p>
              </w:tc>
            </w:tr>
            <w:tr w:rsidR="00C420C8" w14:paraId="1FD6F320" w14:textId="77777777" w:rsidTr="00623F0C">
              <w:trPr>
                <w:trHeight w:val="628"/>
              </w:trPr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14:paraId="7FDEC275" w14:textId="77777777" w:rsidR="00C420C8" w:rsidRDefault="00000000" w:rsidP="00924D39">
                  <w:pPr>
                    <w:pStyle w:val="Heading2"/>
                    <w:framePr w:hSpace="180" w:wrap="around" w:vAnchor="page" w:hAnchor="margin" w:y="1336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D3D02406D0E445EC88F0C8D2ABA68118"/>
                      </w:placeholder>
                      <w:temporary/>
                      <w:showingPlcHdr/>
                    </w:sdtPr>
                    <w:sdtContent>
                      <w:r w:rsidR="00903508" w:rsidRPr="005152F2">
                        <w:t>Education</w:t>
                      </w:r>
                    </w:sdtContent>
                  </w:sdt>
                </w:p>
              </w:tc>
            </w:tr>
          </w:tbl>
          <w:p w14:paraId="1439C667" w14:textId="46A261F8" w:rsidR="00903508" w:rsidRPr="0043426C" w:rsidRDefault="000E3138" w:rsidP="00EC15BD">
            <w:pPr>
              <w:pStyle w:val="Heading4"/>
            </w:pPr>
            <w:r>
              <w:t>BA Language and culture 2018</w:t>
            </w:r>
          </w:p>
          <w:p w14:paraId="077D249B" w14:textId="1DC2118A" w:rsidR="00903508" w:rsidRPr="005152F2" w:rsidRDefault="000E3138" w:rsidP="00EC15BD">
            <w:pPr>
              <w:pStyle w:val="Heading5"/>
            </w:pPr>
            <w:r>
              <w:t>Stellenbosch University</w:t>
            </w:r>
          </w:p>
          <w:p w14:paraId="485DD5D6" w14:textId="77777777" w:rsidR="000E3138" w:rsidRDefault="000E3138" w:rsidP="00EC15BD">
            <w:r>
              <w:t>Triple majored in:</w:t>
            </w:r>
          </w:p>
          <w:p w14:paraId="52679670" w14:textId="77777777" w:rsidR="000E3138" w:rsidRDefault="000E3138" w:rsidP="00EC15BD">
            <w:r>
              <w:t xml:space="preserve">Afrikaans &amp; Dutch, </w:t>
            </w:r>
          </w:p>
          <w:p w14:paraId="7328DF85" w14:textId="34B53DAF" w:rsidR="000E3138" w:rsidRDefault="000E3138" w:rsidP="00EC15BD">
            <w:r>
              <w:t>Applied English Language Studies</w:t>
            </w:r>
          </w:p>
          <w:p w14:paraId="66F1F0D9" w14:textId="6B03282B" w:rsidR="00C420C8" w:rsidRPr="005152F2" w:rsidRDefault="000E3138" w:rsidP="00EC15BD">
            <w:r>
              <w:t>Psychology.</w:t>
            </w:r>
          </w:p>
        </w:tc>
      </w:tr>
    </w:tbl>
    <w:tbl>
      <w:tblPr>
        <w:tblpPr w:leftFromText="180" w:rightFromText="180" w:vertAnchor="page" w:horzAnchor="page" w:tblpX="4276" w:tblpY="4321"/>
        <w:tblW w:w="3570" w:type="pct"/>
        <w:tblLayout w:type="fixed"/>
        <w:tblLook w:val="04A0" w:firstRow="1" w:lastRow="0" w:firstColumn="1" w:lastColumn="0" w:noHBand="0" w:noVBand="1"/>
      </w:tblPr>
      <w:tblGrid>
        <w:gridCol w:w="7711"/>
      </w:tblGrid>
      <w:tr w:rsidR="000B25C8" w14:paraId="638ED787" w14:textId="77777777" w:rsidTr="000B25C8">
        <w:trPr>
          <w:trHeight w:val="3196"/>
        </w:trPr>
        <w:tc>
          <w:tcPr>
            <w:tcW w:w="7711" w:type="dxa"/>
            <w:tcMar>
              <w:left w:w="720" w:type="dxa"/>
              <w:bottom w:w="288" w:type="dxa"/>
              <w:right w:w="0" w:type="dxa"/>
            </w:tcMar>
          </w:tcPr>
          <w:p w14:paraId="1785378E" w14:textId="77777777" w:rsidR="000B25C8" w:rsidRPr="005152F2" w:rsidRDefault="000B25C8" w:rsidP="000B25C8">
            <w:pPr>
              <w:pStyle w:val="Heading2"/>
            </w:pPr>
            <w:r>
              <w:lastRenderedPageBreak/>
              <w:t>EMPLOYMENT</w:t>
            </w:r>
          </w:p>
          <w:p w14:paraId="6CB10E43" w14:textId="77777777" w:rsidR="000B25C8" w:rsidRPr="00ED1A92" w:rsidRDefault="000B25C8" w:rsidP="000B25C8">
            <w:pPr>
              <w:jc w:val="both"/>
              <w:rPr>
                <w:b/>
                <w:bCs/>
              </w:rPr>
            </w:pPr>
            <w:r w:rsidRPr="00ED1A92">
              <w:rPr>
                <w:b/>
                <w:bCs/>
              </w:rPr>
              <w:t>Recruitment consultant</w:t>
            </w:r>
          </w:p>
          <w:p w14:paraId="5F7D0BB6" w14:textId="77777777" w:rsidR="000B25C8" w:rsidRPr="00ED1A92" w:rsidRDefault="000B25C8" w:rsidP="000B25C8">
            <w:pPr>
              <w:jc w:val="both"/>
              <w:rPr>
                <w:b/>
                <w:bCs/>
              </w:rPr>
            </w:pPr>
            <w:r w:rsidRPr="00ED1A92">
              <w:rPr>
                <w:b/>
                <w:bCs/>
              </w:rPr>
              <w:t>Tumaini Consulting (Execugroup)</w:t>
            </w:r>
          </w:p>
          <w:p w14:paraId="5B372A32" w14:textId="77777777" w:rsidR="000B25C8" w:rsidRDefault="000B25C8" w:rsidP="000B25C8">
            <w:pPr>
              <w:jc w:val="both"/>
            </w:pPr>
            <w:r w:rsidRPr="00ED1A92">
              <w:rPr>
                <w:b/>
                <w:bCs/>
              </w:rPr>
              <w:t>January 2020 – June 2020</w:t>
            </w:r>
          </w:p>
          <w:p w14:paraId="6E5A9B46" w14:textId="77777777" w:rsidR="000B25C8" w:rsidRDefault="000B25C8" w:rsidP="000B25C8">
            <w:pPr>
              <w:jc w:val="both"/>
            </w:pPr>
          </w:p>
          <w:p w14:paraId="2503C7D7" w14:textId="77777777" w:rsidR="000B25C8" w:rsidRDefault="000B25C8" w:rsidP="000B25C8">
            <w:pPr>
              <w:jc w:val="both"/>
            </w:pPr>
            <w:r>
              <w:t xml:space="preserve">I worked as a Recruitment consultant for 6 months before moving to an Operations Analyst for the same company. </w:t>
            </w:r>
          </w:p>
          <w:p w14:paraId="1D163CE1" w14:textId="77777777" w:rsidR="000B25C8" w:rsidRDefault="000B25C8" w:rsidP="000B25C8">
            <w:pPr>
              <w:jc w:val="both"/>
            </w:pPr>
          </w:p>
          <w:p w14:paraId="792A38EF" w14:textId="77777777" w:rsidR="000B25C8" w:rsidRPr="00ED1A92" w:rsidRDefault="000B25C8" w:rsidP="000B25C8">
            <w:pPr>
              <w:jc w:val="both"/>
              <w:rPr>
                <w:b/>
                <w:bCs/>
              </w:rPr>
            </w:pPr>
            <w:r w:rsidRPr="00ED1A92">
              <w:rPr>
                <w:b/>
                <w:bCs/>
              </w:rPr>
              <w:t>Operations Analyst</w:t>
            </w:r>
          </w:p>
          <w:p w14:paraId="63D727AD" w14:textId="79EF3A12" w:rsidR="000B25C8" w:rsidRPr="00ED1A92" w:rsidRDefault="000B25C8" w:rsidP="000B25C8">
            <w:pPr>
              <w:jc w:val="both"/>
              <w:rPr>
                <w:b/>
                <w:bCs/>
              </w:rPr>
            </w:pPr>
            <w:r w:rsidRPr="00ED1A92">
              <w:rPr>
                <w:b/>
                <w:bCs/>
              </w:rPr>
              <w:t>Execugroup</w:t>
            </w:r>
          </w:p>
          <w:p w14:paraId="6993B12F" w14:textId="5DE2C91D" w:rsidR="000B25C8" w:rsidRPr="00ED1A92" w:rsidRDefault="000B25C8" w:rsidP="000B25C8">
            <w:pPr>
              <w:jc w:val="both"/>
              <w:rPr>
                <w:b/>
                <w:bCs/>
              </w:rPr>
            </w:pPr>
            <w:r w:rsidRPr="00ED1A92">
              <w:rPr>
                <w:b/>
                <w:bCs/>
              </w:rPr>
              <w:t>June 2020 – February 2021</w:t>
            </w:r>
          </w:p>
          <w:p w14:paraId="501A059E" w14:textId="77777777" w:rsidR="000B25C8" w:rsidRDefault="000B25C8" w:rsidP="000B25C8">
            <w:pPr>
              <w:jc w:val="both"/>
            </w:pPr>
          </w:p>
          <w:p w14:paraId="11565C36" w14:textId="788AA430" w:rsidR="000B25C8" w:rsidRPr="00ED1A92" w:rsidRDefault="00ED1A92" w:rsidP="000B25C8">
            <w:pPr>
              <w:jc w:val="both"/>
              <w:rPr>
                <w:b/>
                <w:bCs/>
              </w:rPr>
            </w:pPr>
            <w:r w:rsidRPr="00ED1A92">
              <w:rPr>
                <w:b/>
                <w:bCs/>
              </w:rPr>
              <w:t>Admin Clerk</w:t>
            </w:r>
          </w:p>
          <w:p w14:paraId="79C9C689" w14:textId="3F104ED8" w:rsidR="00ED1A92" w:rsidRPr="00ED1A92" w:rsidRDefault="00ED1A92" w:rsidP="000B25C8">
            <w:pPr>
              <w:jc w:val="both"/>
              <w:rPr>
                <w:b/>
                <w:bCs/>
              </w:rPr>
            </w:pPr>
            <w:r w:rsidRPr="00ED1A92">
              <w:rPr>
                <w:b/>
                <w:bCs/>
              </w:rPr>
              <w:t>Pits Paints</w:t>
            </w:r>
          </w:p>
          <w:p w14:paraId="6FAD9965" w14:textId="3ACE53A7" w:rsidR="00ED1A92" w:rsidRPr="00ED1A92" w:rsidRDefault="00ED1A92" w:rsidP="000B25C8">
            <w:pPr>
              <w:jc w:val="both"/>
              <w:rPr>
                <w:b/>
                <w:bCs/>
              </w:rPr>
            </w:pPr>
            <w:r w:rsidRPr="00ED1A92">
              <w:rPr>
                <w:b/>
                <w:bCs/>
              </w:rPr>
              <w:t>February 2021 – April 2021</w:t>
            </w:r>
          </w:p>
          <w:p w14:paraId="186C0184" w14:textId="0282E240" w:rsidR="00ED1A92" w:rsidRPr="00ED1A92" w:rsidRDefault="00ED1A92" w:rsidP="000B25C8">
            <w:pPr>
              <w:jc w:val="both"/>
              <w:rPr>
                <w:b/>
                <w:bCs/>
              </w:rPr>
            </w:pPr>
          </w:p>
          <w:p w14:paraId="722E54B0" w14:textId="2532E524" w:rsidR="00ED1A92" w:rsidRPr="00ED1A92" w:rsidRDefault="00ED1A92" w:rsidP="000B25C8">
            <w:pPr>
              <w:jc w:val="both"/>
              <w:rPr>
                <w:b/>
                <w:bCs/>
              </w:rPr>
            </w:pPr>
            <w:r w:rsidRPr="00ED1A92">
              <w:rPr>
                <w:b/>
                <w:bCs/>
              </w:rPr>
              <w:t>Internal Recruitment Consultant</w:t>
            </w:r>
          </w:p>
          <w:p w14:paraId="2C8D5E63" w14:textId="608E9885" w:rsidR="00ED1A92" w:rsidRPr="00ED1A92" w:rsidRDefault="00ED1A92" w:rsidP="000B25C8">
            <w:pPr>
              <w:jc w:val="both"/>
              <w:rPr>
                <w:b/>
                <w:bCs/>
              </w:rPr>
            </w:pPr>
            <w:r w:rsidRPr="00ED1A92">
              <w:rPr>
                <w:b/>
                <w:bCs/>
              </w:rPr>
              <w:t>Essential Health Pharmacy</w:t>
            </w:r>
          </w:p>
          <w:p w14:paraId="597E0C25" w14:textId="65D12219" w:rsidR="00ED1A92" w:rsidRPr="00ED1A92" w:rsidRDefault="00ED1A92" w:rsidP="000B25C8">
            <w:pPr>
              <w:jc w:val="both"/>
              <w:rPr>
                <w:b/>
                <w:bCs/>
              </w:rPr>
            </w:pPr>
            <w:r w:rsidRPr="00ED1A92">
              <w:rPr>
                <w:b/>
                <w:bCs/>
              </w:rPr>
              <w:t>August 2021 – November 2021</w:t>
            </w:r>
          </w:p>
          <w:p w14:paraId="391C46FA" w14:textId="77777777" w:rsidR="000B25C8" w:rsidRDefault="000B25C8" w:rsidP="000B25C8">
            <w:pPr>
              <w:jc w:val="both"/>
            </w:pPr>
          </w:p>
          <w:p w14:paraId="0CDBC9FA" w14:textId="77777777" w:rsidR="000B25C8" w:rsidRDefault="000B25C8" w:rsidP="000B25C8">
            <w:pPr>
              <w:jc w:val="both"/>
            </w:pPr>
          </w:p>
          <w:p w14:paraId="66E03789" w14:textId="77777777" w:rsidR="000B25C8" w:rsidRDefault="000B25C8" w:rsidP="000B25C8">
            <w:pPr>
              <w:jc w:val="both"/>
            </w:pPr>
          </w:p>
          <w:p w14:paraId="42BF7A0E" w14:textId="77777777" w:rsidR="000B25C8" w:rsidRDefault="000B25C8" w:rsidP="000B25C8">
            <w:pPr>
              <w:jc w:val="both"/>
            </w:pPr>
          </w:p>
          <w:p w14:paraId="46BA4B85" w14:textId="77777777" w:rsidR="000B25C8" w:rsidRDefault="000B25C8" w:rsidP="000B25C8">
            <w:pPr>
              <w:jc w:val="both"/>
            </w:pPr>
          </w:p>
          <w:p w14:paraId="73EFFE63" w14:textId="77777777" w:rsidR="000B25C8" w:rsidRDefault="000B25C8" w:rsidP="000B25C8">
            <w:pPr>
              <w:jc w:val="both"/>
            </w:pPr>
          </w:p>
          <w:p w14:paraId="58FF0A55" w14:textId="77777777" w:rsidR="000B25C8" w:rsidRDefault="000B25C8" w:rsidP="000B25C8">
            <w:pPr>
              <w:jc w:val="both"/>
            </w:pPr>
          </w:p>
          <w:p w14:paraId="4B3C4E26" w14:textId="77777777" w:rsidR="000B25C8" w:rsidRDefault="000B25C8" w:rsidP="000B25C8">
            <w:pPr>
              <w:jc w:val="both"/>
            </w:pPr>
          </w:p>
        </w:tc>
      </w:tr>
    </w:tbl>
    <w:p w14:paraId="3A0E273B" w14:textId="77777777" w:rsidR="00623F0C" w:rsidRDefault="00623F0C" w:rsidP="00623F0C">
      <w:pPr>
        <w:pStyle w:val="NoSpacing"/>
      </w:pPr>
    </w:p>
    <w:p w14:paraId="4C03E1F7" w14:textId="77777777" w:rsidR="00623F0C" w:rsidRDefault="00623F0C" w:rsidP="00623F0C">
      <w:pPr>
        <w:pStyle w:val="NoSpacing"/>
      </w:pPr>
    </w:p>
    <w:sectPr w:rsidR="00623F0C" w:rsidSect="000B25C8">
      <w:footerReference w:type="default" r:id="rId9"/>
      <w:pgSz w:w="12240" w:h="15840"/>
      <w:pgMar w:top="720" w:right="720" w:bottom="720" w:left="720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A1AC7" w14:textId="77777777" w:rsidR="0053225D" w:rsidRDefault="0053225D" w:rsidP="003856C9">
      <w:pPr>
        <w:spacing w:after="0" w:line="240" w:lineRule="auto"/>
      </w:pPr>
      <w:r>
        <w:separator/>
      </w:r>
    </w:p>
  </w:endnote>
  <w:endnote w:type="continuationSeparator" w:id="0">
    <w:p w14:paraId="3E35D947" w14:textId="77777777" w:rsidR="0053225D" w:rsidRDefault="0053225D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F433" w14:textId="77777777" w:rsidR="003856C9" w:rsidRDefault="00000000" w:rsidP="007803B7">
    <w:pPr>
      <w:pStyle w:val="Footer"/>
    </w:pP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E608D">
          <w:fldChar w:fldCharType="begin"/>
        </w:r>
        <w:r w:rsidR="001765FE">
          <w:instrText xml:space="preserve"> PAGE   \* MERGEFORMAT </w:instrText>
        </w:r>
        <w:r w:rsidR="006E608D">
          <w:fldChar w:fldCharType="separate"/>
        </w:r>
        <w:r w:rsidR="00B2320C">
          <w:rPr>
            <w:noProof/>
          </w:rPr>
          <w:t>2</w:t>
        </w:r>
        <w:r w:rsidR="006E608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3E0CA" w14:textId="77777777" w:rsidR="0053225D" w:rsidRDefault="0053225D" w:rsidP="003856C9">
      <w:pPr>
        <w:spacing w:after="0" w:line="240" w:lineRule="auto"/>
      </w:pPr>
      <w:r>
        <w:separator/>
      </w:r>
    </w:p>
  </w:footnote>
  <w:footnote w:type="continuationSeparator" w:id="0">
    <w:p w14:paraId="37606670" w14:textId="77777777" w:rsidR="0053225D" w:rsidRDefault="0053225D" w:rsidP="0038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0117F"/>
    <w:multiLevelType w:val="hybridMultilevel"/>
    <w:tmpl w:val="C7F21BC0"/>
    <w:lvl w:ilvl="0" w:tplc="63F4F976">
      <w:start w:val="168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704072">
    <w:abstractNumId w:val="9"/>
  </w:num>
  <w:num w:numId="2" w16cid:durableId="636494567">
    <w:abstractNumId w:val="7"/>
  </w:num>
  <w:num w:numId="3" w16cid:durableId="1357124629">
    <w:abstractNumId w:val="6"/>
  </w:num>
  <w:num w:numId="4" w16cid:durableId="392234664">
    <w:abstractNumId w:val="5"/>
  </w:num>
  <w:num w:numId="5" w16cid:durableId="199322668">
    <w:abstractNumId w:val="4"/>
  </w:num>
  <w:num w:numId="6" w16cid:durableId="254292429">
    <w:abstractNumId w:val="8"/>
  </w:num>
  <w:num w:numId="7" w16cid:durableId="392773555">
    <w:abstractNumId w:val="3"/>
  </w:num>
  <w:num w:numId="8" w16cid:durableId="1505390270">
    <w:abstractNumId w:val="2"/>
  </w:num>
  <w:num w:numId="9" w16cid:durableId="387338562">
    <w:abstractNumId w:val="1"/>
  </w:num>
  <w:num w:numId="10" w16cid:durableId="681513837">
    <w:abstractNumId w:val="0"/>
  </w:num>
  <w:num w:numId="11" w16cid:durableId="20950862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09"/>
    <w:rsid w:val="00052BE1"/>
    <w:rsid w:val="0007412A"/>
    <w:rsid w:val="000B25C8"/>
    <w:rsid w:val="000E3138"/>
    <w:rsid w:val="0010199E"/>
    <w:rsid w:val="0010257B"/>
    <w:rsid w:val="001166C2"/>
    <w:rsid w:val="001503AC"/>
    <w:rsid w:val="001765FE"/>
    <w:rsid w:val="0019561F"/>
    <w:rsid w:val="001B32D2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6369"/>
    <w:rsid w:val="003F4D31"/>
    <w:rsid w:val="003F5FDB"/>
    <w:rsid w:val="0043426C"/>
    <w:rsid w:val="00441EB9"/>
    <w:rsid w:val="00463463"/>
    <w:rsid w:val="00473EF8"/>
    <w:rsid w:val="004760E5"/>
    <w:rsid w:val="004A2E00"/>
    <w:rsid w:val="004D22BB"/>
    <w:rsid w:val="004E4BAD"/>
    <w:rsid w:val="005152F2"/>
    <w:rsid w:val="005246B9"/>
    <w:rsid w:val="0053225D"/>
    <w:rsid w:val="00534E4E"/>
    <w:rsid w:val="00545011"/>
    <w:rsid w:val="00551D35"/>
    <w:rsid w:val="005562D4"/>
    <w:rsid w:val="00557019"/>
    <w:rsid w:val="005674AC"/>
    <w:rsid w:val="00567C58"/>
    <w:rsid w:val="00580925"/>
    <w:rsid w:val="005A1E51"/>
    <w:rsid w:val="005A7E57"/>
    <w:rsid w:val="00616FF4"/>
    <w:rsid w:val="00623F0C"/>
    <w:rsid w:val="006A3CE7"/>
    <w:rsid w:val="006E608D"/>
    <w:rsid w:val="00743379"/>
    <w:rsid w:val="00743B19"/>
    <w:rsid w:val="00747550"/>
    <w:rsid w:val="007803B7"/>
    <w:rsid w:val="007A7C08"/>
    <w:rsid w:val="007B2F5C"/>
    <w:rsid w:val="007C5F05"/>
    <w:rsid w:val="007D7FF6"/>
    <w:rsid w:val="00825ED8"/>
    <w:rsid w:val="00832043"/>
    <w:rsid w:val="00832F81"/>
    <w:rsid w:val="00841714"/>
    <w:rsid w:val="008501C7"/>
    <w:rsid w:val="008C7CA2"/>
    <w:rsid w:val="008F6337"/>
    <w:rsid w:val="00903508"/>
    <w:rsid w:val="00914DAF"/>
    <w:rsid w:val="00924D39"/>
    <w:rsid w:val="0093286E"/>
    <w:rsid w:val="009D1627"/>
    <w:rsid w:val="00A42F91"/>
    <w:rsid w:val="00A866F1"/>
    <w:rsid w:val="00AF1258"/>
    <w:rsid w:val="00B01E52"/>
    <w:rsid w:val="00B11B09"/>
    <w:rsid w:val="00B2320C"/>
    <w:rsid w:val="00B550FC"/>
    <w:rsid w:val="00B848BE"/>
    <w:rsid w:val="00B85871"/>
    <w:rsid w:val="00B93310"/>
    <w:rsid w:val="00BB3B21"/>
    <w:rsid w:val="00BC1F18"/>
    <w:rsid w:val="00BC3A7A"/>
    <w:rsid w:val="00BD2E58"/>
    <w:rsid w:val="00BF6BAB"/>
    <w:rsid w:val="00C007A5"/>
    <w:rsid w:val="00C420C8"/>
    <w:rsid w:val="00C4403A"/>
    <w:rsid w:val="00CC25C8"/>
    <w:rsid w:val="00CE6306"/>
    <w:rsid w:val="00D11C4D"/>
    <w:rsid w:val="00D5067A"/>
    <w:rsid w:val="00DC0F74"/>
    <w:rsid w:val="00DC79BB"/>
    <w:rsid w:val="00DF0A0F"/>
    <w:rsid w:val="00E34D58"/>
    <w:rsid w:val="00E73885"/>
    <w:rsid w:val="00E941EF"/>
    <w:rsid w:val="00EB1C1B"/>
    <w:rsid w:val="00EC15BD"/>
    <w:rsid w:val="00ED1A92"/>
    <w:rsid w:val="00EE37BB"/>
    <w:rsid w:val="00F077AE"/>
    <w:rsid w:val="00F14687"/>
    <w:rsid w:val="00F56435"/>
    <w:rsid w:val="00F91A9C"/>
    <w:rsid w:val="00F927F0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CAD5430"/>
  <w15:docId w15:val="{549C737D-513A-4337-92DD-023B431E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customStyle="1" w:styleId="GridTable1Light1">
    <w:name w:val="Grid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customStyle="1" w:styleId="PlainTable11">
    <w:name w:val="Plain Table 1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  <w:style w:type="character" w:customStyle="1" w:styleId="vanity-namedomain">
    <w:name w:val="vanity-name__domain"/>
    <w:basedOn w:val="DefaultParagraphFont"/>
    <w:rsid w:val="00BC3A7A"/>
  </w:style>
  <w:style w:type="character" w:customStyle="1" w:styleId="break-words">
    <w:name w:val="break-words"/>
    <w:basedOn w:val="DefaultParagraphFont"/>
    <w:rsid w:val="00BC3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m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326F2310674928A7E447B34E661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08D56-B58A-4F5D-80E4-572899F0D602}"/>
      </w:docPartPr>
      <w:docPartBody>
        <w:p w:rsidR="00CA48F1" w:rsidRDefault="008E267F">
          <w:pPr>
            <w:pStyle w:val="D7326F2310674928A7E447B34E661BFB"/>
          </w:pPr>
          <w:r w:rsidRPr="005152F2">
            <w:t>Experience</w:t>
          </w:r>
        </w:p>
      </w:docPartBody>
    </w:docPart>
    <w:docPart>
      <w:docPartPr>
        <w:name w:val="D3D02406D0E445EC88F0C8D2ABA68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CD995-3F15-493B-AE66-C5987647FAD3}"/>
      </w:docPartPr>
      <w:docPartBody>
        <w:p w:rsidR="00CA48F1" w:rsidRDefault="005578F0" w:rsidP="005578F0">
          <w:pPr>
            <w:pStyle w:val="D3D02406D0E445EC88F0C8D2ABA68118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8F0"/>
    <w:rsid w:val="002F6A81"/>
    <w:rsid w:val="0046245C"/>
    <w:rsid w:val="005578F0"/>
    <w:rsid w:val="005E43A1"/>
    <w:rsid w:val="008E267F"/>
    <w:rsid w:val="00C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326F2310674928A7E447B34E661BFB">
    <w:name w:val="D7326F2310674928A7E447B34E661BFB"/>
    <w:rsid w:val="00CA48F1"/>
  </w:style>
  <w:style w:type="paragraph" w:customStyle="1" w:styleId="D3D02406D0E445EC88F0C8D2ABA68118">
    <w:name w:val="D3D02406D0E445EC88F0C8D2ABA68118"/>
    <w:rsid w:val="00557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41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teflireland4</dc:creator>
  <cp:lastModifiedBy>Elizma Kruger</cp:lastModifiedBy>
  <cp:revision>8</cp:revision>
  <dcterms:created xsi:type="dcterms:W3CDTF">2022-10-19T06:44:00Z</dcterms:created>
  <dcterms:modified xsi:type="dcterms:W3CDTF">2023-02-13T13:29:00Z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