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36"/>
        <w:tblW w:w="5143" w:type="pct"/>
        <w:tblLayout w:type="fixed"/>
        <w:tblCellMar>
          <w:left w:w="0" w:type="dxa"/>
          <w:right w:w="0" w:type="dxa"/>
        </w:tblCellMar>
        <w:tblLook w:val="04A0" w:firstRow="1" w:lastRow="0" w:firstColumn="1" w:lastColumn="0" w:noHBand="0" w:noVBand="1"/>
      </w:tblPr>
      <w:tblGrid>
        <w:gridCol w:w="3308"/>
        <w:gridCol w:w="6914"/>
      </w:tblGrid>
      <w:tr w:rsidR="00C420C8" w:rsidRPr="005152F2" w14:paraId="46BD9E01" w14:textId="77777777" w:rsidTr="00623F0C">
        <w:tc>
          <w:tcPr>
            <w:tcW w:w="3308" w:type="dxa"/>
          </w:tcPr>
          <w:p w14:paraId="65EB000F" w14:textId="1E03BFDF" w:rsidR="00B11B09" w:rsidRDefault="00EB4CE8" w:rsidP="00623F0C">
            <w:pPr>
              <w:pStyle w:val="Heading1"/>
            </w:pPr>
            <w:r>
              <w:t>Tim Jenkins</w:t>
            </w:r>
          </w:p>
          <w:p w14:paraId="036E22F5" w14:textId="77777777" w:rsidR="00567C58" w:rsidRDefault="00567C58" w:rsidP="00623F0C">
            <w:pPr>
              <w:pStyle w:val="Graphic"/>
            </w:pPr>
          </w:p>
          <w:p w14:paraId="333FCCDF" w14:textId="5A064172" w:rsidR="00B11B09" w:rsidRDefault="000E5D4B" w:rsidP="00623F0C">
            <w:pPr>
              <w:pStyle w:val="Graphic"/>
            </w:pPr>
            <w:r>
              <w:rPr>
                <w:noProof/>
              </w:rPr>
              <w:drawing>
                <wp:inline distT="0" distB="0" distL="0" distR="0" wp14:anchorId="3D09A488" wp14:editId="47DD0112">
                  <wp:extent cx="1390919" cy="18546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030" cy="1856181"/>
                          </a:xfrm>
                          <a:prstGeom prst="rect">
                            <a:avLst/>
                          </a:prstGeom>
                        </pic:spPr>
                      </pic:pic>
                    </a:graphicData>
                  </a:graphic>
                </wp:inline>
              </w:drawing>
            </w:r>
          </w:p>
          <w:p w14:paraId="31A365DF" w14:textId="77777777" w:rsidR="00903508" w:rsidRPr="00903508" w:rsidRDefault="00903508" w:rsidP="00623F0C">
            <w:pPr>
              <w:pStyle w:val="Heading3"/>
            </w:pPr>
          </w:p>
          <w:p w14:paraId="6487F433" w14:textId="77777777" w:rsidR="00C420C8" w:rsidRPr="00C420C8" w:rsidRDefault="00D75DCE" w:rsidP="00623F0C">
            <w:pPr>
              <w:pStyle w:val="Graphic"/>
            </w:pPr>
            <w:r>
              <w:rPr>
                <w:noProof/>
              </w:rPr>
              <mc:AlternateContent>
                <mc:Choice Requires="wpg">
                  <w:drawing>
                    <wp:inline distT="0" distB="0" distL="0" distR="0" wp14:anchorId="79BD10CE" wp14:editId="653AA96B">
                      <wp:extent cx="328930" cy="328930"/>
                      <wp:effectExtent l="0" t="0" r="1270" b="1270"/>
                      <wp:docPr id="5"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6" name="Freeform 2"/>
                              <wps:cNvSpPr>
                                <a:spLocks/>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7" name="Freeform 3"/>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7F104FFF" id="Group 43" o:spid="_x0000_s1026" alt="Title: 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0,5;0,5;0,5;1,6;1,6;1,6;7,6;7,6;7,6;8,5;8,5;8,5;8,2;4,4;1,0;1,0;1,0;0,1;0,1;0,1;0,2;8,2;8,1;8,1;8,1;7,0;7,0;7,0;1,0;7,0;7,0;8,0;8,0;8,1;8,1;8,5;8,5;8,5;8,6;8,6;7,6;7,6;7,6;1,6;1,6;0,6;0,6;0,5;0,5;0,1;0,1;0,1;0,0;1,0;1,0;1,0" o:connectangles="0,0,0,0,0,0,0,0,0,0,0,0,0,0,0,0,0,0,0,0,0,0,0,0,0,0,0,0,0,0,0,0,0,0,0,0,0,0,0,0,0,0,0,0,0,0,0,0,0,0,0,0,0,0,0,0"/>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v:shape>
                      <w10:anchorlock/>
                    </v:group>
                  </w:pict>
                </mc:Fallback>
              </mc:AlternateContent>
            </w:r>
          </w:p>
          <w:p w14:paraId="4EB040B6" w14:textId="21035D52" w:rsidR="00C420C8" w:rsidRPr="00DF0400" w:rsidRDefault="00DF0400" w:rsidP="00623F0C">
            <w:pPr>
              <w:pStyle w:val="Heading3"/>
              <w:rPr>
                <w:sz w:val="18"/>
                <w:szCs w:val="18"/>
              </w:rPr>
            </w:pPr>
            <w:r w:rsidRPr="00DF0400">
              <w:rPr>
                <w:sz w:val="18"/>
                <w:szCs w:val="18"/>
              </w:rPr>
              <w:t>Timothy.rae.jenkins@gmail.com</w:t>
            </w:r>
          </w:p>
          <w:p w14:paraId="5AAF6D71" w14:textId="77777777" w:rsidR="00C420C8" w:rsidRPr="00C420C8" w:rsidRDefault="00D75DCE" w:rsidP="00623F0C">
            <w:pPr>
              <w:pStyle w:val="Graphic"/>
            </w:pPr>
            <w:r>
              <w:rPr>
                <w:noProof/>
              </w:rPr>
              <mc:AlternateContent>
                <mc:Choice Requires="wpg">
                  <w:drawing>
                    <wp:inline distT="0" distB="0" distL="0" distR="0" wp14:anchorId="16824E02" wp14:editId="1FF757EE">
                      <wp:extent cx="328930" cy="328930"/>
                      <wp:effectExtent l="0" t="0" r="1270" b="1270"/>
                      <wp:docPr id="2" name="Group 37" descr="Title: 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3" name="Freeform 81"/>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4" name="Freeform 82"/>
                              <wps:cNvSpPr>
                                <a:spLocks/>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7D200C09" id="Group 37" o:spid="_x0000_s1026" alt="Title: 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6,5;4,5;5,5;3,5;4,5;6,5;5,5;5,5;4,5;4,5;3,5;5,4;6,4;4,4;5,4;3,4;3,4;6,5;5,4;5,5;4,4;3,5;3,4;5,4;6,3;4,4;3,3;3,4;6,3;5,4;4,3;4,4;3,3;3,4;3,3;2,4;1,5;2,6;8,5;8,4;6,3;1,1;0,2;0,3;1,3;2,3;7,3;8,3;9,3;8,1;7,0;8,1;9,3;8,4;8,6;1,5;1,4;0,2;1,0" o:connectangles="0,0,0,0,0,0,0,0,0,0,0,0,0,0,0,0,0,0,0,0,0,0,0,0,0,0,0,0,0,0,0,0,0,0,0,0,0,0,0,0,0,0,0,0,0,0,0,0,0,0,0,0,0,0,0,0,0,0,0"/>
                      </v:shape>
                      <w10:anchorlock/>
                    </v:group>
                  </w:pict>
                </mc:Fallback>
              </mc:AlternateContent>
            </w:r>
          </w:p>
          <w:p w14:paraId="17067466" w14:textId="453B9437" w:rsidR="00C420C8" w:rsidRPr="00C420C8" w:rsidRDefault="00DF0400" w:rsidP="00623F0C">
            <w:pPr>
              <w:pStyle w:val="Heading3"/>
            </w:pPr>
            <w:r>
              <w:t>1-902-832-3052</w:t>
            </w:r>
          </w:p>
          <w:p w14:paraId="6DAC398E" w14:textId="77777777" w:rsidR="00C420C8" w:rsidRPr="00C420C8" w:rsidRDefault="00C420C8" w:rsidP="00623F0C">
            <w:pPr>
              <w:pStyle w:val="Heading3"/>
            </w:pPr>
          </w:p>
          <w:tbl>
            <w:tblPr>
              <w:tblW w:w="4611"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3051"/>
            </w:tblGrid>
            <w:tr w:rsidR="00C420C8" w:rsidRPr="005152F2" w14:paraId="5354A723" w14:textId="77777777" w:rsidTr="00B11B09">
              <w:trPr>
                <w:trHeight w:val="749"/>
              </w:trPr>
              <w:tc>
                <w:tcPr>
                  <w:tcW w:w="3050" w:type="dxa"/>
                  <w:tcBorders>
                    <w:top w:val="nil"/>
                    <w:bottom w:val="nil"/>
                  </w:tcBorders>
                  <w:tcMar>
                    <w:top w:w="288" w:type="dxa"/>
                    <w:bottom w:w="288" w:type="dxa"/>
                  </w:tcMar>
                </w:tcPr>
                <w:p w14:paraId="0328E7E3" w14:textId="4611D9B0" w:rsidR="00C420C8" w:rsidRPr="00441EB9" w:rsidRDefault="00C420C8" w:rsidP="00DC4773">
                  <w:pPr>
                    <w:pStyle w:val="Heading3"/>
                    <w:framePr w:hSpace="180" w:wrap="around" w:vAnchor="page" w:hAnchor="margin" w:y="1336"/>
                    <w:jc w:val="both"/>
                    <w:rPr>
                      <w:rFonts w:asciiTheme="minorHAnsi" w:eastAsiaTheme="minorHAnsi" w:hAnsiTheme="minorHAnsi" w:cstheme="minorBidi"/>
                      <w:szCs w:val="18"/>
                    </w:rPr>
                  </w:pPr>
                </w:p>
              </w:tc>
            </w:tr>
            <w:tr w:rsidR="00C420C8" w:rsidRPr="005152F2" w14:paraId="563C658C" w14:textId="77777777" w:rsidTr="00B11B09">
              <w:trPr>
                <w:trHeight w:val="2536"/>
              </w:trPr>
              <w:tc>
                <w:tcPr>
                  <w:tcW w:w="3050" w:type="dxa"/>
                  <w:tcMar>
                    <w:top w:w="288" w:type="dxa"/>
                    <w:bottom w:w="288" w:type="dxa"/>
                  </w:tcMar>
                </w:tcPr>
                <w:p w14:paraId="719CC1FB" w14:textId="77777777" w:rsidR="00567C58" w:rsidRPr="00567C58" w:rsidRDefault="00B11B09" w:rsidP="00DC4773">
                  <w:pPr>
                    <w:framePr w:hSpace="180" w:wrap="around" w:vAnchor="page" w:hAnchor="margin" w:y="1336"/>
                    <w:rPr>
                      <w:b/>
                      <w:bCs/>
                    </w:rPr>
                  </w:pPr>
                  <w:r w:rsidRPr="00567C58">
                    <w:rPr>
                      <w:b/>
                      <w:bCs/>
                    </w:rPr>
                    <w:t>ABOUT ME</w:t>
                  </w:r>
                </w:p>
                <w:p w14:paraId="6AE7B5F5" w14:textId="518B1FF6" w:rsidR="00B11B09" w:rsidRPr="004555FB" w:rsidRDefault="00EB4436" w:rsidP="00DC4773">
                  <w:pPr>
                    <w:framePr w:hSpace="180" w:wrap="around" w:vAnchor="page" w:hAnchor="margin" w:y="1336"/>
                    <w:rPr>
                      <w:lang w:val="en-GB"/>
                    </w:rPr>
                  </w:pPr>
                  <w:r>
                    <w:rPr>
                      <w:lang w:val="en-GB"/>
                    </w:rPr>
                    <w:t xml:space="preserve">I am very open minded, eager to learn, and </w:t>
                  </w:r>
                  <w:r w:rsidR="00A146B3">
                    <w:rPr>
                      <w:lang w:val="en-GB"/>
                    </w:rPr>
                    <w:t xml:space="preserve">flexible In </w:t>
                  </w:r>
                  <w:r w:rsidR="00A358F0">
                    <w:rPr>
                      <w:lang w:val="en-GB"/>
                    </w:rPr>
                    <w:t xml:space="preserve">my approach to </w:t>
                  </w:r>
                  <w:r w:rsidR="00B52AA9">
                    <w:rPr>
                      <w:lang w:val="en-GB"/>
                    </w:rPr>
                    <w:t>life</w:t>
                  </w:r>
                  <w:r w:rsidR="00A358F0">
                    <w:rPr>
                      <w:lang w:val="en-GB"/>
                    </w:rPr>
                    <w:t>.</w:t>
                  </w:r>
                  <w:r w:rsidR="009F1BFA">
                    <w:rPr>
                      <w:lang w:val="en-GB"/>
                    </w:rPr>
                    <w:t xml:space="preserve">  I enjoy using current events to bring the classroom to life, and make the subject material </w:t>
                  </w:r>
                  <w:r w:rsidR="003F5DB5">
                    <w:rPr>
                      <w:lang w:val="en-GB"/>
                    </w:rPr>
                    <w:t>a personal experience.</w:t>
                  </w:r>
                </w:p>
              </w:tc>
            </w:tr>
            <w:tr w:rsidR="00623F0C" w:rsidRPr="005152F2" w14:paraId="7A46CDED" w14:textId="77777777" w:rsidTr="00623F0C">
              <w:trPr>
                <w:trHeight w:val="967"/>
              </w:trPr>
              <w:tc>
                <w:tcPr>
                  <w:tcW w:w="3050" w:type="dxa"/>
                  <w:tcMar>
                    <w:top w:w="288" w:type="dxa"/>
                    <w:bottom w:w="288" w:type="dxa"/>
                  </w:tcMar>
                </w:tcPr>
                <w:p w14:paraId="66109B47" w14:textId="77777777" w:rsidR="00623F0C" w:rsidRDefault="00623F0C" w:rsidP="00DC4773">
                  <w:pPr>
                    <w:pStyle w:val="GraphicLine"/>
                    <w:framePr w:hSpace="180" w:wrap="around" w:vAnchor="page" w:hAnchor="margin" w:y="1336"/>
                  </w:pPr>
                  <w:r>
                    <w:rPr>
                      <w:b/>
                      <w:bCs/>
                    </w:rPr>
                    <w:lastRenderedPageBreak/>
                    <w:t>HOBBIES</w:t>
                  </w:r>
                </w:p>
                <w:p w14:paraId="2621D075" w14:textId="29884F8F" w:rsidR="00623F0C" w:rsidRPr="00623F0C" w:rsidRDefault="00235D29" w:rsidP="00DC4773">
                  <w:pPr>
                    <w:framePr w:hSpace="180" w:wrap="around" w:vAnchor="page" w:hAnchor="margin" w:y="1336"/>
                  </w:pPr>
                  <w:r>
                    <w:t xml:space="preserve">I enjoy spending my </w:t>
                  </w:r>
                  <w:r w:rsidR="00DB7C81">
                    <w:t xml:space="preserve">free </w:t>
                  </w:r>
                  <w:r>
                    <w:t xml:space="preserve">time outdoors, surfing, </w:t>
                  </w:r>
                  <w:r w:rsidR="009814DF">
                    <w:t>scuba diving, skiing, fishing, hiking and camping.</w:t>
                  </w:r>
                  <w:r w:rsidR="00DA17D4">
                    <w:t xml:space="preserve">  I am also a student of </w:t>
                  </w:r>
                  <w:r w:rsidR="004261E7">
                    <w:t>Tae kwon-Do</w:t>
                  </w:r>
                </w:p>
              </w:tc>
            </w:tr>
            <w:tr w:rsidR="00623F0C" w:rsidRPr="005152F2" w14:paraId="3328BA99" w14:textId="77777777" w:rsidTr="00623F0C">
              <w:trPr>
                <w:trHeight w:val="967"/>
              </w:trPr>
              <w:tc>
                <w:tcPr>
                  <w:tcW w:w="3050" w:type="dxa"/>
                  <w:tcMar>
                    <w:top w:w="288" w:type="dxa"/>
                    <w:bottom w:w="288" w:type="dxa"/>
                  </w:tcMar>
                </w:tcPr>
                <w:p w14:paraId="0956EA7F" w14:textId="77777777" w:rsidR="00623F0C" w:rsidRDefault="00623F0C" w:rsidP="00DC4773">
                  <w:pPr>
                    <w:pStyle w:val="GraphicLine"/>
                    <w:framePr w:hSpace="180" w:wrap="around" w:vAnchor="page" w:hAnchor="margin" w:y="1336"/>
                    <w:rPr>
                      <w:b/>
                      <w:bCs/>
                    </w:rPr>
                  </w:pPr>
                  <w:r>
                    <w:rPr>
                      <w:b/>
                      <w:bCs/>
                    </w:rPr>
                    <w:t>PERSONAL DETAILS</w:t>
                  </w:r>
                </w:p>
                <w:p w14:paraId="666EC51A" w14:textId="77777777" w:rsidR="00623F0C" w:rsidRPr="00567C58" w:rsidRDefault="00623F0C" w:rsidP="00DC4773">
                  <w:pPr>
                    <w:framePr w:hSpace="180" w:wrap="around" w:vAnchor="page" w:hAnchor="margin" w:y="1336"/>
                  </w:pPr>
                </w:p>
                <w:p w14:paraId="428C74C6" w14:textId="5FCFD4FF" w:rsidR="00623F0C" w:rsidRDefault="00623F0C" w:rsidP="00DC4773">
                  <w:pPr>
                    <w:framePr w:hSpace="180" w:wrap="around" w:vAnchor="page" w:hAnchor="margin" w:y="1336"/>
                    <w:jc w:val="left"/>
                  </w:pPr>
                  <w:r>
                    <w:t>DATE OF BIRTH:</w:t>
                  </w:r>
                  <w:r w:rsidR="00D118B5">
                    <w:t xml:space="preserve"> May 12, 1965</w:t>
                  </w:r>
                </w:p>
                <w:p w14:paraId="2168B336" w14:textId="3B52C96C" w:rsidR="00623F0C" w:rsidRDefault="00623F0C" w:rsidP="00DC4773">
                  <w:pPr>
                    <w:framePr w:hSpace="180" w:wrap="around" w:vAnchor="page" w:hAnchor="margin" w:y="1336"/>
                    <w:jc w:val="left"/>
                  </w:pPr>
                  <w:r>
                    <w:t>MARITAL STATUS:</w:t>
                  </w:r>
                  <w:r w:rsidR="00D118B5">
                    <w:t xml:space="preserve"> Married</w:t>
                  </w:r>
                </w:p>
                <w:p w14:paraId="1FFB67C7" w14:textId="0F74DDFB" w:rsidR="00623F0C" w:rsidRDefault="00623F0C" w:rsidP="00DC4773">
                  <w:pPr>
                    <w:framePr w:hSpace="180" w:wrap="around" w:vAnchor="page" w:hAnchor="margin" w:y="1336"/>
                    <w:jc w:val="left"/>
                  </w:pPr>
                  <w:r>
                    <w:t>NATIONALITY:</w:t>
                  </w:r>
                  <w:r w:rsidR="00D118B5">
                    <w:t xml:space="preserve"> Canadian</w:t>
                  </w:r>
                </w:p>
                <w:p w14:paraId="0AC8EE00" w14:textId="09EF94E7" w:rsidR="00623F0C" w:rsidRDefault="00623F0C" w:rsidP="00DC4773">
                  <w:pPr>
                    <w:framePr w:hSpace="180" w:wrap="around" w:vAnchor="page" w:hAnchor="margin" w:y="1336"/>
                    <w:jc w:val="left"/>
                  </w:pPr>
                  <w:r>
                    <w:t xml:space="preserve">LANGUAGES SPOKEN: </w:t>
                  </w:r>
                  <w:r w:rsidR="00D118B5">
                    <w:t>English</w:t>
                  </w:r>
                </w:p>
                <w:p w14:paraId="595F2C06" w14:textId="77777777" w:rsidR="00623F0C" w:rsidRDefault="00623F0C" w:rsidP="00DC4773">
                  <w:pPr>
                    <w:pStyle w:val="GraphicLine"/>
                    <w:framePr w:hSpace="180" w:wrap="around" w:vAnchor="page" w:hAnchor="margin" w:y="1336"/>
                    <w:rPr>
                      <w:b/>
                      <w:bCs/>
                    </w:rPr>
                  </w:pPr>
                </w:p>
              </w:tc>
            </w:tr>
            <w:tr w:rsidR="00C420C8" w:rsidRPr="005152F2" w14:paraId="1E51DBD9" w14:textId="77777777" w:rsidTr="00623F0C">
              <w:trPr>
                <w:trHeight w:val="967"/>
              </w:trPr>
              <w:tc>
                <w:tcPr>
                  <w:tcW w:w="3050" w:type="dxa"/>
                  <w:tcMar>
                    <w:top w:w="288" w:type="dxa"/>
                    <w:bottom w:w="288" w:type="dxa"/>
                  </w:tcMar>
                </w:tcPr>
                <w:p w14:paraId="3C8B3FF2" w14:textId="77777777" w:rsidR="00567C58" w:rsidRDefault="00623F0C" w:rsidP="00DC4773">
                  <w:pPr>
                    <w:framePr w:hSpace="180" w:wrap="around" w:vAnchor="page" w:hAnchor="margin" w:y="1336"/>
                  </w:pPr>
                  <w:r>
                    <w:rPr>
                      <w:b/>
                      <w:bCs/>
                    </w:rPr>
                    <w:t>REFEREES:</w:t>
                  </w:r>
                </w:p>
                <w:p w14:paraId="04FA4B90" w14:textId="77777777" w:rsidR="00623F0C" w:rsidRDefault="003F5DB5" w:rsidP="00DC4773">
                  <w:pPr>
                    <w:framePr w:hSpace="180" w:wrap="around" w:vAnchor="page" w:hAnchor="margin" w:y="1336"/>
                  </w:pPr>
                  <w:r>
                    <w:t>Kim Buckler, Senior Trust Officer</w:t>
                  </w:r>
                </w:p>
                <w:p w14:paraId="03B8B326" w14:textId="77777777" w:rsidR="003F5DB5" w:rsidRDefault="003F5DB5" w:rsidP="00DC4773">
                  <w:pPr>
                    <w:framePr w:hSpace="180" w:wrap="around" w:vAnchor="page" w:hAnchor="margin" w:y="1336"/>
                  </w:pPr>
                  <w:r>
                    <w:t>Office of the Public Trustee</w:t>
                  </w:r>
                  <w:r w:rsidR="004E2120">
                    <w:t>,</w:t>
                  </w:r>
                </w:p>
                <w:p w14:paraId="2A144F1F" w14:textId="371BFEF6" w:rsidR="004E2120" w:rsidRDefault="004E2120" w:rsidP="00DC4773">
                  <w:pPr>
                    <w:framePr w:hSpace="180" w:wrap="around" w:vAnchor="page" w:hAnchor="margin" w:y="1336"/>
                  </w:pPr>
                  <w:r>
                    <w:t>Halifax, NS</w:t>
                  </w:r>
                </w:p>
                <w:p w14:paraId="4810FEEE" w14:textId="5AA2D5B7" w:rsidR="00643C69" w:rsidRDefault="00643C69" w:rsidP="00DC4773">
                  <w:pPr>
                    <w:framePr w:hSpace="180" w:wrap="around" w:vAnchor="page" w:hAnchor="margin" w:y="1336"/>
                  </w:pPr>
                  <w:r>
                    <w:t>Canada</w:t>
                  </w:r>
                </w:p>
                <w:p w14:paraId="358E6D73" w14:textId="77777777" w:rsidR="004E2120" w:rsidRDefault="004E2120" w:rsidP="00DC4773">
                  <w:pPr>
                    <w:framePr w:hSpace="180" w:wrap="around" w:vAnchor="page" w:hAnchor="margin" w:y="1336"/>
                  </w:pPr>
                  <w:r>
                    <w:t>1-902-424-7760</w:t>
                  </w:r>
                </w:p>
                <w:p w14:paraId="70ADE9E4" w14:textId="77777777" w:rsidR="00351B7B" w:rsidRDefault="00351B7B" w:rsidP="00DC4773">
                  <w:pPr>
                    <w:framePr w:hSpace="180" w:wrap="around" w:vAnchor="page" w:hAnchor="margin" w:y="1336"/>
                  </w:pPr>
                </w:p>
                <w:p w14:paraId="7535E8C2" w14:textId="77777777" w:rsidR="00351B7B" w:rsidRDefault="00351B7B" w:rsidP="00DC4773">
                  <w:pPr>
                    <w:framePr w:hSpace="180" w:wrap="around" w:vAnchor="page" w:hAnchor="margin" w:y="1336"/>
                  </w:pPr>
                  <w:r>
                    <w:t>Paul McAdam</w:t>
                  </w:r>
                </w:p>
                <w:p w14:paraId="3AC5AA29" w14:textId="77777777" w:rsidR="00351B7B" w:rsidRDefault="00351B7B" w:rsidP="00DC4773">
                  <w:pPr>
                    <w:framePr w:hSpace="180" w:wrap="around" w:vAnchor="page" w:hAnchor="margin" w:y="1336"/>
                  </w:pPr>
                  <w:r>
                    <w:t>Life Long Friend</w:t>
                  </w:r>
                </w:p>
                <w:p w14:paraId="64C11D17" w14:textId="77777777" w:rsidR="00351B7B" w:rsidRDefault="00085667" w:rsidP="00DC4773">
                  <w:pPr>
                    <w:framePr w:hSpace="180" w:wrap="around" w:vAnchor="page" w:hAnchor="margin" w:y="1336"/>
                  </w:pPr>
                  <w:r>
                    <w:t>Fredericton, NB</w:t>
                  </w:r>
                </w:p>
                <w:p w14:paraId="676F2DEB" w14:textId="77777777" w:rsidR="00085667" w:rsidRDefault="00085667" w:rsidP="00DC4773">
                  <w:pPr>
                    <w:framePr w:hSpace="180" w:wrap="around" w:vAnchor="page" w:hAnchor="margin" w:y="1336"/>
                  </w:pPr>
                  <w:r>
                    <w:t>Canada</w:t>
                  </w:r>
                </w:p>
                <w:p w14:paraId="452101E1" w14:textId="507D0D77" w:rsidR="00085667" w:rsidRPr="00623F0C" w:rsidRDefault="00085667" w:rsidP="00DC4773">
                  <w:pPr>
                    <w:framePr w:hSpace="180" w:wrap="around" w:vAnchor="page" w:hAnchor="margin" w:y="1336"/>
                  </w:pPr>
                  <w:r>
                    <w:t>1-506-260</w:t>
                  </w:r>
                  <w:r w:rsidR="007F0D28">
                    <w:t>-2576</w:t>
                  </w:r>
                </w:p>
              </w:tc>
            </w:tr>
          </w:tbl>
          <w:p w14:paraId="456BD5C5" w14:textId="77777777" w:rsidR="00C420C8" w:rsidRPr="005152F2" w:rsidRDefault="00C420C8" w:rsidP="00623F0C"/>
        </w:tc>
        <w:tc>
          <w:tcPr>
            <w:tcW w:w="6914" w:type="dxa"/>
          </w:tcPr>
          <w:tbl>
            <w:tblPr>
              <w:tblW w:w="5000" w:type="pct"/>
              <w:tblLayout w:type="fixed"/>
              <w:tblLook w:val="04A0" w:firstRow="1" w:lastRow="0" w:firstColumn="1" w:lastColumn="0" w:noHBand="0" w:noVBand="1"/>
            </w:tblPr>
            <w:tblGrid>
              <w:gridCol w:w="6914"/>
            </w:tblGrid>
            <w:tr w:rsidR="00C420C8" w14:paraId="644BEE15" w14:textId="77777777" w:rsidTr="00903508">
              <w:trPr>
                <w:trHeight w:val="3127"/>
              </w:trPr>
              <w:tc>
                <w:tcPr>
                  <w:tcW w:w="5191" w:type="dxa"/>
                  <w:tcMar>
                    <w:left w:w="720" w:type="dxa"/>
                    <w:bottom w:w="288" w:type="dxa"/>
                    <w:right w:w="0" w:type="dxa"/>
                  </w:tcMar>
                </w:tcPr>
                <w:p w14:paraId="54F4BA69" w14:textId="77777777" w:rsidR="00C420C8" w:rsidRPr="005152F2" w:rsidRDefault="00000000" w:rsidP="00DC4773">
                  <w:pPr>
                    <w:pStyle w:val="Heading2"/>
                    <w:framePr w:hSpace="180" w:wrap="around" w:vAnchor="page" w:hAnchor="margin" w:y="1336"/>
                  </w:pPr>
                  <w:sdt>
                    <w:sdtPr>
                      <w:alias w:val="Experience:"/>
                      <w:tag w:val="Experience:"/>
                      <w:id w:val="1217937480"/>
                      <w:placeholder>
                        <w:docPart w:val="D7326F2310674928A7E447B34E661BFB"/>
                      </w:placeholder>
                      <w:temporary/>
                      <w:showingPlcHdr/>
                    </w:sdtPr>
                    <w:sdtContent>
                      <w:r w:rsidR="00C420C8" w:rsidRPr="005152F2">
                        <w:t>Experience</w:t>
                      </w:r>
                    </w:sdtContent>
                  </w:sdt>
                </w:p>
                <w:p w14:paraId="0B61B1BC" w14:textId="7F741482" w:rsidR="00C420C8" w:rsidRDefault="008D4192" w:rsidP="00DC4773">
                  <w:pPr>
                    <w:pStyle w:val="NoSpacing"/>
                    <w:framePr w:hSpace="180" w:wrap="around" w:vAnchor="page" w:hAnchor="margin" w:y="1336"/>
                    <w:rPr>
                      <w:iCs/>
                    </w:rPr>
                  </w:pPr>
                  <w:r>
                    <w:rPr>
                      <w:iCs/>
                    </w:rPr>
                    <w:t>Recently retired</w:t>
                  </w:r>
                  <w:r w:rsidR="00C24220">
                    <w:rPr>
                      <w:iCs/>
                    </w:rPr>
                    <w:t>, I decided to rekindle an Interest I had In my youth to teach english as a foreign language.  I decided to volunteer as a tutor at the Multicultural Association of Fredericton</w:t>
                  </w:r>
                  <w:r w:rsidR="00756CBA">
                    <w:rPr>
                      <w:iCs/>
                    </w:rPr>
                    <w:t>, NB</w:t>
                  </w:r>
                  <w:r w:rsidR="00C24220">
                    <w:rPr>
                      <w:iCs/>
                    </w:rPr>
                    <w:t xml:space="preserve">.  </w:t>
                  </w:r>
                  <w:r w:rsidR="002944E8">
                    <w:rPr>
                      <w:iCs/>
                    </w:rPr>
                    <w:t>I have found the experience to be quite fulfilling</w:t>
                  </w:r>
                  <w:r w:rsidR="002944E8">
                    <w:rPr>
                      <w:i/>
                    </w:rPr>
                    <w:t>,</w:t>
                  </w:r>
                  <w:r w:rsidR="00220FAE">
                    <w:rPr>
                      <w:iCs/>
                    </w:rPr>
                    <w:t xml:space="preserve"> and so I have pursued the matter</w:t>
                  </w:r>
                  <w:r w:rsidR="00ED4134">
                    <w:rPr>
                      <w:iCs/>
                    </w:rPr>
                    <w:t xml:space="preserve"> further</w:t>
                  </w:r>
                  <w:r w:rsidR="00220FAE">
                    <w:rPr>
                      <w:iCs/>
                    </w:rPr>
                    <w:t xml:space="preserve"> by completing my TEFL training with the TEFL </w:t>
                  </w:r>
                  <w:r w:rsidR="00444C6A">
                    <w:rPr>
                      <w:iCs/>
                    </w:rPr>
                    <w:t>Academy.</w:t>
                  </w:r>
                </w:p>
                <w:p w14:paraId="28CC161D" w14:textId="77777777" w:rsidR="00444C6A" w:rsidRDefault="00444C6A" w:rsidP="00DC4773">
                  <w:pPr>
                    <w:pStyle w:val="NoSpacing"/>
                    <w:framePr w:hSpace="180" w:wrap="around" w:vAnchor="page" w:hAnchor="margin" w:y="1336"/>
                    <w:rPr>
                      <w:iCs/>
                    </w:rPr>
                  </w:pPr>
                </w:p>
                <w:p w14:paraId="23252D6A" w14:textId="1C25F4AB" w:rsidR="00444C6A" w:rsidRPr="00220FAE" w:rsidRDefault="00444C6A" w:rsidP="00DC4773">
                  <w:pPr>
                    <w:pStyle w:val="NoSpacing"/>
                    <w:framePr w:hSpace="180" w:wrap="around" w:vAnchor="page" w:hAnchor="margin" w:y="1336"/>
                    <w:rPr>
                      <w:iCs/>
                    </w:rPr>
                  </w:pPr>
                  <w:r>
                    <w:rPr>
                      <w:iCs/>
                    </w:rPr>
                    <w:t>I hope to use this tra</w:t>
                  </w:r>
                  <w:r w:rsidR="007260A0">
                    <w:rPr>
                      <w:iCs/>
                    </w:rPr>
                    <w:t>ining</w:t>
                  </w:r>
                  <w:r>
                    <w:rPr>
                      <w:iCs/>
                    </w:rPr>
                    <w:t xml:space="preserve"> to secure employment as a</w:t>
                  </w:r>
                  <w:r w:rsidR="007260A0">
                    <w:rPr>
                      <w:iCs/>
                    </w:rPr>
                    <w:t xml:space="preserve"> teacher of english as a foreign language</w:t>
                  </w:r>
                  <w:r>
                    <w:rPr>
                      <w:iCs/>
                    </w:rPr>
                    <w:t xml:space="preserve">. </w:t>
                  </w:r>
                </w:p>
              </w:tc>
            </w:tr>
            <w:tr w:rsidR="00C420C8" w14:paraId="49CC391F" w14:textId="77777777" w:rsidTr="00825ED8">
              <w:trPr>
                <w:trHeight w:val="3672"/>
              </w:trPr>
              <w:tc>
                <w:tcPr>
                  <w:tcW w:w="5191" w:type="dxa"/>
                  <w:tcMar>
                    <w:left w:w="720" w:type="dxa"/>
                    <w:bottom w:w="288" w:type="dxa"/>
                    <w:right w:w="0" w:type="dxa"/>
                  </w:tcMar>
                </w:tcPr>
                <w:p w14:paraId="4FF98CC5" w14:textId="77777777" w:rsidR="00C420C8" w:rsidRPr="005152F2" w:rsidRDefault="00903508" w:rsidP="00DC4773">
                  <w:pPr>
                    <w:pStyle w:val="Heading2"/>
                    <w:framePr w:hSpace="180" w:wrap="around" w:vAnchor="page" w:hAnchor="margin" w:y="1336"/>
                  </w:pPr>
                  <w:r>
                    <w:t xml:space="preserve">TEFL TRAINING </w:t>
                  </w:r>
                </w:p>
                <w:p w14:paraId="339A460C" w14:textId="77777777" w:rsidR="00C420C8" w:rsidRPr="00903508" w:rsidRDefault="00903508" w:rsidP="00DC4773">
                  <w:pPr>
                    <w:framePr w:hSpace="180" w:wrap="around" w:vAnchor="page" w:hAnchor="margin" w:y="1336"/>
                    <w:rPr>
                      <w:b/>
                      <w:bCs/>
                    </w:rPr>
                  </w:pPr>
                  <w:r w:rsidRPr="00903508">
                    <w:rPr>
                      <w:b/>
                      <w:bCs/>
                    </w:rPr>
                    <w:t>Level 5 168 Hour TEFL Certificate – The TEFL Academy, UK.</w:t>
                  </w:r>
                </w:p>
                <w:p w14:paraId="407E0417" w14:textId="295AF697" w:rsidR="00903508" w:rsidRDefault="002C3909" w:rsidP="00DC4773">
                  <w:pPr>
                    <w:pStyle w:val="ListParagraph"/>
                    <w:framePr w:hSpace="180" w:wrap="around" w:vAnchor="page" w:hAnchor="margin" w:y="1336"/>
                    <w:numPr>
                      <w:ilvl w:val="0"/>
                      <w:numId w:val="11"/>
                    </w:numPr>
                  </w:pPr>
                  <w:r>
                    <w:t>December 2022</w:t>
                  </w:r>
                  <w:r w:rsidR="00903508">
                    <w:t xml:space="preserve"> – </w:t>
                  </w:r>
                  <w:r w:rsidR="001C7C8E">
                    <w:t xml:space="preserve">March </w:t>
                  </w:r>
                  <w:r>
                    <w:t>2023</w:t>
                  </w:r>
                </w:p>
                <w:p w14:paraId="3D6FB601" w14:textId="119CE233" w:rsidR="00903508" w:rsidRDefault="00903508" w:rsidP="00DC4773">
                  <w:pPr>
                    <w:pStyle w:val="ListParagraph"/>
                    <w:framePr w:hSpace="180" w:wrap="around" w:vAnchor="page" w:hAnchor="margin" w:y="1336"/>
                    <w:numPr>
                      <w:ilvl w:val="0"/>
                      <w:numId w:val="11"/>
                    </w:numPr>
                  </w:pPr>
                  <w:r>
                    <w:t>Grade</w:t>
                  </w:r>
                  <w:r w:rsidR="002C3909">
                    <w:t xml:space="preserve"> - Pass</w:t>
                  </w:r>
                </w:p>
                <w:p w14:paraId="01A6216E" w14:textId="77777777" w:rsidR="00903508" w:rsidRDefault="00903508" w:rsidP="00DC4773">
                  <w:pPr>
                    <w:pStyle w:val="NoSpacing"/>
                    <w:framePr w:hSpace="180" w:wrap="around" w:vAnchor="page" w:hAnchor="margin" w:y="1336"/>
                  </w:pPr>
                  <w:r>
                    <w:t>-  Created lessons for a variety of levels from pre-intermediate to advanced</w:t>
                  </w:r>
                </w:p>
                <w:p w14:paraId="5D5D1D00" w14:textId="77777777" w:rsidR="00903508" w:rsidRDefault="00903508" w:rsidP="00DC4773">
                  <w:pPr>
                    <w:pStyle w:val="NoSpacing"/>
                    <w:framePr w:hSpace="180" w:wrap="around" w:vAnchor="page" w:hAnchor="margin" w:y="1336"/>
                  </w:pPr>
                  <w:r>
                    <w:t>- Teaching speaking, listening, reading and writing</w:t>
                  </w:r>
                </w:p>
                <w:p w14:paraId="582E7100" w14:textId="1DBC6F9A" w:rsidR="00903508" w:rsidRDefault="00903508" w:rsidP="00DC4773">
                  <w:pPr>
                    <w:pStyle w:val="NoSpacing"/>
                    <w:framePr w:hSpace="180" w:wrap="around" w:vAnchor="page" w:hAnchor="margin" w:y="1336"/>
                  </w:pPr>
                  <w:r>
                    <w:t xml:space="preserve">- Material &amp; resource creation, </w:t>
                  </w:r>
                  <w:r w:rsidR="001925D7">
                    <w:t>utilizing</w:t>
                  </w:r>
                  <w:r>
                    <w:t xml:space="preserve"> the internet</w:t>
                  </w:r>
                </w:p>
                <w:p w14:paraId="08B1F6CD" w14:textId="77777777" w:rsidR="00903508" w:rsidRDefault="00903508" w:rsidP="00DC4773">
                  <w:pPr>
                    <w:pStyle w:val="NoSpacing"/>
                    <w:framePr w:hSpace="180" w:wrap="around" w:vAnchor="page" w:hAnchor="margin" w:y="1336"/>
                  </w:pPr>
                  <w:r>
                    <w:t>- English grammar and how to teach the essential language</w:t>
                  </w:r>
                </w:p>
                <w:p w14:paraId="2E55DC3B" w14:textId="77777777" w:rsidR="00903508" w:rsidRDefault="00903508" w:rsidP="00DC4773">
                  <w:pPr>
                    <w:pStyle w:val="NoSpacing"/>
                    <w:framePr w:hSpace="180" w:wrap="around" w:vAnchor="page" w:hAnchor="margin" w:y="1336"/>
                  </w:pPr>
                  <w:r>
                    <w:t>- Needs analysis and teaching in different situations</w:t>
                  </w:r>
                </w:p>
                <w:p w14:paraId="2EEEA165" w14:textId="77777777" w:rsidR="00903508" w:rsidRDefault="00903508" w:rsidP="00DC4773">
                  <w:pPr>
                    <w:framePr w:hSpace="180" w:wrap="around" w:vAnchor="page" w:hAnchor="margin" w:y="1336"/>
                  </w:pPr>
                  <w:r>
                    <w:t>- Classroom management and teaching techniques</w:t>
                  </w:r>
                </w:p>
                <w:p w14:paraId="13B270FE" w14:textId="77777777" w:rsidR="00567C58" w:rsidRDefault="00567C58" w:rsidP="00DC4773">
                  <w:pPr>
                    <w:framePr w:hSpace="180" w:wrap="around" w:vAnchor="page" w:hAnchor="margin" w:y="1336"/>
                  </w:pPr>
                </w:p>
                <w:p w14:paraId="3FA576D2" w14:textId="77777777" w:rsidR="00567C58" w:rsidRDefault="00CC25C8" w:rsidP="00DC4773">
                  <w:pPr>
                    <w:framePr w:hSpace="180" w:wrap="around" w:vAnchor="page" w:hAnchor="margin" w:y="1336"/>
                  </w:pPr>
                  <w:r>
                    <w:rPr>
                      <w:noProof/>
                      <w:lang w:val="en-IE" w:eastAsia="en-IE"/>
                    </w:rPr>
                    <w:drawing>
                      <wp:inline distT="0" distB="0" distL="0" distR="0" wp14:anchorId="6EF4F796" wp14:editId="46CB2330">
                        <wp:extent cx="1123950" cy="741218"/>
                        <wp:effectExtent l="19050" t="0" r="0" b="0"/>
                        <wp:docPr id="1" name="Picture 0"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A Brand (1).jpg"/>
                                <pic:cNvPicPr/>
                              </pic:nvPicPr>
                              <pic:blipFill>
                                <a:blip r:embed="rId8" cstate="print"/>
                                <a:stretch>
                                  <a:fillRect/>
                                </a:stretch>
                              </pic:blipFill>
                              <pic:spPr>
                                <a:xfrm>
                                  <a:off x="0" y="0"/>
                                  <a:ext cx="1125140" cy="742003"/>
                                </a:xfrm>
                                <a:prstGeom prst="rect">
                                  <a:avLst/>
                                </a:prstGeom>
                              </pic:spPr>
                            </pic:pic>
                          </a:graphicData>
                        </a:graphic>
                      </wp:inline>
                    </w:drawing>
                  </w:r>
                </w:p>
              </w:tc>
            </w:tr>
            <w:tr w:rsidR="00C420C8" w14:paraId="454F56AA" w14:textId="77777777" w:rsidTr="00623F0C">
              <w:trPr>
                <w:trHeight w:val="628"/>
              </w:trPr>
              <w:tc>
                <w:tcPr>
                  <w:tcW w:w="5191" w:type="dxa"/>
                  <w:tcMar>
                    <w:left w:w="720" w:type="dxa"/>
                    <w:right w:w="0" w:type="dxa"/>
                  </w:tcMar>
                </w:tcPr>
                <w:p w14:paraId="3AB82424" w14:textId="77777777" w:rsidR="00C420C8" w:rsidRDefault="00000000" w:rsidP="00DC4773">
                  <w:pPr>
                    <w:pStyle w:val="Heading2"/>
                    <w:framePr w:hSpace="180" w:wrap="around" w:vAnchor="page" w:hAnchor="margin" w:y="1336"/>
                  </w:pPr>
                  <w:sdt>
                    <w:sdtPr>
                      <w:alias w:val="Education:"/>
                      <w:tag w:val="Education:"/>
                      <w:id w:val="1349516922"/>
                      <w:placeholder>
                        <w:docPart w:val="D3D02406D0E445EC88F0C8D2ABA68118"/>
                      </w:placeholder>
                      <w:temporary/>
                      <w:showingPlcHdr/>
                    </w:sdtPr>
                    <w:sdtContent>
                      <w:r w:rsidR="00903508" w:rsidRPr="005152F2">
                        <w:t>Education</w:t>
                      </w:r>
                    </w:sdtContent>
                  </w:sdt>
                </w:p>
              </w:tc>
            </w:tr>
          </w:tbl>
          <w:p w14:paraId="0FBC8C94" w14:textId="57CC3472" w:rsidR="00903508" w:rsidRDefault="00A8651D" w:rsidP="00EC15BD">
            <w:pPr>
              <w:pStyle w:val="Heading4"/>
            </w:pPr>
            <w:r>
              <w:t xml:space="preserve"> 1990 </w:t>
            </w:r>
            <w:r w:rsidR="001925D7">
              <w:t xml:space="preserve">Bachelor of Arts </w:t>
            </w:r>
            <w:r w:rsidR="000275AF">
              <w:t>- First Class Honors</w:t>
            </w:r>
          </w:p>
          <w:p w14:paraId="79297EDB" w14:textId="19898D0C" w:rsidR="000275AF" w:rsidRDefault="000275AF" w:rsidP="00EC15BD">
            <w:pPr>
              <w:pStyle w:val="Heading4"/>
            </w:pPr>
            <w:r>
              <w:t xml:space="preserve">Political Science with Specialization In </w:t>
            </w:r>
          </w:p>
          <w:p w14:paraId="4CF4B40A" w14:textId="65BF8DDB" w:rsidR="000275AF" w:rsidRPr="0043426C" w:rsidRDefault="000275AF" w:rsidP="00EC15BD">
            <w:pPr>
              <w:pStyle w:val="Heading4"/>
            </w:pPr>
            <w:r>
              <w:t>International Relations</w:t>
            </w:r>
          </w:p>
          <w:p w14:paraId="4F69D4EB" w14:textId="50FEA241" w:rsidR="00903508" w:rsidRPr="005152F2" w:rsidRDefault="00DA209E" w:rsidP="00EC15BD">
            <w:pPr>
              <w:pStyle w:val="Heading5"/>
            </w:pPr>
            <w:r>
              <w:t>University of New Brunswick</w:t>
            </w:r>
          </w:p>
          <w:p w14:paraId="2A1A1C54" w14:textId="155827D9" w:rsidR="00C420C8" w:rsidRPr="005152F2" w:rsidRDefault="00C420C8" w:rsidP="00EC15BD"/>
        </w:tc>
      </w:tr>
    </w:tbl>
    <w:tbl>
      <w:tblPr>
        <w:tblW w:w="3479" w:type="pct"/>
        <w:tblLayout w:type="fixed"/>
        <w:tblLook w:val="04A0" w:firstRow="1" w:lastRow="0" w:firstColumn="1" w:lastColumn="0" w:noHBand="0" w:noVBand="1"/>
      </w:tblPr>
      <w:tblGrid>
        <w:gridCol w:w="6915"/>
      </w:tblGrid>
      <w:tr w:rsidR="00623F0C" w14:paraId="459845EA" w14:textId="77777777" w:rsidTr="00623F0C">
        <w:trPr>
          <w:trHeight w:val="3672"/>
        </w:trPr>
        <w:tc>
          <w:tcPr>
            <w:tcW w:w="6915" w:type="dxa"/>
            <w:tcMar>
              <w:left w:w="720" w:type="dxa"/>
              <w:bottom w:w="288" w:type="dxa"/>
              <w:right w:w="0" w:type="dxa"/>
            </w:tcMar>
          </w:tcPr>
          <w:p w14:paraId="73635DE2" w14:textId="77777777" w:rsidR="00623F0C" w:rsidRPr="005152F2" w:rsidRDefault="00623F0C" w:rsidP="00623F0C">
            <w:pPr>
              <w:pStyle w:val="Heading2"/>
              <w:framePr w:h="11296" w:hRule="exact" w:hSpace="180" w:wrap="around" w:vAnchor="page" w:hAnchor="page" w:x="4591" w:y="1486"/>
            </w:pPr>
            <w:r>
              <w:t>EMPLOYMENT</w:t>
            </w:r>
          </w:p>
          <w:p w14:paraId="1FBBEE9D" w14:textId="77777777" w:rsidR="00623F0C" w:rsidRDefault="00C90D8F" w:rsidP="00623F0C">
            <w:pPr>
              <w:framePr w:h="11296" w:hRule="exact" w:hSpace="180" w:wrap="around" w:vAnchor="page" w:hAnchor="page" w:x="4591" w:y="1486"/>
            </w:pPr>
            <w:r>
              <w:t>I started my career In financial services In Vancouver, BC</w:t>
            </w:r>
            <w:r w:rsidR="00603E70">
              <w:t>, In the summer of 1990.  After our first child was born</w:t>
            </w:r>
            <w:r w:rsidR="00266A30">
              <w:t xml:space="preserve"> In 1993</w:t>
            </w:r>
            <w:r w:rsidR="00603E70">
              <w:t xml:space="preserve">, we decided to return to </w:t>
            </w:r>
            <w:r w:rsidR="00623F0C">
              <w:t xml:space="preserve"> </w:t>
            </w:r>
            <w:r w:rsidR="003230C0">
              <w:t xml:space="preserve">New Brunswick, to be closer to our family.  Luckily, I was able to secure a position with my </w:t>
            </w:r>
            <w:r w:rsidR="00266A30">
              <w:t xml:space="preserve">then </w:t>
            </w:r>
            <w:r w:rsidR="003230C0">
              <w:t xml:space="preserve">current employer in the new location.  </w:t>
            </w:r>
            <w:r w:rsidR="00AA1555">
              <w:t xml:space="preserve">After a few years in New Brunswick, I was transferred to Halifax, Nova Scotia, Canada, where we lived for </w:t>
            </w:r>
            <w:r w:rsidR="007C1F5F">
              <w:t>25 years.  Now that our children have grown</w:t>
            </w:r>
            <w:r w:rsidR="00F87AFB">
              <w:t xml:space="preserve"> and moved on</w:t>
            </w:r>
            <w:r w:rsidR="007C1F5F">
              <w:t>, we decided to downsize an</w:t>
            </w:r>
            <w:r w:rsidR="00F87AFB">
              <w:t>d seek new opportunities.</w:t>
            </w:r>
            <w:r w:rsidR="00906F77">
              <w:t xml:space="preserve">  What follows is a summary of my career.</w:t>
            </w:r>
          </w:p>
          <w:p w14:paraId="12AAE8F5" w14:textId="77777777" w:rsidR="00C760B8" w:rsidRDefault="00C760B8" w:rsidP="00623F0C">
            <w:pPr>
              <w:framePr w:h="11296" w:hRule="exact" w:hSpace="180" w:wrap="around" w:vAnchor="page" w:hAnchor="page" w:x="4591" w:y="1486"/>
            </w:pPr>
          </w:p>
          <w:p w14:paraId="75E3B27E" w14:textId="35A47A7F" w:rsidR="007D3B48" w:rsidRPr="007D3B48" w:rsidRDefault="007D3B48" w:rsidP="007D3B48">
            <w:pPr>
              <w:framePr w:h="11296" w:hRule="exact" w:hSpace="180" w:wrap="around" w:vAnchor="page" w:hAnchor="page" w:x="4591" w:y="1486"/>
              <w:spacing w:after="0" w:line="240" w:lineRule="auto"/>
              <w:jc w:val="left"/>
              <w:rPr>
                <w:rFonts w:eastAsiaTheme="minorEastAsia"/>
                <w:lang w:val="en-CA"/>
              </w:rPr>
            </w:pPr>
            <w:r w:rsidRPr="007D3B48">
              <w:rPr>
                <w:rFonts w:eastAsiaTheme="minorEastAsia"/>
                <w:lang w:val="en-CA"/>
              </w:rPr>
              <w:t>Nova Scotia Public Trustee – Trust Officer</w:t>
            </w:r>
            <w:r>
              <w:rPr>
                <w:rFonts w:eastAsiaTheme="minorEastAsia"/>
                <w:lang w:val="en-CA"/>
              </w:rPr>
              <w:t xml:space="preserve"> </w:t>
            </w:r>
            <w:r w:rsidR="002D1528">
              <w:rPr>
                <w:rFonts w:eastAsiaTheme="minorEastAsia"/>
                <w:lang w:val="en-CA"/>
              </w:rPr>
              <w:t xml:space="preserve">    </w:t>
            </w:r>
            <w:r w:rsidRPr="007D3B48">
              <w:rPr>
                <w:rFonts w:eastAsiaTheme="minorEastAsia"/>
                <w:lang w:val="en-CA"/>
              </w:rPr>
              <w:t>April 2007 – May 2022</w:t>
            </w:r>
          </w:p>
          <w:p w14:paraId="3B43811D" w14:textId="77777777" w:rsidR="007D3B48" w:rsidRPr="007D3B48" w:rsidRDefault="007D3B48" w:rsidP="007D3B48">
            <w:pPr>
              <w:framePr w:h="11296" w:hRule="exact" w:hSpace="180" w:wrap="around" w:vAnchor="page" w:hAnchor="page" w:x="4591" w:y="1486"/>
              <w:spacing w:after="0" w:line="240" w:lineRule="auto"/>
              <w:jc w:val="left"/>
              <w:rPr>
                <w:rFonts w:eastAsiaTheme="minorEastAsia"/>
                <w:lang w:val="en-CA"/>
              </w:rPr>
            </w:pPr>
          </w:p>
          <w:p w14:paraId="27BCFA65" w14:textId="77777777" w:rsidR="007D3B48" w:rsidRPr="007D3B48" w:rsidRDefault="007D3B48" w:rsidP="007D3B48">
            <w:pPr>
              <w:framePr w:h="11296" w:hRule="exact" w:hSpace="180" w:wrap="around" w:vAnchor="page" w:hAnchor="page" w:x="4591" w:y="1486"/>
              <w:spacing w:after="0" w:line="240" w:lineRule="auto"/>
              <w:jc w:val="left"/>
              <w:rPr>
                <w:rFonts w:eastAsiaTheme="minorEastAsia"/>
                <w:lang w:val="en-CA"/>
              </w:rPr>
            </w:pPr>
            <w:r w:rsidRPr="007D3B48">
              <w:rPr>
                <w:rFonts w:eastAsiaTheme="minorEastAsia"/>
                <w:lang w:val="en-CA"/>
              </w:rPr>
              <w:t>Responsible for the comprehensive financial management of incompetent adults admitted to health care system and nursing homes.  Included the management and sale of real property, investments, insurance, banking, debt management, and taxation.</w:t>
            </w:r>
          </w:p>
          <w:p w14:paraId="5C54FFA3" w14:textId="43DFE7BB" w:rsidR="00197C3A" w:rsidRDefault="00197C3A" w:rsidP="007D3B48">
            <w:pPr>
              <w:framePr w:h="11296" w:hRule="exact" w:hSpace="180" w:wrap="around" w:vAnchor="page" w:hAnchor="page" w:x="4591" w:y="1486"/>
              <w:spacing w:after="0" w:line="240" w:lineRule="auto"/>
              <w:jc w:val="left"/>
              <w:rPr>
                <w:rFonts w:eastAsiaTheme="minorEastAsia"/>
                <w:lang w:val="en-CA"/>
              </w:rPr>
            </w:pPr>
          </w:p>
          <w:p w14:paraId="7C5AD541" w14:textId="746FF312"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Bank of Nova Scotia Trust Company – Trust Officer</w:t>
            </w:r>
            <w:r w:rsidRPr="00197C3A">
              <w:rPr>
                <w:rFonts w:eastAsiaTheme="minorEastAsia"/>
                <w:lang w:val="en-CA"/>
              </w:rPr>
              <w:tab/>
              <w:t>2002 – 2007</w:t>
            </w:r>
          </w:p>
          <w:p w14:paraId="43B407BD"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6C99B181" w14:textId="00DD3A1F"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Responsible for the administration of estate, trust and investment agency account</w:t>
            </w:r>
            <w:r w:rsidR="00512599">
              <w:rPr>
                <w:rFonts w:eastAsiaTheme="minorEastAsia"/>
                <w:lang w:val="en-CA"/>
              </w:rPr>
              <w:t xml:space="preserve">s, and managing client </w:t>
            </w:r>
            <w:r w:rsidR="008065C1">
              <w:rPr>
                <w:rFonts w:eastAsiaTheme="minorEastAsia"/>
                <w:lang w:val="en-CA"/>
              </w:rPr>
              <w:t>relationships.</w:t>
            </w:r>
          </w:p>
          <w:p w14:paraId="5F3B8584"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097E0946" w14:textId="515C3703"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TD Asset Management – Regional Sales Manager</w:t>
            </w:r>
            <w:r w:rsidRPr="00197C3A">
              <w:rPr>
                <w:rFonts w:eastAsiaTheme="minorEastAsia"/>
                <w:lang w:val="en-CA"/>
              </w:rPr>
              <w:tab/>
              <w:t>1999 – 2001</w:t>
            </w:r>
          </w:p>
          <w:p w14:paraId="4336809F"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1CF12476" w14:textId="5E94311A"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Responsible for training staff in TD Canada Trust branches located in Atlantic Canada.  Presented national and regional initiatives to staff members and hosted, presented and facilitated customer seminars.</w:t>
            </w:r>
          </w:p>
          <w:p w14:paraId="6A108E65"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18339621" w14:textId="0C72100B"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TD Bank – Financial Advisor</w:t>
            </w:r>
            <w:r w:rsidRPr="00197C3A">
              <w:rPr>
                <w:rFonts w:eastAsiaTheme="minorEastAsia"/>
                <w:lang w:val="en-CA"/>
              </w:rPr>
              <w:tab/>
            </w:r>
            <w:r w:rsidRPr="00197C3A">
              <w:rPr>
                <w:rFonts w:eastAsiaTheme="minorEastAsia"/>
                <w:lang w:val="en-CA"/>
              </w:rPr>
              <w:tab/>
            </w:r>
            <w:r w:rsidRPr="00197C3A">
              <w:rPr>
                <w:rFonts w:eastAsiaTheme="minorEastAsia"/>
                <w:lang w:val="en-CA"/>
              </w:rPr>
              <w:tab/>
            </w:r>
            <w:r w:rsidRPr="00197C3A">
              <w:rPr>
                <w:rFonts w:eastAsiaTheme="minorEastAsia"/>
                <w:lang w:val="en-CA"/>
              </w:rPr>
              <w:tab/>
              <w:t>1997 – 1999</w:t>
            </w:r>
          </w:p>
          <w:p w14:paraId="0E1336E0"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122CDC69" w14:textId="319CD809"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Responsible for advising clients with respect to the full range of</w:t>
            </w:r>
            <w:r w:rsidR="000C3516">
              <w:rPr>
                <w:rFonts w:eastAsiaTheme="minorEastAsia"/>
                <w:lang w:val="en-CA"/>
              </w:rPr>
              <w:t xml:space="preserve"> financial </w:t>
            </w:r>
            <w:r w:rsidRPr="00197C3A">
              <w:rPr>
                <w:rFonts w:eastAsiaTheme="minorEastAsia"/>
                <w:lang w:val="en-CA"/>
              </w:rPr>
              <w:t xml:space="preserve"> products</w:t>
            </w:r>
            <w:r w:rsidR="000C3516">
              <w:rPr>
                <w:rFonts w:eastAsiaTheme="minorEastAsia"/>
                <w:lang w:val="en-CA"/>
              </w:rPr>
              <w:t>.</w:t>
            </w:r>
          </w:p>
          <w:p w14:paraId="5E1061FD"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358C0971" w14:textId="60EB17A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r w:rsidRPr="00197C3A">
              <w:rPr>
                <w:rFonts w:eastAsiaTheme="minorEastAsia"/>
                <w:lang w:val="en-CA"/>
              </w:rPr>
              <w:t>TD Trust – Trust Officer</w:t>
            </w:r>
            <w:r w:rsidRPr="00197C3A">
              <w:rPr>
                <w:rFonts w:eastAsiaTheme="minorEastAsia"/>
                <w:lang w:val="en-CA"/>
              </w:rPr>
              <w:tab/>
            </w:r>
            <w:r w:rsidRPr="00197C3A">
              <w:rPr>
                <w:rFonts w:eastAsiaTheme="minorEastAsia"/>
                <w:lang w:val="en-CA"/>
              </w:rPr>
              <w:tab/>
            </w:r>
            <w:r w:rsidRPr="00197C3A">
              <w:rPr>
                <w:rFonts w:eastAsiaTheme="minorEastAsia"/>
                <w:lang w:val="en-CA"/>
              </w:rPr>
              <w:tab/>
            </w:r>
            <w:r w:rsidRPr="00197C3A">
              <w:rPr>
                <w:rFonts w:eastAsiaTheme="minorEastAsia"/>
                <w:lang w:val="en-CA"/>
              </w:rPr>
              <w:tab/>
            </w:r>
            <w:r w:rsidRPr="00197C3A">
              <w:rPr>
                <w:rFonts w:eastAsiaTheme="minorEastAsia"/>
                <w:lang w:val="en-CA"/>
              </w:rPr>
              <w:tab/>
              <w:t>1990 – 1997</w:t>
            </w:r>
          </w:p>
          <w:p w14:paraId="5853086B" w14:textId="77777777" w:rsidR="00197C3A" w:rsidRPr="00197C3A" w:rsidRDefault="00197C3A" w:rsidP="00197C3A">
            <w:pPr>
              <w:framePr w:h="11296" w:hRule="exact" w:hSpace="180" w:wrap="around" w:vAnchor="page" w:hAnchor="page" w:x="4591" w:y="1486"/>
              <w:spacing w:after="0" w:line="240" w:lineRule="auto"/>
              <w:jc w:val="left"/>
              <w:rPr>
                <w:rFonts w:eastAsiaTheme="minorEastAsia"/>
                <w:lang w:val="en-CA"/>
              </w:rPr>
            </w:pPr>
          </w:p>
          <w:p w14:paraId="0476DEF2" w14:textId="2ED0C6FD" w:rsidR="00197C3A" w:rsidRPr="00197C3A" w:rsidRDefault="008065C1" w:rsidP="00197C3A">
            <w:pPr>
              <w:framePr w:h="11296" w:hRule="exact" w:hSpace="180" w:wrap="around" w:vAnchor="page" w:hAnchor="page" w:x="4591" w:y="1486"/>
              <w:spacing w:after="0" w:line="240" w:lineRule="auto"/>
              <w:jc w:val="left"/>
              <w:rPr>
                <w:rFonts w:eastAsiaTheme="minorEastAsia"/>
                <w:lang w:val="en-CA"/>
              </w:rPr>
            </w:pPr>
            <w:r>
              <w:rPr>
                <w:rFonts w:eastAsiaTheme="minorEastAsia"/>
                <w:lang w:val="en-CA"/>
              </w:rPr>
              <w:t>A</w:t>
            </w:r>
            <w:r w:rsidR="00197C3A" w:rsidRPr="00197C3A">
              <w:rPr>
                <w:rFonts w:eastAsiaTheme="minorEastAsia"/>
                <w:lang w:val="en-CA"/>
              </w:rPr>
              <w:t>dministration</w:t>
            </w:r>
            <w:r>
              <w:rPr>
                <w:rFonts w:eastAsiaTheme="minorEastAsia"/>
                <w:lang w:val="en-CA"/>
              </w:rPr>
              <w:t xml:space="preserve"> </w:t>
            </w:r>
            <w:r w:rsidR="00197C3A" w:rsidRPr="00197C3A">
              <w:rPr>
                <w:rFonts w:eastAsiaTheme="minorEastAsia"/>
                <w:lang w:val="en-CA"/>
              </w:rPr>
              <w:t>of estate, trust and investment agency accounts</w:t>
            </w:r>
            <w:r w:rsidR="00070C95">
              <w:rPr>
                <w:rFonts w:eastAsiaTheme="minorEastAsia"/>
                <w:lang w:val="en-CA"/>
              </w:rPr>
              <w:t>, and</w:t>
            </w:r>
            <w:r w:rsidR="00197C3A" w:rsidRPr="00197C3A">
              <w:rPr>
                <w:rFonts w:eastAsiaTheme="minorEastAsia"/>
                <w:lang w:val="en-CA"/>
              </w:rPr>
              <w:t xml:space="preserve">  </w:t>
            </w:r>
            <w:r w:rsidR="00070C95">
              <w:rPr>
                <w:rFonts w:eastAsiaTheme="minorEastAsia"/>
                <w:lang w:val="en-CA"/>
              </w:rPr>
              <w:t>m</w:t>
            </w:r>
            <w:r w:rsidR="00197C3A" w:rsidRPr="00197C3A">
              <w:rPr>
                <w:rFonts w:eastAsiaTheme="minorEastAsia"/>
                <w:lang w:val="en-CA"/>
              </w:rPr>
              <w:t>anaging client relationships</w:t>
            </w:r>
            <w:r w:rsidR="00070C95">
              <w:rPr>
                <w:rFonts w:eastAsiaTheme="minorEastAsia"/>
                <w:lang w:val="en-CA"/>
              </w:rPr>
              <w:t>.</w:t>
            </w:r>
          </w:p>
          <w:p w14:paraId="7FC9D0C3" w14:textId="77777777" w:rsidR="00197C3A" w:rsidRDefault="00197C3A" w:rsidP="007D3B48">
            <w:pPr>
              <w:framePr w:h="11296" w:hRule="exact" w:hSpace="180" w:wrap="around" w:vAnchor="page" w:hAnchor="page" w:x="4591" w:y="1486"/>
              <w:spacing w:after="0" w:line="240" w:lineRule="auto"/>
              <w:jc w:val="left"/>
              <w:rPr>
                <w:rFonts w:eastAsiaTheme="minorEastAsia"/>
                <w:lang w:val="en-CA"/>
              </w:rPr>
            </w:pPr>
          </w:p>
          <w:p w14:paraId="6C57EBD3" w14:textId="03FEE522" w:rsidR="00BE645A" w:rsidRDefault="00BE645A" w:rsidP="007D3B48">
            <w:pPr>
              <w:framePr w:h="11296" w:hRule="exact" w:hSpace="180" w:wrap="around" w:vAnchor="page" w:hAnchor="page" w:x="4591" w:y="1486"/>
              <w:spacing w:after="0" w:line="240" w:lineRule="auto"/>
              <w:jc w:val="left"/>
              <w:rPr>
                <w:rFonts w:eastAsiaTheme="minorEastAsia"/>
                <w:lang w:val="en-CA"/>
              </w:rPr>
            </w:pPr>
          </w:p>
          <w:p w14:paraId="64A8F6FB" w14:textId="77777777" w:rsidR="00BE645A" w:rsidRPr="007D3B48" w:rsidRDefault="00BE645A" w:rsidP="007D3B48">
            <w:pPr>
              <w:framePr w:h="11296" w:hRule="exact" w:hSpace="180" w:wrap="around" w:vAnchor="page" w:hAnchor="page" w:x="4591" w:y="1486"/>
              <w:spacing w:after="0" w:line="240" w:lineRule="auto"/>
              <w:jc w:val="left"/>
              <w:rPr>
                <w:rFonts w:eastAsiaTheme="minorEastAsia"/>
                <w:lang w:val="en-CA"/>
              </w:rPr>
            </w:pPr>
          </w:p>
          <w:p w14:paraId="461598EB" w14:textId="07BDAD38" w:rsidR="00C760B8" w:rsidRDefault="00C760B8" w:rsidP="00623F0C">
            <w:pPr>
              <w:framePr w:h="11296" w:hRule="exact" w:hSpace="180" w:wrap="around" w:vAnchor="page" w:hAnchor="page" w:x="4591" w:y="1486"/>
            </w:pPr>
          </w:p>
        </w:tc>
      </w:tr>
    </w:tbl>
    <w:p w14:paraId="7DBEF3FA" w14:textId="77777777" w:rsidR="00623F0C" w:rsidRDefault="00623F0C" w:rsidP="00623F0C">
      <w:pPr>
        <w:pStyle w:val="NoSpacing"/>
      </w:pPr>
    </w:p>
    <w:p w14:paraId="21A2B316" w14:textId="77777777" w:rsidR="00623F0C" w:rsidRDefault="00623F0C" w:rsidP="00623F0C">
      <w:pPr>
        <w:pStyle w:val="NoSpacing"/>
      </w:pPr>
    </w:p>
    <w:sectPr w:rsidR="00623F0C" w:rsidSect="00623F0C">
      <w:footerReference w:type="default" r:id="rId9"/>
      <w:pgSz w:w="12240" w:h="15840"/>
      <w:pgMar w:top="1418" w:right="1151" w:bottom="1474"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AEA9" w14:textId="77777777" w:rsidR="00423F98" w:rsidRDefault="00423F98" w:rsidP="003856C9">
      <w:pPr>
        <w:spacing w:after="0" w:line="240" w:lineRule="auto"/>
      </w:pPr>
      <w:r>
        <w:separator/>
      </w:r>
    </w:p>
  </w:endnote>
  <w:endnote w:type="continuationSeparator" w:id="0">
    <w:p w14:paraId="1506C035" w14:textId="77777777" w:rsidR="00423F98" w:rsidRDefault="00423F98"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02D" w14:textId="77777777" w:rsidR="003856C9" w:rsidRDefault="00000000" w:rsidP="007803B7">
    <w:pPr>
      <w:pStyle w:val="Footer"/>
    </w:pPr>
    <w:sdt>
      <w:sdtPr>
        <w:id w:val="1281234005"/>
        <w:docPartObj>
          <w:docPartGallery w:val="Page Numbers (Bottom of Page)"/>
          <w:docPartUnique/>
        </w:docPartObj>
      </w:sdtPr>
      <w:sdtEndPr>
        <w:rPr>
          <w:noProof/>
        </w:rPr>
      </w:sdtEndPr>
      <w:sdtContent>
        <w:r w:rsidR="006E608D">
          <w:fldChar w:fldCharType="begin"/>
        </w:r>
        <w:r w:rsidR="001765FE">
          <w:instrText xml:space="preserve"> PAGE   \* MERGEFORMAT </w:instrText>
        </w:r>
        <w:r w:rsidR="006E608D">
          <w:fldChar w:fldCharType="separate"/>
        </w:r>
        <w:r w:rsidR="00B2320C">
          <w:rPr>
            <w:noProof/>
          </w:rPr>
          <w:t>2</w:t>
        </w:r>
        <w:r w:rsidR="006E60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1CDD" w14:textId="77777777" w:rsidR="00423F98" w:rsidRDefault="00423F98" w:rsidP="003856C9">
      <w:pPr>
        <w:spacing w:after="0" w:line="240" w:lineRule="auto"/>
      </w:pPr>
      <w:r>
        <w:separator/>
      </w:r>
    </w:p>
  </w:footnote>
  <w:footnote w:type="continuationSeparator" w:id="0">
    <w:p w14:paraId="4C50F3AE" w14:textId="77777777" w:rsidR="00423F98" w:rsidRDefault="00423F98"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17F"/>
    <w:multiLevelType w:val="hybridMultilevel"/>
    <w:tmpl w:val="C7F21BC0"/>
    <w:lvl w:ilvl="0" w:tplc="63F4F976">
      <w:start w:val="168"/>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6898483">
    <w:abstractNumId w:val="9"/>
  </w:num>
  <w:num w:numId="2" w16cid:durableId="972061115">
    <w:abstractNumId w:val="7"/>
  </w:num>
  <w:num w:numId="3" w16cid:durableId="1657806297">
    <w:abstractNumId w:val="6"/>
  </w:num>
  <w:num w:numId="4" w16cid:durableId="139347532">
    <w:abstractNumId w:val="5"/>
  </w:num>
  <w:num w:numId="5" w16cid:durableId="280457295">
    <w:abstractNumId w:val="4"/>
  </w:num>
  <w:num w:numId="6" w16cid:durableId="1332219748">
    <w:abstractNumId w:val="8"/>
  </w:num>
  <w:num w:numId="7" w16cid:durableId="1059481011">
    <w:abstractNumId w:val="3"/>
  </w:num>
  <w:num w:numId="8" w16cid:durableId="1745830392">
    <w:abstractNumId w:val="2"/>
  </w:num>
  <w:num w:numId="9" w16cid:durableId="1444030637">
    <w:abstractNumId w:val="1"/>
  </w:num>
  <w:num w:numId="10" w16cid:durableId="1275945986">
    <w:abstractNumId w:val="0"/>
  </w:num>
  <w:num w:numId="11" w16cid:durableId="599487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09"/>
    <w:rsid w:val="000245ED"/>
    <w:rsid w:val="000275AF"/>
    <w:rsid w:val="00052BE1"/>
    <w:rsid w:val="00070C95"/>
    <w:rsid w:val="0007412A"/>
    <w:rsid w:val="00085667"/>
    <w:rsid w:val="000C3516"/>
    <w:rsid w:val="000E5D4B"/>
    <w:rsid w:val="0010199E"/>
    <w:rsid w:val="0010257B"/>
    <w:rsid w:val="001166C2"/>
    <w:rsid w:val="00147572"/>
    <w:rsid w:val="001503AC"/>
    <w:rsid w:val="001765FE"/>
    <w:rsid w:val="001925D7"/>
    <w:rsid w:val="0019561F"/>
    <w:rsid w:val="00197C3A"/>
    <w:rsid w:val="001A7924"/>
    <w:rsid w:val="001B32D2"/>
    <w:rsid w:val="001C7C8E"/>
    <w:rsid w:val="001D3D0D"/>
    <w:rsid w:val="00220FAE"/>
    <w:rsid w:val="00235D29"/>
    <w:rsid w:val="00266A30"/>
    <w:rsid w:val="00283B81"/>
    <w:rsid w:val="00293B83"/>
    <w:rsid w:val="002944E8"/>
    <w:rsid w:val="002A3621"/>
    <w:rsid w:val="002A4C3B"/>
    <w:rsid w:val="002B3890"/>
    <w:rsid w:val="002B7747"/>
    <w:rsid w:val="002C3909"/>
    <w:rsid w:val="002C77B9"/>
    <w:rsid w:val="002D1528"/>
    <w:rsid w:val="002F485A"/>
    <w:rsid w:val="003053D9"/>
    <w:rsid w:val="003230C0"/>
    <w:rsid w:val="00351B7B"/>
    <w:rsid w:val="003856C9"/>
    <w:rsid w:val="00396369"/>
    <w:rsid w:val="003F4D31"/>
    <w:rsid w:val="003F5DB5"/>
    <w:rsid w:val="003F5FDB"/>
    <w:rsid w:val="00423F98"/>
    <w:rsid w:val="004261E7"/>
    <w:rsid w:val="0043426C"/>
    <w:rsid w:val="00441EB9"/>
    <w:rsid w:val="00444C6A"/>
    <w:rsid w:val="004555FB"/>
    <w:rsid w:val="00463463"/>
    <w:rsid w:val="00473EF8"/>
    <w:rsid w:val="004760E5"/>
    <w:rsid w:val="0048404C"/>
    <w:rsid w:val="004D22BB"/>
    <w:rsid w:val="004E2120"/>
    <w:rsid w:val="004F1BE5"/>
    <w:rsid w:val="00512599"/>
    <w:rsid w:val="005152F2"/>
    <w:rsid w:val="005246B9"/>
    <w:rsid w:val="00534E4E"/>
    <w:rsid w:val="00551D35"/>
    <w:rsid w:val="005562D4"/>
    <w:rsid w:val="00557019"/>
    <w:rsid w:val="005674AC"/>
    <w:rsid w:val="00567C58"/>
    <w:rsid w:val="00580925"/>
    <w:rsid w:val="00587012"/>
    <w:rsid w:val="005A1E51"/>
    <w:rsid w:val="005A7E57"/>
    <w:rsid w:val="00603E70"/>
    <w:rsid w:val="00616FF4"/>
    <w:rsid w:val="00623F0C"/>
    <w:rsid w:val="00643C69"/>
    <w:rsid w:val="006523C7"/>
    <w:rsid w:val="006A3CE7"/>
    <w:rsid w:val="006D35AE"/>
    <w:rsid w:val="006E608D"/>
    <w:rsid w:val="007260A0"/>
    <w:rsid w:val="00743379"/>
    <w:rsid w:val="00743B19"/>
    <w:rsid w:val="00747550"/>
    <w:rsid w:val="00756CBA"/>
    <w:rsid w:val="007803B7"/>
    <w:rsid w:val="007A7C08"/>
    <w:rsid w:val="007B2F5C"/>
    <w:rsid w:val="007C1F5F"/>
    <w:rsid w:val="007C5F05"/>
    <w:rsid w:val="007D3B48"/>
    <w:rsid w:val="007F0D28"/>
    <w:rsid w:val="008065C1"/>
    <w:rsid w:val="00825ED8"/>
    <w:rsid w:val="00832043"/>
    <w:rsid w:val="00832F81"/>
    <w:rsid w:val="00841714"/>
    <w:rsid w:val="008501C7"/>
    <w:rsid w:val="008C7CA2"/>
    <w:rsid w:val="008D4192"/>
    <w:rsid w:val="008F6337"/>
    <w:rsid w:val="00903508"/>
    <w:rsid w:val="00906F77"/>
    <w:rsid w:val="00914DAF"/>
    <w:rsid w:val="0093286E"/>
    <w:rsid w:val="009814DF"/>
    <w:rsid w:val="0098555E"/>
    <w:rsid w:val="009D1627"/>
    <w:rsid w:val="009F1BFA"/>
    <w:rsid w:val="00A146B3"/>
    <w:rsid w:val="00A358F0"/>
    <w:rsid w:val="00A42F91"/>
    <w:rsid w:val="00A8651D"/>
    <w:rsid w:val="00AA1555"/>
    <w:rsid w:val="00AB2D48"/>
    <w:rsid w:val="00AF1258"/>
    <w:rsid w:val="00B01E52"/>
    <w:rsid w:val="00B11B09"/>
    <w:rsid w:val="00B2320C"/>
    <w:rsid w:val="00B52AA9"/>
    <w:rsid w:val="00B550FC"/>
    <w:rsid w:val="00B848BE"/>
    <w:rsid w:val="00B85871"/>
    <w:rsid w:val="00B93310"/>
    <w:rsid w:val="00BB3B21"/>
    <w:rsid w:val="00BC1F18"/>
    <w:rsid w:val="00BD2E58"/>
    <w:rsid w:val="00BE645A"/>
    <w:rsid w:val="00BF6BAB"/>
    <w:rsid w:val="00C007A5"/>
    <w:rsid w:val="00C24220"/>
    <w:rsid w:val="00C420C8"/>
    <w:rsid w:val="00C4403A"/>
    <w:rsid w:val="00C760B8"/>
    <w:rsid w:val="00C90D8F"/>
    <w:rsid w:val="00CC25C8"/>
    <w:rsid w:val="00CE43D1"/>
    <w:rsid w:val="00CE6306"/>
    <w:rsid w:val="00D118B5"/>
    <w:rsid w:val="00D11C4D"/>
    <w:rsid w:val="00D5067A"/>
    <w:rsid w:val="00D61898"/>
    <w:rsid w:val="00D75DCE"/>
    <w:rsid w:val="00DA17D4"/>
    <w:rsid w:val="00DA209E"/>
    <w:rsid w:val="00DB7C81"/>
    <w:rsid w:val="00DC0F74"/>
    <w:rsid w:val="00DC4773"/>
    <w:rsid w:val="00DC79BB"/>
    <w:rsid w:val="00DE347C"/>
    <w:rsid w:val="00DF0400"/>
    <w:rsid w:val="00DF0A0F"/>
    <w:rsid w:val="00E34D58"/>
    <w:rsid w:val="00E8096C"/>
    <w:rsid w:val="00E941EF"/>
    <w:rsid w:val="00EB1C1B"/>
    <w:rsid w:val="00EB4436"/>
    <w:rsid w:val="00EB4CE8"/>
    <w:rsid w:val="00EC15BD"/>
    <w:rsid w:val="00ED4134"/>
    <w:rsid w:val="00EF58BD"/>
    <w:rsid w:val="00F077AE"/>
    <w:rsid w:val="00F14687"/>
    <w:rsid w:val="00F56435"/>
    <w:rsid w:val="00F8775D"/>
    <w:rsid w:val="00F87AFB"/>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3B925"/>
  <w15:docId w15:val="{5DBB8C55-E36D-1C49-A699-96C34E81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rful-Accent21">
    <w:name w:val="Grid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rful-Accent21">
    <w:name w:val="Grid Table 7 Colo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rful-Accent21">
    <w:name w:val="List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flireland4\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26F2310674928A7E447B34E661BFB"/>
        <w:category>
          <w:name w:val="General"/>
          <w:gallery w:val="placeholder"/>
        </w:category>
        <w:types>
          <w:type w:val="bbPlcHdr"/>
        </w:types>
        <w:behaviors>
          <w:behavior w:val="content"/>
        </w:behaviors>
        <w:guid w:val="{29908D56-B58A-4F5D-80E4-572899F0D602}"/>
      </w:docPartPr>
      <w:docPartBody>
        <w:p w:rsidR="00CA48F1" w:rsidRDefault="008E267F">
          <w:pPr>
            <w:pStyle w:val="D7326F2310674928A7E447B34E661BFB"/>
          </w:pPr>
          <w:r w:rsidRPr="005152F2">
            <w:t>Experience</w:t>
          </w:r>
        </w:p>
      </w:docPartBody>
    </w:docPart>
    <w:docPart>
      <w:docPartPr>
        <w:name w:val="D3D02406D0E445EC88F0C8D2ABA68118"/>
        <w:category>
          <w:name w:val="General"/>
          <w:gallery w:val="placeholder"/>
        </w:category>
        <w:types>
          <w:type w:val="bbPlcHdr"/>
        </w:types>
        <w:behaviors>
          <w:behavior w:val="content"/>
        </w:behaviors>
        <w:guid w:val="{0FECD995-3F15-493B-AE66-C5987647FAD3}"/>
      </w:docPartPr>
      <w:docPartBody>
        <w:p w:rsidR="00CA48F1" w:rsidRDefault="005578F0" w:rsidP="005578F0">
          <w:pPr>
            <w:pStyle w:val="D3D02406D0E445EC88F0C8D2ABA68118"/>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8F0"/>
    <w:rsid w:val="00067EE1"/>
    <w:rsid w:val="00074226"/>
    <w:rsid w:val="00222A70"/>
    <w:rsid w:val="002730CC"/>
    <w:rsid w:val="002C11F4"/>
    <w:rsid w:val="005578F0"/>
    <w:rsid w:val="008E267F"/>
    <w:rsid w:val="00A732F2"/>
    <w:rsid w:val="00CA4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326F2310674928A7E447B34E661BFB">
    <w:name w:val="D7326F2310674928A7E447B34E661BFB"/>
    <w:rsid w:val="00CA48F1"/>
  </w:style>
  <w:style w:type="paragraph" w:customStyle="1" w:styleId="D3D02406D0E445EC88F0C8D2ABA68118">
    <w:name w:val="D3D02406D0E445EC88F0C8D2ABA68118"/>
    <w:rsid w:val="0055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Creative%20resume,%20designed%20by%20MOO.dotx</Template>
  <TotalTime>97</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teflireland4</dc:creator>
  <cp:lastModifiedBy>Deanna Jenkins</cp:lastModifiedBy>
  <cp:revision>10</cp:revision>
  <dcterms:created xsi:type="dcterms:W3CDTF">2023-03-10T00:58:00Z</dcterms:created>
  <dcterms:modified xsi:type="dcterms:W3CDTF">2023-03-14T01:26:00Z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