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:rsidTr="00623F0C">
        <w:tc>
          <w:tcPr>
            <w:tcW w:w="3308" w:type="dxa"/>
          </w:tcPr>
          <w:p w:rsidR="00B11B09" w:rsidRDefault="005A3950" w:rsidP="00623F0C">
            <w:pPr>
              <w:pStyle w:val="Heading1"/>
            </w:pPr>
            <w:r>
              <w:t>Bianca Venter</w:t>
            </w:r>
          </w:p>
          <w:p w:rsidR="00567C58" w:rsidRDefault="00567C58" w:rsidP="00623F0C">
            <w:pPr>
              <w:pStyle w:val="Graphic"/>
            </w:pPr>
          </w:p>
          <w:p w:rsidR="00903508" w:rsidRPr="00903508" w:rsidRDefault="00BF28B0" w:rsidP="00623F0C">
            <w:pPr>
              <w:pStyle w:val="Heading3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-3810</wp:posOffset>
                  </wp:positionV>
                  <wp:extent cx="2100580" cy="2888615"/>
                  <wp:effectExtent l="76200" t="76200" r="128270" b="1403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sume_gotham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28886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39787A" w:rsidRDefault="0039787A" w:rsidP="00623F0C">
            <w:pPr>
              <w:pStyle w:val="Graphic"/>
            </w:pPr>
          </w:p>
          <w:p w:rsidR="0039787A" w:rsidRDefault="0039787A" w:rsidP="00623F0C">
            <w:pPr>
              <w:pStyle w:val="Graphic"/>
            </w:pPr>
          </w:p>
          <w:p w:rsidR="0039787A" w:rsidRDefault="0039787A" w:rsidP="00623F0C">
            <w:pPr>
              <w:pStyle w:val="Graphic"/>
            </w:pPr>
          </w:p>
          <w:p w:rsidR="0039787A" w:rsidRDefault="0039787A" w:rsidP="00623F0C">
            <w:pPr>
              <w:pStyle w:val="Graphic"/>
            </w:pPr>
          </w:p>
          <w:p w:rsidR="0039787A" w:rsidRDefault="0039787A" w:rsidP="00623F0C">
            <w:pPr>
              <w:pStyle w:val="Graphic"/>
            </w:pPr>
          </w:p>
          <w:p w:rsidR="0039787A" w:rsidRDefault="0039787A" w:rsidP="00623F0C">
            <w:pPr>
              <w:pStyle w:val="Graphic"/>
            </w:pPr>
          </w:p>
          <w:p w:rsidR="0039787A" w:rsidRDefault="0039787A" w:rsidP="00623F0C">
            <w:pPr>
              <w:pStyle w:val="Graphic"/>
            </w:pPr>
          </w:p>
          <w:p w:rsidR="0039787A" w:rsidRDefault="0039787A" w:rsidP="00623F0C">
            <w:pPr>
              <w:pStyle w:val="Graphic"/>
            </w:pPr>
          </w:p>
          <w:p w:rsidR="00C420C8" w:rsidRPr="00C420C8" w:rsidRDefault="008975F7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8930" cy="328930"/>
                      <wp:effectExtent l="19050" t="11430" r="13970" b="12065"/>
                      <wp:docPr id="5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6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BB9E8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c9ZxcAABKF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A9fXc9ZxcAABKFAAAOAAAAAAAA&#10;AAAAAAAAAC4CAABkcnMvZTJvRG9jLnhtbFBLAQItABQABgAIAAAAIQBoRxvQ2AAAAAMBAAAPAAAA&#10;AAAAAAAAAAAAAMEZAABkcnMvZG93bnJldi54bWxQSwUGAAAAAAQABADzAAAAxhoAAAAA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D60728" w:rsidP="00D60728">
            <w:r>
              <w:t>bianci.venter@gmail.com</w:t>
            </w:r>
          </w:p>
          <w:p w:rsidR="00C420C8" w:rsidRPr="00C420C8" w:rsidRDefault="008975F7" w:rsidP="00623F0C">
            <w:pPr>
              <w:pStyle w:val="Graphic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8930" cy="328930"/>
                      <wp:effectExtent l="19050" t="14605" r="13970" b="18415"/>
                      <wp:docPr id="2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3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33698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D60728" w:rsidP="00623F0C">
            <w:pPr>
              <w:pStyle w:val="Heading3"/>
            </w:pPr>
            <w:r>
              <w:t>+26 63 188 6753</w:t>
            </w:r>
          </w:p>
          <w:p w:rsidR="00C420C8" w:rsidRPr="00C420C8" w:rsidRDefault="00C420C8" w:rsidP="00623F0C">
            <w:pPr>
              <w:pStyle w:val="Heading3"/>
            </w:pPr>
          </w:p>
          <w:tbl>
            <w:tblPr>
              <w:tblW w:w="4611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5152F2" w:rsidTr="00B11B09">
              <w:trPr>
                <w:trHeight w:val="749"/>
              </w:trPr>
              <w:tc>
                <w:tcPr>
                  <w:tcW w:w="305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441EB9" w:rsidRDefault="00A56F9E" w:rsidP="0092254A">
                  <w:pPr>
                    <w:pStyle w:val="Heading3"/>
                    <w:framePr w:hSpace="180" w:wrap="around" w:vAnchor="page" w:hAnchor="margin" w:y="1336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Enter Link to other online properties:"/>
                      <w:tag w:val="Enter Link to other online properties:"/>
                      <w:id w:val="522055412"/>
                      <w:placeholder>
                        <w:docPart w:val="E6E4762660E94D458C71130FC741D109"/>
                      </w:placeholder>
                      <w:temporary/>
                      <w:showingPlcHdr/>
                    </w:sdtPr>
                    <w:sdtEndPr/>
                    <w:sdtContent>
                      <w:r w:rsidR="00C420C8" w:rsidRPr="005152F2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C420C8" w:rsidRPr="005152F2" w:rsidTr="00B11B09">
              <w:trPr>
                <w:trHeight w:val="2536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:rsidR="00567C58" w:rsidRPr="00D77736" w:rsidRDefault="00B11B09" w:rsidP="0092254A">
                  <w:pPr>
                    <w:framePr w:hSpace="180" w:wrap="around" w:vAnchor="page" w:hAnchor="margin" w:y="1336"/>
                    <w:rPr>
                      <w:b/>
                      <w:bCs/>
                      <w:u w:val="single"/>
                    </w:rPr>
                  </w:pPr>
                  <w:r w:rsidRPr="00D77736">
                    <w:rPr>
                      <w:b/>
                      <w:bCs/>
                      <w:u w:val="single"/>
                    </w:rPr>
                    <w:lastRenderedPageBreak/>
                    <w:t>ABOUT ME</w:t>
                  </w:r>
                </w:p>
                <w:p w:rsidR="00B11B09" w:rsidRPr="00B11B09" w:rsidRDefault="00B11B09" w:rsidP="0092254A">
                  <w:pPr>
                    <w:framePr w:hSpace="180" w:wrap="around" w:vAnchor="page" w:hAnchor="margin" w:y="1336"/>
                    <w:jc w:val="left"/>
                    <w:rPr>
                      <w:lang w:val="en-GB"/>
                    </w:rPr>
                  </w:pPr>
                  <w:r w:rsidRPr="00B11B09">
                    <w:rPr>
                      <w:lang w:val="en-GB"/>
                    </w:rPr>
                    <w:t xml:space="preserve">I am a degree educated, </w:t>
                  </w:r>
                  <w:r w:rsidR="00D8516E">
                    <w:rPr>
                      <w:lang w:val="en-GB"/>
                    </w:rPr>
                    <w:t xml:space="preserve">and a </w:t>
                  </w:r>
                  <w:r w:rsidRPr="00B11B09">
                    <w:rPr>
                      <w:lang w:val="en-GB"/>
                    </w:rPr>
                    <w:t>qualified EFL teacher. I enjoy using my creativity to produce stimulating lessons to inspire and engage a class. I work well in a team and can communicate effectively at all levels and ages.</w:t>
                  </w:r>
                </w:p>
                <w:p w:rsidR="00B11B09" w:rsidRPr="00567C58" w:rsidRDefault="00340644" w:rsidP="0092254A">
                  <w:pPr>
                    <w:framePr w:hSpace="180" w:wrap="around" w:vAnchor="page" w:hAnchor="margin" w:y="1336"/>
                    <w:jc w:val="left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>I am an active listener, problem solver and have a sunny disposition</w:t>
                  </w:r>
                </w:p>
              </w:tc>
            </w:tr>
            <w:tr w:rsidR="00623F0C" w:rsidRPr="005152F2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:rsidR="00623F0C" w:rsidRPr="00D77736" w:rsidRDefault="00623F0C" w:rsidP="0092254A">
                  <w:pPr>
                    <w:pStyle w:val="GraphicLine"/>
                    <w:framePr w:hSpace="180" w:wrap="around" w:vAnchor="page" w:hAnchor="margin" w:y="1336"/>
                    <w:rPr>
                      <w:u w:val="single"/>
                    </w:rPr>
                  </w:pPr>
                  <w:r w:rsidRPr="00D77736">
                    <w:rPr>
                      <w:b/>
                      <w:bCs/>
                      <w:u w:val="single"/>
                    </w:rPr>
                    <w:t>HOBBIES</w:t>
                  </w:r>
                </w:p>
                <w:p w:rsidR="00623F0C" w:rsidRDefault="00BA0A87" w:rsidP="0092254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3"/>
                    </w:numPr>
                    <w:jc w:val="left"/>
                  </w:pPr>
                  <w:r>
                    <w:t>-Reading</w:t>
                  </w:r>
                </w:p>
                <w:p w:rsidR="00BA0A87" w:rsidRDefault="00BA0A87" w:rsidP="0092254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3"/>
                    </w:numPr>
                    <w:jc w:val="left"/>
                  </w:pPr>
                  <w:r>
                    <w:t>-Writing</w:t>
                  </w:r>
                </w:p>
                <w:p w:rsidR="00BA0A87" w:rsidRDefault="00BA0A87" w:rsidP="0092254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3"/>
                    </w:numPr>
                    <w:jc w:val="left"/>
                  </w:pPr>
                  <w:r>
                    <w:t>-Drawing</w:t>
                  </w:r>
                </w:p>
                <w:p w:rsidR="00BA0A87" w:rsidRDefault="00BA0A87" w:rsidP="0092254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3"/>
                    </w:numPr>
                    <w:jc w:val="left"/>
                  </w:pPr>
                  <w:r>
                    <w:t>-Playing guitar</w:t>
                  </w:r>
                </w:p>
                <w:p w:rsidR="00BA0A87" w:rsidRDefault="00BA0A87" w:rsidP="0092254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3"/>
                    </w:numPr>
                    <w:jc w:val="left"/>
                  </w:pPr>
                  <w:r>
                    <w:t>-Playing guitar</w:t>
                  </w:r>
                </w:p>
                <w:p w:rsidR="00BA0A87" w:rsidRPr="00623F0C" w:rsidRDefault="00BA0A87" w:rsidP="0092254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3"/>
                    </w:numPr>
                    <w:jc w:val="left"/>
                  </w:pPr>
                  <w:r>
                    <w:t>-Learning new languages</w:t>
                  </w:r>
                </w:p>
              </w:tc>
            </w:tr>
            <w:tr w:rsidR="00623F0C" w:rsidRPr="005152F2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:rsidR="00623F0C" w:rsidRPr="00D77736" w:rsidRDefault="00623F0C" w:rsidP="0092254A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  <w:u w:val="single"/>
                    </w:rPr>
                  </w:pPr>
                  <w:r w:rsidRPr="00D77736">
                    <w:rPr>
                      <w:b/>
                      <w:bCs/>
                      <w:u w:val="single"/>
                    </w:rPr>
                    <w:t>PERSONAL DETAILS</w:t>
                  </w:r>
                </w:p>
                <w:p w:rsidR="00623F0C" w:rsidRPr="00567C58" w:rsidRDefault="00623F0C" w:rsidP="0092254A">
                  <w:pPr>
                    <w:framePr w:hSpace="180" w:wrap="around" w:vAnchor="page" w:hAnchor="margin" w:y="1336"/>
                  </w:pPr>
                </w:p>
                <w:p w:rsidR="00623F0C" w:rsidRPr="00D33F34" w:rsidRDefault="00623F0C" w:rsidP="0092254A">
                  <w:pPr>
                    <w:framePr w:hSpace="180" w:wrap="around" w:vAnchor="page" w:hAnchor="margin" w:y="1336"/>
                    <w:jc w:val="left"/>
                  </w:pPr>
                  <w:r w:rsidRPr="00D33F34">
                    <w:rPr>
                      <w:u w:val="single"/>
                    </w:rPr>
                    <w:t>DATE OF BIRTH</w:t>
                  </w:r>
                  <w:r w:rsidRPr="00D33F34">
                    <w:t>:</w:t>
                  </w:r>
                  <w:r w:rsidR="00BA0A87" w:rsidRPr="00D33F34">
                    <w:t xml:space="preserve"> 2000/12</w:t>
                  </w:r>
                  <w:r w:rsidR="00E50CB3" w:rsidRPr="00D33F34">
                    <w:t>/</w:t>
                  </w:r>
                  <w:r w:rsidR="00BA0A87" w:rsidRPr="00D33F34">
                    <w:t>07</w:t>
                  </w:r>
                </w:p>
                <w:p w:rsidR="00623F0C" w:rsidRPr="00D33F34" w:rsidRDefault="00623F0C" w:rsidP="0092254A">
                  <w:pPr>
                    <w:framePr w:hSpace="180" w:wrap="around" w:vAnchor="page" w:hAnchor="margin" w:y="1336"/>
                    <w:jc w:val="left"/>
                  </w:pPr>
                  <w:r w:rsidRPr="00D33F34">
                    <w:rPr>
                      <w:u w:val="single"/>
                    </w:rPr>
                    <w:t>MARITAL STATUS</w:t>
                  </w:r>
                  <w:r w:rsidRPr="00D33F34">
                    <w:t>:</w:t>
                  </w:r>
                  <w:r w:rsidR="00E50CB3" w:rsidRPr="00D33F34">
                    <w:t xml:space="preserve"> Unmarried</w:t>
                  </w:r>
                </w:p>
                <w:p w:rsidR="00623F0C" w:rsidRPr="00D33F34" w:rsidRDefault="00623F0C" w:rsidP="0092254A">
                  <w:pPr>
                    <w:framePr w:hSpace="180" w:wrap="around" w:vAnchor="page" w:hAnchor="margin" w:y="1336"/>
                    <w:jc w:val="left"/>
                  </w:pPr>
                  <w:r w:rsidRPr="00D33F34">
                    <w:rPr>
                      <w:u w:val="single"/>
                    </w:rPr>
                    <w:t>NATIONALITY</w:t>
                  </w:r>
                  <w:r w:rsidRPr="00D33F34">
                    <w:t>:</w:t>
                  </w:r>
                  <w:r w:rsidR="00E50CB3" w:rsidRPr="00D33F34">
                    <w:t xml:space="preserve"> South African</w:t>
                  </w:r>
                </w:p>
                <w:p w:rsidR="00623F0C" w:rsidRPr="00D33F34" w:rsidRDefault="00623F0C" w:rsidP="0092254A">
                  <w:pPr>
                    <w:framePr w:hSpace="180" w:wrap="around" w:vAnchor="page" w:hAnchor="margin" w:y="1336"/>
                    <w:jc w:val="left"/>
                  </w:pPr>
                  <w:r w:rsidRPr="00D33F34">
                    <w:rPr>
                      <w:u w:val="single"/>
                    </w:rPr>
                    <w:t>DRIVING LICENCE</w:t>
                  </w:r>
                  <w:r w:rsidRPr="00D33F34">
                    <w:t>:</w:t>
                  </w:r>
                  <w:r w:rsidR="00E50CB3" w:rsidRPr="00D33F34">
                    <w:t xml:space="preserve"> </w:t>
                  </w:r>
                  <w:r w:rsidR="00D64BB0" w:rsidRPr="00D33F34">
                    <w:t>Valid code B license</w:t>
                  </w:r>
                </w:p>
                <w:p w:rsidR="00646596" w:rsidRPr="00D33F34" w:rsidRDefault="00623F0C" w:rsidP="0092254A">
                  <w:pPr>
                    <w:framePr w:hSpace="180" w:wrap="around" w:vAnchor="page" w:hAnchor="margin" w:y="1336"/>
                    <w:jc w:val="left"/>
                  </w:pPr>
                  <w:r w:rsidRPr="00D33F34">
                    <w:rPr>
                      <w:u w:val="single"/>
                    </w:rPr>
                    <w:t>LANGUAGES SPOKEN</w:t>
                  </w:r>
                  <w:r w:rsidRPr="00D33F34">
                    <w:t xml:space="preserve">: </w:t>
                  </w:r>
                </w:p>
                <w:p w:rsidR="00623F0C" w:rsidRPr="00D33F34" w:rsidRDefault="00646596" w:rsidP="0092254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7"/>
                    </w:numPr>
                    <w:jc w:val="left"/>
                  </w:pPr>
                  <w:r w:rsidRPr="00D33F34">
                    <w:t>Afrikaans</w:t>
                  </w:r>
                </w:p>
                <w:p w:rsidR="00646596" w:rsidRPr="00646596" w:rsidRDefault="00646596" w:rsidP="0092254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7"/>
                    </w:numPr>
                    <w:jc w:val="left"/>
                    <w:rPr>
                      <w:bCs/>
                    </w:rPr>
                  </w:pPr>
                  <w:r w:rsidRPr="00D33F34">
                    <w:rPr>
                      <w:bCs/>
                    </w:rPr>
                    <w:t>English</w:t>
                  </w:r>
                </w:p>
              </w:tc>
            </w:tr>
            <w:tr w:rsidR="00C420C8" w:rsidRPr="005152F2" w:rsidTr="00623F0C">
              <w:trPr>
                <w:trHeight w:val="967"/>
              </w:trPr>
              <w:tc>
                <w:tcPr>
                  <w:tcW w:w="3050" w:type="dxa"/>
                  <w:tcMar>
                    <w:top w:w="288" w:type="dxa"/>
                    <w:bottom w:w="288" w:type="dxa"/>
                  </w:tcMar>
                </w:tcPr>
                <w:p w:rsidR="00567C58" w:rsidRDefault="00623F0C" w:rsidP="0092254A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:rsidR="00623F0C" w:rsidRDefault="0092254A" w:rsidP="0092254A">
                  <w:pPr>
                    <w:framePr w:hSpace="180" w:wrap="around" w:vAnchor="page" w:hAnchor="margin" w:y="1336"/>
                  </w:pPr>
                  <w:r>
                    <w:t xml:space="preserve">Yolandi </w:t>
                  </w:r>
                  <w:proofErr w:type="spellStart"/>
                  <w:r w:rsidR="00FE6257">
                    <w:t>Myburg</w:t>
                  </w:r>
                  <w:proofErr w:type="spellEnd"/>
                  <w:r w:rsidR="00FE6257">
                    <w:t xml:space="preserve"> – 081 525 8172</w:t>
                  </w:r>
                </w:p>
                <w:p w:rsidR="00FE6257" w:rsidRPr="00623F0C" w:rsidRDefault="00FE6257" w:rsidP="0092254A">
                  <w:pPr>
                    <w:framePr w:hSpace="180" w:wrap="around" w:vAnchor="page" w:hAnchor="margin" w:y="1336"/>
                  </w:pPr>
                  <w:bookmarkStart w:id="0" w:name="_GoBack"/>
                  <w:bookmarkEnd w:id="0"/>
                </w:p>
              </w:tc>
            </w:tr>
          </w:tbl>
          <w:p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A56F9E" w:rsidP="0092254A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:rsidR="00865DF0" w:rsidRDefault="00865DF0" w:rsidP="0092254A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left"/>
                    <w:rPr>
                      <w:i/>
                      <w:sz w:val="36"/>
                    </w:rPr>
                  </w:pPr>
                  <w:r w:rsidRPr="006B3FC7">
                    <w:rPr>
                      <w:i/>
                      <w:sz w:val="36"/>
                    </w:rPr>
                    <w:t xml:space="preserve">Completed a </w:t>
                  </w:r>
                  <w:r w:rsidR="006B3FC7" w:rsidRPr="006B3FC7">
                    <w:rPr>
                      <w:i/>
                      <w:sz w:val="36"/>
                    </w:rPr>
                    <w:t>2-week</w:t>
                  </w:r>
                  <w:r w:rsidRPr="006B3FC7">
                    <w:rPr>
                      <w:i/>
                      <w:sz w:val="36"/>
                    </w:rPr>
                    <w:t xml:space="preserve"> internship at Mustard production</w:t>
                  </w:r>
                </w:p>
                <w:p w:rsidR="00D8516E" w:rsidRPr="006B3FC7" w:rsidRDefault="00D8516E" w:rsidP="0092254A">
                  <w:pPr>
                    <w:pStyle w:val="NoSpacing"/>
                    <w:framePr w:hSpace="180" w:wrap="around" w:vAnchor="page" w:hAnchor="margin" w:y="1336"/>
                    <w:jc w:val="left"/>
                    <w:rPr>
                      <w:i/>
                      <w:sz w:val="36"/>
                    </w:rPr>
                  </w:pPr>
                </w:p>
                <w:p w:rsidR="00C420C8" w:rsidRPr="00B11B09" w:rsidRDefault="00865DF0" w:rsidP="0092254A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left"/>
                    <w:rPr>
                      <w:i/>
                    </w:rPr>
                  </w:pPr>
                  <w:r w:rsidRPr="006B3FC7">
                    <w:rPr>
                      <w:i/>
                      <w:sz w:val="36"/>
                    </w:rPr>
                    <w:t xml:space="preserve">Volunteered at a </w:t>
                  </w:r>
                  <w:r w:rsidR="006B3FC7" w:rsidRPr="006B3FC7">
                    <w:rPr>
                      <w:i/>
                      <w:sz w:val="36"/>
                    </w:rPr>
                    <w:t>kindergarten</w:t>
                  </w:r>
                  <w:r w:rsidRPr="006B3FC7">
                    <w:rPr>
                      <w:i/>
                      <w:sz w:val="36"/>
                    </w:rPr>
                    <w:t xml:space="preserve"> in 2021</w:t>
                  </w:r>
                  <w:r w:rsidR="00B11B09" w:rsidRPr="006B3FC7">
                    <w:rPr>
                      <w:i/>
                      <w:sz w:val="36"/>
                    </w:rPr>
                    <w:t xml:space="preserve"> </w:t>
                  </w:r>
                </w:p>
              </w:tc>
            </w:tr>
            <w:tr w:rsidR="00C420C8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903508" w:rsidP="0092254A">
                  <w:pPr>
                    <w:pStyle w:val="Heading2"/>
                    <w:framePr w:hSpace="180" w:wrap="around" w:vAnchor="page" w:hAnchor="margin" w:y="1336"/>
                  </w:pPr>
                  <w:r>
                    <w:t xml:space="preserve">TEFL TRAINING </w:t>
                  </w:r>
                </w:p>
                <w:p w:rsidR="00C420C8" w:rsidRPr="00903508" w:rsidRDefault="00903508" w:rsidP="0092254A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:rsidR="00903508" w:rsidRDefault="006B3FC7" w:rsidP="0092254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  <w:jc w:val="left"/>
                  </w:pPr>
                  <w:r>
                    <w:t>March</w:t>
                  </w:r>
                  <w:r w:rsidR="00903508">
                    <w:t xml:space="preserve"> 2</w:t>
                  </w:r>
                  <w:r>
                    <w:t>023</w:t>
                  </w:r>
                  <w:r w:rsidR="00903508">
                    <w:t xml:space="preserve"> – </w:t>
                  </w:r>
                  <w:r>
                    <w:t>April</w:t>
                  </w:r>
                  <w:r w:rsidR="00903508">
                    <w:t xml:space="preserve"> 2</w:t>
                  </w:r>
                  <w:r>
                    <w:t>023</w:t>
                  </w:r>
                </w:p>
                <w:p w:rsidR="00903508" w:rsidRDefault="00903508" w:rsidP="0092254A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  <w:jc w:val="left"/>
                  </w:pPr>
                  <w:r>
                    <w:t>Grade</w:t>
                  </w:r>
                </w:p>
                <w:p w:rsidR="00903508" w:rsidRDefault="00903508" w:rsidP="0092254A">
                  <w:pPr>
                    <w:pStyle w:val="NoSpacing"/>
                    <w:framePr w:hSpace="180" w:wrap="around" w:vAnchor="page" w:hAnchor="margin" w:y="1336"/>
                    <w:jc w:val="left"/>
                  </w:pPr>
                  <w:r>
                    <w:t>-  Created lessons for a variety of levels from pre-intermediate to advanced</w:t>
                  </w:r>
                </w:p>
                <w:p w:rsidR="00903508" w:rsidRDefault="00903508" w:rsidP="0092254A">
                  <w:pPr>
                    <w:pStyle w:val="NoSpacing"/>
                    <w:framePr w:hSpace="180" w:wrap="around" w:vAnchor="page" w:hAnchor="margin" w:y="1336"/>
                    <w:jc w:val="left"/>
                  </w:pPr>
                  <w:r>
                    <w:t>- Teaching speaking, listening, reading and writing</w:t>
                  </w:r>
                </w:p>
                <w:p w:rsidR="00903508" w:rsidRDefault="00903508" w:rsidP="0092254A">
                  <w:pPr>
                    <w:pStyle w:val="NoSpacing"/>
                    <w:framePr w:hSpace="180" w:wrap="around" w:vAnchor="page" w:hAnchor="margin" w:y="1336"/>
                    <w:jc w:val="left"/>
                  </w:pPr>
                  <w:r>
                    <w:t xml:space="preserve">- Material &amp; resource creation, </w:t>
                  </w:r>
                  <w:r w:rsidR="00093712">
                    <w:t>utilizing</w:t>
                  </w:r>
                  <w:r>
                    <w:t xml:space="preserve"> the internet</w:t>
                  </w:r>
                </w:p>
                <w:p w:rsidR="00903508" w:rsidRDefault="00903508" w:rsidP="0092254A">
                  <w:pPr>
                    <w:pStyle w:val="NoSpacing"/>
                    <w:framePr w:hSpace="180" w:wrap="around" w:vAnchor="page" w:hAnchor="margin" w:y="1336"/>
                    <w:jc w:val="left"/>
                  </w:pPr>
                  <w:r>
                    <w:t>- English grammar and how to teach the essential language</w:t>
                  </w:r>
                </w:p>
                <w:p w:rsidR="00903508" w:rsidRDefault="00903508" w:rsidP="0092254A">
                  <w:pPr>
                    <w:pStyle w:val="NoSpacing"/>
                    <w:framePr w:hSpace="180" w:wrap="around" w:vAnchor="page" w:hAnchor="margin" w:y="1336"/>
                    <w:jc w:val="left"/>
                  </w:pPr>
                  <w:r>
                    <w:t>- Needs analysis and teaching in different situations</w:t>
                  </w:r>
                </w:p>
                <w:p w:rsidR="00903508" w:rsidRDefault="00903508" w:rsidP="0092254A">
                  <w:pPr>
                    <w:framePr w:hSpace="180" w:wrap="around" w:vAnchor="page" w:hAnchor="margin" w:y="1336"/>
                    <w:jc w:val="left"/>
                  </w:pPr>
                  <w:r>
                    <w:t>- Classroom management and teaching techniques</w:t>
                  </w:r>
                </w:p>
                <w:p w:rsidR="00567C58" w:rsidRDefault="00567C58" w:rsidP="0092254A">
                  <w:pPr>
                    <w:framePr w:hSpace="180" w:wrap="around" w:vAnchor="page" w:hAnchor="margin" w:y="1336"/>
                  </w:pPr>
                </w:p>
                <w:p w:rsidR="00567C58" w:rsidRDefault="00CC25C8" w:rsidP="0092254A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Default="00A56F9E" w:rsidP="0092254A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EndPr/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:rsidR="00903508" w:rsidRPr="0043426C" w:rsidRDefault="00332AA6" w:rsidP="00EC15BD">
            <w:pPr>
              <w:pStyle w:val="Heading4"/>
            </w:pPr>
            <w:r>
              <w:t>Diploma in digital animation - 2022</w:t>
            </w:r>
          </w:p>
          <w:p w:rsidR="00903508" w:rsidRPr="005152F2" w:rsidRDefault="00567B7F" w:rsidP="00EC15BD">
            <w:pPr>
              <w:pStyle w:val="Heading5"/>
            </w:pPr>
            <w:r>
              <w:t xml:space="preserve">The animation </w:t>
            </w:r>
            <w:proofErr w:type="gramStart"/>
            <w:r>
              <w:t>school</w:t>
            </w:r>
            <w:proofErr w:type="gramEnd"/>
          </w:p>
          <w:p w:rsidR="00C420C8" w:rsidRPr="005152F2" w:rsidRDefault="00C420C8" w:rsidP="00EC15BD"/>
        </w:tc>
      </w:tr>
    </w:tbl>
    <w:p w:rsidR="00623F0C" w:rsidRDefault="00623F0C" w:rsidP="00623F0C">
      <w:pPr>
        <w:pStyle w:val="NoSpacing"/>
      </w:pPr>
    </w:p>
    <w:p w:rsidR="00623F0C" w:rsidRDefault="00623F0C" w:rsidP="00623F0C">
      <w:pPr>
        <w:pStyle w:val="NoSpacing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F9E" w:rsidRDefault="00A56F9E" w:rsidP="003856C9">
      <w:pPr>
        <w:spacing w:after="0" w:line="240" w:lineRule="auto"/>
      </w:pPr>
      <w:r>
        <w:separator/>
      </w:r>
    </w:p>
  </w:endnote>
  <w:endnote w:type="continuationSeparator" w:id="0">
    <w:p w:rsidR="00A56F9E" w:rsidRDefault="00A56F9E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A56F9E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F9E" w:rsidRDefault="00A56F9E" w:rsidP="003856C9">
      <w:pPr>
        <w:spacing w:after="0" w:line="240" w:lineRule="auto"/>
      </w:pPr>
      <w:r>
        <w:separator/>
      </w:r>
    </w:p>
  </w:footnote>
  <w:footnote w:type="continuationSeparator" w:id="0">
    <w:p w:rsidR="00A56F9E" w:rsidRDefault="00A56F9E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926CE"/>
    <w:multiLevelType w:val="hybridMultilevel"/>
    <w:tmpl w:val="F1EA52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90B6A"/>
    <w:multiLevelType w:val="hybridMultilevel"/>
    <w:tmpl w:val="170ECB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B05E7"/>
    <w:multiLevelType w:val="hybridMultilevel"/>
    <w:tmpl w:val="3E4A26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102E3"/>
    <w:multiLevelType w:val="hybridMultilevel"/>
    <w:tmpl w:val="0030890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4E23B4"/>
    <w:multiLevelType w:val="hybridMultilevel"/>
    <w:tmpl w:val="D6DC76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92454"/>
    <w:multiLevelType w:val="hybridMultilevel"/>
    <w:tmpl w:val="A120C4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5"/>
  </w:num>
  <w:num w:numId="15">
    <w:abstractNumId w:val="1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52BE1"/>
    <w:rsid w:val="0007412A"/>
    <w:rsid w:val="00093712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32AA6"/>
    <w:rsid w:val="00340644"/>
    <w:rsid w:val="003814A7"/>
    <w:rsid w:val="003856C9"/>
    <w:rsid w:val="00396369"/>
    <w:rsid w:val="0039787A"/>
    <w:rsid w:val="003F4D31"/>
    <w:rsid w:val="003F5FDB"/>
    <w:rsid w:val="0043426C"/>
    <w:rsid w:val="00441EB9"/>
    <w:rsid w:val="00463463"/>
    <w:rsid w:val="00473EF8"/>
    <w:rsid w:val="004760E5"/>
    <w:rsid w:val="00477C4F"/>
    <w:rsid w:val="004968ED"/>
    <w:rsid w:val="004D22BB"/>
    <w:rsid w:val="00501E31"/>
    <w:rsid w:val="005152F2"/>
    <w:rsid w:val="005246B9"/>
    <w:rsid w:val="00534E4E"/>
    <w:rsid w:val="005364D0"/>
    <w:rsid w:val="00551D35"/>
    <w:rsid w:val="005562D4"/>
    <w:rsid w:val="00557019"/>
    <w:rsid w:val="005674AC"/>
    <w:rsid w:val="00567B7F"/>
    <w:rsid w:val="00567C58"/>
    <w:rsid w:val="00580925"/>
    <w:rsid w:val="005A1E51"/>
    <w:rsid w:val="005A3950"/>
    <w:rsid w:val="005A7E57"/>
    <w:rsid w:val="00616FF4"/>
    <w:rsid w:val="00623F0C"/>
    <w:rsid w:val="00646596"/>
    <w:rsid w:val="006A3CE7"/>
    <w:rsid w:val="006B3FC7"/>
    <w:rsid w:val="006E608D"/>
    <w:rsid w:val="00743379"/>
    <w:rsid w:val="00743B1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65DF0"/>
    <w:rsid w:val="008975F7"/>
    <w:rsid w:val="008C7CA2"/>
    <w:rsid w:val="008F6337"/>
    <w:rsid w:val="00903508"/>
    <w:rsid w:val="00914DAF"/>
    <w:rsid w:val="0092254A"/>
    <w:rsid w:val="0093286E"/>
    <w:rsid w:val="009519F6"/>
    <w:rsid w:val="009D1627"/>
    <w:rsid w:val="00A42F91"/>
    <w:rsid w:val="00A56F9E"/>
    <w:rsid w:val="00AF1258"/>
    <w:rsid w:val="00B01E52"/>
    <w:rsid w:val="00B11B09"/>
    <w:rsid w:val="00B2320C"/>
    <w:rsid w:val="00B550FC"/>
    <w:rsid w:val="00B848BE"/>
    <w:rsid w:val="00B85871"/>
    <w:rsid w:val="00B93310"/>
    <w:rsid w:val="00BA0A87"/>
    <w:rsid w:val="00BB3B21"/>
    <w:rsid w:val="00BC1F18"/>
    <w:rsid w:val="00BD2E58"/>
    <w:rsid w:val="00BF28B0"/>
    <w:rsid w:val="00BF6BAB"/>
    <w:rsid w:val="00C007A5"/>
    <w:rsid w:val="00C16959"/>
    <w:rsid w:val="00C420C8"/>
    <w:rsid w:val="00C4403A"/>
    <w:rsid w:val="00CC25C8"/>
    <w:rsid w:val="00CE6306"/>
    <w:rsid w:val="00D11C4D"/>
    <w:rsid w:val="00D15B35"/>
    <w:rsid w:val="00D33F34"/>
    <w:rsid w:val="00D5067A"/>
    <w:rsid w:val="00D60728"/>
    <w:rsid w:val="00D64BB0"/>
    <w:rsid w:val="00D70B67"/>
    <w:rsid w:val="00D77736"/>
    <w:rsid w:val="00D8516E"/>
    <w:rsid w:val="00DC0F74"/>
    <w:rsid w:val="00DC79BB"/>
    <w:rsid w:val="00DD3616"/>
    <w:rsid w:val="00DF0A0F"/>
    <w:rsid w:val="00E34D58"/>
    <w:rsid w:val="00E50CB3"/>
    <w:rsid w:val="00E941EF"/>
    <w:rsid w:val="00EB1C1B"/>
    <w:rsid w:val="00EC15BD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6257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B34A7"/>
  <w15:docId w15:val="{39813F8B-E9E1-416D-A80D-B8BB1BFE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E4762660E94D458C71130FC741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594C-C3EC-4421-9F86-78934CEE6CAE}"/>
      </w:docPartPr>
      <w:docPartBody>
        <w:p w:rsidR="00CA48F1" w:rsidRDefault="008E267F">
          <w:pPr>
            <w:pStyle w:val="E6E4762660E94D458C71130FC741D109"/>
          </w:pPr>
          <w:r w:rsidRPr="005152F2">
            <w:t>Link to other online properties: Portfolio/Website/Blog</w:t>
          </w:r>
        </w:p>
      </w:docPartBody>
    </w:docPart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1810B9"/>
    <w:rsid w:val="003732EA"/>
    <w:rsid w:val="005578F0"/>
    <w:rsid w:val="008E267F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7EC5C940924984A349CB43E72B8725">
    <w:name w:val="C07EC5C940924984A349CB43E72B8725"/>
    <w:rsid w:val="00CA48F1"/>
  </w:style>
  <w:style w:type="paragraph" w:customStyle="1" w:styleId="1CC5ED1126044C06827C1289A1875039">
    <w:name w:val="1CC5ED1126044C06827C1289A1875039"/>
    <w:rsid w:val="00CA48F1"/>
  </w:style>
  <w:style w:type="paragraph" w:customStyle="1" w:styleId="9B96718A2375476EA04B588F21F46D35">
    <w:name w:val="9B96718A2375476EA04B588F21F46D35"/>
    <w:rsid w:val="00CA48F1"/>
  </w:style>
  <w:style w:type="paragraph" w:customStyle="1" w:styleId="D3AC26F356CD4646808F6740545FD335">
    <w:name w:val="D3AC26F356CD4646808F6740545FD335"/>
    <w:rsid w:val="00CA48F1"/>
  </w:style>
  <w:style w:type="paragraph" w:customStyle="1" w:styleId="E6E4762660E94D458C71130FC741D109">
    <w:name w:val="E6E4762660E94D458C71130FC741D109"/>
    <w:rsid w:val="00CA48F1"/>
  </w:style>
  <w:style w:type="paragraph" w:customStyle="1" w:styleId="A738D75C22A54AE6A497EF36B2082EE1">
    <w:name w:val="A738D75C22A54AE6A497EF36B2082EE1"/>
    <w:rsid w:val="00CA48F1"/>
  </w:style>
  <w:style w:type="paragraph" w:customStyle="1" w:styleId="9862B9A161BC428DB158CF46803DB4AB">
    <w:name w:val="9862B9A161BC428DB158CF46803DB4AB"/>
    <w:rsid w:val="00CA48F1"/>
  </w:style>
  <w:style w:type="paragraph" w:customStyle="1" w:styleId="4ED73A258BF64B18A5B3E85178F7A642">
    <w:name w:val="4ED73A258BF64B18A5B3E85178F7A642"/>
    <w:rsid w:val="00CA48F1"/>
  </w:style>
  <w:style w:type="paragraph" w:customStyle="1" w:styleId="6C38480725D94F72A9600609CED6D579">
    <w:name w:val="6C38480725D94F72A9600609CED6D579"/>
    <w:rsid w:val="00CA48F1"/>
  </w:style>
  <w:style w:type="paragraph" w:customStyle="1" w:styleId="D7326F2310674928A7E447B34E661BFB">
    <w:name w:val="D7326F2310674928A7E447B34E661BFB"/>
    <w:rsid w:val="00CA48F1"/>
  </w:style>
  <w:style w:type="paragraph" w:customStyle="1" w:styleId="02CAD97C61B84D4A855339B5BBB73118">
    <w:name w:val="02CAD97C61B84D4A855339B5BBB73118"/>
    <w:rsid w:val="00CA48F1"/>
  </w:style>
  <w:style w:type="paragraph" w:customStyle="1" w:styleId="CB4E168797814C569D89832277E1A37C">
    <w:name w:val="CB4E168797814C569D89832277E1A37C"/>
    <w:rsid w:val="00CA48F1"/>
  </w:style>
  <w:style w:type="paragraph" w:customStyle="1" w:styleId="D357645BED564027B3D5C0FB586F5CA0">
    <w:name w:val="D357645BED564027B3D5C0FB586F5CA0"/>
    <w:rsid w:val="00CA48F1"/>
  </w:style>
  <w:style w:type="paragraph" w:customStyle="1" w:styleId="A70C567354954042BE93D9D319EC5245">
    <w:name w:val="A70C567354954042BE93D9D319EC5245"/>
    <w:rsid w:val="00CA48F1"/>
  </w:style>
  <w:style w:type="paragraph" w:customStyle="1" w:styleId="CB456F4D8A41428ABFD661BD150746BA">
    <w:name w:val="CB456F4D8A41428ABFD661BD150746BA"/>
    <w:rsid w:val="00CA48F1"/>
  </w:style>
  <w:style w:type="paragraph" w:customStyle="1" w:styleId="FB83F6EA2A0A4861ACF0850FEEE491AB">
    <w:name w:val="FB83F6EA2A0A4861ACF0850FEEE491AB"/>
    <w:rsid w:val="00CA48F1"/>
  </w:style>
  <w:style w:type="paragraph" w:customStyle="1" w:styleId="A58ACA9B8FB44D6EA78DA15EE8053F2F">
    <w:name w:val="A58ACA9B8FB44D6EA78DA15EE8053F2F"/>
    <w:rsid w:val="00CA48F1"/>
  </w:style>
  <w:style w:type="paragraph" w:customStyle="1" w:styleId="2E0B2BAF8EAF40B085196968BBC73789">
    <w:name w:val="2E0B2BAF8EAF40B085196968BBC73789"/>
    <w:rsid w:val="00CA48F1"/>
  </w:style>
  <w:style w:type="paragraph" w:customStyle="1" w:styleId="CFB5B3E365D74FDAB64D5B2D1FEF86DC">
    <w:name w:val="CFB5B3E365D74FDAB64D5B2D1FEF86DC"/>
    <w:rsid w:val="00CA48F1"/>
  </w:style>
  <w:style w:type="paragraph" w:customStyle="1" w:styleId="2AB9A0B2AED84503BF56768AA949DF6E">
    <w:name w:val="2AB9A0B2AED84503BF56768AA949DF6E"/>
    <w:rsid w:val="00CA48F1"/>
  </w:style>
  <w:style w:type="paragraph" w:customStyle="1" w:styleId="C48512DA85514C458CB4A772D912DC1C">
    <w:name w:val="C48512DA85514C458CB4A772D912DC1C"/>
    <w:rsid w:val="00CA48F1"/>
  </w:style>
  <w:style w:type="paragraph" w:customStyle="1" w:styleId="700E0CB7D8224DEDB5EBF9493129E530">
    <w:name w:val="700E0CB7D8224DEDB5EBF9493129E530"/>
    <w:rsid w:val="00CA48F1"/>
  </w:style>
  <w:style w:type="paragraph" w:customStyle="1" w:styleId="0AFBF048C0864C938EF09BAB122F8413">
    <w:name w:val="0AFBF048C0864C938EF09BAB122F8413"/>
    <w:rsid w:val="00CA48F1"/>
  </w:style>
  <w:style w:type="paragraph" w:customStyle="1" w:styleId="BDAE50B1807E4E9D960C7CD299F95257">
    <w:name w:val="BDAE50B1807E4E9D960C7CD299F95257"/>
    <w:rsid w:val="00CA48F1"/>
  </w:style>
  <w:style w:type="paragraph" w:customStyle="1" w:styleId="1812714F38F84BEB94DCDC08C1FAC0E6">
    <w:name w:val="1812714F38F84BEB94DCDC08C1FAC0E6"/>
    <w:rsid w:val="005578F0"/>
  </w:style>
  <w:style w:type="paragraph" w:customStyle="1" w:styleId="D3D02406D0E445EC88F0C8D2ABA68118">
    <w:name w:val="D3D02406D0E445EC88F0C8D2ABA68118"/>
    <w:rsid w:val="005578F0"/>
  </w:style>
  <w:style w:type="paragraph" w:customStyle="1" w:styleId="44DD3584269544A3B39A6FA74075BAAF">
    <w:name w:val="44DD3584269544A3B39A6FA74075BAAF"/>
    <w:rsid w:val="005578F0"/>
  </w:style>
  <w:style w:type="paragraph" w:customStyle="1" w:styleId="44CC4FFB888B475D965344D131AA38D1">
    <w:name w:val="44CC4FFB888B475D965344D131AA38D1"/>
    <w:rsid w:val="005578F0"/>
  </w:style>
  <w:style w:type="paragraph" w:customStyle="1" w:styleId="282923AB69744998960214DFD0857DF6">
    <w:name w:val="282923AB69744998960214DFD0857DF6"/>
    <w:rsid w:val="005578F0"/>
  </w:style>
  <w:style w:type="paragraph" w:customStyle="1" w:styleId="DC123B25472F440B86AAF05378E61ECA">
    <w:name w:val="DC123B25472F440B86AAF05378E61ECA"/>
    <w:rsid w:val="005578F0"/>
  </w:style>
  <w:style w:type="paragraph" w:customStyle="1" w:styleId="DF92035E58FA4FABB92E1433B6B7015A">
    <w:name w:val="DF92035E58FA4FABB92E1433B6B7015A"/>
    <w:rsid w:val="005578F0"/>
  </w:style>
  <w:style w:type="paragraph" w:customStyle="1" w:styleId="8BA758CE4B74486A8616FBA87B68ABE1">
    <w:name w:val="8BA758CE4B74486A8616FBA87B68ABE1"/>
    <w:rsid w:val="005578F0"/>
  </w:style>
  <w:style w:type="paragraph" w:customStyle="1" w:styleId="56DAE0CFB4D241478BDCC30C3EDE8C82">
    <w:name w:val="56DAE0CFB4D241478BDCC30C3EDE8C82"/>
    <w:rsid w:val="005578F0"/>
  </w:style>
  <w:style w:type="paragraph" w:customStyle="1" w:styleId="C28210DCA6E5488CAEFA6D838ED5A321">
    <w:name w:val="C28210DCA6E5488CAEFA6D838ED5A321"/>
    <w:rsid w:val="005578F0"/>
  </w:style>
  <w:style w:type="paragraph" w:customStyle="1" w:styleId="B7C800195D774D0DA79F733F3A18A0B7">
    <w:name w:val="B7C800195D774D0DA79F733F3A18A0B7"/>
    <w:rsid w:val="005578F0"/>
  </w:style>
  <w:style w:type="paragraph" w:customStyle="1" w:styleId="76B7645226F64453A52A4184D156D9A6">
    <w:name w:val="76B7645226F64453A52A4184D156D9A6"/>
    <w:rsid w:val="005578F0"/>
  </w:style>
  <w:style w:type="paragraph" w:customStyle="1" w:styleId="334CB83F69EF4345B1EC6D34EEE7DF44">
    <w:name w:val="334CB83F69EF4345B1EC6D34EEE7DF44"/>
    <w:rsid w:val="005578F0"/>
  </w:style>
  <w:style w:type="paragraph" w:customStyle="1" w:styleId="EA7084391CB44B6CA72A9CF74022CC38">
    <w:name w:val="EA7084391CB44B6CA72A9CF74022CC38"/>
    <w:rsid w:val="005578F0"/>
  </w:style>
  <w:style w:type="paragraph" w:customStyle="1" w:styleId="97818EDB9DE84A81B5B536C4043BE056">
    <w:name w:val="97818EDB9DE84A81B5B536C4043BE056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28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BiancaVenter</cp:lastModifiedBy>
  <cp:revision>8</cp:revision>
  <dcterms:created xsi:type="dcterms:W3CDTF">2023-04-02T11:11:00Z</dcterms:created>
  <dcterms:modified xsi:type="dcterms:W3CDTF">2023-04-02T12:39:00Z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