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556D81C3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A2C630B6B4D4C649AA1CB51ABF2BC26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5FA7802C" w14:textId="31A803A5" w:rsidR="00B93310" w:rsidRPr="005152F2" w:rsidRDefault="00711334" w:rsidP="003856C9">
                <w:pPr>
                  <w:pStyle w:val="Heading1"/>
                </w:pPr>
                <w:r>
                  <w:t xml:space="preserve">Daniel </w:t>
                </w:r>
                <w:r>
                  <w:br/>
                  <w:t>Cadena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1ADD3C9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7ED04C8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21AE92" wp14:editId="1E32FA9F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97184D4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20F1006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8F122C1" w14:textId="10E6669E" w:rsidR="00441EB9" w:rsidRDefault="00711334" w:rsidP="00441EB9">
                  <w:pPr>
                    <w:pStyle w:val="Heading3"/>
                  </w:pPr>
                  <w:hyperlink r:id="rId7" w:history="1">
                    <w:r w:rsidRPr="00D20EEE">
                      <w:rPr>
                        <w:rStyle w:val="Hyperlink"/>
                      </w:rPr>
                      <w:t>danil.ca@gmail.com</w:t>
                    </w:r>
                  </w:hyperlink>
                </w:p>
                <w:p w14:paraId="346AD8E1" w14:textId="0CA758EE" w:rsidR="00711334" w:rsidRDefault="00711334" w:rsidP="00711334">
                  <w:pPr>
                    <w:pStyle w:val="Heading3"/>
                  </w:pPr>
                  <w:r>
                    <w:t>c133540@heb.com</w:t>
                  </w:r>
                </w:p>
              </w:tc>
            </w:tr>
            <w:tr w:rsidR="00441EB9" w:rsidRPr="005152F2" w14:paraId="22C8E8A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6E67951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4C5689A" wp14:editId="444A9052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B3CEF10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75707E8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09313EF" w14:textId="7D7546EF" w:rsidR="00441EB9" w:rsidRDefault="00711334" w:rsidP="00441EB9">
                  <w:pPr>
                    <w:pStyle w:val="Heading3"/>
                  </w:pPr>
                  <w:r>
                    <w:t>+1 (2454)-577-0747</w:t>
                  </w:r>
                </w:p>
              </w:tc>
            </w:tr>
            <w:tr w:rsidR="00441EB9" w:rsidRPr="005152F2" w14:paraId="2FBF2209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40CDBC57" w14:textId="47D096E4" w:rsidR="00441EB9" w:rsidRPr="00441EB9" w:rsidRDefault="00441EB9" w:rsidP="00711334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3C4A51CB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5289713C" w14:textId="77777777" w:rsidR="002C77B9" w:rsidRDefault="00F065B3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6B6317C231429B4E9EC8C40431E47D0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7DC9ECF3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59462B37" wp14:editId="73F4D22A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1DBC8AC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6942488" w14:textId="46158930" w:rsidR="005A7E57" w:rsidRDefault="00711334" w:rsidP="00D11C4D">
                  <w:r>
                    <w:t xml:space="preserve">Wishing to utilize the skills obtained through TEFL course completion to teach English as a foreign language overseas. There is value in learning from students while teaching them, and I want to share in this value while changing someone’s life. </w:t>
                  </w:r>
                </w:p>
              </w:tc>
            </w:tr>
            <w:tr w:rsidR="00463463" w:rsidRPr="005152F2" w14:paraId="0F9DF4AE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0A30B12A" w14:textId="77777777" w:rsidR="005A7E57" w:rsidRDefault="00F065B3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AD56F39B67A46646A0CEDE85B2E8CC8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090958A0" w14:textId="77777777"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122F98C3" wp14:editId="47041BEC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07AB57B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D8EE50B" w14:textId="77777777" w:rsidR="00463463" w:rsidRDefault="00711334" w:rsidP="00711334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Directing large teams.</w:t>
                  </w:r>
                </w:p>
                <w:p w14:paraId="5124618E" w14:textId="77777777" w:rsidR="00711334" w:rsidRDefault="00711334" w:rsidP="00711334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 xml:space="preserve">Managing flow of business and cash. </w:t>
                  </w:r>
                </w:p>
                <w:p w14:paraId="5868D9C8" w14:textId="77777777" w:rsidR="00711334" w:rsidRDefault="00711334" w:rsidP="00711334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 xml:space="preserve">Writing lesson plans for English students. </w:t>
                  </w:r>
                </w:p>
                <w:p w14:paraId="4699A6B9" w14:textId="10A7C044" w:rsidR="00711334" w:rsidRPr="005152F2" w:rsidRDefault="00711334" w:rsidP="00711334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 xml:space="preserve">Task delegation. </w:t>
                  </w:r>
                </w:p>
              </w:tc>
            </w:tr>
          </w:tbl>
          <w:p w14:paraId="39C07926" w14:textId="77777777" w:rsidR="00B93310" w:rsidRPr="005152F2" w:rsidRDefault="00B93310" w:rsidP="003856C9"/>
        </w:tc>
        <w:tc>
          <w:tcPr>
            <w:tcW w:w="723" w:type="dxa"/>
          </w:tcPr>
          <w:p w14:paraId="27F47AA7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4F3CE826" w14:textId="77777777" w:rsidTr="00E139FD">
              <w:trPr>
                <w:trHeight w:val="4104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91215F5" w14:textId="77777777" w:rsidR="008F6337" w:rsidRPr="005152F2" w:rsidRDefault="00F065B3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DCAC2779BF8845AD7070CE1A23D31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75E1482B" w14:textId="7633E609" w:rsidR="008F6337" w:rsidRPr="0043426C" w:rsidRDefault="00711334" w:rsidP="002B3890">
                  <w:pPr>
                    <w:pStyle w:val="Heading4"/>
                  </w:pPr>
                  <w:r>
                    <w:t>H-E-B E-Stores Specialist</w:t>
                  </w:r>
                </w:p>
                <w:p w14:paraId="5E9A969A" w14:textId="36CC9014" w:rsidR="008F6337" w:rsidRPr="005152F2" w:rsidRDefault="00711334" w:rsidP="008F6337">
                  <w:pPr>
                    <w:pStyle w:val="Heading5"/>
                  </w:pPr>
                  <w:r>
                    <w:t xml:space="preserve">March 2019 – Present. </w:t>
                  </w:r>
                </w:p>
                <w:p w14:paraId="5571D7A2" w14:textId="15D6CD47" w:rsidR="00711334" w:rsidRDefault="00711334" w:rsidP="00711334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Maintaining the flow of business, total transactions for HEB E-Stores department while also delegating tasks to teams. Managed delivery schedules for store as well as managing a daily order total of up to 430 customers. </w:t>
                  </w:r>
                </w:p>
                <w:p w14:paraId="6C8DE59F" w14:textId="38EE4782" w:rsidR="00711334" w:rsidRDefault="00711334" w:rsidP="00711334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>Grand opened store in Lubbock.</w:t>
                  </w:r>
                </w:p>
                <w:p w14:paraId="6A3600C9" w14:textId="3B6C52EF" w:rsidR="00711334" w:rsidRDefault="00711334" w:rsidP="00711334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Worked across the state in stores located in Houston, Killeen, Copperas Cove, Lubbock, and Temple. </w:t>
                  </w:r>
                </w:p>
                <w:p w14:paraId="1E61513F" w14:textId="3226B573" w:rsidR="007B2F5C" w:rsidRPr="0043426C" w:rsidRDefault="00711334" w:rsidP="0043426C">
                  <w:pPr>
                    <w:pStyle w:val="Heading4"/>
                  </w:pPr>
                  <w:r>
                    <w:t>H-E-B Floral Speacialist</w:t>
                  </w:r>
                </w:p>
                <w:p w14:paraId="101A612F" w14:textId="77777777" w:rsidR="008F6337" w:rsidRDefault="00711334" w:rsidP="00832F81">
                  <w:r>
                    <w:t>January 2022 – August 2022</w:t>
                  </w:r>
                </w:p>
                <w:p w14:paraId="52FFB733" w14:textId="77777777" w:rsidR="00711334" w:rsidRDefault="00711334" w:rsidP="00711334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</w:pPr>
                  <w:r>
                    <w:t xml:space="preserve">Managed floral orders for customers on a routine basis. Fulfilled custom orders for events such as weddings and funerals. </w:t>
                  </w:r>
                </w:p>
                <w:p w14:paraId="2F1B401F" w14:textId="77777777" w:rsidR="00711334" w:rsidRDefault="00711334" w:rsidP="00711334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</w:pPr>
                  <w:r>
                    <w:t xml:space="preserve">Handled transfer of products through the store to the floral department while also taking account of product orders coming to the store. </w:t>
                  </w:r>
                </w:p>
                <w:p w14:paraId="5F515BD5" w14:textId="5F6293BE" w:rsidR="00711334" w:rsidRDefault="00711334" w:rsidP="00711334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 xml:space="preserve">Helped cater to local high school prom and graduation commencements. </w:t>
                  </w:r>
                </w:p>
              </w:tc>
            </w:tr>
            <w:tr w:rsidR="008F6337" w14:paraId="03205BBA" w14:textId="77777777" w:rsidTr="00E139FD">
              <w:trPr>
                <w:trHeight w:val="3672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EA2D79D" w14:textId="77777777" w:rsidR="008F6337" w:rsidRPr="005152F2" w:rsidRDefault="00F065B3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7B1FE2CEB05FBA4CBCD7ECA924B7212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78368BC2" w14:textId="626F4739" w:rsidR="007B2F5C" w:rsidRPr="0043426C" w:rsidRDefault="00711334" w:rsidP="002B3890">
                  <w:pPr>
                    <w:pStyle w:val="Heading4"/>
                  </w:pPr>
                  <w:r>
                    <w:t>Bachelors in the Arts of History</w:t>
                  </w:r>
                </w:p>
                <w:p w14:paraId="5F9C76B4" w14:textId="5DF70C8D" w:rsidR="007B2F5C" w:rsidRPr="005152F2" w:rsidRDefault="00711334" w:rsidP="007B2F5C">
                  <w:pPr>
                    <w:pStyle w:val="Heading5"/>
                  </w:pPr>
                  <w:r>
                    <w:t>Texas A&amp;M University Central Texas</w:t>
                  </w:r>
                </w:p>
                <w:p w14:paraId="0F65BC7C" w14:textId="77777777" w:rsidR="008F6337" w:rsidRDefault="008F6337" w:rsidP="007B2F5C"/>
                <w:p w14:paraId="13C57B69" w14:textId="4D6F0B29" w:rsidR="00711334" w:rsidRDefault="00711334" w:rsidP="007B2F5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TEFL Org. </w:t>
                  </w:r>
                </w:p>
                <w:p w14:paraId="380BFC89" w14:textId="40191B94" w:rsidR="00711334" w:rsidRDefault="00711334" w:rsidP="007B2F5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Level 5 168 Hour Certification Course</w:t>
                  </w:r>
                </w:p>
                <w:p w14:paraId="1463C9C6" w14:textId="509F229F" w:rsidR="00711334" w:rsidRPr="00711334" w:rsidRDefault="00711334" w:rsidP="00711334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b/>
                      <w:bCs/>
                    </w:rPr>
                  </w:pPr>
                  <w:r>
                    <w:t>Level 5 Certificate to teach English as a foreign language (TEFL).</w:t>
                  </w:r>
                </w:p>
                <w:p w14:paraId="1082C085" w14:textId="31DB844B" w:rsidR="00711334" w:rsidRPr="00711334" w:rsidRDefault="00711334" w:rsidP="00711334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b/>
                      <w:bCs/>
                    </w:rPr>
                  </w:pPr>
                  <w:r>
                    <w:t>Level 5 Certificate to teach English to speakers of other languages (TESOL).</w:t>
                  </w:r>
                </w:p>
              </w:tc>
            </w:tr>
          </w:tbl>
          <w:p w14:paraId="468AC9D3" w14:textId="77777777" w:rsidR="008F6337" w:rsidRPr="005152F2" w:rsidRDefault="008F6337" w:rsidP="003856C9"/>
        </w:tc>
      </w:tr>
    </w:tbl>
    <w:p w14:paraId="6517F512" w14:textId="66ACDB5F" w:rsidR="00E941EF" w:rsidRDefault="00E941EF" w:rsidP="00E139FD">
      <w:pPr>
        <w:pStyle w:val="NoSpacing"/>
        <w:jc w:val="both"/>
      </w:pPr>
    </w:p>
    <w:sectPr w:rsidR="00E941EF" w:rsidSect="00FE20E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A7CA" w14:textId="77777777" w:rsidR="00F065B3" w:rsidRDefault="00F065B3" w:rsidP="003856C9">
      <w:pPr>
        <w:spacing w:after="0" w:line="240" w:lineRule="auto"/>
      </w:pPr>
      <w:r>
        <w:separator/>
      </w:r>
    </w:p>
  </w:endnote>
  <w:endnote w:type="continuationSeparator" w:id="0">
    <w:p w14:paraId="2BB22C76" w14:textId="77777777" w:rsidR="00F065B3" w:rsidRDefault="00F065B3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7299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10196E2" wp14:editId="15063BF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F2CF346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7B3F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2ECA187" wp14:editId="2AFD9CF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17D0E93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A11E" w14:textId="77777777" w:rsidR="00F065B3" w:rsidRDefault="00F065B3" w:rsidP="003856C9">
      <w:pPr>
        <w:spacing w:after="0" w:line="240" w:lineRule="auto"/>
      </w:pPr>
      <w:r>
        <w:separator/>
      </w:r>
    </w:p>
  </w:footnote>
  <w:footnote w:type="continuationSeparator" w:id="0">
    <w:p w14:paraId="0B87E08D" w14:textId="77777777" w:rsidR="00F065B3" w:rsidRDefault="00F065B3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B2FA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431A6E7B" wp14:editId="680D4AF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3729AC0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9E42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B3625E1" wp14:editId="5757EB5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BF0B67C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C3B"/>
    <w:multiLevelType w:val="hybridMultilevel"/>
    <w:tmpl w:val="B3AE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2FE6"/>
    <w:multiLevelType w:val="hybridMultilevel"/>
    <w:tmpl w:val="772A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20F"/>
    <w:multiLevelType w:val="hybridMultilevel"/>
    <w:tmpl w:val="8434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A57CB"/>
    <w:multiLevelType w:val="hybridMultilevel"/>
    <w:tmpl w:val="7C54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09435">
    <w:abstractNumId w:val="0"/>
  </w:num>
  <w:num w:numId="2" w16cid:durableId="1550141569">
    <w:abstractNumId w:val="2"/>
  </w:num>
  <w:num w:numId="3" w16cid:durableId="265649873">
    <w:abstractNumId w:val="3"/>
  </w:num>
  <w:num w:numId="4" w16cid:durableId="169846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34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711334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139FD"/>
    <w:rsid w:val="00E34D58"/>
    <w:rsid w:val="00E941EF"/>
    <w:rsid w:val="00EB1C1B"/>
    <w:rsid w:val="00F065B3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32923"/>
  <w15:chartTrackingRefBased/>
  <w15:docId w15:val="{EDD78221-8B39-B44B-ADB9-CF3709E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1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3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71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anil.c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cadena/Library/Containers/com.microsoft.Word/Data/Library/Application%20Support/Microsoft/Office/16.0/DTS/en-US%7b05125D47-454B-7D4A-8FCE-8105A4105984%7d/%7bAD09ACC7-52E0-F146-8CA8-8DA5EAAD660A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C630B6B4D4C649AA1CB51ABF2B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F0FD-68E0-F24B-A400-41791000E6C0}"/>
      </w:docPartPr>
      <w:docPartBody>
        <w:p w:rsidR="00000000" w:rsidRDefault="005F2B2E">
          <w:pPr>
            <w:pStyle w:val="A2C630B6B4D4C649AA1CB51ABF2BC26B"/>
          </w:pPr>
          <w:r w:rsidRPr="005152F2">
            <w:t xml:space="preserve">Your </w:t>
          </w:r>
          <w:r w:rsidRPr="005152F2">
            <w:t>Name</w:t>
          </w:r>
        </w:p>
      </w:docPartBody>
    </w:docPart>
    <w:docPart>
      <w:docPartPr>
        <w:name w:val="6B6317C231429B4E9EC8C40431E47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28D6-6130-704E-A278-539BD817F643}"/>
      </w:docPartPr>
      <w:docPartBody>
        <w:p w:rsidR="00000000" w:rsidRDefault="005F2B2E">
          <w:pPr>
            <w:pStyle w:val="6B6317C231429B4E9EC8C40431E47D05"/>
          </w:pPr>
          <w:r>
            <w:t>Objective</w:t>
          </w:r>
        </w:p>
      </w:docPartBody>
    </w:docPart>
    <w:docPart>
      <w:docPartPr>
        <w:name w:val="AD56F39B67A46646A0CEDE85B2E8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F8E1-05A9-8647-84C5-47A51F73B8FF}"/>
      </w:docPartPr>
      <w:docPartBody>
        <w:p w:rsidR="00000000" w:rsidRDefault="005F2B2E">
          <w:pPr>
            <w:pStyle w:val="AD56F39B67A46646A0CEDE85B2E8CC8D"/>
          </w:pPr>
          <w:r>
            <w:t>Skills</w:t>
          </w:r>
        </w:p>
      </w:docPartBody>
    </w:docPart>
    <w:docPart>
      <w:docPartPr>
        <w:name w:val="D7DCAC2779BF8845AD7070CE1A23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2170-0DD9-2F47-88EB-93D8AB24CA91}"/>
      </w:docPartPr>
      <w:docPartBody>
        <w:p w:rsidR="00000000" w:rsidRDefault="005F2B2E">
          <w:pPr>
            <w:pStyle w:val="D7DCAC2779BF8845AD7070CE1A23D316"/>
          </w:pPr>
          <w:r w:rsidRPr="005152F2">
            <w:t>Experience</w:t>
          </w:r>
        </w:p>
      </w:docPartBody>
    </w:docPart>
    <w:docPart>
      <w:docPartPr>
        <w:name w:val="7B1FE2CEB05FBA4CBCD7ECA924B7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2D14-1D4B-8146-8B0B-29E88F47D9FF}"/>
      </w:docPartPr>
      <w:docPartBody>
        <w:p w:rsidR="00000000" w:rsidRDefault="005F2B2E">
          <w:pPr>
            <w:pStyle w:val="7B1FE2CEB05FBA4CBCD7ECA924B7212C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2E"/>
    <w:rsid w:val="005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C630B6B4D4C649AA1CB51ABF2BC26B">
    <w:name w:val="A2C630B6B4D4C649AA1CB51ABF2BC26B"/>
  </w:style>
  <w:style w:type="paragraph" w:customStyle="1" w:styleId="3CB532F43AA91B459232AD2EF6E6E704">
    <w:name w:val="3CB532F43AA91B459232AD2EF6E6E704"/>
  </w:style>
  <w:style w:type="paragraph" w:customStyle="1" w:styleId="9344C4D997213B47AE178130EC1DFCB5">
    <w:name w:val="9344C4D997213B47AE178130EC1DFCB5"/>
  </w:style>
  <w:style w:type="paragraph" w:customStyle="1" w:styleId="5D968922B4BB704DBFA0714DB61E64E5">
    <w:name w:val="5D968922B4BB704DBFA0714DB61E64E5"/>
  </w:style>
  <w:style w:type="paragraph" w:customStyle="1" w:styleId="1846E730631DBF4C9F2684976DB37022">
    <w:name w:val="1846E730631DBF4C9F2684976DB37022"/>
  </w:style>
  <w:style w:type="paragraph" w:customStyle="1" w:styleId="6B6317C231429B4E9EC8C40431E47D05">
    <w:name w:val="6B6317C231429B4E9EC8C40431E47D05"/>
  </w:style>
  <w:style w:type="paragraph" w:customStyle="1" w:styleId="F6D8D4E75EB6BD4E8C3D95C6DD063C9A">
    <w:name w:val="F6D8D4E75EB6BD4E8C3D95C6DD063C9A"/>
  </w:style>
  <w:style w:type="paragraph" w:customStyle="1" w:styleId="AD56F39B67A46646A0CEDE85B2E8CC8D">
    <w:name w:val="AD56F39B67A46646A0CEDE85B2E8CC8D"/>
  </w:style>
  <w:style w:type="paragraph" w:customStyle="1" w:styleId="457187B10C3CD24E896B3119947A9E6B">
    <w:name w:val="457187B10C3CD24E896B3119947A9E6B"/>
  </w:style>
  <w:style w:type="paragraph" w:customStyle="1" w:styleId="D7DCAC2779BF8845AD7070CE1A23D316">
    <w:name w:val="D7DCAC2779BF8845AD7070CE1A23D316"/>
  </w:style>
  <w:style w:type="paragraph" w:customStyle="1" w:styleId="A6292E1BECE72C4BA66162C96C2B9E38">
    <w:name w:val="A6292E1BECE72C4BA66162C96C2B9E38"/>
  </w:style>
  <w:style w:type="paragraph" w:customStyle="1" w:styleId="335123246AE19642BEACEC6CFEE2A7F7">
    <w:name w:val="335123246AE19642BEACEC6CFEE2A7F7"/>
  </w:style>
  <w:style w:type="paragraph" w:customStyle="1" w:styleId="E62654DDA80F17488CE391EE1B7ED2B6">
    <w:name w:val="E62654DDA80F17488CE391EE1B7ED2B6"/>
  </w:style>
  <w:style w:type="paragraph" w:customStyle="1" w:styleId="322FEFF97E90DF4FA31E0D41898F90B2">
    <w:name w:val="322FEFF97E90DF4FA31E0D41898F90B2"/>
  </w:style>
  <w:style w:type="paragraph" w:customStyle="1" w:styleId="B8B5EDBC36CC56468694EEE66A715C20">
    <w:name w:val="B8B5EDBC36CC56468694EEE66A715C20"/>
  </w:style>
  <w:style w:type="paragraph" w:customStyle="1" w:styleId="09D7CEB1991C1D4582C490B797F1D038">
    <w:name w:val="09D7CEB1991C1D4582C490B797F1D038"/>
  </w:style>
  <w:style w:type="paragraph" w:customStyle="1" w:styleId="7B1FE2CEB05FBA4CBCD7ECA924B7212C">
    <w:name w:val="7B1FE2CEB05FBA4CBCD7ECA924B7212C"/>
  </w:style>
  <w:style w:type="paragraph" w:customStyle="1" w:styleId="45B82CACFC9B164888F78364C0D9515D">
    <w:name w:val="45B82CACFC9B164888F78364C0D9515D"/>
  </w:style>
  <w:style w:type="paragraph" w:customStyle="1" w:styleId="20491C1E44ADE24DA3EBDF11987D792A">
    <w:name w:val="20491C1E44ADE24DA3EBDF11987D792A"/>
  </w:style>
  <w:style w:type="paragraph" w:customStyle="1" w:styleId="8C670576D010AB4797FD938AC7F00A2B">
    <w:name w:val="8C670576D010AB4797FD938AC7F00A2B"/>
  </w:style>
  <w:style w:type="paragraph" w:customStyle="1" w:styleId="884BE98DEE3A9F4695B8C7BB2BAB21D0">
    <w:name w:val="884BE98DEE3A9F4695B8C7BB2BAB21D0"/>
  </w:style>
  <w:style w:type="paragraph" w:customStyle="1" w:styleId="99EF1B3FA2489A46857137A105C0D015">
    <w:name w:val="99EF1B3FA2489A46857137A105C0D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17</TotalTime>
  <Pages>1</Pages>
  <Words>289</Words>
  <Characters>1308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
Cadena</dc:creator>
  <cp:keywords/>
  <dc:description/>
  <cp:lastModifiedBy>Daniel Cadena</cp:lastModifiedBy>
  <cp:revision>2</cp:revision>
  <dcterms:created xsi:type="dcterms:W3CDTF">2023-04-05T00:16:00Z</dcterms:created>
  <dcterms:modified xsi:type="dcterms:W3CDTF">2023-04-05T00:34:00Z</dcterms:modified>
</cp:coreProperties>
</file>