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F6B0" w14:textId="14ECDDBD" w:rsidR="000C6038" w:rsidRDefault="00620D9C">
      <w:pPr>
        <w:pStyle w:val="ContactInfo"/>
      </w:pPr>
      <w:proofErr w:type="spellStart"/>
      <w:r>
        <w:t>Apley</w:t>
      </w:r>
      <w:proofErr w:type="spellEnd"/>
    </w:p>
    <w:p w14:paraId="0BDC74CA" w14:textId="7B6DF973" w:rsidR="000C6038" w:rsidRDefault="00620D9C">
      <w:pPr>
        <w:pStyle w:val="ContactInfo"/>
      </w:pPr>
      <w:r>
        <w:t>Shropshire</w:t>
      </w:r>
    </w:p>
    <w:p w14:paraId="43E8ADA1" w14:textId="1E6C6D74" w:rsidR="000F6995" w:rsidRDefault="000F6995">
      <w:pPr>
        <w:pStyle w:val="ContactInfo"/>
      </w:pPr>
      <w:r>
        <w:t>UK</w:t>
      </w:r>
    </w:p>
    <w:p w14:paraId="23791B5D" w14:textId="6B883363" w:rsidR="000C6038" w:rsidRDefault="00620D9C">
      <w:pPr>
        <w:pStyle w:val="ContactInfo"/>
      </w:pPr>
      <w:r>
        <w:t>+447930 444330</w:t>
      </w:r>
    </w:p>
    <w:p w14:paraId="781B782D" w14:textId="2ED29905" w:rsidR="000C6038" w:rsidRDefault="00620D9C">
      <w:pPr>
        <w:pStyle w:val="Email"/>
      </w:pPr>
      <w:r>
        <w:t>sharonfrederick@hotmail.co.uk</w:t>
      </w:r>
    </w:p>
    <w:p w14:paraId="50DE5BCB" w14:textId="77777777" w:rsidR="000C6038" w:rsidRDefault="00B3126A">
      <w:pPr>
        <w:pStyle w:val="Name"/>
      </w:pPr>
      <w:sdt>
        <w:sdtPr>
          <w:alias w:val="Your Name"/>
          <w:tag w:val=""/>
          <w:id w:val="1197042864"/>
          <w:placeholder>
            <w:docPart w:val="F70FB7C22CF34143806554D5ACEEABDE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r w:rsidR="00620D9C">
            <w:t>Sharon Frederick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Caption w:val="Resume layout table"/>
      </w:tblPr>
      <w:tblGrid>
        <w:gridCol w:w="2250"/>
        <w:gridCol w:w="7830"/>
      </w:tblGrid>
      <w:tr w:rsidR="000C6038" w14:paraId="657E6C70" w14:textId="77777777">
        <w:tc>
          <w:tcPr>
            <w:tcW w:w="2250" w:type="dxa"/>
            <w:tcMar>
              <w:right w:w="475" w:type="dxa"/>
            </w:tcMar>
          </w:tcPr>
          <w:p w14:paraId="7D7467EA" w14:textId="43D6451D" w:rsidR="000C6038" w:rsidRDefault="00620D9C">
            <w:pPr>
              <w:pStyle w:val="Heading1"/>
            </w:pPr>
            <w:r>
              <w:t>SUMMARY</w:t>
            </w:r>
          </w:p>
        </w:tc>
        <w:tc>
          <w:tcPr>
            <w:tcW w:w="7830" w:type="dxa"/>
          </w:tcPr>
          <w:p w14:paraId="75C36ECC" w14:textId="43127559" w:rsidR="000C6038" w:rsidRDefault="00620D9C" w:rsidP="00E455FA">
            <w:pPr>
              <w:pStyle w:val="ResumeText"/>
              <w:spacing w:after="0" w:line="360" w:lineRule="auto"/>
            </w:pPr>
            <w:r>
              <w:t xml:space="preserve">Inspiring TEFL English Language Coach. Passionate about </w:t>
            </w:r>
            <w:r w:rsidR="003853DD">
              <w:t xml:space="preserve">teaching and </w:t>
            </w:r>
            <w:r w:rsidR="00D811DD">
              <w:t xml:space="preserve">developing people and </w:t>
            </w:r>
            <w:r>
              <w:t xml:space="preserve">delivering outstanding quality and results.  </w:t>
            </w:r>
            <w:r w:rsidR="00CE1F99">
              <w:t>Excellent communication, planning</w:t>
            </w:r>
            <w:r w:rsidR="00513B17">
              <w:t xml:space="preserve"> and organizing skills</w:t>
            </w:r>
            <w:r w:rsidR="003515CE">
              <w:t xml:space="preserve"> and c</w:t>
            </w:r>
            <w:r w:rsidR="009703F8">
              <w:t xml:space="preserve">onsiderable </w:t>
            </w:r>
            <w:r w:rsidR="0057529A">
              <w:t>management</w:t>
            </w:r>
            <w:r w:rsidR="00847ECE">
              <w:t>, training and</w:t>
            </w:r>
            <w:r w:rsidR="00BF693A">
              <w:t xml:space="preserve"> learning and development </w:t>
            </w:r>
            <w:r w:rsidR="009703F8">
              <w:t>experience</w:t>
            </w:r>
            <w:r w:rsidR="00BF2602">
              <w:t xml:space="preserve">. </w:t>
            </w:r>
            <w:r w:rsidR="006060F6">
              <w:t xml:space="preserve"> </w:t>
            </w:r>
          </w:p>
        </w:tc>
      </w:tr>
      <w:tr w:rsidR="000C6038" w14:paraId="6976439F" w14:textId="77777777">
        <w:tc>
          <w:tcPr>
            <w:tcW w:w="2250" w:type="dxa"/>
            <w:tcMar>
              <w:right w:w="475" w:type="dxa"/>
            </w:tcMar>
          </w:tcPr>
          <w:p w14:paraId="3E12E6EB" w14:textId="77777777" w:rsidR="000C6038" w:rsidRDefault="00B3126A">
            <w:pPr>
              <w:pStyle w:val="Heading1"/>
            </w:pPr>
            <w:r>
              <w:t>Skills &amp; Abilities</w:t>
            </w:r>
          </w:p>
        </w:tc>
        <w:tc>
          <w:tcPr>
            <w:tcW w:w="7830" w:type="dxa"/>
          </w:tcPr>
          <w:p w14:paraId="15BF6A2F" w14:textId="77777777" w:rsidR="000C6038" w:rsidRDefault="00620D9C" w:rsidP="00E455FA">
            <w:pPr>
              <w:pStyle w:val="ResumeText"/>
              <w:spacing w:after="0" w:line="360" w:lineRule="auto"/>
            </w:pPr>
            <w:r>
              <w:t>Teaching English as a Foreign Language</w:t>
            </w:r>
          </w:p>
          <w:p w14:paraId="65EA61DF" w14:textId="77777777" w:rsidR="00620D9C" w:rsidRDefault="00620D9C" w:rsidP="00E455FA">
            <w:pPr>
              <w:pStyle w:val="ResumeText"/>
              <w:spacing w:after="0" w:line="360" w:lineRule="auto"/>
            </w:pPr>
            <w:r>
              <w:t>English Business language, practices, and settings</w:t>
            </w:r>
          </w:p>
          <w:p w14:paraId="161D8CC4" w14:textId="7B508D05" w:rsidR="00620D9C" w:rsidRDefault="00D811DD" w:rsidP="00E455FA">
            <w:pPr>
              <w:pStyle w:val="ResumeText"/>
              <w:spacing w:after="0" w:line="360" w:lineRule="auto"/>
            </w:pPr>
            <w:r>
              <w:t>Training</w:t>
            </w:r>
            <w:r w:rsidR="00620D9C">
              <w:t xml:space="preserve"> and Development</w:t>
            </w:r>
          </w:p>
          <w:p w14:paraId="7631A43A" w14:textId="2F057391" w:rsidR="00620D9C" w:rsidRDefault="00620D9C" w:rsidP="00E455FA">
            <w:pPr>
              <w:pStyle w:val="ResumeText"/>
              <w:spacing w:after="0" w:line="360" w:lineRule="auto"/>
            </w:pPr>
            <w:r>
              <w:t>Mentor</w:t>
            </w:r>
          </w:p>
        </w:tc>
      </w:tr>
      <w:tr w:rsidR="000C6038" w14:paraId="4E4952D1" w14:textId="77777777">
        <w:tc>
          <w:tcPr>
            <w:tcW w:w="2250" w:type="dxa"/>
            <w:tcMar>
              <w:right w:w="475" w:type="dxa"/>
            </w:tcMar>
          </w:tcPr>
          <w:p w14:paraId="790D2305" w14:textId="77777777" w:rsidR="000C6038" w:rsidRDefault="00B3126A">
            <w:pPr>
              <w:pStyle w:val="Heading1"/>
            </w:pPr>
            <w:r>
              <w:t>Experience</w:t>
            </w:r>
          </w:p>
        </w:tc>
        <w:tc>
          <w:tcPr>
            <w:tcW w:w="7830" w:type="dxa"/>
          </w:tcPr>
          <w:p w14:paraId="0805651D" w14:textId="26D21B4D" w:rsidR="000C6038" w:rsidRDefault="00620D9C">
            <w:pPr>
              <w:pStyle w:val="Heading2"/>
            </w:pPr>
            <w:r>
              <w:t>TEFL ENGLISH LANGUAGE COACH</w:t>
            </w:r>
          </w:p>
          <w:p w14:paraId="5204CB65" w14:textId="3983C4C3" w:rsidR="000C6038" w:rsidRPr="006E77B9" w:rsidRDefault="006E77B9">
            <w:pPr>
              <w:pStyle w:val="ResumeText"/>
              <w:rPr>
                <w:rFonts w:asciiTheme="majorHAnsi" w:hAnsiTheme="majorHAnsi" w:cstheme="majorHAnsi"/>
              </w:rPr>
            </w:pPr>
            <w:r w:rsidRPr="006E77B9">
              <w:rPr>
                <w:rFonts w:asciiTheme="majorHAnsi" w:hAnsiTheme="majorHAnsi" w:cstheme="majorHAnsi"/>
              </w:rPr>
              <w:t xml:space="preserve">Self-employed </w:t>
            </w:r>
            <w:r w:rsidR="00620D9C" w:rsidRPr="006E77B9">
              <w:rPr>
                <w:rFonts w:asciiTheme="majorHAnsi" w:hAnsiTheme="majorHAnsi" w:cstheme="majorHAnsi"/>
              </w:rPr>
              <w:t>01/2023 - Current</w:t>
            </w:r>
          </w:p>
          <w:p w14:paraId="1CFBD4EF" w14:textId="3020BF09" w:rsidR="000C6038" w:rsidRPr="006E77B9" w:rsidRDefault="006E77B9" w:rsidP="00E455FA">
            <w:pPr>
              <w:pStyle w:val="ResumeText"/>
              <w:spacing w:after="0" w:line="360" w:lineRule="auto"/>
              <w:rPr>
                <w:rFonts w:cstheme="majorHAnsi"/>
              </w:rPr>
            </w:pPr>
            <w:r w:rsidRPr="006E77B9">
              <w:rPr>
                <w:rFonts w:cstheme="majorHAnsi"/>
              </w:rPr>
              <w:t xml:space="preserve">Grammar based and conversation practice </w:t>
            </w:r>
            <w:r w:rsidR="003853DD" w:rsidRPr="006E77B9">
              <w:rPr>
                <w:rFonts w:cstheme="majorHAnsi"/>
              </w:rPr>
              <w:t>sessions.</w:t>
            </w:r>
          </w:p>
          <w:p w14:paraId="6F41EE8D" w14:textId="734D9BF3" w:rsidR="006E77B9" w:rsidRPr="006E77B9" w:rsidRDefault="006E77B9" w:rsidP="00E455FA">
            <w:pPr>
              <w:pStyle w:val="ResumeText"/>
              <w:spacing w:after="0" w:line="360" w:lineRule="auto"/>
              <w:rPr>
                <w:rFonts w:cstheme="majorHAnsi"/>
              </w:rPr>
            </w:pPr>
            <w:r w:rsidRPr="006E77B9">
              <w:rPr>
                <w:rFonts w:cstheme="majorHAnsi"/>
              </w:rPr>
              <w:t>Online sessions on a one-to-one basis and groups</w:t>
            </w:r>
            <w:r w:rsidR="003853DD">
              <w:rPr>
                <w:rFonts w:cstheme="majorHAnsi"/>
              </w:rPr>
              <w:t>.</w:t>
            </w:r>
          </w:p>
          <w:p w14:paraId="6A7A2755" w14:textId="7CAF7D8C" w:rsidR="006E77B9" w:rsidRPr="006E77B9" w:rsidRDefault="006E77B9" w:rsidP="00E455FA">
            <w:pPr>
              <w:pStyle w:val="ResumeText"/>
              <w:spacing w:after="0" w:line="360" w:lineRule="auto"/>
              <w:rPr>
                <w:rFonts w:cstheme="majorHAnsi"/>
              </w:rPr>
            </w:pPr>
            <w:r w:rsidRPr="006E77B9">
              <w:rPr>
                <w:rFonts w:cstheme="majorHAnsi"/>
              </w:rPr>
              <w:t xml:space="preserve">Skillfully tailored teaching style in accordance with </w:t>
            </w:r>
            <w:r w:rsidR="00100A34">
              <w:rPr>
                <w:rFonts w:cstheme="majorHAnsi"/>
              </w:rPr>
              <w:t xml:space="preserve">individual </w:t>
            </w:r>
            <w:r w:rsidRPr="006E77B9">
              <w:rPr>
                <w:rFonts w:cstheme="majorHAnsi"/>
              </w:rPr>
              <w:t>needs and language</w:t>
            </w:r>
            <w:r w:rsidR="00E932EC">
              <w:rPr>
                <w:rFonts w:cstheme="majorHAnsi"/>
              </w:rPr>
              <w:t xml:space="preserve"> </w:t>
            </w:r>
            <w:r w:rsidR="00100A34">
              <w:rPr>
                <w:rFonts w:cstheme="majorHAnsi"/>
              </w:rPr>
              <w:t>proficiency</w:t>
            </w:r>
          </w:p>
          <w:p w14:paraId="5EEE04F9" w14:textId="77777777" w:rsidR="006E77B9" w:rsidRDefault="006E77B9">
            <w:pPr>
              <w:pStyle w:val="ResumeText"/>
            </w:pPr>
          </w:p>
          <w:p w14:paraId="2B50C4D2" w14:textId="2D0A0E42" w:rsidR="006E77B9" w:rsidRDefault="006E77B9" w:rsidP="006E77B9">
            <w:pPr>
              <w:pStyle w:val="Heading2"/>
              <w:spacing w:line="276" w:lineRule="auto"/>
            </w:pPr>
            <w:r>
              <w:t>Mentor</w:t>
            </w:r>
          </w:p>
          <w:p w14:paraId="549B8261" w14:textId="6D140E8A" w:rsidR="006E77B9" w:rsidRDefault="006E77B9" w:rsidP="006E77B9">
            <w:pPr>
              <w:pStyle w:val="ResumeText"/>
              <w:spacing w:line="276" w:lineRule="auto"/>
            </w:pPr>
            <w:r>
              <w:t xml:space="preserve">Self-employed </w:t>
            </w:r>
            <w:r>
              <w:t>0</w:t>
            </w:r>
            <w:r>
              <w:t>2</w:t>
            </w:r>
            <w:r>
              <w:t>/202</w:t>
            </w:r>
            <w:r>
              <w:t>1</w:t>
            </w:r>
            <w:r>
              <w:t xml:space="preserve"> - Current</w:t>
            </w:r>
          </w:p>
          <w:p w14:paraId="699FC2B7" w14:textId="71F3ABC9" w:rsidR="006E77B9" w:rsidRDefault="006E77B9" w:rsidP="001F38CB">
            <w:pPr>
              <w:pStyle w:val="ResumeText"/>
              <w:spacing w:after="0" w:line="360" w:lineRule="auto"/>
            </w:pPr>
            <w:r>
              <w:t xml:space="preserve">Mentoring and coaching students and working </w:t>
            </w:r>
            <w:r w:rsidR="001666FF">
              <w:t>professionals.</w:t>
            </w:r>
          </w:p>
          <w:p w14:paraId="61504DEA" w14:textId="6AB91B21" w:rsidR="006E77B9" w:rsidRDefault="006E77B9" w:rsidP="001F38CB">
            <w:pPr>
              <w:pStyle w:val="ResumeText"/>
              <w:spacing w:after="0" w:line="360" w:lineRule="auto"/>
            </w:pPr>
            <w:r>
              <w:t xml:space="preserve">Goal </w:t>
            </w:r>
            <w:proofErr w:type="gramStart"/>
            <w:r>
              <w:t xml:space="preserve">setting, </w:t>
            </w:r>
            <w:r w:rsidR="00662B46">
              <w:t xml:space="preserve"> personal</w:t>
            </w:r>
            <w:proofErr w:type="gramEnd"/>
            <w:r w:rsidR="00662B46">
              <w:t xml:space="preserve"> </w:t>
            </w:r>
            <w:r>
              <w:t>development and career progression</w:t>
            </w:r>
            <w:r w:rsidR="003853DD">
              <w:t>.</w:t>
            </w:r>
          </w:p>
          <w:p w14:paraId="75882658" w14:textId="7092BE56" w:rsidR="006E77B9" w:rsidRDefault="006E77B9" w:rsidP="001F38CB">
            <w:pPr>
              <w:pStyle w:val="ResumeText"/>
              <w:spacing w:after="0" w:line="360" w:lineRule="auto"/>
            </w:pPr>
            <w:r>
              <w:t xml:space="preserve">Providing advice, </w:t>
            </w:r>
            <w:proofErr w:type="gramStart"/>
            <w:r>
              <w:t>guidance</w:t>
            </w:r>
            <w:proofErr w:type="gramEnd"/>
            <w:r>
              <w:t xml:space="preserve"> and feedback</w:t>
            </w:r>
            <w:r w:rsidR="003853DD">
              <w:t>.</w:t>
            </w:r>
          </w:p>
          <w:p w14:paraId="7ACD8532" w14:textId="77777777" w:rsidR="006E77B9" w:rsidRDefault="006E77B9" w:rsidP="006E77B9">
            <w:pPr>
              <w:pStyle w:val="ResumeText"/>
              <w:spacing w:line="276" w:lineRule="auto"/>
            </w:pPr>
          </w:p>
          <w:p w14:paraId="22DA3A65" w14:textId="555598DA" w:rsidR="00632D59" w:rsidRDefault="00A86963" w:rsidP="00632D59">
            <w:pPr>
              <w:pStyle w:val="Heading2"/>
              <w:spacing w:line="276" w:lineRule="auto"/>
            </w:pPr>
            <w:r>
              <w:t>BUSINESS ANALYST</w:t>
            </w:r>
          </w:p>
          <w:p w14:paraId="28FEF50E" w14:textId="30DC25AE" w:rsidR="00632D59" w:rsidRDefault="00A86963" w:rsidP="00632D59">
            <w:pPr>
              <w:pStyle w:val="ResumeText"/>
              <w:spacing w:line="276" w:lineRule="auto"/>
            </w:pPr>
            <w:r>
              <w:t xml:space="preserve">West Midlands Police </w:t>
            </w:r>
            <w:r w:rsidR="00C024C4">
              <w:t>2017 -2020</w:t>
            </w:r>
            <w:r w:rsidR="00632D59">
              <w:t xml:space="preserve"> </w:t>
            </w:r>
          </w:p>
          <w:p w14:paraId="663698B6" w14:textId="77777777" w:rsidR="00632D59" w:rsidRDefault="00632D59" w:rsidP="006E77B9">
            <w:pPr>
              <w:pStyle w:val="ResumeText"/>
            </w:pPr>
          </w:p>
          <w:p w14:paraId="23BE3E47" w14:textId="70C473BB" w:rsidR="00C024C4" w:rsidRDefault="003853DD" w:rsidP="00C024C4">
            <w:pPr>
              <w:pStyle w:val="Heading2"/>
              <w:spacing w:line="276" w:lineRule="auto"/>
            </w:pPr>
            <w:r>
              <w:t>HUMAN RESOURCES MANAGER</w:t>
            </w:r>
          </w:p>
          <w:p w14:paraId="5467E583" w14:textId="2F8B5C43" w:rsidR="00C024C4" w:rsidRDefault="00EC0DFE" w:rsidP="00C024C4">
            <w:pPr>
              <w:pStyle w:val="ResumeText"/>
              <w:spacing w:line="276" w:lineRule="auto"/>
            </w:pPr>
            <w:r>
              <w:t>Birmingham City Council</w:t>
            </w:r>
            <w:r w:rsidR="00EB3FF9">
              <w:t xml:space="preserve"> </w:t>
            </w:r>
            <w:r w:rsidR="00C024C4">
              <w:t>201</w:t>
            </w:r>
            <w:r w:rsidR="003B7626">
              <w:t>4</w:t>
            </w:r>
            <w:r w:rsidR="00C024C4">
              <w:t xml:space="preserve"> -20</w:t>
            </w:r>
            <w:r w:rsidR="003B7626">
              <w:t>17</w:t>
            </w:r>
          </w:p>
          <w:p w14:paraId="2DA48CCC" w14:textId="77777777" w:rsidR="006E77B9" w:rsidRDefault="006E77B9">
            <w:pPr>
              <w:pStyle w:val="ResumeText"/>
            </w:pPr>
          </w:p>
          <w:p w14:paraId="0424963E" w14:textId="13F4CE14" w:rsidR="000C6038" w:rsidRDefault="004A274D">
            <w:pPr>
              <w:pStyle w:val="Heading2"/>
            </w:pPr>
            <w:r>
              <w:t>BUSINESS DEVELOPMENT MANAGER</w:t>
            </w:r>
          </w:p>
          <w:p w14:paraId="0AA46B98" w14:textId="3F49E418" w:rsidR="000C6038" w:rsidRDefault="004A274D">
            <w:pPr>
              <w:pStyle w:val="ResumeText"/>
            </w:pPr>
            <w:r>
              <w:t>Birmingham City Council 2011 -2014</w:t>
            </w:r>
          </w:p>
          <w:p w14:paraId="3A17FC5D" w14:textId="77777777" w:rsidR="004A274D" w:rsidRDefault="004A274D">
            <w:pPr>
              <w:pStyle w:val="ResumeText"/>
            </w:pPr>
          </w:p>
          <w:p w14:paraId="678455C9" w14:textId="05C8444C" w:rsidR="004A274D" w:rsidRDefault="004A274D" w:rsidP="004A274D">
            <w:pPr>
              <w:pStyle w:val="Heading2"/>
            </w:pPr>
            <w:r>
              <w:lastRenderedPageBreak/>
              <w:t>LEARNING AND DEVELOPMEN</w:t>
            </w:r>
            <w:r>
              <w:t>T MANAGER</w:t>
            </w:r>
          </w:p>
          <w:p w14:paraId="5ADBFCD9" w14:textId="72B26063" w:rsidR="004A274D" w:rsidRDefault="004A274D" w:rsidP="004A274D">
            <w:pPr>
              <w:pStyle w:val="ResumeText"/>
            </w:pPr>
            <w:r>
              <w:t>Birmingham City Council 2</w:t>
            </w:r>
            <w:r w:rsidR="004764F9">
              <w:t xml:space="preserve">007 </w:t>
            </w:r>
            <w:r w:rsidR="003C5094">
              <w:t>–</w:t>
            </w:r>
            <w:r w:rsidR="004764F9">
              <w:t xml:space="preserve"> 201</w:t>
            </w:r>
            <w:r w:rsidR="00B52864">
              <w:t>1</w:t>
            </w:r>
          </w:p>
          <w:p w14:paraId="20732EA8" w14:textId="77777777" w:rsidR="00187945" w:rsidRDefault="00187945" w:rsidP="004A274D">
            <w:pPr>
              <w:pStyle w:val="ResumeText"/>
            </w:pPr>
          </w:p>
          <w:p w14:paraId="1D36ACEC" w14:textId="4E81ABFF" w:rsidR="00187945" w:rsidRDefault="00187945" w:rsidP="00187945">
            <w:pPr>
              <w:pStyle w:val="Heading2"/>
            </w:pPr>
            <w:r>
              <w:t xml:space="preserve">TRAINING </w:t>
            </w:r>
            <w:r>
              <w:t>AND DEVELOPMENT MANAGER</w:t>
            </w:r>
          </w:p>
          <w:p w14:paraId="60C059FE" w14:textId="741B030D" w:rsidR="00620D9C" w:rsidRDefault="00187945" w:rsidP="00D811DD">
            <w:pPr>
              <w:pStyle w:val="ResumeText"/>
            </w:pPr>
            <w:r>
              <w:t xml:space="preserve">Learning Skills </w:t>
            </w:r>
            <w:r w:rsidR="005753D4">
              <w:t>Council</w:t>
            </w:r>
            <w:r>
              <w:t xml:space="preserve"> 200</w:t>
            </w:r>
            <w:r w:rsidR="005753D4">
              <w:t>5</w:t>
            </w:r>
            <w:r>
              <w:t xml:space="preserve"> – 20</w:t>
            </w:r>
            <w:r w:rsidR="005753D4">
              <w:t>07</w:t>
            </w:r>
          </w:p>
        </w:tc>
      </w:tr>
      <w:tr w:rsidR="000C6038" w14:paraId="7BE2C26B" w14:textId="77777777">
        <w:tc>
          <w:tcPr>
            <w:tcW w:w="2250" w:type="dxa"/>
            <w:tcMar>
              <w:right w:w="475" w:type="dxa"/>
            </w:tcMar>
          </w:tcPr>
          <w:p w14:paraId="6DFB0B31" w14:textId="77777777" w:rsidR="000C6038" w:rsidRDefault="00B3126A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7830" w:type="dxa"/>
          </w:tcPr>
          <w:p w14:paraId="52E94CE3" w14:textId="376E3664" w:rsidR="000C6038" w:rsidRDefault="00450921">
            <w:pPr>
              <w:pStyle w:val="Heading2"/>
            </w:pPr>
            <w:r>
              <w:t>TEFL ORG</w:t>
            </w:r>
          </w:p>
          <w:p w14:paraId="70F459EF" w14:textId="4B857800" w:rsidR="000C6038" w:rsidRDefault="00E610CB">
            <w:pPr>
              <w:pStyle w:val="ResumeText"/>
            </w:pPr>
            <w:r>
              <w:t>TEFL Certificate</w:t>
            </w:r>
            <w:r w:rsidR="00F178FA">
              <w:t xml:space="preserve"> </w:t>
            </w:r>
            <w:r w:rsidR="009D05EC">
              <w:t>2023</w:t>
            </w:r>
          </w:p>
          <w:p w14:paraId="17AD6ADE" w14:textId="77777777" w:rsidR="00E610CB" w:rsidRDefault="00E610CB">
            <w:pPr>
              <w:pStyle w:val="ResumeText"/>
            </w:pPr>
          </w:p>
          <w:p w14:paraId="55006133" w14:textId="22A59546" w:rsidR="00323F48" w:rsidRDefault="00323F48" w:rsidP="00323F48">
            <w:pPr>
              <w:pStyle w:val="Heading2"/>
            </w:pPr>
            <w:r>
              <w:t>LONDON GUILDHALL UNIVERSITY</w:t>
            </w:r>
          </w:p>
          <w:p w14:paraId="5B27B220" w14:textId="5CB49E9F" w:rsidR="00323F48" w:rsidRDefault="00323F48">
            <w:pPr>
              <w:pStyle w:val="ResumeText"/>
            </w:pPr>
            <w:r>
              <w:t xml:space="preserve">MA </w:t>
            </w:r>
            <w:r w:rsidR="00772B16">
              <w:t xml:space="preserve">Business Administration and </w:t>
            </w:r>
            <w:r>
              <w:t>Management (Distinction)</w:t>
            </w:r>
            <w:r w:rsidR="009D05EC">
              <w:t xml:space="preserve"> 2000 – 2002</w:t>
            </w:r>
          </w:p>
          <w:p w14:paraId="3E918EC8" w14:textId="77777777" w:rsidR="006A61AE" w:rsidRDefault="006A61AE">
            <w:pPr>
              <w:pStyle w:val="ResumeText"/>
            </w:pPr>
          </w:p>
          <w:p w14:paraId="27D6FD8E" w14:textId="77777777" w:rsidR="00F5098E" w:rsidRDefault="00F5098E" w:rsidP="00F5098E">
            <w:pPr>
              <w:pStyle w:val="Heading2"/>
            </w:pPr>
            <w:r>
              <w:t>LONDON GUILDHALL UNIVERSITY</w:t>
            </w:r>
          </w:p>
          <w:p w14:paraId="5B37847E" w14:textId="5B2CED8C" w:rsidR="006A61AE" w:rsidRDefault="00CE67CF">
            <w:pPr>
              <w:pStyle w:val="ResumeText"/>
            </w:pPr>
            <w:r>
              <w:t>Postgraduate Diploma</w:t>
            </w:r>
            <w:r w:rsidR="0029117C">
              <w:t xml:space="preserve"> Management (Distinction) 1998</w:t>
            </w:r>
            <w:r w:rsidR="00E15F72">
              <w:t xml:space="preserve"> </w:t>
            </w:r>
            <w:r w:rsidR="0029117C">
              <w:t>-</w:t>
            </w:r>
            <w:r w:rsidR="00E15F72">
              <w:t xml:space="preserve"> </w:t>
            </w:r>
            <w:r w:rsidR="0029117C">
              <w:t>200</w:t>
            </w:r>
            <w:r w:rsidR="00E15F72">
              <w:t>0</w:t>
            </w:r>
            <w:r w:rsidR="00F5098E">
              <w:t xml:space="preserve"> </w:t>
            </w:r>
          </w:p>
        </w:tc>
      </w:tr>
      <w:tr w:rsidR="000C6038" w14:paraId="3109D46F" w14:textId="77777777">
        <w:tc>
          <w:tcPr>
            <w:tcW w:w="2250" w:type="dxa"/>
            <w:tcMar>
              <w:right w:w="475" w:type="dxa"/>
            </w:tcMar>
          </w:tcPr>
          <w:p w14:paraId="45496B3F" w14:textId="1E9B77AB" w:rsidR="000C6038" w:rsidRDefault="00B3126A">
            <w:pPr>
              <w:pStyle w:val="Heading1"/>
            </w:pPr>
            <w:r>
              <w:t>C</w:t>
            </w:r>
            <w:r w:rsidR="0029117C">
              <w:t>ERTIFICATIONS</w:t>
            </w:r>
          </w:p>
        </w:tc>
        <w:tc>
          <w:tcPr>
            <w:tcW w:w="7830" w:type="dxa"/>
          </w:tcPr>
          <w:p w14:paraId="287D0925" w14:textId="629D82A3" w:rsidR="000C6038" w:rsidRDefault="00F75D8E">
            <w:pPr>
              <w:pStyle w:val="ResumeText"/>
            </w:pPr>
            <w:r>
              <w:t>TEFL</w:t>
            </w:r>
            <w:r w:rsidR="001429A2">
              <w:t>/TESOL</w:t>
            </w:r>
          </w:p>
          <w:p w14:paraId="17C7CA63" w14:textId="10F701CB" w:rsidR="009069CF" w:rsidRDefault="009069CF">
            <w:pPr>
              <w:pStyle w:val="ResumeText"/>
            </w:pPr>
            <w:r>
              <w:t>L4 Counsell</w:t>
            </w:r>
            <w:r w:rsidR="0026729E">
              <w:t xml:space="preserve">or, Chrysalis </w:t>
            </w:r>
          </w:p>
          <w:p w14:paraId="64D237AE" w14:textId="77777777" w:rsidR="00F75D8E" w:rsidRDefault="00F75D8E" w:rsidP="00816FD8">
            <w:pPr>
              <w:pStyle w:val="ResumeText"/>
              <w:spacing w:line="276" w:lineRule="auto"/>
            </w:pPr>
            <w:r>
              <w:t>Chartered Manager, Chartered Management Institute</w:t>
            </w:r>
          </w:p>
          <w:p w14:paraId="2CA42AC7" w14:textId="77777777" w:rsidR="00F75D8E" w:rsidRDefault="00F75D8E" w:rsidP="00816FD8">
            <w:pPr>
              <w:pStyle w:val="ResumeText"/>
              <w:spacing w:line="276" w:lineRule="auto"/>
            </w:pPr>
            <w:r>
              <w:t xml:space="preserve">Chartered </w:t>
            </w:r>
            <w:r w:rsidR="00FD5A63">
              <w:t xml:space="preserve">Member, Chartered </w:t>
            </w:r>
            <w:r w:rsidR="00D811DD">
              <w:t>I</w:t>
            </w:r>
            <w:r w:rsidR="00FD5A63">
              <w:t>nstitute of P</w:t>
            </w:r>
            <w:r w:rsidR="006B4AA6">
              <w:t>ersonnel and</w:t>
            </w:r>
            <w:r w:rsidR="00FD5A63">
              <w:t xml:space="preserve"> Development</w:t>
            </w:r>
          </w:p>
        </w:tc>
      </w:tr>
      <w:tr w:rsidR="000C6038" w14:paraId="002FFCB8" w14:textId="77777777">
        <w:tc>
          <w:tcPr>
            <w:tcW w:w="2250" w:type="dxa"/>
            <w:tcMar>
              <w:right w:w="475" w:type="dxa"/>
            </w:tcMar>
          </w:tcPr>
          <w:p w14:paraId="61276C61" w14:textId="77777777" w:rsidR="000C6038" w:rsidRDefault="00B3126A">
            <w:pPr>
              <w:pStyle w:val="Heading1"/>
            </w:pPr>
            <w:r>
              <w:t>Leadership</w:t>
            </w:r>
          </w:p>
        </w:tc>
        <w:tc>
          <w:tcPr>
            <w:tcW w:w="7830" w:type="dxa"/>
          </w:tcPr>
          <w:p w14:paraId="75698F4C" w14:textId="72147632" w:rsidR="000C6038" w:rsidRDefault="00793397" w:rsidP="00B46DE2">
            <w:pPr>
              <w:pStyle w:val="ResumeText"/>
              <w:spacing w:after="0" w:line="276" w:lineRule="auto"/>
            </w:pPr>
            <w:r>
              <w:t xml:space="preserve">Regional </w:t>
            </w:r>
            <w:r w:rsidR="003853DD">
              <w:t xml:space="preserve">Voluntary </w:t>
            </w:r>
            <w:r>
              <w:t>Board Member</w:t>
            </w:r>
          </w:p>
          <w:p w14:paraId="735A8213" w14:textId="77777777" w:rsidR="00793397" w:rsidRDefault="00793397" w:rsidP="00B46DE2">
            <w:pPr>
              <w:pStyle w:val="ResumeText"/>
              <w:spacing w:after="0" w:line="276" w:lineRule="auto"/>
            </w:pPr>
            <w:r>
              <w:t>Chartered Institute of Management</w:t>
            </w:r>
          </w:p>
          <w:p w14:paraId="5B7A86A8" w14:textId="77777777" w:rsidR="00BF6A13" w:rsidRDefault="00BF6A13" w:rsidP="00B46DE2">
            <w:pPr>
              <w:pStyle w:val="ResumeText"/>
              <w:spacing w:after="0" w:line="276" w:lineRule="auto"/>
            </w:pPr>
          </w:p>
          <w:p w14:paraId="3524645C" w14:textId="6CC491E9" w:rsidR="00B46DE2" w:rsidRDefault="003109CE" w:rsidP="00B46DE2">
            <w:pPr>
              <w:pStyle w:val="ResumeText"/>
              <w:spacing w:after="0" w:line="276" w:lineRule="auto"/>
            </w:pPr>
            <w:r>
              <w:t xml:space="preserve">Mentor </w:t>
            </w:r>
          </w:p>
          <w:p w14:paraId="39AA2298" w14:textId="78A6AE52" w:rsidR="00CA1DFD" w:rsidRDefault="00D21450" w:rsidP="00B46DE2">
            <w:pPr>
              <w:pStyle w:val="ResumeText"/>
              <w:spacing w:after="0" w:line="276" w:lineRule="auto"/>
            </w:pPr>
            <w:r>
              <w:t>Y</w:t>
            </w:r>
            <w:r w:rsidR="00CA1DFD">
              <w:t>oung people and adults</w:t>
            </w:r>
          </w:p>
          <w:p w14:paraId="4075BF12" w14:textId="0A27AE7A" w:rsidR="003109CE" w:rsidRDefault="003109CE" w:rsidP="00B46DE2">
            <w:pPr>
              <w:pStyle w:val="ResumeText"/>
              <w:spacing w:after="0" w:line="276" w:lineRule="auto"/>
            </w:pPr>
            <w:r>
              <w:t>Birmingham City Council</w:t>
            </w:r>
          </w:p>
        </w:tc>
      </w:tr>
      <w:tr w:rsidR="000C6038" w14:paraId="63646ABD" w14:textId="77777777">
        <w:tc>
          <w:tcPr>
            <w:tcW w:w="2250" w:type="dxa"/>
            <w:tcMar>
              <w:right w:w="475" w:type="dxa"/>
            </w:tcMar>
          </w:tcPr>
          <w:p w14:paraId="4BFED6E4" w14:textId="77777777" w:rsidR="000C6038" w:rsidRDefault="00B3126A">
            <w:pPr>
              <w:pStyle w:val="Heading1"/>
            </w:pPr>
            <w:r>
              <w:t>Referen</w:t>
            </w:r>
            <w:r>
              <w:t>ces</w:t>
            </w:r>
          </w:p>
        </w:tc>
        <w:tc>
          <w:tcPr>
            <w:tcW w:w="7830" w:type="dxa"/>
          </w:tcPr>
          <w:p w14:paraId="0A86BD94" w14:textId="7F6E05AB" w:rsidR="000C6038" w:rsidRDefault="00D811DD">
            <w:pPr>
              <w:pStyle w:val="Heading2"/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</w:pPr>
            <w:r>
              <w:t>AVAILABLE ON REQUEST</w:t>
            </w:r>
          </w:p>
          <w:p w14:paraId="6E2382F9" w14:textId="5A685554" w:rsidR="000C6038" w:rsidRDefault="000C6038">
            <w:pPr>
              <w:pStyle w:val="ResumeText"/>
            </w:pPr>
          </w:p>
        </w:tc>
      </w:tr>
    </w:tbl>
    <w:p w14:paraId="1E5FBE3D" w14:textId="77777777" w:rsidR="000C6038" w:rsidRDefault="000C6038"/>
    <w:sectPr w:rsidR="000C6038">
      <w:footerReference w:type="default" r:id="rId6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871C" w14:textId="77777777" w:rsidR="00620D9C" w:rsidRDefault="00620D9C">
      <w:pPr>
        <w:spacing w:after="0" w:line="240" w:lineRule="auto"/>
      </w:pPr>
      <w:r>
        <w:separator/>
      </w:r>
    </w:p>
  </w:endnote>
  <w:endnote w:type="continuationSeparator" w:id="0">
    <w:p w14:paraId="53F686FD" w14:textId="77777777" w:rsidR="00620D9C" w:rsidRDefault="0062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8FAC" w14:textId="77777777" w:rsidR="000C6038" w:rsidRDefault="00B3126A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EC69" w14:textId="77777777" w:rsidR="00620D9C" w:rsidRDefault="00620D9C">
      <w:pPr>
        <w:spacing w:after="0" w:line="240" w:lineRule="auto"/>
      </w:pPr>
      <w:r>
        <w:separator/>
      </w:r>
    </w:p>
  </w:footnote>
  <w:footnote w:type="continuationSeparator" w:id="0">
    <w:p w14:paraId="6B97F0D6" w14:textId="77777777" w:rsidR="00620D9C" w:rsidRDefault="00620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9C"/>
    <w:rsid w:val="0000676A"/>
    <w:rsid w:val="000B7821"/>
    <w:rsid w:val="000C6038"/>
    <w:rsid w:val="000F6995"/>
    <w:rsid w:val="00100A34"/>
    <w:rsid w:val="001429A2"/>
    <w:rsid w:val="001666FF"/>
    <w:rsid w:val="00187945"/>
    <w:rsid w:val="001F38CB"/>
    <w:rsid w:val="0026729E"/>
    <w:rsid w:val="0029117C"/>
    <w:rsid w:val="003109CE"/>
    <w:rsid w:val="00323F48"/>
    <w:rsid w:val="003515CE"/>
    <w:rsid w:val="003853DD"/>
    <w:rsid w:val="003B7626"/>
    <w:rsid w:val="003C5094"/>
    <w:rsid w:val="00450921"/>
    <w:rsid w:val="004764F9"/>
    <w:rsid w:val="004A274D"/>
    <w:rsid w:val="00513B17"/>
    <w:rsid w:val="0057529A"/>
    <w:rsid w:val="005753D4"/>
    <w:rsid w:val="006060F6"/>
    <w:rsid w:val="00620D9C"/>
    <w:rsid w:val="00632D59"/>
    <w:rsid w:val="00662B46"/>
    <w:rsid w:val="006954D4"/>
    <w:rsid w:val="006A61AE"/>
    <w:rsid w:val="006B4AA6"/>
    <w:rsid w:val="006E77B9"/>
    <w:rsid w:val="006F75EB"/>
    <w:rsid w:val="00772B16"/>
    <w:rsid w:val="00793397"/>
    <w:rsid w:val="00816FD8"/>
    <w:rsid w:val="00847ECE"/>
    <w:rsid w:val="008E56A9"/>
    <w:rsid w:val="009069CF"/>
    <w:rsid w:val="00940754"/>
    <w:rsid w:val="009703F8"/>
    <w:rsid w:val="009D05EC"/>
    <w:rsid w:val="00A44C08"/>
    <w:rsid w:val="00A83161"/>
    <w:rsid w:val="00A86963"/>
    <w:rsid w:val="00A92E7F"/>
    <w:rsid w:val="00AA742A"/>
    <w:rsid w:val="00B46DE2"/>
    <w:rsid w:val="00B52864"/>
    <w:rsid w:val="00BF2602"/>
    <w:rsid w:val="00BF693A"/>
    <w:rsid w:val="00BF6A13"/>
    <w:rsid w:val="00C024C4"/>
    <w:rsid w:val="00CA1DFD"/>
    <w:rsid w:val="00CE1F99"/>
    <w:rsid w:val="00CE67CF"/>
    <w:rsid w:val="00D21450"/>
    <w:rsid w:val="00D811DD"/>
    <w:rsid w:val="00E15F72"/>
    <w:rsid w:val="00E455FA"/>
    <w:rsid w:val="00E610CB"/>
    <w:rsid w:val="00E932EC"/>
    <w:rsid w:val="00EB3FF9"/>
    <w:rsid w:val="00EC0DFE"/>
    <w:rsid w:val="00F178FA"/>
    <w:rsid w:val="00F5098E"/>
    <w:rsid w:val="00F57994"/>
    <w:rsid w:val="00F75D8E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5AAC"/>
  <w15:chartTrackingRefBased/>
  <w15:docId w15:val="{E53F318E-AADC-4930-84A8-E68BDB32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\Downloads\tf0283505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FB7C22CF34143806554D5ACEEA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5FEB-64D3-486F-8B55-C796545F1FF8}"/>
      </w:docPartPr>
      <w:docPartBody>
        <w:p w:rsidR="00000000" w:rsidRDefault="00000000">
          <w:pPr>
            <w:pStyle w:val="F70FB7C22CF34143806554D5ACEEABDE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88E66EC6064C7C866E454C31DB1148">
    <w:name w:val="4388E66EC6064C7C866E454C31DB1148"/>
  </w:style>
  <w:style w:type="paragraph" w:customStyle="1" w:styleId="2A4B19A6C5E94166B56284234BA8D701">
    <w:name w:val="2A4B19A6C5E94166B56284234BA8D701"/>
  </w:style>
  <w:style w:type="paragraph" w:customStyle="1" w:styleId="6CC1BCD861D6442B973F02BDE8ED9EA5">
    <w:name w:val="6CC1BCD861D6442B973F02BDE8ED9EA5"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371B0EB7574C471E8EF9A92096E93411">
    <w:name w:val="371B0EB7574C471E8EF9A92096E93411"/>
  </w:style>
  <w:style w:type="paragraph" w:customStyle="1" w:styleId="F70FB7C22CF34143806554D5ACEEABDE">
    <w:name w:val="F70FB7C22CF34143806554D5ACEEABDE"/>
  </w:style>
  <w:style w:type="paragraph" w:customStyle="1" w:styleId="BE9413BAED634BC6831CF4FB29443764">
    <w:name w:val="BE9413BAED634BC6831CF4FB29443764"/>
  </w:style>
  <w:style w:type="paragraph" w:customStyle="1" w:styleId="B584C0F83CCB449BB59407498B89C6AB">
    <w:name w:val="B584C0F83CCB449BB59407498B89C6AB"/>
  </w:style>
  <w:style w:type="paragraph" w:customStyle="1" w:styleId="57A395F22BFF44DD960A50A9342C92DE">
    <w:name w:val="57A395F22BFF44DD960A50A9342C92DE"/>
  </w:style>
  <w:style w:type="paragraph" w:customStyle="1" w:styleId="37074704525144EDBCCDDE28EF15B871">
    <w:name w:val="37074704525144EDBCCDDE28EF15B871"/>
  </w:style>
  <w:style w:type="paragraph" w:customStyle="1" w:styleId="349A51460D9B4C0C9B81D4D57F9AF07D">
    <w:name w:val="349A51460D9B4C0C9B81D4D57F9AF07D"/>
  </w:style>
  <w:style w:type="paragraph" w:customStyle="1" w:styleId="17E66A747FB64C14831D02B7191A5EF0">
    <w:name w:val="17E66A747FB64C14831D02B7191A5EF0"/>
  </w:style>
  <w:style w:type="paragraph" w:customStyle="1" w:styleId="A1F53D75C8CD4C76925996A0DC719680">
    <w:name w:val="A1F53D75C8CD4C76925996A0DC719680"/>
  </w:style>
  <w:style w:type="paragraph" w:customStyle="1" w:styleId="C4983B0146944C9EAE884484F2F8C2BA">
    <w:name w:val="C4983B0146944C9EAE884484F2F8C2BA"/>
  </w:style>
  <w:style w:type="paragraph" w:customStyle="1" w:styleId="6E3E3BC7D3864AE49AEF4E0944B7B967">
    <w:name w:val="6E3E3BC7D3864AE49AEF4E0944B7B967"/>
  </w:style>
  <w:style w:type="paragraph" w:customStyle="1" w:styleId="22738E841999492B81DBDB9CED3251D5">
    <w:name w:val="22738E841999492B81DBDB9CED3251D5"/>
  </w:style>
  <w:style w:type="paragraph" w:customStyle="1" w:styleId="982C7BEBD609408A90146F09CFD055D6">
    <w:name w:val="982C7BEBD609408A90146F09CFD055D6"/>
  </w:style>
  <w:style w:type="paragraph" w:customStyle="1" w:styleId="7731C3C9FCCF4900A45FC19887925EC6">
    <w:name w:val="7731C3C9FCCF4900A45FC19887925EC6"/>
  </w:style>
  <w:style w:type="paragraph" w:customStyle="1" w:styleId="CF7843B2F8384C3CA13F13D2DB2B3D4C">
    <w:name w:val="CF7843B2F8384C3CA13F13D2DB2B3D4C"/>
  </w:style>
  <w:style w:type="paragraph" w:customStyle="1" w:styleId="AC473B43E8AA4C8CAAC2978BFD93226E">
    <w:name w:val="AC473B43E8AA4C8CAAC2978BFD932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Frederick</dc:creator>
  <cp:keywords/>
  <dc:description/>
  <cp:lastModifiedBy>Sharon</cp:lastModifiedBy>
  <cp:revision>2</cp:revision>
  <dcterms:created xsi:type="dcterms:W3CDTF">2023-04-12T10:43:00Z</dcterms:created>
  <dcterms:modified xsi:type="dcterms:W3CDTF">2023-04-12T10:43:00Z</dcterms:modified>
</cp:coreProperties>
</file>