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6F597A0A" w14:textId="77777777" w:rsidTr="00623F0C">
        <w:tc>
          <w:tcPr>
            <w:tcW w:w="3308" w:type="dxa"/>
          </w:tcPr>
          <w:p w14:paraId="3E08BFCD" w14:textId="1C964EBD" w:rsidR="00B11B09" w:rsidRDefault="00601E3B" w:rsidP="00623F0C">
            <w:pPr>
              <w:pStyle w:val="Kop1"/>
            </w:pPr>
            <w:r>
              <w:t>Janet Reuterink</w:t>
            </w:r>
          </w:p>
          <w:p w14:paraId="70B2FF93" w14:textId="77777777" w:rsidR="00567C58" w:rsidRDefault="00567C58" w:rsidP="00623F0C">
            <w:pPr>
              <w:pStyle w:val="Graphic"/>
            </w:pPr>
          </w:p>
          <w:p w14:paraId="0BD1E3C9" w14:textId="3784EDDE" w:rsidR="00903508" w:rsidRPr="00903508" w:rsidRDefault="00E62933" w:rsidP="00623F0C">
            <w:pPr>
              <w:pStyle w:val="Kop3"/>
            </w:pPr>
            <w:r>
              <w:rPr>
                <w:noProof/>
              </w:rPr>
              <w:drawing>
                <wp:inline distT="0" distB="0" distL="0" distR="0" wp14:anchorId="01A62429" wp14:editId="1B715A6C">
                  <wp:extent cx="1278598" cy="1388755"/>
                  <wp:effectExtent l="0" t="0" r="4445" b="0"/>
                  <wp:docPr id="201492465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924650" name="Afbeelding 20149246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96" cy="140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C51D1" w14:textId="77777777" w:rsidR="00C420C8" w:rsidRPr="00C420C8" w:rsidRDefault="00601E3B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A0C33B" wp14:editId="7EE43030">
                      <wp:extent cx="328930" cy="328930"/>
                      <wp:effectExtent l="0" t="0" r="1270" b="1270"/>
                      <wp:docPr id="1319899689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190104254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4110739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B5E3D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&#13;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F7B7073" w14:textId="7A11CF00" w:rsidR="00C420C8" w:rsidRPr="00C420C8" w:rsidRDefault="00E62933" w:rsidP="00623F0C">
            <w:pPr>
              <w:pStyle w:val="Kop3"/>
            </w:pPr>
            <w:r>
              <w:t>jreuterink@hotmail.com</w:t>
            </w:r>
          </w:p>
          <w:p w14:paraId="6D95EE73" w14:textId="77777777" w:rsidR="00C420C8" w:rsidRPr="00C420C8" w:rsidRDefault="00601E3B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6B2957" wp14:editId="1319A5C4">
                      <wp:extent cx="328930" cy="328930"/>
                      <wp:effectExtent l="0" t="0" r="1270" b="1270"/>
                      <wp:docPr id="975658043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43529335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382056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F7660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ZI/5pzUoAAC98QAADgAAAAAAAAAAAAAAAAAuAgAAZHJzL2Uyb0RvYy54bWxQ&#13;&#10;SwECLQAUAAYACAAAACEA2yfDXNwAAAAIAQAADwAAAAAAAAAAAAAAAACPKgAAZHJzL2Rvd25yZXYu&#13;&#10;eG1sUEsFBgAAAAAEAAQA8wAAAJgrAAAAAA==&#13;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BE9A997" w14:textId="3EDF61A2" w:rsidR="00C420C8" w:rsidRPr="00C420C8" w:rsidRDefault="00E62933" w:rsidP="00623F0C">
            <w:pPr>
              <w:pStyle w:val="Kop3"/>
            </w:pPr>
            <w:r>
              <w:t>+33 - (0) 6 70 69 62 15</w:t>
            </w:r>
          </w:p>
          <w:p w14:paraId="3E1BCA6A" w14:textId="77777777" w:rsidR="00C420C8" w:rsidRPr="00C420C8" w:rsidRDefault="00C420C8" w:rsidP="00623F0C">
            <w:pPr>
              <w:pStyle w:val="Kop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378E20AF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B312610" w14:textId="376DA132" w:rsidR="00C420C8" w:rsidRPr="00441EB9" w:rsidRDefault="00C420C8" w:rsidP="00A97289">
                  <w:pPr>
                    <w:pStyle w:val="Kop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66C154C3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6288B07D" w14:textId="77777777" w:rsidR="00567C58" w:rsidRPr="00567C58" w:rsidRDefault="00B11B09" w:rsidP="00A97289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30E7A039" w14:textId="34CF2842" w:rsidR="00B11B09" w:rsidRPr="00B11B09" w:rsidRDefault="00B11B09" w:rsidP="00A97289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>I am a degree educated, EFL teacher</w:t>
                  </w:r>
                  <w:r w:rsidR="00601E3B">
                    <w:rPr>
                      <w:lang w:val="en-GB"/>
                    </w:rPr>
                    <w:t xml:space="preserve"> level 5</w:t>
                  </w:r>
                  <w:r w:rsidRPr="00B11B09">
                    <w:rPr>
                      <w:lang w:val="en-GB"/>
                    </w:rPr>
                    <w:t>. I enjoy using my creativity to produce stimulating lessons to inspire and engage a class. I work well in a team and can communicate effectively at all levels and ages.</w:t>
                  </w:r>
                </w:p>
                <w:p w14:paraId="40FA8B5D" w14:textId="5CB98F17" w:rsidR="00B11B09" w:rsidRPr="00567C58" w:rsidRDefault="00567C58" w:rsidP="00A97289">
                  <w:pPr>
                    <w:framePr w:hSpace="180" w:wrap="around" w:vAnchor="page" w:hAnchor="margin" w:y="1336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 xml:space="preserve"> </w:t>
                  </w:r>
                </w:p>
              </w:tc>
            </w:tr>
            <w:tr w:rsidR="00623F0C" w:rsidRPr="005152F2" w14:paraId="4ADB6793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1DD9ED9" w14:textId="77777777" w:rsidR="00623F0C" w:rsidRDefault="00623F0C" w:rsidP="00A97289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lastRenderedPageBreak/>
                    <w:t>HOBBIES</w:t>
                  </w:r>
                </w:p>
                <w:p w14:paraId="2BB41B71" w14:textId="77777777" w:rsidR="00EF0C30" w:rsidRDefault="00EF0C30" w:rsidP="00A97289">
                  <w:pPr>
                    <w:framePr w:hSpace="180" w:wrap="around" w:vAnchor="page" w:hAnchor="margin" w:y="1336"/>
                  </w:pPr>
                </w:p>
                <w:p w14:paraId="4E23B4C9" w14:textId="34FEBD62" w:rsidR="00623F0C" w:rsidRPr="00E62933" w:rsidRDefault="00E62933" w:rsidP="00A97289">
                  <w:pPr>
                    <w:framePr w:hSpace="180" w:wrap="around" w:vAnchor="page" w:hAnchor="margin" w:y="1336"/>
                  </w:pPr>
                  <w:r w:rsidRPr="00E62933">
                    <w:t>Singing and playing the guitar, cycling, walking, scuba diving and enjoying holidays</w:t>
                  </w:r>
                </w:p>
              </w:tc>
            </w:tr>
            <w:tr w:rsidR="00623F0C" w:rsidRPr="005152F2" w14:paraId="20988415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E214319" w14:textId="77777777" w:rsidR="00623F0C" w:rsidRDefault="00623F0C" w:rsidP="00A97289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3D1807F9" w14:textId="77777777" w:rsidR="00623F0C" w:rsidRPr="00E62933" w:rsidRDefault="00623F0C" w:rsidP="00A97289">
                  <w:pPr>
                    <w:framePr w:hSpace="180" w:wrap="around" w:vAnchor="page" w:hAnchor="margin" w:y="1336"/>
                  </w:pPr>
                </w:p>
                <w:p w14:paraId="5DF6B8E4" w14:textId="0CE747E8" w:rsidR="00623F0C" w:rsidRPr="00E62933" w:rsidRDefault="00623F0C" w:rsidP="00A97289">
                  <w:pPr>
                    <w:framePr w:hSpace="180" w:wrap="around" w:vAnchor="page" w:hAnchor="margin" w:y="1336"/>
                    <w:jc w:val="left"/>
                  </w:pPr>
                  <w:r w:rsidRPr="00E62933">
                    <w:t>DATE OF BIRTH:</w:t>
                  </w:r>
                  <w:r w:rsidR="00E62933" w:rsidRPr="00E62933">
                    <w:t xml:space="preserve"> 7</w:t>
                  </w:r>
                  <w:r w:rsidR="00E62933" w:rsidRPr="00E62933">
                    <w:rPr>
                      <w:vertAlign w:val="superscript"/>
                    </w:rPr>
                    <w:t>th</w:t>
                  </w:r>
                  <w:r w:rsidR="00E62933" w:rsidRPr="00E62933">
                    <w:t xml:space="preserve"> July 1971</w:t>
                  </w:r>
                </w:p>
                <w:p w14:paraId="5D1FF012" w14:textId="2EAF927A" w:rsidR="00623F0C" w:rsidRPr="00E62933" w:rsidRDefault="00623F0C" w:rsidP="00A97289">
                  <w:pPr>
                    <w:framePr w:hSpace="180" w:wrap="around" w:vAnchor="page" w:hAnchor="margin" w:y="1336"/>
                    <w:jc w:val="left"/>
                  </w:pPr>
                  <w:r w:rsidRPr="00E62933">
                    <w:t>MARITAL STATUS:</w:t>
                  </w:r>
                  <w:r w:rsidR="00E62933" w:rsidRPr="00E62933">
                    <w:t xml:space="preserve"> Married</w:t>
                  </w:r>
                </w:p>
                <w:p w14:paraId="2D49DC4D" w14:textId="65685C18" w:rsidR="00623F0C" w:rsidRPr="00E62933" w:rsidRDefault="00623F0C" w:rsidP="00A97289">
                  <w:pPr>
                    <w:framePr w:hSpace="180" w:wrap="around" w:vAnchor="page" w:hAnchor="margin" w:y="1336"/>
                    <w:jc w:val="left"/>
                  </w:pPr>
                  <w:r w:rsidRPr="00E62933">
                    <w:t>NATIONALITY:</w:t>
                  </w:r>
                  <w:r w:rsidR="00E62933" w:rsidRPr="00E62933">
                    <w:t xml:space="preserve"> Dutch</w:t>
                  </w:r>
                </w:p>
                <w:p w14:paraId="05952FD2" w14:textId="17B77150" w:rsidR="00623F0C" w:rsidRPr="00E62933" w:rsidRDefault="00623F0C" w:rsidP="00A97289">
                  <w:pPr>
                    <w:framePr w:hSpace="180" w:wrap="around" w:vAnchor="page" w:hAnchor="margin" w:y="1336"/>
                    <w:jc w:val="left"/>
                  </w:pPr>
                  <w:r w:rsidRPr="00E62933">
                    <w:t>DRIVING LICENCE:</w:t>
                  </w:r>
                  <w:r w:rsidR="00E62933" w:rsidRPr="00E62933">
                    <w:t xml:space="preserve"> A, B, C</w:t>
                  </w:r>
                </w:p>
                <w:p w14:paraId="47584775" w14:textId="77777777" w:rsidR="00623F0C" w:rsidRPr="00E62933" w:rsidRDefault="00623F0C" w:rsidP="00A97289">
                  <w:pPr>
                    <w:framePr w:hSpace="180" w:wrap="around" w:vAnchor="page" w:hAnchor="margin" w:y="1336"/>
                    <w:jc w:val="left"/>
                  </w:pPr>
                  <w:r w:rsidRPr="00E62933">
                    <w:t xml:space="preserve">LANGUAGES SPOKEN: </w:t>
                  </w:r>
                </w:p>
                <w:p w14:paraId="799729D6" w14:textId="609050F5" w:rsidR="00E62933" w:rsidRPr="00E62933" w:rsidRDefault="00E62933" w:rsidP="00A97289">
                  <w:pPr>
                    <w:framePr w:hSpace="180" w:wrap="around" w:vAnchor="page" w:hAnchor="margin" w:y="1336"/>
                    <w:jc w:val="left"/>
                  </w:pPr>
                  <w:r w:rsidRPr="00E62933">
                    <w:t>Dutch, English, French, German</w:t>
                  </w:r>
                </w:p>
                <w:p w14:paraId="20BA27E0" w14:textId="77777777" w:rsidR="00623F0C" w:rsidRDefault="00623F0C" w:rsidP="00A97289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B3799C" w14:paraId="73B4519A" w14:textId="77777777" w:rsidTr="00E62933">
              <w:trPr>
                <w:trHeight w:val="18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3BE63B69" w14:textId="41285265" w:rsidR="00623F0C" w:rsidRPr="00B565E5" w:rsidRDefault="00B565E5" w:rsidP="00A97289">
                  <w:pPr>
                    <w:framePr w:hSpace="180" w:wrap="around" w:vAnchor="page" w:hAnchor="margin" w:y="1336"/>
                    <w:jc w:val="both"/>
                    <w:rPr>
                      <w:b/>
                      <w:bCs/>
                    </w:rPr>
                  </w:pPr>
                  <w:r w:rsidRPr="00B565E5">
                    <w:rPr>
                      <w:b/>
                      <w:bCs/>
                    </w:rPr>
                    <w:t xml:space="preserve">      EDUCATION</w:t>
                  </w:r>
                </w:p>
                <w:p w14:paraId="019759AA" w14:textId="55AFDA70" w:rsidR="00B565E5" w:rsidRPr="00B565E5" w:rsidRDefault="00B565E5" w:rsidP="00A97289">
                  <w:pPr>
                    <w:framePr w:hSpace="180" w:wrap="around" w:vAnchor="page" w:hAnchor="margin" w:y="1336"/>
                    <w:jc w:val="both"/>
                  </w:pPr>
                  <w:r w:rsidRPr="00B565E5">
                    <w:t xml:space="preserve">2022-2023         </w:t>
                  </w:r>
                  <w:r>
                    <w:br/>
                  </w:r>
                  <w:r w:rsidR="00B3799C">
                    <w:t xml:space="preserve">Qualify level 5 diploma in teaching English as a foreign language (168 hours)- The </w:t>
                  </w:r>
                  <w:r w:rsidRPr="00B565E5">
                    <w:t>TEFL</w:t>
                  </w:r>
                  <w:r w:rsidR="00B3799C">
                    <w:t xml:space="preserve"> Academy, UK</w:t>
                  </w:r>
                </w:p>
                <w:p w14:paraId="7E2A2F10" w14:textId="77777777" w:rsidR="00B565E5" w:rsidRPr="00B565E5" w:rsidRDefault="00B565E5" w:rsidP="00A97289">
                  <w:pPr>
                    <w:framePr w:hSpace="180" w:wrap="around" w:vAnchor="page" w:hAnchor="margin" w:y="1336"/>
                    <w:jc w:val="both"/>
                  </w:pPr>
                </w:p>
                <w:p w14:paraId="00B0529E" w14:textId="30C13FCF" w:rsidR="00B565E5" w:rsidRPr="00B565E5" w:rsidRDefault="00B565E5" w:rsidP="00A97289">
                  <w:pPr>
                    <w:framePr w:hSpace="180" w:wrap="around" w:vAnchor="page" w:hAnchor="margin" w:y="1336"/>
                    <w:jc w:val="both"/>
                  </w:pPr>
                  <w:r w:rsidRPr="00B565E5">
                    <w:t xml:space="preserve">2017    </w:t>
                  </w:r>
                  <w:r>
                    <w:t xml:space="preserve">           </w:t>
                  </w:r>
                  <w:r>
                    <w:br/>
                  </w:r>
                  <w:r w:rsidRPr="00B565E5">
                    <w:t xml:space="preserve">Professional Intensive </w:t>
                  </w:r>
                  <w:proofErr w:type="gramStart"/>
                  <w:r w:rsidRPr="00B565E5">
                    <w:t>Coaching  (</w:t>
                  </w:r>
                  <w:proofErr w:type="gramEnd"/>
                  <w:r w:rsidRPr="00B565E5">
                    <w:t>levels 1 &amp; IIA,IIB, IIC)</w:t>
                  </w:r>
                  <w:r w:rsidR="00B3799C">
                    <w:t xml:space="preserve">- </w:t>
                  </w:r>
                  <w:r w:rsidRPr="00B565E5">
                    <w:t xml:space="preserve">IDC </w:t>
                  </w:r>
                  <w:r w:rsidR="00B3799C">
                    <w:t>I</w:t>
                  </w:r>
                  <w:r w:rsidRPr="00B565E5">
                    <w:t xml:space="preserve">nstitut de </w:t>
                  </w:r>
                  <w:r w:rsidR="00B3799C">
                    <w:t>C</w:t>
                  </w:r>
                  <w:r w:rsidRPr="00B565E5">
                    <w:t>oaching Genève</w:t>
                  </w:r>
                </w:p>
                <w:p w14:paraId="6F3D670A" w14:textId="77777777" w:rsidR="00B565E5" w:rsidRPr="00B565E5" w:rsidRDefault="00B565E5" w:rsidP="00A97289">
                  <w:pPr>
                    <w:framePr w:hSpace="180" w:wrap="around" w:vAnchor="page" w:hAnchor="margin" w:y="1336"/>
                    <w:jc w:val="both"/>
                  </w:pPr>
                </w:p>
                <w:p w14:paraId="4A67D014" w14:textId="688143D5" w:rsidR="00B565E5" w:rsidRPr="00B3799C" w:rsidRDefault="00B565E5" w:rsidP="00A97289">
                  <w:pPr>
                    <w:framePr w:hSpace="180" w:wrap="around" w:vAnchor="page" w:hAnchor="margin" w:y="1336"/>
                    <w:jc w:val="both"/>
                  </w:pPr>
                  <w:r w:rsidRPr="00B3799C">
                    <w:t xml:space="preserve">2004-2005 </w:t>
                  </w:r>
                  <w:r w:rsidRPr="00B3799C">
                    <w:br/>
                    <w:t xml:space="preserve">Communication Manager level D </w:t>
                  </w:r>
                  <w:r w:rsidR="00B3799C" w:rsidRPr="00B3799C">
                    <w:t xml:space="preserve">- </w:t>
                  </w:r>
                  <w:r w:rsidRPr="00B3799C">
                    <w:t>Van Der Hilst, The Netherlands</w:t>
                  </w:r>
                </w:p>
                <w:p w14:paraId="7C01FF83" w14:textId="011E5087" w:rsidR="00B565E5" w:rsidRPr="00B3799C" w:rsidRDefault="00B565E5" w:rsidP="00A97289">
                  <w:pPr>
                    <w:framePr w:hSpace="180" w:wrap="around" w:vAnchor="page" w:hAnchor="margin" w:y="1336"/>
                    <w:jc w:val="both"/>
                  </w:pPr>
                </w:p>
              </w:tc>
            </w:tr>
          </w:tbl>
          <w:p w14:paraId="67AB7B73" w14:textId="77777777" w:rsidR="00C420C8" w:rsidRPr="00B3799C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401367AA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8ABEA62" w14:textId="77777777" w:rsidR="00C420C8" w:rsidRPr="005152F2" w:rsidRDefault="00000000" w:rsidP="00A97289">
                  <w:pPr>
                    <w:pStyle w:val="Kop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2BE3B779" w14:textId="603AF2A2" w:rsidR="00601E3B" w:rsidRPr="00E62933" w:rsidRDefault="00601E3B" w:rsidP="00A97289">
                  <w:pPr>
                    <w:pStyle w:val="Normaalweb"/>
                    <w:framePr w:hSpace="180" w:wrap="around" w:vAnchor="page" w:hAnchor="margin" w:y="1336"/>
                    <w:shd w:val="clear" w:color="auto" w:fill="FFFFFF"/>
                    <w:rPr>
                      <w:rFonts w:asciiTheme="majorHAnsi" w:hAnsiTheme="majorHAnsi"/>
                      <w:i/>
                    </w:rPr>
                  </w:pPr>
                  <w:r w:rsidRPr="00E62933">
                    <w:rPr>
                      <w:rFonts w:asciiTheme="majorHAnsi" w:hAnsiTheme="majorHAnsi"/>
                      <w:color w:val="2D2D2D"/>
                      <w:sz w:val="22"/>
                      <w:szCs w:val="22"/>
                      <w:lang w:val="en-GB"/>
                    </w:rPr>
                    <w:t>In the past I’ve been a consultant in communication, life-coach and I’ve taught English to pupils at the college of Bon Sauveur in Albi. During three years I’ve taught on voluntarily bases</w:t>
                  </w:r>
                  <w:r w:rsidR="00E62933">
                    <w:rPr>
                      <w:rFonts w:asciiTheme="majorHAnsi" w:hAnsiTheme="majorHAnsi"/>
                      <w:color w:val="2D2D2D"/>
                      <w:sz w:val="22"/>
                      <w:szCs w:val="22"/>
                      <w:lang w:val="en-GB"/>
                    </w:rPr>
                    <w:t xml:space="preserve"> (201</w:t>
                  </w:r>
                  <w:r w:rsidR="00EF0C30">
                    <w:rPr>
                      <w:rFonts w:asciiTheme="majorHAnsi" w:hAnsiTheme="majorHAnsi"/>
                      <w:color w:val="2D2D2D"/>
                      <w:sz w:val="22"/>
                      <w:szCs w:val="22"/>
                      <w:lang w:val="en-GB"/>
                    </w:rPr>
                    <w:t>2-2015)</w:t>
                  </w:r>
                  <w:r w:rsidRPr="00E62933">
                    <w:rPr>
                      <w:rFonts w:asciiTheme="majorHAnsi" w:hAnsiTheme="majorHAnsi"/>
                      <w:color w:val="2D2D2D"/>
                      <w:sz w:val="22"/>
                      <w:szCs w:val="22"/>
                      <w:lang w:val="en-GB"/>
                    </w:rPr>
                    <w:t xml:space="preserve">, which I liked a lot. </w:t>
                  </w:r>
                  <w:r w:rsidRPr="00E62933">
                    <w:rPr>
                      <w:rFonts w:asciiTheme="majorHAnsi" w:hAnsiTheme="majorHAnsi"/>
                      <w:lang w:val="en-GB"/>
                    </w:rPr>
                    <w:br/>
                  </w:r>
                  <w:r w:rsidRPr="00E62933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I’m therefore looking for an online teaching job for children or adults in small groups or in a one- to- one situation. </w:t>
                  </w:r>
                  <w:r w:rsidRPr="00E62933">
                    <w:rPr>
                      <w:rFonts w:asciiTheme="majorHAnsi" w:hAnsiTheme="majorHAnsi" w:cs="Arial"/>
                      <w:color w:val="202124"/>
                      <w:sz w:val="22"/>
                      <w:szCs w:val="22"/>
                      <w:shd w:val="clear" w:color="auto" w:fill="FFFFFF"/>
                    </w:rPr>
                    <w:t>Currently, I do not have any other commitments and can join work immediately.</w:t>
                  </w:r>
                </w:p>
                <w:p w14:paraId="179B68E2" w14:textId="18722D41" w:rsidR="00C420C8" w:rsidRPr="00B11B09" w:rsidRDefault="00C420C8" w:rsidP="00A97289">
                  <w:pPr>
                    <w:pStyle w:val="Geenafstand"/>
                    <w:framePr w:hSpace="180" w:wrap="around" w:vAnchor="page" w:hAnchor="margin" w:y="1336"/>
                    <w:rPr>
                      <w:i/>
                    </w:rPr>
                  </w:pPr>
                </w:p>
              </w:tc>
            </w:tr>
            <w:tr w:rsidR="00C420C8" w14:paraId="681E4CC4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37CBC20" w14:textId="77777777" w:rsidR="00C420C8" w:rsidRPr="005152F2" w:rsidRDefault="00903508" w:rsidP="00A97289">
                  <w:pPr>
                    <w:pStyle w:val="Kop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2349E986" w14:textId="77777777" w:rsidR="00C420C8" w:rsidRPr="00E62933" w:rsidRDefault="00903508" w:rsidP="00A97289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E62933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6590819C" w14:textId="636CB0F8" w:rsidR="00903508" w:rsidRPr="00E62933" w:rsidRDefault="004A3523" w:rsidP="00A97289">
                  <w:pPr>
                    <w:pStyle w:val="Lijstalinea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 w:rsidRPr="00E62933">
                    <w:t>October 2022</w:t>
                  </w:r>
                  <w:r w:rsidR="00903508" w:rsidRPr="00E62933">
                    <w:t xml:space="preserve"> – </w:t>
                  </w:r>
                  <w:r w:rsidRPr="00E62933">
                    <w:t>April</w:t>
                  </w:r>
                  <w:r w:rsidR="00903508" w:rsidRPr="00E62933">
                    <w:t xml:space="preserve"> 20</w:t>
                  </w:r>
                  <w:r w:rsidRPr="00E62933">
                    <w:t>23</w:t>
                  </w:r>
                </w:p>
                <w:p w14:paraId="73C925E5" w14:textId="4186157C" w:rsidR="00903508" w:rsidRPr="00E62933" w:rsidRDefault="00903508" w:rsidP="00A97289">
                  <w:pPr>
                    <w:pStyle w:val="Lijstalinea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 w:rsidRPr="00E62933">
                    <w:t>Grade</w:t>
                  </w:r>
                  <w:r w:rsidR="00E62933" w:rsidRPr="00E62933">
                    <w:t xml:space="preserve"> Merit</w:t>
                  </w:r>
                </w:p>
                <w:p w14:paraId="06BFB56F" w14:textId="77777777" w:rsidR="00903508" w:rsidRPr="00E62933" w:rsidRDefault="00903508" w:rsidP="00A97289">
                  <w:pPr>
                    <w:pStyle w:val="Geenafstand"/>
                    <w:framePr w:hSpace="180" w:wrap="around" w:vAnchor="page" w:hAnchor="margin" w:y="1336"/>
                  </w:pPr>
                  <w:r w:rsidRPr="00E62933">
                    <w:t>-  Created lessons for a variety of levels from pre-intermediate to advanced</w:t>
                  </w:r>
                </w:p>
                <w:p w14:paraId="03A024E4" w14:textId="77777777" w:rsidR="00903508" w:rsidRPr="00E62933" w:rsidRDefault="00903508" w:rsidP="00A97289">
                  <w:pPr>
                    <w:pStyle w:val="Geenafstand"/>
                    <w:framePr w:hSpace="180" w:wrap="around" w:vAnchor="page" w:hAnchor="margin" w:y="1336"/>
                  </w:pPr>
                  <w:r w:rsidRPr="00E62933">
                    <w:t>- Teaching speaking, listening, reading and writing</w:t>
                  </w:r>
                </w:p>
                <w:p w14:paraId="31B3EFD5" w14:textId="69DA2130" w:rsidR="00903508" w:rsidRPr="00E62933" w:rsidRDefault="00903508" w:rsidP="00A97289">
                  <w:pPr>
                    <w:pStyle w:val="Geenafstand"/>
                    <w:framePr w:hSpace="180" w:wrap="around" w:vAnchor="page" w:hAnchor="margin" w:y="1336"/>
                  </w:pPr>
                  <w:r w:rsidRPr="00E62933">
                    <w:t xml:space="preserve">- Material &amp; resource creation, </w:t>
                  </w:r>
                  <w:r w:rsidR="00601E3B" w:rsidRPr="00E62933">
                    <w:t>utilizing</w:t>
                  </w:r>
                  <w:r w:rsidRPr="00E62933">
                    <w:t xml:space="preserve"> the internet</w:t>
                  </w:r>
                </w:p>
                <w:p w14:paraId="5F049046" w14:textId="77777777" w:rsidR="00903508" w:rsidRPr="00E62933" w:rsidRDefault="00903508" w:rsidP="00A97289">
                  <w:pPr>
                    <w:pStyle w:val="Geenafstand"/>
                    <w:framePr w:hSpace="180" w:wrap="around" w:vAnchor="page" w:hAnchor="margin" w:y="1336"/>
                  </w:pPr>
                  <w:r w:rsidRPr="00E62933">
                    <w:t>- English grammar and how to teach the essential language</w:t>
                  </w:r>
                </w:p>
                <w:p w14:paraId="4D1FBBB9" w14:textId="77777777" w:rsidR="00903508" w:rsidRPr="00E62933" w:rsidRDefault="00903508" w:rsidP="00A97289">
                  <w:pPr>
                    <w:pStyle w:val="Geenafstand"/>
                    <w:framePr w:hSpace="180" w:wrap="around" w:vAnchor="page" w:hAnchor="margin" w:y="1336"/>
                  </w:pPr>
                  <w:r w:rsidRPr="00E62933">
                    <w:t>- Needs analysis and teaching in different situations</w:t>
                  </w:r>
                </w:p>
                <w:p w14:paraId="5571906E" w14:textId="77777777" w:rsidR="00903508" w:rsidRPr="00E62933" w:rsidRDefault="00903508" w:rsidP="00A97289">
                  <w:pPr>
                    <w:framePr w:hSpace="180" w:wrap="around" w:vAnchor="page" w:hAnchor="margin" w:y="1336"/>
                  </w:pPr>
                  <w:r w:rsidRPr="00E62933">
                    <w:t>- Classroom management and teaching techniques</w:t>
                  </w:r>
                </w:p>
                <w:p w14:paraId="00BEBF34" w14:textId="77777777" w:rsidR="00567C58" w:rsidRDefault="00567C58" w:rsidP="00A97289">
                  <w:pPr>
                    <w:framePr w:hSpace="180" w:wrap="around" w:vAnchor="page" w:hAnchor="margin" w:y="1336"/>
                  </w:pPr>
                </w:p>
                <w:p w14:paraId="34BB54DC" w14:textId="77777777" w:rsidR="00EF0C30" w:rsidRDefault="00EF0C30" w:rsidP="00A97289">
                  <w:pPr>
                    <w:framePr w:hSpace="180" w:wrap="around" w:vAnchor="page" w:hAnchor="margin" w:y="1336"/>
                  </w:pPr>
                </w:p>
                <w:p w14:paraId="27E562E8" w14:textId="77777777" w:rsidR="00EF0C30" w:rsidRDefault="00EF0C30" w:rsidP="00A97289">
                  <w:pPr>
                    <w:framePr w:hSpace="180" w:wrap="around" w:vAnchor="page" w:hAnchor="margin" w:y="1336"/>
                  </w:pPr>
                </w:p>
                <w:p w14:paraId="30B9EF4E" w14:textId="11B3558B" w:rsidR="00567C58" w:rsidRDefault="00CC25C8" w:rsidP="00A97289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69DEA0E1" wp14:editId="1CCEC1FD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11859457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6D73E0D7" w14:textId="57051DB2" w:rsidR="00C420C8" w:rsidRDefault="00C420C8" w:rsidP="00A97289">
                  <w:pPr>
                    <w:pStyle w:val="Kop2"/>
                    <w:framePr w:hSpace="180" w:wrap="around" w:vAnchor="page" w:hAnchor="margin" w:y="1336"/>
                    <w:jc w:val="both"/>
                  </w:pPr>
                </w:p>
              </w:tc>
            </w:tr>
          </w:tbl>
          <w:p w14:paraId="4C988760" w14:textId="5EC834C5" w:rsidR="00903508" w:rsidRPr="0043426C" w:rsidRDefault="00903508" w:rsidP="00EC15BD">
            <w:pPr>
              <w:pStyle w:val="Kop4"/>
            </w:pPr>
          </w:p>
          <w:p w14:paraId="77A4262D" w14:textId="419D44E7" w:rsidR="00C420C8" w:rsidRPr="005152F2" w:rsidRDefault="00C420C8" w:rsidP="00EC15BD"/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14:paraId="3E53A024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56ABCED6" w14:textId="77777777" w:rsidR="00623F0C" w:rsidRPr="005152F2" w:rsidRDefault="00623F0C" w:rsidP="00623F0C">
            <w:pPr>
              <w:pStyle w:val="Kop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5AE57D1D" w14:textId="77777777" w:rsidR="00E62933" w:rsidRPr="00E62933" w:rsidRDefault="00E62933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  <w:r w:rsidRPr="00E62933">
              <w:rPr>
                <w:lang w:val="en-GB"/>
              </w:rPr>
              <w:t>August 2017:</w:t>
            </w:r>
            <w:r w:rsidRPr="00E62933">
              <w:rPr>
                <w:lang w:val="en-GB"/>
              </w:rPr>
              <w:tab/>
              <w:t>Life coach</w:t>
            </w:r>
          </w:p>
          <w:p w14:paraId="4A24D450" w14:textId="77777777" w:rsidR="00EF0C30" w:rsidRDefault="00EF0C30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</w:p>
          <w:p w14:paraId="724D002E" w14:textId="48CBD509" w:rsidR="00B3799C" w:rsidRDefault="00B3799C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  <w:r>
              <w:rPr>
                <w:lang w:val="en-GB"/>
              </w:rPr>
              <w:t>2014-2017:      Running a Bed &amp; Breakfast</w:t>
            </w:r>
          </w:p>
          <w:p w14:paraId="1911339D" w14:textId="77777777" w:rsidR="00B3799C" w:rsidRDefault="00B3799C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</w:p>
          <w:p w14:paraId="30FDB8D2" w14:textId="378D7DEE" w:rsidR="00E62933" w:rsidRDefault="00EF0C30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  <w:r>
              <w:rPr>
                <w:lang w:val="en-GB"/>
              </w:rPr>
              <w:t>2012-2015:      Voluntary English Teacher for 6-7 years students at College of Bon Sauveur Albi.</w:t>
            </w:r>
          </w:p>
          <w:p w14:paraId="167800C9" w14:textId="77777777" w:rsidR="00EF0C30" w:rsidRPr="00E62933" w:rsidRDefault="00EF0C30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</w:p>
          <w:p w14:paraId="10A830BA" w14:textId="77777777" w:rsidR="00E62933" w:rsidRPr="00E62933" w:rsidRDefault="00E62933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  <w:r w:rsidRPr="00E62933">
              <w:rPr>
                <w:lang w:val="en-GB"/>
              </w:rPr>
              <w:t>2009-2011:</w:t>
            </w:r>
            <w:r w:rsidRPr="00E62933">
              <w:rPr>
                <w:lang w:val="en-GB"/>
              </w:rPr>
              <w:tab/>
              <w:t>Senior advisor in communication at Domein, housing corporation: advising the CEO, writing corporate plans of communications, organizing press meetings, advising management, responsible of financial budget, implementing new corporate identity.</w:t>
            </w:r>
          </w:p>
          <w:p w14:paraId="1F61FA48" w14:textId="77777777" w:rsidR="00E62933" w:rsidRPr="00E62933" w:rsidRDefault="00E62933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</w:p>
          <w:p w14:paraId="0CCB642A" w14:textId="77777777" w:rsidR="00E62933" w:rsidRPr="00E62933" w:rsidRDefault="00E62933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  <w:r w:rsidRPr="00E62933">
              <w:rPr>
                <w:lang w:val="en-GB"/>
              </w:rPr>
              <w:t>2008-2009:</w:t>
            </w:r>
            <w:r w:rsidRPr="00E62933">
              <w:rPr>
                <w:lang w:val="en-GB"/>
              </w:rPr>
              <w:tab/>
              <w:t>Senior advisor in communication for the council of the township SON EN BREUGEL: advisor mayor, carry out communication actions, organizing press meetings, advising management.</w:t>
            </w:r>
          </w:p>
          <w:p w14:paraId="71CE6816" w14:textId="77777777" w:rsidR="00E62933" w:rsidRPr="00E62933" w:rsidRDefault="00E62933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</w:p>
          <w:p w14:paraId="167C031D" w14:textId="77777777" w:rsidR="00E62933" w:rsidRPr="00E62933" w:rsidRDefault="00E62933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  <w:r w:rsidRPr="00E62933">
              <w:rPr>
                <w:lang w:val="en-GB"/>
              </w:rPr>
              <w:t xml:space="preserve">2003-2008: </w:t>
            </w:r>
            <w:r w:rsidRPr="00E62933">
              <w:rPr>
                <w:lang w:val="en-GB"/>
              </w:rPr>
              <w:tab/>
              <w:t>Team leader Communication for the council of the city of WAALWIJK: advisor of the mayor, carry out communication actions, organizing press meetings, advising management, writing corporate plans of communications, responsible of financial budget.</w:t>
            </w:r>
          </w:p>
          <w:p w14:paraId="2E903166" w14:textId="77777777" w:rsidR="00E62933" w:rsidRPr="00E62933" w:rsidRDefault="00E62933" w:rsidP="00E62933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</w:p>
          <w:p w14:paraId="652A8757" w14:textId="77777777" w:rsidR="00623F0C" w:rsidRDefault="00E62933" w:rsidP="00EF0C30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  <w:r w:rsidRPr="00E62933">
              <w:rPr>
                <w:lang w:val="en-GB"/>
              </w:rPr>
              <w:t>1998-2003:</w:t>
            </w:r>
            <w:r w:rsidRPr="00E62933">
              <w:rPr>
                <w:lang w:val="en-GB"/>
              </w:rPr>
              <w:tab/>
              <w:t>Advisor communication for the council of the city of TILBURG: carry out communication actions, organizing press meetings, advising management, writing project plans of communications.</w:t>
            </w:r>
          </w:p>
          <w:p w14:paraId="513EBCA8" w14:textId="77777777" w:rsidR="00B565E5" w:rsidRDefault="00B565E5" w:rsidP="00EF0C30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</w:p>
          <w:p w14:paraId="7E2EECD1" w14:textId="77777777" w:rsidR="00B565E5" w:rsidRDefault="00B565E5" w:rsidP="00EF0C30">
            <w:pPr>
              <w:framePr w:h="11296" w:hRule="exact" w:hSpace="180" w:wrap="around" w:vAnchor="page" w:hAnchor="page" w:x="4591" w:y="1486"/>
              <w:jc w:val="left"/>
              <w:rPr>
                <w:lang w:val="en-GB"/>
              </w:rPr>
            </w:pPr>
          </w:p>
          <w:p w14:paraId="182AD5AA" w14:textId="01A86A32" w:rsidR="00B565E5" w:rsidRDefault="00B565E5" w:rsidP="00EF0C30">
            <w:pPr>
              <w:framePr w:h="11296" w:hRule="exact" w:hSpace="180" w:wrap="around" w:vAnchor="page" w:hAnchor="page" w:x="4591" w:y="1486"/>
              <w:jc w:val="left"/>
            </w:pPr>
          </w:p>
        </w:tc>
      </w:tr>
    </w:tbl>
    <w:p w14:paraId="33F261DA" w14:textId="77777777" w:rsidR="00623F0C" w:rsidRDefault="00623F0C" w:rsidP="00E62933">
      <w:pPr>
        <w:pStyle w:val="Geenafstand"/>
        <w:jc w:val="both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7686" w14:textId="77777777" w:rsidR="00EE50D9" w:rsidRDefault="00EE50D9" w:rsidP="003856C9">
      <w:pPr>
        <w:spacing w:after="0" w:line="240" w:lineRule="auto"/>
      </w:pPr>
      <w:r>
        <w:separator/>
      </w:r>
    </w:p>
  </w:endnote>
  <w:endnote w:type="continuationSeparator" w:id="0">
    <w:p w14:paraId="272D7345" w14:textId="77777777" w:rsidR="00EE50D9" w:rsidRDefault="00EE50D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FCFC" w14:textId="77777777" w:rsidR="003856C9" w:rsidRDefault="00000000" w:rsidP="007803B7">
    <w:pPr>
      <w:pStyle w:val="Voettekst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5D37" w14:textId="77777777" w:rsidR="00EE50D9" w:rsidRDefault="00EE50D9" w:rsidP="003856C9">
      <w:pPr>
        <w:spacing w:after="0" w:line="240" w:lineRule="auto"/>
      </w:pPr>
      <w:r>
        <w:separator/>
      </w:r>
    </w:p>
  </w:footnote>
  <w:footnote w:type="continuationSeparator" w:id="0">
    <w:p w14:paraId="4706A6EA" w14:textId="77777777" w:rsidR="00EE50D9" w:rsidRDefault="00EE50D9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04F7"/>
    <w:multiLevelType w:val="hybridMultilevel"/>
    <w:tmpl w:val="1C9002BA"/>
    <w:lvl w:ilvl="0" w:tplc="D3FCF3D0">
      <w:start w:val="3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3725">
    <w:abstractNumId w:val="9"/>
  </w:num>
  <w:num w:numId="2" w16cid:durableId="1866017416">
    <w:abstractNumId w:val="7"/>
  </w:num>
  <w:num w:numId="3" w16cid:durableId="1994139469">
    <w:abstractNumId w:val="6"/>
  </w:num>
  <w:num w:numId="4" w16cid:durableId="997878662">
    <w:abstractNumId w:val="5"/>
  </w:num>
  <w:num w:numId="5" w16cid:durableId="201403237">
    <w:abstractNumId w:val="4"/>
  </w:num>
  <w:num w:numId="6" w16cid:durableId="1546916520">
    <w:abstractNumId w:val="8"/>
  </w:num>
  <w:num w:numId="7" w16cid:durableId="158349400">
    <w:abstractNumId w:val="3"/>
  </w:num>
  <w:num w:numId="8" w16cid:durableId="636570019">
    <w:abstractNumId w:val="2"/>
  </w:num>
  <w:num w:numId="9" w16cid:durableId="1411006413">
    <w:abstractNumId w:val="1"/>
  </w:num>
  <w:num w:numId="10" w16cid:durableId="156649773">
    <w:abstractNumId w:val="0"/>
  </w:num>
  <w:num w:numId="11" w16cid:durableId="1804272257">
    <w:abstractNumId w:val="11"/>
  </w:num>
  <w:num w:numId="12" w16cid:durableId="1844926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A3523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01E3B"/>
    <w:rsid w:val="00616FF4"/>
    <w:rsid w:val="00623F0C"/>
    <w:rsid w:val="006A3CE7"/>
    <w:rsid w:val="006E608D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D1627"/>
    <w:rsid w:val="00A42F91"/>
    <w:rsid w:val="00A97289"/>
    <w:rsid w:val="00AF1258"/>
    <w:rsid w:val="00B01E52"/>
    <w:rsid w:val="00B11B09"/>
    <w:rsid w:val="00B2320C"/>
    <w:rsid w:val="00B3799C"/>
    <w:rsid w:val="00B550FC"/>
    <w:rsid w:val="00B565E5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25C8"/>
    <w:rsid w:val="00CE6306"/>
    <w:rsid w:val="00D11C4D"/>
    <w:rsid w:val="00D5067A"/>
    <w:rsid w:val="00DC0F74"/>
    <w:rsid w:val="00DC79BB"/>
    <w:rsid w:val="00DF0A0F"/>
    <w:rsid w:val="00E34D58"/>
    <w:rsid w:val="00E62933"/>
    <w:rsid w:val="00E941EF"/>
    <w:rsid w:val="00EB1C1B"/>
    <w:rsid w:val="00EC15BD"/>
    <w:rsid w:val="00EE50D9"/>
    <w:rsid w:val="00EF0C30"/>
    <w:rsid w:val="00F077AE"/>
    <w:rsid w:val="00F14687"/>
    <w:rsid w:val="00F56435"/>
    <w:rsid w:val="00F64FFF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44A8"/>
  <w15:docId w15:val="{6F97DAAF-A0AA-6144-87B0-3815434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77AE"/>
  </w:style>
  <w:style w:type="paragraph" w:styleId="Kop1">
    <w:name w:val="heading 1"/>
    <w:basedOn w:val="Standaard"/>
    <w:link w:val="Kop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Kop3">
    <w:name w:val="heading 3"/>
    <w:basedOn w:val="Standaard"/>
    <w:link w:val="Kop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Kop4">
    <w:name w:val="heading 4"/>
    <w:basedOn w:val="Standaard"/>
    <w:link w:val="Kop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07A5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07A5"/>
  </w:style>
  <w:style w:type="paragraph" w:styleId="Voettekst">
    <w:name w:val="footer"/>
    <w:basedOn w:val="Standaard"/>
    <w:link w:val="Voettekst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20E6"/>
  </w:style>
  <w:style w:type="table" w:styleId="Tabelraster">
    <w:name w:val="Table Grid"/>
    <w:basedOn w:val="Standaardtabe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053D9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Kop5Char">
    <w:name w:val="Kop 5 Char"/>
    <w:basedOn w:val="Standaardalinea-lettertype"/>
    <w:link w:val="Kop5"/>
    <w:uiPriority w:val="9"/>
    <w:rsid w:val="00463463"/>
    <w:rPr>
      <w:rFonts w:asciiTheme="majorHAnsi" w:eastAsiaTheme="majorEastAsia" w:hAnsiTheme="majorHAnsi" w:cstheme="majorBidi"/>
    </w:rPr>
  </w:style>
  <w:style w:type="paragraph" w:styleId="Geenafstand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Standaard"/>
    <w:next w:val="Standaard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1714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841714"/>
  </w:style>
  <w:style w:type="paragraph" w:styleId="Bloktekst">
    <w:name w:val="Block Text"/>
    <w:basedOn w:val="Standaard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4171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41714"/>
  </w:style>
  <w:style w:type="paragraph" w:styleId="Plattetekst2">
    <w:name w:val="Body Text 2"/>
    <w:basedOn w:val="Standaard"/>
    <w:link w:val="Plattetekst2Char"/>
    <w:uiPriority w:val="99"/>
    <w:semiHidden/>
    <w:unhideWhenUsed/>
    <w:rsid w:val="0084171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41714"/>
  </w:style>
  <w:style w:type="paragraph" w:styleId="Plattetekst3">
    <w:name w:val="Body Text 3"/>
    <w:basedOn w:val="Standaard"/>
    <w:link w:val="Platteteks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41714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841714"/>
    <w:pPr>
      <w:spacing w:after="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841714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841714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841714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841714"/>
    <w:pPr>
      <w:spacing w:after="6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841714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841714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41714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841714"/>
  </w:style>
  <w:style w:type="table" w:styleId="Kleurrijkraster">
    <w:name w:val="Colorful Grid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41714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41714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17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1714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41714"/>
  </w:style>
  <w:style w:type="character" w:customStyle="1" w:styleId="DatumChar">
    <w:name w:val="Datum Char"/>
    <w:basedOn w:val="Standaardalinea-lettertype"/>
    <w:link w:val="Datum"/>
    <w:uiPriority w:val="99"/>
    <w:semiHidden/>
    <w:rsid w:val="0084171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41714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841714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841714"/>
  </w:style>
  <w:style w:type="character" w:styleId="Nadruk">
    <w:name w:val="Emphasis"/>
    <w:basedOn w:val="Standaardalinea-lettertype"/>
    <w:uiPriority w:val="20"/>
    <w:semiHidden/>
    <w:unhideWhenUsed/>
    <w:qFormat/>
    <w:rsid w:val="00841714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84171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41714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41714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41714"/>
    <w:rPr>
      <w:szCs w:val="20"/>
    </w:rPr>
  </w:style>
  <w:style w:type="table" w:customStyle="1" w:styleId="Rastertabel1licht1">
    <w:name w:val="Rastertabel 1 licht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">
    <w:name w:val="Rastertabel 1 licht - Accent 1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21">
    <w:name w:val="Rastertabel 1 licht - Accent 2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31">
    <w:name w:val="Rastertabel 1 licht - Accent 3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41">
    <w:name w:val="Rastertabel 1 licht - Accent 4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51">
    <w:name w:val="Rastertabel 1 licht - Accent 5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61">
    <w:name w:val="Rastertabel 1 licht - Accent 6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21">
    <w:name w:val="Rastertabel 2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astertabel2-Accent11">
    <w:name w:val="Rastertabel 2 - Accent 1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Rastertabel2-Accent21">
    <w:name w:val="Rastertabel 2 - Accent 2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astertabel2-Accent31">
    <w:name w:val="Rastertabel 2 - Accent 3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astertabel2-Accent41">
    <w:name w:val="Rastertabel 2 - Accent 4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astertabel2-Accent51">
    <w:name w:val="Rastertabel 2 - Accent 5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astertabel2-Accent61">
    <w:name w:val="Rastertabel 2 - Accent 6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astertabel31">
    <w:name w:val="Rastertabel 3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astertabel3-Accent11">
    <w:name w:val="Rastertabel 3 - Accent 1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Rastertabel3-Accent21">
    <w:name w:val="Rastertabel 3 - Accent 2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astertabel3-Accent31">
    <w:name w:val="Rastertabel 3 - Accent 3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astertabel3-Accent41">
    <w:name w:val="Rastertabel 3 - Accent 4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astertabel3-Accent51">
    <w:name w:val="Rastertabel 3 - Accent 5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astertabel3-Accent61">
    <w:name w:val="Rastertabel 3 - Accent 6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astertabel41">
    <w:name w:val="Rastertabel 4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astertabel4-Accent11">
    <w:name w:val="Rastertabel 4 - Accent 1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Rastertabel4-Accent21">
    <w:name w:val="Rastertabel 4 - Accent 2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astertabel4-Accent31">
    <w:name w:val="Rastertabel 4 - Accent 3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astertabel4-Accent41">
    <w:name w:val="Rastertabel 4 - Accent 4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astertabel4-Accent51">
    <w:name w:val="Rastertabel 4 - Accent 5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astertabel4-Accent61">
    <w:name w:val="Rastertabel 4 - Accent 6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astertabel5donker1">
    <w:name w:val="Rastertabel 5 donker1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astertabel5donker-Accent11">
    <w:name w:val="Rastertabel 5 donker - Accent 11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Rastertabel5donker-Accent21">
    <w:name w:val="Rastertabel 5 donker - Accent 21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astertabel5donker-Accent31">
    <w:name w:val="Rastertabel 5 donker - Accent 31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astertabel5donker-Accent41">
    <w:name w:val="Rastertabel 5 donker - Accent 41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astertabel5donker-Accent51">
    <w:name w:val="Rastertabel 5 donker - Accent 51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astertabel5donker-Accent61">
    <w:name w:val="Rastertabel 5 donker - Accent 61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astertabel6kleurrijk1">
    <w:name w:val="Rastertabel 6 kleurrijk1"/>
    <w:basedOn w:val="Standaardtabe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astertabel6kleurrijk-Accent11">
    <w:name w:val="Rastertabel 6 kleurrijk - Accent 11"/>
    <w:basedOn w:val="Standaardtabe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Rastertabel6kleurrijk-Accent21">
    <w:name w:val="Rastertabel 6 kleurrijk - Accent 21"/>
    <w:basedOn w:val="Standaardtabe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astertabel6kleurrijk-Accent31">
    <w:name w:val="Rastertabel 6 kleurrijk - Accent 31"/>
    <w:basedOn w:val="Standaardtabe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astertabel6kleurrijk-Accent41">
    <w:name w:val="Rastertabel 6 kleurrijk - Accent 41"/>
    <w:basedOn w:val="Standaardtabe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astertabel6kleurrijk-Accent51">
    <w:name w:val="Rastertabel 6 kleurrijk - Accent 51"/>
    <w:basedOn w:val="Standaardtabe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astertabel6kleurrijk-Accent61">
    <w:name w:val="Rastertabel 6 kleurrijk - Accent 61"/>
    <w:basedOn w:val="Standaardtabe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astertabel7kleurrijk1">
    <w:name w:val="Rastertabel 7 kleurrijk1"/>
    <w:basedOn w:val="Standaardtabe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astertabel7kleurrijk-Accent11">
    <w:name w:val="Rastertabel 7 kleurrijk - Accent 11"/>
    <w:basedOn w:val="Standaardtabe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Rastertabel7kleurrijk-Accent21">
    <w:name w:val="Rastertabel 7 kleurrijk - Accent 21"/>
    <w:basedOn w:val="Standaardtabe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astertabel7kleurrijk-Accent31">
    <w:name w:val="Rastertabel 7 kleurrijk - Accent 31"/>
    <w:basedOn w:val="Standaardtabe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astertabel7kleurrijk-Accent41">
    <w:name w:val="Rastertabel 7 kleurrijk - Accent 41"/>
    <w:basedOn w:val="Standaardtabe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astertabel7kleurrijk-Accent51">
    <w:name w:val="Rastertabel 7 kleurrijk - Accent 51"/>
    <w:basedOn w:val="Standaardtabe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astertabel7kleurrijk-Accent61">
    <w:name w:val="Rastertabel 7 kleurrijk - Accent 61"/>
    <w:basedOn w:val="Standaardtabe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Kop6Char">
    <w:name w:val="Kop 6 Char"/>
    <w:basedOn w:val="Standaardalinea-lettertype"/>
    <w:link w:val="Kop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841714"/>
  </w:style>
  <w:style w:type="paragraph" w:styleId="HTML-adres">
    <w:name w:val="HTML Address"/>
    <w:basedOn w:val="Standaard"/>
    <w:link w:val="HTML-adre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841714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841714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41714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841714"/>
    <w:rPr>
      <w:i/>
      <w:iCs/>
      <w:color w:val="37B6AE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841714"/>
  </w:style>
  <w:style w:type="paragraph" w:styleId="Lijst">
    <w:name w:val="List"/>
    <w:basedOn w:val="Standaard"/>
    <w:uiPriority w:val="99"/>
    <w:semiHidden/>
    <w:unhideWhenUsed/>
    <w:rsid w:val="00841714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841714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841714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841714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841714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841714"/>
    <w:pPr>
      <w:ind w:left="720"/>
      <w:contextualSpacing/>
    </w:pPr>
  </w:style>
  <w:style w:type="table" w:customStyle="1" w:styleId="Lijsttabel1licht1">
    <w:name w:val="Lijsttabel 1 licht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jsttabel1licht-Accent11">
    <w:name w:val="Lijsttabel 1 licht - Accent 1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jsttabel1licht-Accent21">
    <w:name w:val="Lijsttabel 1 licht - Accent 2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jsttabel1licht-Accent31">
    <w:name w:val="Lijsttabel 1 licht - Accent 3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jsttabel1licht-Accent41">
    <w:name w:val="Lijsttabel 1 licht - Accent 4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jsttabel1licht-Accent51">
    <w:name w:val="Lijsttabel 1 licht - Accent 5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jsttabel1licht-Accent61">
    <w:name w:val="Lijsttabel 1 licht - Accent 6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jsttabel21">
    <w:name w:val="Lijsttabel 2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jsttabel2-Accent11">
    <w:name w:val="Lijsttabel 2 - Accent 1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jsttabel2-Accent21">
    <w:name w:val="Lijsttabel 2 - Accent 2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jsttabel2-Accent31">
    <w:name w:val="Lijsttabel 2 - Accent 3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jsttabel2-Accent41">
    <w:name w:val="Lijsttabel 2 - Accent 4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jsttabel2-Accent51">
    <w:name w:val="Lijsttabel 2 - Accent 5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jsttabel2-Accent61">
    <w:name w:val="Lijsttabel 2 - Accent 6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jsttabel31">
    <w:name w:val="Lijsttabel 3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jsttabel3-Accent11">
    <w:name w:val="Lijsttabel 3 - Accent 1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jsttabel3-Accent21">
    <w:name w:val="Lijsttabel 3 - Accent 2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jsttabel3-Accent31">
    <w:name w:val="Lijsttabel 3 - Accent 3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jsttabel3-Accent41">
    <w:name w:val="Lijsttabel 3 - Accent 4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jsttabel3-Accent51">
    <w:name w:val="Lijsttabel 3 - Accent 5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jsttabel3-Accent61">
    <w:name w:val="Lijsttabel 3 - Accent 6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jsttabel41">
    <w:name w:val="Lijsttabel 4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jsttabel4-Accent11">
    <w:name w:val="Lijsttabel 4 - Accent 1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jsttabel4-Accent21">
    <w:name w:val="Lijsttabel 4 - Accent 2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jsttabel4-Accent31">
    <w:name w:val="Lijsttabel 4 - Accent 3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jsttabel4-Accent41">
    <w:name w:val="Lijsttabel 4 - Accent 4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jsttabel4-Accent51">
    <w:name w:val="Lijsttabel 4 - Accent 5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jsttabel4-Accent61">
    <w:name w:val="Lijsttabel 4 - Accent 6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jsttabel5donker1">
    <w:name w:val="Lijsttabel 5 donker1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11">
    <w:name w:val="Lijsttabel 5 donker - Accent 11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21">
    <w:name w:val="Lijsttabel 5 donker - Accent 21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31">
    <w:name w:val="Lijsttabel 5 donker - Accent 31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41">
    <w:name w:val="Lijsttabel 5 donker - Accent 41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51">
    <w:name w:val="Lijsttabel 5 donker - Accent 51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61">
    <w:name w:val="Lijsttabel 5 donker - Accent 61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6kleurrijk1">
    <w:name w:val="Lijsttabel 6 kleurrijk1"/>
    <w:basedOn w:val="Standaardtabe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jsttabel6kleurrijk-Accent11">
    <w:name w:val="Lijsttabel 6 kleurrijk - Accent 11"/>
    <w:basedOn w:val="Standaardtabe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jsttabel6kleurrijk-Accent21">
    <w:name w:val="Lijsttabel 6 kleurrijk - Accent 21"/>
    <w:basedOn w:val="Standaardtabe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jsttabel6kleurrijk-Accent31">
    <w:name w:val="Lijsttabel 6 kleurrijk - Accent 31"/>
    <w:basedOn w:val="Standaardtabe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jsttabel6kleurrijk-Accent41">
    <w:name w:val="Lijsttabel 6 kleurrijk - Accent 41"/>
    <w:basedOn w:val="Standaardtabe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jsttabel6kleurrijk-Accent51">
    <w:name w:val="Lijsttabel 6 kleurrijk - Accent 51"/>
    <w:basedOn w:val="Standaardtabe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jsttabel6kleurrijk-Accent61">
    <w:name w:val="Lijsttabel 6 kleurrijk - Accent 61"/>
    <w:basedOn w:val="Standaardtabe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jsttabel7kleurrijk1">
    <w:name w:val="Lijsttabel 7 kleurrijk1"/>
    <w:basedOn w:val="Standaardtabe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11">
    <w:name w:val="Lijsttabel 7 kleurrijk - Accent 11"/>
    <w:basedOn w:val="Standaardtabe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21">
    <w:name w:val="Lijsttabel 7 kleurrijk - Accent 21"/>
    <w:basedOn w:val="Standaardtabe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31">
    <w:name w:val="Lijsttabel 7 kleurrijk - Accent 31"/>
    <w:basedOn w:val="Standaardtabe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41">
    <w:name w:val="Lijsttabel 7 kleurrijk - Accent 41"/>
    <w:basedOn w:val="Standaardtabe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51">
    <w:name w:val="Lijsttabel 7 kleurrijk - Accent 51"/>
    <w:basedOn w:val="Standaardtabe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61">
    <w:name w:val="Lijsttabel 7 kleurrijk - Accent 61"/>
    <w:basedOn w:val="Standaardtabe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841714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841714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841714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841714"/>
  </w:style>
  <w:style w:type="character" w:styleId="Paginanummer">
    <w:name w:val="page number"/>
    <w:basedOn w:val="Standaardalinea-lettertype"/>
    <w:uiPriority w:val="99"/>
    <w:semiHidden/>
    <w:unhideWhenUsed/>
    <w:rsid w:val="00841714"/>
  </w:style>
  <w:style w:type="table" w:customStyle="1" w:styleId="Onopgemaaktetabel11">
    <w:name w:val="Onopgemaakte tabel 11"/>
    <w:basedOn w:val="Standaardtabe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21">
    <w:name w:val="Onopgemaakte tabel 21"/>
    <w:basedOn w:val="Standaardtabe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41">
    <w:name w:val="Onopgemaakte tabel 41"/>
    <w:basedOn w:val="Standaardtabe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51">
    <w:name w:val="Onopgemaakte tabel 51"/>
    <w:basedOn w:val="Standaardtabe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41714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841714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841714"/>
  </w:style>
  <w:style w:type="character" w:customStyle="1" w:styleId="AanhefChar">
    <w:name w:val="Aanhef Char"/>
    <w:basedOn w:val="Standaardalinea-lettertype"/>
    <w:link w:val="Aanhef"/>
    <w:uiPriority w:val="99"/>
    <w:semiHidden/>
    <w:rsid w:val="00841714"/>
  </w:style>
  <w:style w:type="paragraph" w:styleId="Handtekening">
    <w:name w:val="Signature"/>
    <w:basedOn w:val="Standaard"/>
    <w:link w:val="Handteken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841714"/>
  </w:style>
  <w:style w:type="character" w:styleId="Zwaar">
    <w:name w:val="Strong"/>
    <w:basedOn w:val="Standaardalinea-lettertype"/>
    <w:uiPriority w:val="22"/>
    <w:semiHidden/>
    <w:unhideWhenUsed/>
    <w:qFormat/>
    <w:rsid w:val="00841714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licht1">
    <w:name w:val="Tabelraster licht1"/>
    <w:basedOn w:val="Standaardtabe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841714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841714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84171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841714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841714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41714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41714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41714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41714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41714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41714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Standaard"/>
    <w:next w:val="Kop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Standaardalinea-lettertype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8B4C4A"/>
    <w:rsid w:val="008E267F"/>
    <w:rsid w:val="00AB7D6E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48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C:\Users\teflireland4\AppData\Roaming\Microsoft\Templates\Creative resume, designed by MOO.dotx</Template>
  <TotalTime>0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Microsoft Office User</cp:lastModifiedBy>
  <cp:revision>2</cp:revision>
  <dcterms:created xsi:type="dcterms:W3CDTF">2023-04-12T12:00:00Z</dcterms:created>
  <dcterms:modified xsi:type="dcterms:W3CDTF">2023-04-12T12:00:00Z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