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C8B" w14:textId="77777777" w:rsidR="00C27B45" w:rsidRDefault="002933FB"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tbl>
      <w:tblPr>
        <w:tblW w:w="12419" w:type="dxa"/>
        <w:tblInd w:w="-8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7"/>
        <w:gridCol w:w="250"/>
        <w:gridCol w:w="7632"/>
      </w:tblGrid>
      <w:tr w:rsidR="001B2ABD" w14:paraId="2FB8529F" w14:textId="77777777" w:rsidTr="005C68D3">
        <w:tc>
          <w:tcPr>
            <w:tcW w:w="4537" w:type="dxa"/>
          </w:tcPr>
          <w:sdt>
            <w:sdtPr>
              <w:id w:val="-1711873194"/>
              <w:placeholder>
                <w:docPart w:val="AC117F04F0694B8C8EC19C2374BB9CCF"/>
              </w:placeholder>
              <w:temporary/>
              <w:showingPlcHdr/>
              <w15:appearance w15:val="hidden"/>
            </w:sdtPr>
            <w:sdtEndPr/>
            <w:sdtContent>
              <w:p w14:paraId="78A8372F" w14:textId="77777777" w:rsidR="001B2ABD" w:rsidRDefault="00036450" w:rsidP="00FE11C6">
                <w:pPr>
                  <w:pStyle w:val="3"/>
                  <w:ind w:left="455"/>
                </w:pPr>
                <w:r w:rsidRPr="00D5459D">
                  <w:t>Profile</w:t>
                </w:r>
              </w:p>
            </w:sdtContent>
          </w:sdt>
          <w:p w14:paraId="685A0C58" w14:textId="77777777" w:rsidR="00270D05" w:rsidRPr="005C68D3" w:rsidRDefault="006E3B17" w:rsidP="00FE11C6">
            <w:pPr>
              <w:pStyle w:val="af0"/>
              <w:numPr>
                <w:ilvl w:val="0"/>
                <w:numId w:val="1"/>
              </w:numPr>
              <w:ind w:hanging="265"/>
              <w:rPr>
                <w:sz w:val="20"/>
                <w:szCs w:val="20"/>
              </w:rPr>
            </w:pPr>
            <w:r w:rsidRPr="005C68D3">
              <w:rPr>
                <w:sz w:val="20"/>
                <w:szCs w:val="20"/>
              </w:rPr>
              <w:t xml:space="preserve">English </w:t>
            </w:r>
            <w:r w:rsidR="00270D05" w:rsidRPr="005C68D3">
              <w:rPr>
                <w:sz w:val="20"/>
                <w:szCs w:val="20"/>
              </w:rPr>
              <w:t>Teacher</w:t>
            </w:r>
          </w:p>
          <w:p w14:paraId="619878FD" w14:textId="77777777" w:rsidR="00270D05" w:rsidRPr="005C68D3" w:rsidRDefault="00FE11C6" w:rsidP="005C68D3">
            <w:pPr>
              <w:pStyle w:val="af0"/>
              <w:numPr>
                <w:ilvl w:val="0"/>
                <w:numId w:val="1"/>
              </w:numPr>
              <w:ind w:left="455" w:right="-257" w:firstLine="0"/>
              <w:rPr>
                <w:sz w:val="20"/>
                <w:szCs w:val="20"/>
              </w:rPr>
            </w:pPr>
            <w:r w:rsidRPr="005C68D3">
              <w:rPr>
                <w:sz w:val="20"/>
                <w:szCs w:val="20"/>
              </w:rPr>
              <w:t xml:space="preserve">Professional </w:t>
            </w:r>
            <w:r w:rsidR="005C68D3" w:rsidRPr="005C68D3">
              <w:rPr>
                <w:sz w:val="20"/>
                <w:szCs w:val="20"/>
              </w:rPr>
              <w:t>ballet</w:t>
            </w:r>
            <w:r w:rsidR="008D43BA">
              <w:rPr>
                <w:sz w:val="20"/>
                <w:szCs w:val="20"/>
              </w:rPr>
              <w:t xml:space="preserve"> </w:t>
            </w:r>
            <w:r w:rsidR="005C68D3">
              <w:rPr>
                <w:sz w:val="20"/>
                <w:szCs w:val="20"/>
              </w:rPr>
              <w:t>dancer</w:t>
            </w:r>
            <w:r w:rsidRPr="005C68D3">
              <w:rPr>
                <w:sz w:val="20"/>
                <w:szCs w:val="20"/>
              </w:rPr>
              <w:t xml:space="preserve">         </w:t>
            </w:r>
          </w:p>
          <w:p w14:paraId="316666C4" w14:textId="77777777" w:rsidR="006E3B17" w:rsidRPr="005C68D3" w:rsidRDefault="006E3B17" w:rsidP="00FE11C6">
            <w:pPr>
              <w:pStyle w:val="af0"/>
              <w:numPr>
                <w:ilvl w:val="0"/>
                <w:numId w:val="1"/>
              </w:numPr>
              <w:ind w:hanging="265"/>
              <w:rPr>
                <w:sz w:val="20"/>
                <w:szCs w:val="20"/>
              </w:rPr>
            </w:pPr>
            <w:r w:rsidRPr="005C68D3">
              <w:rPr>
                <w:sz w:val="20"/>
                <w:szCs w:val="20"/>
              </w:rPr>
              <w:t>R.N</w:t>
            </w:r>
          </w:p>
          <w:p w14:paraId="40813369" w14:textId="77777777" w:rsidR="00036450" w:rsidRDefault="00036450" w:rsidP="00FE11C6">
            <w:pPr>
              <w:ind w:left="739"/>
            </w:pPr>
          </w:p>
          <w:sdt>
            <w:sdtPr>
              <w:rPr>
                <w:sz w:val="32"/>
                <w:szCs w:val="32"/>
              </w:rPr>
              <w:id w:val="-1954003311"/>
              <w:placeholder>
                <w:docPart w:val="B6304DDE798F4E62A24C5DA0133A8DD0"/>
              </w:placeholder>
              <w:temporary/>
              <w:showingPlcHdr/>
              <w15:appearance w15:val="hidden"/>
            </w:sdtPr>
            <w:sdtEndPr/>
            <w:sdtContent>
              <w:p w14:paraId="379E248D" w14:textId="77777777" w:rsidR="00036450" w:rsidRPr="006E3B17" w:rsidRDefault="00CB0055" w:rsidP="00FE11C6">
                <w:pPr>
                  <w:pStyle w:val="3"/>
                  <w:ind w:left="455"/>
                  <w:rPr>
                    <w:sz w:val="32"/>
                    <w:szCs w:val="32"/>
                  </w:rPr>
                </w:pPr>
                <w:r w:rsidRPr="006E3B17">
                  <w:rPr>
                    <w:sz w:val="32"/>
                    <w:szCs w:val="32"/>
                  </w:rPr>
                  <w:t>Contact</w:t>
                </w:r>
              </w:p>
            </w:sdtContent>
          </w:sdt>
          <w:sdt>
            <w:sdtPr>
              <w:rPr>
                <w:sz w:val="32"/>
                <w:szCs w:val="32"/>
              </w:rPr>
              <w:id w:val="1111563247"/>
              <w:placeholder>
                <w:docPart w:val="FC4FB9C5A3234643904EEB621E07F521"/>
              </w:placeholder>
              <w:temporary/>
              <w:showingPlcHdr/>
              <w15:appearance w15:val="hidden"/>
            </w:sdtPr>
            <w:sdtEndPr/>
            <w:sdtContent>
              <w:p w14:paraId="48ED1428" w14:textId="77777777" w:rsidR="004D3011" w:rsidRPr="006E3B17" w:rsidRDefault="004D3011" w:rsidP="00FE11C6">
                <w:pPr>
                  <w:ind w:left="455"/>
                  <w:rPr>
                    <w:sz w:val="32"/>
                    <w:szCs w:val="32"/>
                  </w:rPr>
                </w:pPr>
                <w:r w:rsidRPr="000F2288">
                  <w:rPr>
                    <w:sz w:val="28"/>
                    <w:szCs w:val="28"/>
                  </w:rPr>
                  <w:t>PHONE:</w:t>
                </w:r>
              </w:p>
            </w:sdtContent>
          </w:sdt>
          <w:p w14:paraId="4A2B21B1" w14:textId="77777777" w:rsidR="004D3011" w:rsidRPr="000F2288" w:rsidRDefault="00FE11C6" w:rsidP="00FE11C6">
            <w:pPr>
              <w:ind w:left="313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0F2288">
              <w:rPr>
                <w:sz w:val="28"/>
                <w:szCs w:val="28"/>
              </w:rPr>
              <w:t>972-</w:t>
            </w:r>
            <w:r w:rsidR="006E3B17" w:rsidRPr="000F2288">
              <w:rPr>
                <w:sz w:val="28"/>
                <w:szCs w:val="28"/>
              </w:rPr>
              <w:t>545315376</w:t>
            </w:r>
          </w:p>
          <w:p w14:paraId="73B85100" w14:textId="77777777" w:rsidR="006E3B17" w:rsidRPr="006E3B17" w:rsidRDefault="006E3B17" w:rsidP="004D3011">
            <w:pPr>
              <w:rPr>
                <w:sz w:val="32"/>
                <w:szCs w:val="32"/>
              </w:rPr>
            </w:pPr>
          </w:p>
          <w:sdt>
            <w:sdtPr>
              <w:rPr>
                <w:sz w:val="28"/>
                <w:szCs w:val="28"/>
              </w:rPr>
              <w:id w:val="-240260293"/>
              <w:placeholder>
                <w:docPart w:val="C9DAB716E1AB4A62B5587419BD67C69A"/>
              </w:placeholder>
              <w:temporary/>
              <w:showingPlcHdr/>
              <w15:appearance w15:val="hidden"/>
            </w:sdtPr>
            <w:sdtEndPr/>
            <w:sdtContent>
              <w:p w14:paraId="010854B4" w14:textId="77777777" w:rsidR="004D3011" w:rsidRPr="006E3B17" w:rsidRDefault="004D3011" w:rsidP="00FE11C6">
                <w:pPr>
                  <w:ind w:left="455"/>
                  <w:rPr>
                    <w:sz w:val="28"/>
                    <w:szCs w:val="28"/>
                  </w:rPr>
                </w:pPr>
                <w:r w:rsidRPr="006E3B17">
                  <w:rPr>
                    <w:sz w:val="28"/>
                    <w:szCs w:val="28"/>
                  </w:rPr>
                  <w:t>EMAIL:</w:t>
                </w:r>
              </w:p>
            </w:sdtContent>
          </w:sdt>
          <w:p w14:paraId="37A63FDA" w14:textId="77777777" w:rsidR="00036450" w:rsidRDefault="008A7CE6" w:rsidP="00FE11C6">
            <w:pPr>
              <w:ind w:left="455"/>
              <w:rPr>
                <w:sz w:val="24"/>
                <w:szCs w:val="24"/>
              </w:rPr>
            </w:pPr>
            <w:hyperlink r:id="rId10" w:history="1">
              <w:r w:rsidR="00CF03AF" w:rsidRPr="00CC25A2">
                <w:rPr>
                  <w:rStyle w:val="Hyperlink"/>
                  <w:sz w:val="24"/>
                  <w:szCs w:val="24"/>
                </w:rPr>
                <w:t>Yisrael0509@gmail.com</w:t>
              </w:r>
            </w:hyperlink>
          </w:p>
          <w:p w14:paraId="7FEC6C74" w14:textId="77777777" w:rsidR="00CF03AF" w:rsidRPr="00FE11C6" w:rsidRDefault="008A7CE6" w:rsidP="00FE11C6">
            <w:pPr>
              <w:ind w:left="455"/>
              <w:rPr>
                <w:rStyle w:val="Hyperlink"/>
                <w:sz w:val="24"/>
                <w:szCs w:val="24"/>
              </w:rPr>
            </w:pPr>
            <w:hyperlink r:id="rId11" w:history="1">
              <w:r w:rsidR="00CF03AF" w:rsidRPr="00CC25A2">
                <w:rPr>
                  <w:rStyle w:val="Hyperlink"/>
                </w:rPr>
                <w:t>isev@walla.com</w:t>
              </w:r>
            </w:hyperlink>
            <w:r w:rsidR="00CF03AF">
              <w:t xml:space="preserve"> </w:t>
            </w:r>
          </w:p>
          <w:p w14:paraId="2C0996C7" w14:textId="77777777" w:rsidR="00270D05" w:rsidRPr="004D3011" w:rsidRDefault="00927C62" w:rsidP="00FE11C6">
            <w:pPr>
              <w:ind w:left="455"/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en-US" w:bidi="he-IL"/>
              </w:rPr>
              <w:drawing>
                <wp:inline distT="0" distB="0" distL="0" distR="0" wp14:anchorId="705E6ECA" wp14:editId="71CD29F9">
                  <wp:extent cx="1115060" cy="1711217"/>
                  <wp:effectExtent l="0" t="0" r="8890" b="3810"/>
                  <wp:docPr id="1" name="Picture 1" descr="Yisra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isra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396" cy="177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14:paraId="06EA14DB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632" w:type="dxa"/>
          </w:tcPr>
          <w:p w14:paraId="5D2ED0C0" w14:textId="77777777" w:rsidR="001B2ABD" w:rsidRDefault="00927C62" w:rsidP="00927C62">
            <w:pPr>
              <w:pStyle w:val="2"/>
            </w:pPr>
            <w:r>
              <w:t>Yisrael oOLY sANDLER</w:t>
            </w:r>
          </w:p>
          <w:p w14:paraId="680B429E" w14:textId="77777777" w:rsidR="00906B93" w:rsidRPr="008D43BA" w:rsidRDefault="00906B93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</w:pP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  <w:t>EDUCATION</w:t>
            </w:r>
          </w:p>
          <w:p w14:paraId="1307A4AE" w14:textId="77777777" w:rsidR="00B140AB" w:rsidRPr="008D43BA" w:rsidRDefault="00B140AB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</w:pPr>
          </w:p>
          <w:p w14:paraId="274575AA" w14:textId="77777777" w:rsidR="00906B93" w:rsidRDefault="00EF369A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2021-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TEFL / TESOL 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  <w:t>certification (ITTT 00316256)</w:t>
            </w:r>
          </w:p>
          <w:p w14:paraId="2EBFB50E" w14:textId="77777777" w:rsidR="009C2CC4" w:rsidRDefault="009C2CC4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u w:val="single"/>
              </w:rPr>
            </w:pPr>
          </w:p>
          <w:p w14:paraId="0B9199B4" w14:textId="77777777" w:rsidR="00B140AB" w:rsidRPr="008D43BA" w:rsidRDefault="00EF369A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2017- </w:t>
            </w:r>
            <w:r w:rsid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M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E</w:t>
            </w:r>
            <w:r w:rsid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.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D</w:t>
            </w:r>
            <w:r w:rsidR="000F511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- Bilingual Education in Multi-Cultural Society</w:t>
            </w:r>
            <w:r w:rsidR="00B140A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.</w:t>
            </w:r>
          </w:p>
          <w:p w14:paraId="6BC24A08" w14:textId="77777777" w:rsidR="00B140AB" w:rsidRPr="008D43BA" w:rsidRDefault="00B140AB" w:rsidP="00906B93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Studied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="000F511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in English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/Hebrew </w:t>
            </w: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realm. </w:t>
            </w:r>
          </w:p>
          <w:p w14:paraId="179F053A" w14:textId="77777777" w:rsidR="00906B93" w:rsidRPr="008D43BA" w:rsidRDefault="00906B93" w:rsidP="00B140AB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Lewinsky College</w:t>
            </w:r>
            <w:r w:rsidR="00B140A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, Tel</w:t>
            </w: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Aviv, Israel.</w:t>
            </w:r>
          </w:p>
          <w:p w14:paraId="4A984056" w14:textId="77777777" w:rsidR="00927C62" w:rsidRPr="008D43BA" w:rsidRDefault="00927C62" w:rsidP="00B140AB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</w:p>
          <w:p w14:paraId="4DE8FAE8" w14:textId="77777777" w:rsidR="00EF369A" w:rsidRDefault="00314DD9" w:rsidP="00EF369A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2010 -</w:t>
            </w:r>
            <w:r w:rsid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Teaching 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Certificate </w:t>
            </w:r>
            <w:r w:rsid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Specializing in English,</w:t>
            </w:r>
          </w:p>
          <w:p w14:paraId="7DEE840C" w14:textId="77777777" w:rsidR="009C2CC4" w:rsidRPr="008D43BA" w:rsidRDefault="009C2CC4" w:rsidP="00EF369A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Lewinsky College, Israel.</w:t>
            </w:r>
          </w:p>
          <w:p w14:paraId="424CC488" w14:textId="77777777" w:rsidR="009C2CC4" w:rsidRPr="009C2CC4" w:rsidRDefault="009C2CC4" w:rsidP="009C2CC4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</w:p>
          <w:p w14:paraId="161C7F22" w14:textId="77777777" w:rsidR="00906B93" w:rsidRPr="008D43BA" w:rsidRDefault="00314DD9" w:rsidP="006C063F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2005 -BE.D</w:t>
            </w:r>
            <w:r w:rsidR="00EF369A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in</w:t>
            </w:r>
            <w:r w:rsidR="00906B93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Education, Seminar Kibbutzim college,</w:t>
            </w:r>
            <w:r w:rsidR="00B140A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Tel Aviv, Israel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.</w:t>
            </w:r>
            <w:r w:rsidR="00B140AB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 </w:t>
            </w:r>
          </w:p>
          <w:p w14:paraId="5E45FA24" w14:textId="77777777" w:rsidR="00927C62" w:rsidRPr="008D43BA" w:rsidRDefault="00927C62" w:rsidP="00B140AB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rtl/>
                <w:lang w:bidi="he-IL"/>
              </w:rPr>
            </w:pPr>
          </w:p>
          <w:p w14:paraId="3D9A1929" w14:textId="77777777" w:rsidR="009C2CC4" w:rsidRPr="009C2CC4" w:rsidRDefault="006C063F" w:rsidP="00AB4FDF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  <w:t>Nursing S</w:t>
            </w:r>
            <w:r w:rsidR="009C2CC4" w:rsidRP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  <w:t xml:space="preserve">tudies </w:t>
            </w:r>
          </w:p>
          <w:p w14:paraId="5BC40AD1" w14:textId="77777777" w:rsidR="00106A96" w:rsidRDefault="00AB4FDF" w:rsidP="00AB4FDF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198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8333B"/>
                <w:sz w:val="24"/>
                <w:szCs w:val="24"/>
                <w:rtl/>
                <w:lang w:bidi="he-IL"/>
              </w:rPr>
              <w:t>0</w:t>
            </w: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-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8333B"/>
                <w:sz w:val="24"/>
                <w:szCs w:val="24"/>
                <w:rtl/>
                <w:lang w:bidi="he-IL"/>
              </w:rPr>
              <w:t>1984</w:t>
            </w: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lang w:bidi="he-IL"/>
              </w:rPr>
              <w:t xml:space="preserve"> - st</w:t>
            </w:r>
            <w:r w:rsidR="000D3A6E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udies in Bar Ilan University &amp; Hasharon hospital </w:t>
            </w:r>
            <w:r w:rsidR="00106A96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Israel</w:t>
            </w:r>
            <w:r w:rsidR="000D3A6E" w:rsidRPr="008D43B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.</w:t>
            </w:r>
          </w:p>
          <w:p w14:paraId="0ADFD45D" w14:textId="77777777" w:rsidR="009C2CC4" w:rsidRDefault="009C2CC4" w:rsidP="009C2CC4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</w:p>
          <w:p w14:paraId="47E29E7E" w14:textId="77777777" w:rsidR="009C2CC4" w:rsidRPr="009C2CC4" w:rsidRDefault="009C2CC4" w:rsidP="009C2CC4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</w:pPr>
            <w:r w:rsidRP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  <w:t>Artistic Experience</w:t>
            </w:r>
          </w:p>
          <w:p w14:paraId="5BE73624" w14:textId="77777777" w:rsidR="009C2CC4" w:rsidRPr="009C2CC4" w:rsidRDefault="009C2CC4" w:rsidP="009C2CC4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 w:rsidRP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1979-1997 – Professiona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l ballet dancer in Israel and five </w:t>
            </w:r>
            <w:r w:rsidRP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years in USA. </w:t>
            </w:r>
          </w:p>
          <w:p w14:paraId="5014F245" w14:textId="77777777" w:rsidR="00106A96" w:rsidRDefault="009C2CC4" w:rsidP="009C2CC4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 w:rsidRPr="009C2CC4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    </w:t>
            </w:r>
          </w:p>
          <w:p w14:paraId="4E9F302F" w14:textId="77777777" w:rsidR="00106A96" w:rsidRPr="00D1603E" w:rsidRDefault="006C063F" w:rsidP="00106A96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  <w:t>Nursing E</w:t>
            </w:r>
            <w:r w:rsidR="00106A96" w:rsidRPr="00D1603E">
              <w:rPr>
                <w:rFonts w:asciiTheme="majorBidi" w:eastAsia="Times New Roman" w:hAnsiTheme="majorBidi" w:cstheme="majorBidi"/>
                <w:b/>
                <w:bCs/>
                <w:color w:val="28333B"/>
                <w:sz w:val="28"/>
                <w:szCs w:val="28"/>
                <w:u w:val="single"/>
              </w:rPr>
              <w:t>xperience</w:t>
            </w:r>
          </w:p>
          <w:p w14:paraId="4C086339" w14:textId="77777777" w:rsidR="00106A96" w:rsidRDefault="00AB4FDF" w:rsidP="00106A96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1984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- 1990- Hospice C</w:t>
            </w:r>
            <w:r w:rsidR="00106A96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are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,</w:t>
            </w:r>
            <w:r w:rsidR="00106A96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Tel Hashomer </w:t>
            </w: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Hospital, Israel. </w:t>
            </w:r>
          </w:p>
          <w:p w14:paraId="78D36DFA" w14:textId="77777777" w:rsidR="00106A96" w:rsidRDefault="00106A96" w:rsidP="00AB4FDF">
            <w:pPr>
              <w:shd w:val="clear" w:color="auto" w:fill="FFFFFF"/>
              <w:spacing w:line="305" w:lineRule="atLeast"/>
              <w:ind w:left="-81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1999-2004</w:t>
            </w:r>
            <w:r w:rsidR="00AB4FDF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–</w:t>
            </w:r>
            <w:r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</w:t>
            </w:r>
            <w:r w:rsidR="00AB4FDF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Operation</w:t>
            </w:r>
            <w:r w:rsidR="00EF369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Room, Assuta </w:t>
            </w:r>
            <w:r w:rsidR="00C9506A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>hospital,</w:t>
            </w:r>
            <w:r w:rsidR="00AB4FDF"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</w:rPr>
              <w:t xml:space="preserve"> Israel. </w:t>
            </w:r>
          </w:p>
          <w:p w14:paraId="622EFBB7" w14:textId="77777777" w:rsidR="00106A96" w:rsidRDefault="00106A96" w:rsidP="000D3A6E">
            <w:pPr>
              <w:shd w:val="clear" w:color="auto" w:fill="FFFFFF"/>
              <w:spacing w:line="305" w:lineRule="atLeast"/>
              <w:jc w:val="both"/>
              <w:rPr>
                <w:rFonts w:asciiTheme="majorBidi" w:eastAsia="Times New Roman" w:hAnsiTheme="majorBidi" w:cstheme="majorBidi"/>
                <w:b/>
                <w:bCs/>
                <w:color w:val="28333B"/>
                <w:sz w:val="24"/>
                <w:szCs w:val="24"/>
                <w:rtl/>
              </w:rPr>
            </w:pPr>
          </w:p>
          <w:p w14:paraId="3F7B8AE6" w14:textId="77777777" w:rsidR="00036450" w:rsidRDefault="00FB54B0" w:rsidP="00FB54B0">
            <w:pPr>
              <w:pStyle w:val="2"/>
            </w:pPr>
            <w:r>
              <w:t xml:space="preserve">Teaching experience </w:t>
            </w:r>
          </w:p>
          <w:p w14:paraId="018C7738" w14:textId="77777777" w:rsidR="00270D05" w:rsidRDefault="00270D05" w:rsidP="00B359E4">
            <w:pPr>
              <w:pStyle w:val="4"/>
            </w:pPr>
          </w:p>
          <w:p w14:paraId="04C654C6" w14:textId="77777777" w:rsidR="00106A96" w:rsidRDefault="00106A96" w:rsidP="007E74A8">
            <w:pPr>
              <w:pStyle w:val="Achievement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1998 –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2004</w:t>
            </w:r>
            <w:r w:rsidR="00C9506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- Dance instructor in the Israeli Ministry of </w:t>
            </w:r>
            <w:r w:rsidR="00C772BE">
              <w:rPr>
                <w:rFonts w:asciiTheme="majorBidi" w:hAnsiTheme="majorBidi" w:cstheme="majorBidi"/>
                <w:b/>
                <w:bCs/>
              </w:rPr>
              <w:t xml:space="preserve">Education. </w:t>
            </w:r>
          </w:p>
          <w:p w14:paraId="47AED099" w14:textId="77777777" w:rsidR="00906B93" w:rsidRPr="008D43BA" w:rsidRDefault="00106A96" w:rsidP="007E74A8">
            <w:pPr>
              <w:pStyle w:val="Achievement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2005-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2008</w:t>
            </w:r>
            <w:r w:rsidR="002B2C47" w:rsidRPr="008D43BA">
              <w:rPr>
                <w:rFonts w:asciiTheme="majorBidi" w:hAnsiTheme="majorBidi" w:cstheme="majorBidi"/>
                <w:b/>
                <w:bCs/>
              </w:rPr>
              <w:t>- English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teacher in primary school, Matan settlement.</w:t>
            </w:r>
          </w:p>
          <w:p w14:paraId="18856A6A" w14:textId="77777777" w:rsidR="009727D8" w:rsidRPr="008D43BA" w:rsidRDefault="002B2C47" w:rsidP="009727D8">
            <w:pPr>
              <w:pStyle w:val="Achievement"/>
              <w:numPr>
                <w:ilvl w:val="0"/>
                <w:numId w:val="0"/>
              </w:numPr>
              <w:ind w:right="-519"/>
              <w:rPr>
                <w:rFonts w:asciiTheme="majorBidi" w:hAnsiTheme="majorBidi" w:cstheme="majorBidi"/>
                <w:b/>
                <w:bCs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2008-2009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>- Engli</w:t>
            </w:r>
            <w:r w:rsidR="00B140AB" w:rsidRPr="008D43BA">
              <w:rPr>
                <w:rFonts w:asciiTheme="majorBidi" w:hAnsiTheme="majorBidi" w:cstheme="majorBidi"/>
                <w:b/>
                <w:bCs/>
              </w:rPr>
              <w:t xml:space="preserve">sh teacher in 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 xml:space="preserve">Nachshonim </w:t>
            </w:r>
            <w:r w:rsidR="00B140AB" w:rsidRPr="008D43BA">
              <w:rPr>
                <w:rFonts w:asciiTheme="majorBidi" w:hAnsiTheme="majorBidi" w:cstheme="majorBidi"/>
                <w:b/>
                <w:bCs/>
              </w:rPr>
              <w:t>primary school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 xml:space="preserve"> Ariel Settlement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51501D27" w14:textId="77777777" w:rsidR="009727D8" w:rsidRPr="008D43BA" w:rsidRDefault="002B2C47" w:rsidP="009727D8">
            <w:pPr>
              <w:pStyle w:val="Achievement"/>
              <w:numPr>
                <w:ilvl w:val="0"/>
                <w:numId w:val="0"/>
              </w:numPr>
              <w:ind w:right="-519"/>
              <w:rPr>
                <w:rFonts w:asciiTheme="majorBidi" w:hAnsiTheme="majorBidi" w:cstheme="majorBidi"/>
                <w:b/>
                <w:bCs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2009-2010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- English teacher in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 xml:space="preserve"> Bar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Tov primary school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rtl/>
                <w:lang w:bidi="he-IL"/>
              </w:rPr>
              <w:t xml:space="preserve"> 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lang w:bidi="he-IL"/>
              </w:rPr>
              <w:t>R</w:t>
            </w:r>
            <w:r w:rsidR="00775F36" w:rsidRPr="008D43BA">
              <w:rPr>
                <w:rFonts w:asciiTheme="majorBidi" w:hAnsiTheme="majorBidi" w:cstheme="majorBidi"/>
                <w:b/>
                <w:bCs/>
                <w:lang w:bidi="he-IL"/>
              </w:rPr>
              <w:t>anana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097B474D" w14:textId="77777777" w:rsidR="009727D8" w:rsidRPr="008D43BA" w:rsidRDefault="002B2C47" w:rsidP="009727D8">
            <w:pPr>
              <w:pStyle w:val="Achievement"/>
              <w:numPr>
                <w:ilvl w:val="0"/>
                <w:numId w:val="0"/>
              </w:numPr>
              <w:ind w:right="-519"/>
              <w:rPr>
                <w:rFonts w:asciiTheme="majorBidi" w:hAnsiTheme="majorBidi" w:cstheme="majorBidi"/>
                <w:b/>
                <w:bCs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2010-2012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>- English teacher in Givat Zeev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>, Jerusalem</w:t>
            </w:r>
            <w:r w:rsidR="009727D8" w:rsidRPr="008D43BA">
              <w:rPr>
                <w:rFonts w:asciiTheme="majorBidi" w:hAnsiTheme="majorBidi" w:cstheme="majorBidi"/>
                <w:b/>
                <w:bCs/>
              </w:rPr>
              <w:t xml:space="preserve"> primary school.</w:t>
            </w:r>
            <w:r w:rsidR="00B140AB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96AF830" w14:textId="77777777" w:rsidR="00906B93" w:rsidRPr="008D43BA" w:rsidRDefault="008D43BA" w:rsidP="008D43BA">
            <w:pPr>
              <w:pStyle w:val="Achievement"/>
              <w:numPr>
                <w:ilvl w:val="0"/>
                <w:numId w:val="0"/>
              </w:numPr>
              <w:ind w:left="-82" w:right="-519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2B2C47" w:rsidRPr="008D43BA">
              <w:rPr>
                <w:rFonts w:asciiTheme="majorBidi" w:hAnsiTheme="majorBidi" w:cstheme="majorBidi"/>
                <w:b/>
                <w:bCs/>
              </w:rPr>
              <w:t>2012-2015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Pr="008D43BA">
              <w:rPr>
                <w:rFonts w:asciiTheme="majorBidi" w:hAnsiTheme="majorBidi" w:cstheme="majorBidi"/>
                <w:b/>
                <w:bCs/>
              </w:rPr>
              <w:t xml:space="preserve">English teacher 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>Denmark high school, Jerusalem</w:t>
            </w:r>
            <w:r w:rsidR="00927C62" w:rsidRPr="008D43BA">
              <w:rPr>
                <w:rFonts w:asciiTheme="majorBidi" w:hAnsiTheme="majorBidi" w:cstheme="majorBidi"/>
                <w:b/>
                <w:bCs/>
              </w:rPr>
              <w:t>. (High Risk J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>uvenile).</w:t>
            </w:r>
          </w:p>
          <w:p w14:paraId="77C03183" w14:textId="77777777" w:rsidR="00906B93" w:rsidRPr="008D43BA" w:rsidRDefault="002B2C47" w:rsidP="00927C62">
            <w:pPr>
              <w:pStyle w:val="Achievement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2015-2017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 w:rsidR="008D43BA" w:rsidRPr="008D43BA">
              <w:rPr>
                <w:rFonts w:asciiTheme="majorBidi" w:hAnsiTheme="majorBidi" w:cstheme="majorBidi"/>
                <w:b/>
                <w:bCs/>
              </w:rPr>
              <w:t xml:space="preserve">English teacher 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>Tichonet Alterman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high school, Tel –Aviv.</w:t>
            </w:r>
          </w:p>
          <w:p w14:paraId="233853E5" w14:textId="77777777" w:rsidR="00906B93" w:rsidRPr="008D43BA" w:rsidRDefault="002B2C47" w:rsidP="00FE11C6">
            <w:pPr>
              <w:pStyle w:val="Achievement"/>
              <w:numPr>
                <w:ilvl w:val="0"/>
                <w:numId w:val="0"/>
              </w:numPr>
              <w:ind w:left="-279" w:firstLine="279"/>
              <w:rPr>
                <w:rFonts w:asciiTheme="majorBidi" w:hAnsiTheme="majorBidi" w:cstheme="majorBidi"/>
                <w:b/>
                <w:bCs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2017- 2019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0F2288">
              <w:rPr>
                <w:rFonts w:asciiTheme="majorBidi" w:hAnsiTheme="majorBidi" w:cstheme="majorBidi"/>
                <w:b/>
                <w:bCs/>
              </w:rPr>
              <w:t>-</w:t>
            </w:r>
            <w:r w:rsidR="008D43BA" w:rsidRPr="008D43BA">
              <w:rPr>
                <w:rFonts w:asciiTheme="majorBidi" w:hAnsiTheme="majorBidi" w:cstheme="majorBidi"/>
                <w:b/>
                <w:bCs/>
              </w:rPr>
              <w:t>English teacher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Ashalom - Rabin High </w:t>
            </w:r>
            <w:r w:rsidR="007E74A8" w:rsidRPr="008D43BA">
              <w:rPr>
                <w:rFonts w:asciiTheme="majorBidi" w:hAnsiTheme="majorBidi" w:cstheme="majorBidi"/>
                <w:b/>
                <w:bCs/>
              </w:rPr>
              <w:t>school, Mitzpe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Ramon. </w:t>
            </w:r>
          </w:p>
          <w:p w14:paraId="42F741D9" w14:textId="77777777" w:rsidR="00906B93" w:rsidRPr="008D43BA" w:rsidRDefault="000A0D89" w:rsidP="00906B93">
            <w:pPr>
              <w:pStyle w:val="Achievement"/>
              <w:numPr>
                <w:ilvl w:val="0"/>
                <w:numId w:val="0"/>
              </w:numPr>
              <w:rPr>
                <w:rFonts w:asciiTheme="majorBidi" w:hAnsiTheme="majorBidi" w:cstheme="majorBidi"/>
                <w:b/>
                <w:bCs/>
                <w:rtl/>
                <w:lang w:bidi="he-IL"/>
              </w:rPr>
            </w:pPr>
            <w:r w:rsidRPr="008D43BA">
              <w:rPr>
                <w:rFonts w:asciiTheme="majorBidi" w:hAnsiTheme="majorBidi" w:cstheme="majorBidi"/>
                <w:b/>
                <w:bCs/>
              </w:rPr>
              <w:t>20</w:t>
            </w:r>
            <w:r w:rsidR="009727D8" w:rsidRPr="008D43BA">
              <w:rPr>
                <w:rFonts w:asciiTheme="majorBidi" w:hAnsiTheme="majorBidi" w:cstheme="majorBidi" w:hint="cs"/>
                <w:b/>
                <w:bCs/>
                <w:rtl/>
                <w:lang w:bidi="he-IL"/>
              </w:rPr>
              <w:t>1</w:t>
            </w:r>
            <w:r w:rsidR="002B2C47" w:rsidRPr="008D43BA">
              <w:rPr>
                <w:rFonts w:asciiTheme="majorBidi" w:hAnsiTheme="majorBidi" w:cstheme="majorBidi"/>
                <w:b/>
                <w:bCs/>
                <w:lang w:bidi="he-IL"/>
              </w:rPr>
              <w:t>9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FE11C6" w:rsidRPr="008D43BA">
              <w:rPr>
                <w:rFonts w:asciiTheme="majorBidi" w:hAnsiTheme="majorBidi" w:cstheme="majorBidi"/>
                <w:b/>
                <w:bCs/>
              </w:rPr>
              <w:t>–</w:t>
            </w:r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>2021</w:t>
            </w:r>
            <w:r w:rsidR="00FE11C6" w:rsidRPr="008D43BA">
              <w:rPr>
                <w:rFonts w:asciiTheme="majorBidi" w:hAnsiTheme="majorBidi" w:cstheme="majorBidi"/>
                <w:b/>
                <w:bCs/>
              </w:rPr>
              <w:t>-</w:t>
            </w:r>
            <w:r w:rsidR="008D43BA" w:rsidRPr="008D43BA">
              <w:rPr>
                <w:rFonts w:asciiTheme="majorBidi" w:hAnsiTheme="majorBidi" w:cstheme="majorBidi"/>
                <w:b/>
                <w:bCs/>
              </w:rPr>
              <w:t xml:space="preserve">English teacher </w:t>
            </w:r>
            <w:proofErr w:type="spellStart"/>
            <w:r w:rsidR="00775F36" w:rsidRPr="008D43BA">
              <w:rPr>
                <w:rFonts w:asciiTheme="majorBidi" w:hAnsiTheme="majorBidi" w:cstheme="majorBidi"/>
                <w:b/>
                <w:bCs/>
              </w:rPr>
              <w:t>Emek</w:t>
            </w:r>
            <w:proofErr w:type="spellEnd"/>
            <w:r w:rsidR="00906B93" w:rsidRPr="008D43BA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906B93" w:rsidRPr="008D43BA">
              <w:rPr>
                <w:rFonts w:asciiTheme="majorBidi" w:hAnsiTheme="majorBidi" w:cstheme="majorBidi"/>
                <w:b/>
                <w:bCs/>
              </w:rPr>
              <w:t>Hull</w:t>
            </w:r>
            <w:r w:rsidR="00B140AB" w:rsidRPr="008D43BA">
              <w:rPr>
                <w:rFonts w:asciiTheme="majorBidi" w:hAnsiTheme="majorBidi" w:cstheme="majorBidi"/>
                <w:b/>
                <w:bCs/>
              </w:rPr>
              <w:t>a</w:t>
            </w:r>
            <w:proofErr w:type="spellEnd"/>
            <w:r w:rsidR="00B140AB" w:rsidRPr="008D43BA">
              <w:rPr>
                <w:rFonts w:asciiTheme="majorBidi" w:hAnsiTheme="majorBidi" w:cstheme="majorBidi"/>
                <w:b/>
                <w:bCs/>
              </w:rPr>
              <w:t xml:space="preserve"> high </w:t>
            </w:r>
            <w:r w:rsidR="00775F36" w:rsidRPr="008D43BA">
              <w:rPr>
                <w:rFonts w:asciiTheme="majorBidi" w:hAnsiTheme="majorBidi" w:cstheme="majorBidi"/>
                <w:b/>
                <w:bCs/>
              </w:rPr>
              <w:t>school Kfar</w:t>
            </w:r>
            <w:r w:rsidR="00B140AB" w:rsidRPr="008D43BA">
              <w:rPr>
                <w:rFonts w:asciiTheme="majorBidi" w:hAnsiTheme="majorBidi" w:cstheme="majorBidi"/>
                <w:b/>
                <w:bCs/>
              </w:rPr>
              <w:t xml:space="preserve"> Bloom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rtl/>
                <w:lang w:bidi="he-IL"/>
              </w:rPr>
              <w:t>.</w:t>
            </w:r>
          </w:p>
          <w:p w14:paraId="22A5EA84" w14:textId="77777777" w:rsidR="00766ADF" w:rsidRPr="008D43BA" w:rsidRDefault="00906B93" w:rsidP="00906B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he-IL"/>
              </w:rPr>
            </w:pPr>
            <w:r w:rsidRPr="008D43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he-IL"/>
              </w:rPr>
              <w:t>2021-2022</w:t>
            </w:r>
            <w:r w:rsidR="00EF369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 xml:space="preserve"> –</w:t>
            </w:r>
            <w:r w:rsidR="008D43BA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>Hebrew teacher</w:t>
            </w:r>
            <w:r w:rsidR="00E02815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 xml:space="preserve"> in</w:t>
            </w:r>
            <w:r w:rsidR="008D43BA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 xml:space="preserve"> </w:t>
            </w:r>
            <w:r w:rsidR="00775F36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>SJCS Seattle WA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he-IL"/>
              </w:rPr>
              <w:t>,</w:t>
            </w:r>
            <w:r w:rsidRPr="008D43B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 xml:space="preserve"> USA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he-IL"/>
              </w:rPr>
              <w:t>.</w:t>
            </w:r>
          </w:p>
          <w:p w14:paraId="522284C5" w14:textId="77777777" w:rsidR="00927C62" w:rsidRPr="008D43BA" w:rsidRDefault="009727D8" w:rsidP="00906B9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D43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he-IL"/>
              </w:rPr>
              <w:t>202</w:t>
            </w:r>
            <w:r w:rsidR="002B2C47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  <w:lang w:bidi="he-IL"/>
              </w:rPr>
              <w:t>2</w:t>
            </w:r>
            <w:r w:rsidR="00906B93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766ADF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–</w:t>
            </w:r>
            <w:r w:rsidR="002B2C47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2023 </w:t>
            </w:r>
            <w:r w:rsidR="008D43BA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–English teacher </w:t>
            </w:r>
            <w:proofErr w:type="spellStart"/>
            <w:r w:rsidR="00775F36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Tichonet</w:t>
            </w:r>
            <w:proofErr w:type="spellEnd"/>
            <w:r w:rsidR="00775F36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Alterman H</w:t>
            </w:r>
            <w:r w:rsidR="00766ADF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igh school Tel Aviv </w:t>
            </w:r>
            <w:r w:rsidR="00775F36" w:rsidRPr="008D43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he-IL"/>
              </w:rPr>
              <w:t>.</w:t>
            </w:r>
            <w:r w:rsidR="00906B93"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14:paraId="114C69F6" w14:textId="77777777" w:rsidR="004D3011" w:rsidRPr="008D43BA" w:rsidRDefault="00906B93" w:rsidP="00906B93">
            <w:pPr>
              <w:rPr>
                <w:b/>
                <w:bCs/>
                <w:sz w:val="20"/>
                <w:szCs w:val="20"/>
              </w:rPr>
            </w:pPr>
            <w:r w:rsidRPr="008D43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</w:p>
          <w:p w14:paraId="3B89C787" w14:textId="77777777" w:rsidR="00F1454D" w:rsidRPr="00F1454D" w:rsidRDefault="00927C62" w:rsidP="00906B93">
            <w:pPr>
              <w:pStyle w:val="2"/>
            </w:pPr>
            <w:r>
              <w:t>AdDiTI</w:t>
            </w:r>
            <w:r w:rsidR="00F1454D">
              <w:t xml:space="preserve">onal </w:t>
            </w:r>
            <w:r w:rsidR="00906B93">
              <w:t>information</w:t>
            </w:r>
          </w:p>
        </w:tc>
      </w:tr>
    </w:tbl>
    <w:p w14:paraId="4D4669AA" w14:textId="77777777" w:rsidR="00906B93" w:rsidRPr="00EE3941" w:rsidRDefault="00906B93" w:rsidP="00906B93">
      <w:pPr>
        <w:shd w:val="clear" w:color="auto" w:fill="FFFFFF"/>
        <w:spacing w:line="305" w:lineRule="atLeast"/>
        <w:jc w:val="both"/>
        <w:rPr>
          <w:rFonts w:asciiTheme="majorBidi" w:eastAsia="Times New Roman" w:hAnsiTheme="majorBidi" w:cstheme="majorBidi"/>
          <w:color w:val="28333B"/>
          <w:sz w:val="24"/>
          <w:szCs w:val="24"/>
          <w:u w:val="single"/>
        </w:rPr>
      </w:pPr>
      <w:r>
        <w:t xml:space="preserve">                                                                                            </w:t>
      </w:r>
      <w:r w:rsidRPr="00EE3941"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  <w:u w:val="single"/>
        </w:rPr>
        <w:t>MILITARY SERVICE  </w:t>
      </w:r>
    </w:p>
    <w:p w14:paraId="215078AD" w14:textId="77777777" w:rsidR="00906B93" w:rsidRPr="000F511B" w:rsidRDefault="00906B93" w:rsidP="00906B93">
      <w:pPr>
        <w:shd w:val="clear" w:color="auto" w:fill="FFFFFF"/>
        <w:spacing w:line="305" w:lineRule="atLeast"/>
        <w:jc w:val="both"/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</w:pPr>
      <w:r>
        <w:rPr>
          <w:rFonts w:asciiTheme="majorBidi" w:eastAsia="Times New Roman" w:hAnsiTheme="majorBidi" w:cstheme="majorBidi"/>
          <w:color w:val="28333B"/>
          <w:sz w:val="24"/>
          <w:szCs w:val="24"/>
        </w:rPr>
        <w:t xml:space="preserve">                                                                       </w:t>
      </w:r>
      <w:r w:rsidR="00B140AB">
        <w:rPr>
          <w:rFonts w:asciiTheme="majorBidi" w:eastAsia="Times New Roman" w:hAnsiTheme="majorBidi" w:cstheme="majorBidi"/>
          <w:color w:val="28333B"/>
          <w:sz w:val="24"/>
          <w:szCs w:val="24"/>
        </w:rPr>
        <w:t xml:space="preserve">     </w:t>
      </w:r>
      <w:r w:rsidRPr="000F511B"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  <w:t>1977-1980 – I.D.F service (Air Force).</w:t>
      </w:r>
    </w:p>
    <w:p w14:paraId="27323720" w14:textId="77777777" w:rsidR="0043117B" w:rsidRDefault="006E3B17" w:rsidP="00EF369A">
      <w:pPr>
        <w:shd w:val="clear" w:color="auto" w:fill="FFFFFF"/>
        <w:spacing w:line="305" w:lineRule="atLeast"/>
        <w:ind w:right="-1759"/>
        <w:jc w:val="both"/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</w:pPr>
      <w:r w:rsidRPr="000F511B"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  <w:t xml:space="preserve">                                                                        </w:t>
      </w:r>
      <w:r w:rsidR="00B140AB" w:rsidRPr="000F511B"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  <w:t xml:space="preserve">     </w:t>
      </w:r>
      <w:r w:rsidRPr="000F511B"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  <w:t xml:space="preserve">English –fluent </w:t>
      </w:r>
    </w:p>
    <w:p w14:paraId="4C799BE5" w14:textId="77777777" w:rsidR="00EF369A" w:rsidRPr="000F511B" w:rsidRDefault="00EF369A" w:rsidP="00EF369A">
      <w:pPr>
        <w:shd w:val="clear" w:color="auto" w:fill="FFFFFF"/>
        <w:spacing w:line="305" w:lineRule="atLeast"/>
        <w:ind w:left="4678" w:right="-1759"/>
        <w:jc w:val="both"/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28333B"/>
          <w:sz w:val="24"/>
          <w:szCs w:val="24"/>
        </w:rPr>
        <w:t>Hebrew –Native speaker</w:t>
      </w:r>
    </w:p>
    <w:sectPr w:rsidR="00EF369A" w:rsidRPr="000F511B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8B73" w14:textId="77777777" w:rsidR="008A7CE6" w:rsidRDefault="008A7CE6" w:rsidP="000C45FF">
      <w:r>
        <w:separator/>
      </w:r>
    </w:p>
  </w:endnote>
  <w:endnote w:type="continuationSeparator" w:id="0">
    <w:p w14:paraId="370FAEE5" w14:textId="77777777" w:rsidR="008A7CE6" w:rsidRDefault="008A7CE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1652" w14:textId="77777777" w:rsidR="008A7CE6" w:rsidRDefault="008A7CE6" w:rsidP="000C45FF">
      <w:r>
        <w:separator/>
      </w:r>
    </w:p>
  </w:footnote>
  <w:footnote w:type="continuationSeparator" w:id="0">
    <w:p w14:paraId="61FCB21E" w14:textId="77777777" w:rsidR="008A7CE6" w:rsidRDefault="008A7CE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A45F" w14:textId="77777777" w:rsidR="000C45FF" w:rsidRDefault="000C45FF">
    <w:pPr>
      <w:pStyle w:val="a8"/>
    </w:pPr>
    <w:r>
      <w:rPr>
        <w:noProof/>
        <w:lang w:eastAsia="en-US" w:bidi="he-IL"/>
      </w:rPr>
      <w:drawing>
        <wp:anchor distT="0" distB="0" distL="114300" distR="114300" simplePos="0" relativeHeight="251658240" behindDoc="1" locked="0" layoutInCell="1" allowOverlap="1" wp14:anchorId="0FCCDCB4" wp14:editId="413B9592">
          <wp:simplePos x="0" y="0"/>
          <wp:positionH relativeFrom="page">
            <wp:posOffset>257175</wp:posOffset>
          </wp:positionH>
          <wp:positionV relativeFrom="page">
            <wp:posOffset>-4314825</wp:posOffset>
          </wp:positionV>
          <wp:extent cx="7259955" cy="14162027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456" cy="14166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F2724"/>
    <w:multiLevelType w:val="hybridMultilevel"/>
    <w:tmpl w:val="103E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600"/>
    <w:multiLevelType w:val="singleLevel"/>
    <w:tmpl w:val="EBBC44FA"/>
    <w:lvl w:ilvl="0">
      <w:start w:val="1"/>
      <w:numFmt w:val="irohaFullWidth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" w15:restartNumberingAfterBreak="0">
    <w:nsid w:val="73CD42E3"/>
    <w:multiLevelType w:val="hybridMultilevel"/>
    <w:tmpl w:val="DD0E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9290F"/>
    <w:multiLevelType w:val="hybridMultilevel"/>
    <w:tmpl w:val="B86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sTQwNDA0N7EwMzFT0lEKTi0uzszPAykwNKgFANld+f0tAAAA"/>
  </w:docVars>
  <w:rsids>
    <w:rsidRoot w:val="00270D05"/>
    <w:rsid w:val="00036450"/>
    <w:rsid w:val="00094499"/>
    <w:rsid w:val="000A0D89"/>
    <w:rsid w:val="000C45FF"/>
    <w:rsid w:val="000D0B27"/>
    <w:rsid w:val="000D3A6E"/>
    <w:rsid w:val="000E3FD1"/>
    <w:rsid w:val="000F2288"/>
    <w:rsid w:val="000F511B"/>
    <w:rsid w:val="00100CCB"/>
    <w:rsid w:val="00106A96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70D05"/>
    <w:rsid w:val="00272307"/>
    <w:rsid w:val="00276413"/>
    <w:rsid w:val="00281FD5"/>
    <w:rsid w:val="002933FB"/>
    <w:rsid w:val="002B2C47"/>
    <w:rsid w:val="0030481B"/>
    <w:rsid w:val="00314DD9"/>
    <w:rsid w:val="003156FC"/>
    <w:rsid w:val="003254B5"/>
    <w:rsid w:val="0037121F"/>
    <w:rsid w:val="003A6B7D"/>
    <w:rsid w:val="003B06CA"/>
    <w:rsid w:val="003F525E"/>
    <w:rsid w:val="004071FC"/>
    <w:rsid w:val="00445947"/>
    <w:rsid w:val="004813B3"/>
    <w:rsid w:val="00496591"/>
    <w:rsid w:val="004C63E4"/>
    <w:rsid w:val="004D3011"/>
    <w:rsid w:val="005262AC"/>
    <w:rsid w:val="00554AAA"/>
    <w:rsid w:val="005A18E3"/>
    <w:rsid w:val="005C68D3"/>
    <w:rsid w:val="005E39D5"/>
    <w:rsid w:val="00600670"/>
    <w:rsid w:val="0062123A"/>
    <w:rsid w:val="00646E75"/>
    <w:rsid w:val="006560B8"/>
    <w:rsid w:val="006771D0"/>
    <w:rsid w:val="006A16E7"/>
    <w:rsid w:val="006C063F"/>
    <w:rsid w:val="006C6AA2"/>
    <w:rsid w:val="006E3B17"/>
    <w:rsid w:val="00715FCB"/>
    <w:rsid w:val="00743101"/>
    <w:rsid w:val="00751946"/>
    <w:rsid w:val="00766ADF"/>
    <w:rsid w:val="00775F36"/>
    <w:rsid w:val="007775E1"/>
    <w:rsid w:val="007867A0"/>
    <w:rsid w:val="007927F5"/>
    <w:rsid w:val="007E74A8"/>
    <w:rsid w:val="00802CA0"/>
    <w:rsid w:val="008A7CE6"/>
    <w:rsid w:val="008D43BA"/>
    <w:rsid w:val="00906B93"/>
    <w:rsid w:val="009260CD"/>
    <w:rsid w:val="00927C62"/>
    <w:rsid w:val="00952C25"/>
    <w:rsid w:val="009727D8"/>
    <w:rsid w:val="009C2CC4"/>
    <w:rsid w:val="009C6F44"/>
    <w:rsid w:val="00A2118D"/>
    <w:rsid w:val="00AB4FDF"/>
    <w:rsid w:val="00AD76E2"/>
    <w:rsid w:val="00B140AB"/>
    <w:rsid w:val="00B20152"/>
    <w:rsid w:val="00B359E4"/>
    <w:rsid w:val="00B57D98"/>
    <w:rsid w:val="00B64395"/>
    <w:rsid w:val="00B70850"/>
    <w:rsid w:val="00B72BA6"/>
    <w:rsid w:val="00C066B6"/>
    <w:rsid w:val="00C27B45"/>
    <w:rsid w:val="00C35958"/>
    <w:rsid w:val="00C37BA1"/>
    <w:rsid w:val="00C4674C"/>
    <w:rsid w:val="00C506CF"/>
    <w:rsid w:val="00C6524E"/>
    <w:rsid w:val="00C72BED"/>
    <w:rsid w:val="00C772BE"/>
    <w:rsid w:val="00C9506A"/>
    <w:rsid w:val="00C9578B"/>
    <w:rsid w:val="00CB0055"/>
    <w:rsid w:val="00CB6914"/>
    <w:rsid w:val="00CF03AF"/>
    <w:rsid w:val="00D1603E"/>
    <w:rsid w:val="00D2522B"/>
    <w:rsid w:val="00D422DE"/>
    <w:rsid w:val="00D5459D"/>
    <w:rsid w:val="00DA1F4D"/>
    <w:rsid w:val="00DD172A"/>
    <w:rsid w:val="00E02815"/>
    <w:rsid w:val="00E11F5D"/>
    <w:rsid w:val="00E25A26"/>
    <w:rsid w:val="00E4381A"/>
    <w:rsid w:val="00E55D74"/>
    <w:rsid w:val="00EF369A"/>
    <w:rsid w:val="00F1454D"/>
    <w:rsid w:val="00F60274"/>
    <w:rsid w:val="00F718BE"/>
    <w:rsid w:val="00F77FB9"/>
    <w:rsid w:val="00FB068F"/>
    <w:rsid w:val="00FB54B0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45F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0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a4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a4">
    <w:name w:val="כותרת טקסט תו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0">
    <w:name w:val="כותרת 1 תו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"/>
    <w:next w:val="a"/>
    <w:link w:val="a7"/>
    <w:uiPriority w:val="99"/>
    <w:rsid w:val="00036450"/>
  </w:style>
  <w:style w:type="character" w:customStyle="1" w:styleId="a7">
    <w:name w:val="תאריך תו"/>
    <w:basedOn w:val="a0"/>
    <w:link w:val="a6"/>
    <w:uiPriority w:val="99"/>
    <w:rsid w:val="00036450"/>
    <w:rPr>
      <w:sz w:val="18"/>
      <w:szCs w:val="22"/>
    </w:rPr>
  </w:style>
  <w:style w:type="character" w:styleId="Hyperlink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11">
    <w:name w:val="אזכור לא מזוהה1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9">
    <w:name w:val="כותרת עליונה תו"/>
    <w:basedOn w:val="a0"/>
    <w:link w:val="a8"/>
    <w:uiPriority w:val="99"/>
    <w:semiHidden/>
    <w:rsid w:val="000C45FF"/>
    <w:rPr>
      <w:sz w:val="22"/>
      <w:szCs w:val="22"/>
    </w:rPr>
  </w:style>
  <w:style w:type="paragraph" w:styleId="aa">
    <w:name w:val="footer"/>
    <w:basedOn w:val="a"/>
    <w:link w:val="ab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ab">
    <w:name w:val="כותרת תחתונה תו"/>
    <w:basedOn w:val="a0"/>
    <w:link w:val="aa"/>
    <w:uiPriority w:val="99"/>
    <w:semiHidden/>
    <w:rsid w:val="000C45FF"/>
    <w:rPr>
      <w:sz w:val="22"/>
      <w:szCs w:val="22"/>
    </w:rPr>
  </w:style>
  <w:style w:type="table" w:styleId="ac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1B2ABD"/>
    <w:rPr>
      <w:color w:val="808080"/>
    </w:rPr>
  </w:style>
  <w:style w:type="paragraph" w:styleId="ae">
    <w:name w:val="Subtitle"/>
    <w:basedOn w:val="a"/>
    <w:next w:val="a"/>
    <w:link w:val="af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">
    <w:name w:val="כותרת משנה תו"/>
    <w:basedOn w:val="a0"/>
    <w:link w:val="a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0">
    <w:name w:val="כותרת 3 תו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0">
    <w:name w:val="כותרת 4 תו"/>
    <w:basedOn w:val="a0"/>
    <w:link w:val="4"/>
    <w:uiPriority w:val="9"/>
    <w:rsid w:val="00B359E4"/>
    <w:rPr>
      <w:b/>
      <w:sz w:val="18"/>
      <w:szCs w:val="22"/>
    </w:rPr>
  </w:style>
  <w:style w:type="paragraph" w:styleId="af0">
    <w:name w:val="List Paragraph"/>
    <w:basedOn w:val="a"/>
    <w:uiPriority w:val="34"/>
    <w:semiHidden/>
    <w:qFormat/>
    <w:rsid w:val="00270D05"/>
    <w:pPr>
      <w:ind w:left="720"/>
      <w:contextualSpacing/>
    </w:pPr>
  </w:style>
  <w:style w:type="paragraph" w:customStyle="1" w:styleId="Achievement">
    <w:name w:val="Achievement"/>
    <w:basedOn w:val="a"/>
    <w:rsid w:val="00270D05"/>
    <w:pPr>
      <w:numPr>
        <w:numId w:val="2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en-US"/>
    </w:rPr>
  </w:style>
  <w:style w:type="paragraph" w:customStyle="1" w:styleId="JobTitle">
    <w:name w:val="Job Title"/>
    <w:next w:val="Achievement"/>
    <w:rsid w:val="00270D05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F1454D"/>
    <w:rPr>
      <w:rFonts w:ascii="Segoe UI" w:hAnsi="Segoe UI" w:cs="Segoe UI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F145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ev@walla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Yisrael0509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117F04F0694B8C8EC19C2374BB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EBF8-141D-48CF-BA7B-A979FB6976BF}"/>
      </w:docPartPr>
      <w:docPartBody>
        <w:p w:rsidR="008A30BE" w:rsidRDefault="00976013">
          <w:pPr>
            <w:pStyle w:val="AC117F04F0694B8C8EC19C2374BB9CCF"/>
          </w:pPr>
          <w:r w:rsidRPr="00D5459D">
            <w:t>Profile</w:t>
          </w:r>
        </w:p>
      </w:docPartBody>
    </w:docPart>
    <w:docPart>
      <w:docPartPr>
        <w:name w:val="B6304DDE798F4E62A24C5DA0133A8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FAD3-11DA-4178-B4BD-BF93457272E5}"/>
      </w:docPartPr>
      <w:docPartBody>
        <w:p w:rsidR="008A30BE" w:rsidRDefault="00976013">
          <w:pPr>
            <w:pStyle w:val="B6304DDE798F4E62A24C5DA0133A8DD0"/>
          </w:pPr>
          <w:r w:rsidRPr="00CB0055">
            <w:t>Contact</w:t>
          </w:r>
        </w:p>
      </w:docPartBody>
    </w:docPart>
    <w:docPart>
      <w:docPartPr>
        <w:name w:val="FC4FB9C5A3234643904EEB621E07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76C9C-1F1F-4DD4-AD46-45BDEF1E0932}"/>
      </w:docPartPr>
      <w:docPartBody>
        <w:p w:rsidR="008A30BE" w:rsidRDefault="00976013">
          <w:pPr>
            <w:pStyle w:val="FC4FB9C5A3234643904EEB621E07F521"/>
          </w:pPr>
          <w:r w:rsidRPr="004D3011">
            <w:t>PHONE:</w:t>
          </w:r>
        </w:p>
      </w:docPartBody>
    </w:docPart>
    <w:docPart>
      <w:docPartPr>
        <w:name w:val="C9DAB716E1AB4A62B5587419BD67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86B4B-D70F-4B26-AB11-A06E3748FE6E}"/>
      </w:docPartPr>
      <w:docPartBody>
        <w:p w:rsidR="008A30BE" w:rsidRDefault="00976013">
          <w:pPr>
            <w:pStyle w:val="C9DAB716E1AB4A62B5587419BD67C69A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13"/>
    <w:rsid w:val="00132212"/>
    <w:rsid w:val="003175FA"/>
    <w:rsid w:val="00386E80"/>
    <w:rsid w:val="003B000B"/>
    <w:rsid w:val="00546D11"/>
    <w:rsid w:val="005517D2"/>
    <w:rsid w:val="00590469"/>
    <w:rsid w:val="008A30BE"/>
    <w:rsid w:val="00976013"/>
    <w:rsid w:val="00B41DAB"/>
    <w:rsid w:val="00B72CE6"/>
    <w:rsid w:val="00F5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117F04F0694B8C8EC19C2374BB9CCF">
    <w:name w:val="AC117F04F0694B8C8EC19C2374BB9CCF"/>
  </w:style>
  <w:style w:type="paragraph" w:customStyle="1" w:styleId="B6304DDE798F4E62A24C5DA0133A8DD0">
    <w:name w:val="B6304DDE798F4E62A24C5DA0133A8DD0"/>
  </w:style>
  <w:style w:type="paragraph" w:customStyle="1" w:styleId="FC4FB9C5A3234643904EEB621E07F521">
    <w:name w:val="FC4FB9C5A3234643904EEB621E07F521"/>
  </w:style>
  <w:style w:type="paragraph" w:customStyle="1" w:styleId="C9DAB716E1AB4A62B5587419BD67C69A">
    <w:name w:val="C9DAB716E1AB4A62B5587419BD67C69A"/>
  </w:style>
  <w:style w:type="character" w:styleId="Hyperlink">
    <w:name w:val="Hyperlink"/>
    <w:basedOn w:val="a0"/>
    <w:uiPriority w:val="99"/>
    <w:unhideWhenUsed/>
    <w:rPr>
      <w:color w:val="C45911" w:themeColor="accent2" w:themeShade="BF"/>
      <w:u w:val="single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344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2023-04-30T08:16:00Z</dcterms:created>
  <dcterms:modified xsi:type="dcterms:W3CDTF">2023-04-30T08:16:00Z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