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008"/>
        <w:gridCol w:w="4352"/>
      </w:tblGrid>
      <w:tr w:rsidR="00D92B95" w14:paraId="40191159" w14:textId="77777777" w:rsidTr="006C08A0">
        <w:tc>
          <w:tcPr>
            <w:tcW w:w="5013" w:type="dxa"/>
            <w:vAlign w:val="bottom"/>
          </w:tcPr>
          <w:p w14:paraId="5807B845" w14:textId="77777777" w:rsidR="00C84833" w:rsidRDefault="00000000" w:rsidP="0008244B">
            <w:pPr>
              <w:pStyle w:val="Title"/>
            </w:pPr>
            <w:sdt>
              <w:sdtPr>
                <w:alias w:val="Enter first name:"/>
                <w:tag w:val="Enter first name:"/>
                <w:id w:val="1306818671"/>
                <w:placeholder>
                  <w:docPart w:val="467445959DAB4AC3BE10D295CC4E8988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Content>
                <w:r w:rsidR="0008244B">
                  <w:t>Zandalea</w:t>
                </w:r>
              </w:sdtContent>
            </w:sdt>
            <w:r w:rsidR="00D92B95">
              <w:br/>
            </w:r>
            <w:sdt>
              <w:sdtPr>
                <w:alias w:val="Enter last name:"/>
                <w:tag w:val="Enter last name:"/>
                <w:id w:val="-1656595288"/>
                <w:placeholder>
                  <w:docPart w:val="ED5D165A13704814B80F23C72A9E995A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 w:multiLine="1"/>
              </w:sdtPr>
              <w:sdtContent>
                <w:r w:rsidR="0008244B">
                  <w:t>Anderson</w:t>
                </w:r>
              </w:sdtContent>
            </w:sdt>
          </w:p>
        </w:tc>
        <w:tc>
          <w:tcPr>
            <w:tcW w:w="4356" w:type="dxa"/>
            <w:vAlign w:val="bottom"/>
          </w:tcPr>
          <w:tbl>
            <w:tblPr>
              <w:tblStyle w:val="TableGrid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3929"/>
              <w:gridCol w:w="423"/>
            </w:tblGrid>
            <w:tr w:rsidR="00932D92" w:rsidRPr="009D0878" w14:paraId="2AC2834F" w14:textId="77777777" w:rsidTr="00EE17A0">
              <w:tc>
                <w:tcPr>
                  <w:tcW w:w="3929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3B350B9B" w14:textId="77777777" w:rsidR="004E2970" w:rsidRPr="009D0878" w:rsidRDefault="00000000" w:rsidP="0008244B">
                  <w:pPr>
                    <w:pStyle w:val="ContactInfo"/>
                  </w:pPr>
                  <w:sdt>
                    <w:sdtPr>
                      <w:alias w:val="Enter address:"/>
                      <w:tag w:val="Enter address:"/>
                      <w:id w:val="966779368"/>
                      <w:placeholder>
                        <w:docPart w:val="91FE81688C594B4D8D3BBB684E56FA0C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Content>
                      <w:r w:rsidR="0008244B">
                        <w:t>887 18th Avenue Wonderboom South</w:t>
                      </w:r>
                      <w:r w:rsidR="00EE17A0">
                        <w:t>, Pretoria</w:t>
                      </w:r>
                    </w:sdtContent>
                  </w:sdt>
                </w:p>
              </w:tc>
              <w:tc>
                <w:tcPr>
                  <w:tcW w:w="423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7D0B04C2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0175E47" wp14:editId="4B88CC3E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49065B2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16BE87A9" w14:textId="77777777" w:rsidTr="00EE17A0">
              <w:sdt>
                <w:sdtPr>
                  <w:alias w:val="Enter phone:"/>
                  <w:tag w:val="Enter phone:"/>
                  <w:id w:val="-1849400302"/>
                  <w:placeholder>
                    <w:docPart w:val="8856E7236ABE4A7E930FB71382592661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Content>
                  <w:tc>
                    <w:tcPr>
                      <w:tcW w:w="3929" w:type="dxa"/>
                      <w:tcMar>
                        <w:left w:w="720" w:type="dxa"/>
                        <w:right w:w="29" w:type="dxa"/>
                      </w:tcMar>
                    </w:tcPr>
                    <w:p w14:paraId="033438DB" w14:textId="5B3A6A74" w:rsidR="00932D92" w:rsidRPr="009D0878" w:rsidRDefault="0008244B" w:rsidP="0008244B">
                      <w:pPr>
                        <w:pStyle w:val="ContactInfo"/>
                      </w:pPr>
                      <w:r>
                        <w:t>0762360608</w:t>
                      </w:r>
                      <w:r w:rsidR="00122500">
                        <w:br/>
                        <w:t>Skype: Zandalea Anderson</w:t>
                      </w:r>
                    </w:p>
                  </w:tc>
                </w:sdtContent>
              </w:sdt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14:paraId="0575E428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A104981" wp14:editId="3DE0B1AE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749A978D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Wn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CcyKWn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2574D948" w14:textId="77777777" w:rsidTr="00EE17A0">
              <w:sdt>
                <w:sdtPr>
                  <w:alias w:val="Enter email:"/>
                  <w:tag w:val="Enter email:"/>
                  <w:id w:val="-675184368"/>
                  <w:placeholder>
                    <w:docPart w:val="480B9E06DA7B45C48D1808CF94172EE6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Content>
                  <w:tc>
                    <w:tcPr>
                      <w:tcW w:w="3929" w:type="dxa"/>
                      <w:tcMar>
                        <w:left w:w="720" w:type="dxa"/>
                        <w:right w:w="29" w:type="dxa"/>
                      </w:tcMar>
                    </w:tcPr>
                    <w:p w14:paraId="2667208C" w14:textId="77777777" w:rsidR="00932D92" w:rsidRPr="009D0878" w:rsidRDefault="0008244B" w:rsidP="00EE17A0">
                      <w:pPr>
                        <w:pStyle w:val="ContactInfo"/>
                      </w:pPr>
                      <w:r>
                        <w:t>Zea.ander</w:t>
                      </w:r>
                      <w:r w:rsidR="00EE17A0">
                        <w:t>s</w:t>
                      </w:r>
                      <w:r>
                        <w:t>on@gmail.com</w:t>
                      </w:r>
                    </w:p>
                  </w:tc>
                </w:sdtContent>
              </w:sdt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14:paraId="5D58745C" w14:textId="77777777" w:rsidR="00932D92" w:rsidRPr="009D0878" w:rsidRDefault="007307A3" w:rsidP="00932D92">
                  <w:pPr>
                    <w:pStyle w:val="Icon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00D358D" wp14:editId="45CC5E27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98369D5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4F689BBA" w14:textId="77777777" w:rsidTr="00EE17A0">
              <w:sdt>
                <w:sdtPr>
                  <w:alias w:val="Enter LinkedIn profile:"/>
                  <w:tag w:val="Enter LinkedIn profile:"/>
                  <w:id w:val="1102843699"/>
                  <w:placeholder>
                    <w:docPart w:val="A97A0DECA3ED47408D04BEA75312D456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15:appearance w15:val="hidden"/>
                  <w:text w:multiLine="1"/>
                </w:sdtPr>
                <w:sdtContent>
                  <w:tc>
                    <w:tcPr>
                      <w:tcW w:w="3929" w:type="dxa"/>
                      <w:tcMar>
                        <w:left w:w="720" w:type="dxa"/>
                        <w:right w:w="29" w:type="dxa"/>
                      </w:tcMar>
                    </w:tcPr>
                    <w:p w14:paraId="0EC077E0" w14:textId="77777777" w:rsidR="00932D92" w:rsidRPr="009D0878" w:rsidRDefault="0008244B" w:rsidP="0008244B">
                      <w:pPr>
                        <w:pStyle w:val="ContactInfo"/>
                      </w:pPr>
                      <w:r>
                        <w:t>Zandalea Anderson</w:t>
                      </w:r>
                    </w:p>
                  </w:tc>
                </w:sdtContent>
              </w:sdt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14:paraId="08C38241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C44E8CA" wp14:editId="0AA3796F">
                            <wp:extent cx="109728" cy="109728"/>
                            <wp:effectExtent l="0" t="0" r="5080" b="5080"/>
                            <wp:docPr id="56" name="LinkedIn icon" descr="LinkedIn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390 w 2616"/>
                                        <a:gd name="T1" fmla="*/ 985 h 2610"/>
                                        <a:gd name="T2" fmla="*/ 387 w 2616"/>
                                        <a:gd name="T3" fmla="*/ 2196 h 2610"/>
                                        <a:gd name="T4" fmla="*/ 402 w 2616"/>
                                        <a:gd name="T5" fmla="*/ 2225 h 2610"/>
                                        <a:gd name="T6" fmla="*/ 769 w 2616"/>
                                        <a:gd name="T7" fmla="*/ 2223 h 2610"/>
                                        <a:gd name="T8" fmla="*/ 775 w 2616"/>
                                        <a:gd name="T9" fmla="*/ 1006 h 2610"/>
                                        <a:gd name="T10" fmla="*/ 761 w 2616"/>
                                        <a:gd name="T11" fmla="*/ 978 h 2610"/>
                                        <a:gd name="T12" fmla="*/ 1720 w 2616"/>
                                        <a:gd name="T13" fmla="*/ 949 h 2610"/>
                                        <a:gd name="T14" fmla="*/ 1558 w 2616"/>
                                        <a:gd name="T15" fmla="*/ 994 h 2610"/>
                                        <a:gd name="T16" fmla="*/ 1431 w 2616"/>
                                        <a:gd name="T17" fmla="*/ 1097 h 2610"/>
                                        <a:gd name="T18" fmla="*/ 1392 w 2616"/>
                                        <a:gd name="T19" fmla="*/ 1142 h 2610"/>
                                        <a:gd name="T20" fmla="*/ 1390 w 2616"/>
                                        <a:gd name="T21" fmla="*/ 985 h 2610"/>
                                        <a:gd name="T22" fmla="*/ 1048 w 2616"/>
                                        <a:gd name="T23" fmla="*/ 978 h 2610"/>
                                        <a:gd name="T24" fmla="*/ 1019 w 2616"/>
                                        <a:gd name="T25" fmla="*/ 993 h 2610"/>
                                        <a:gd name="T26" fmla="*/ 1020 w 2616"/>
                                        <a:gd name="T27" fmla="*/ 2219 h 2610"/>
                                        <a:gd name="T28" fmla="*/ 1377 w 2616"/>
                                        <a:gd name="T29" fmla="*/ 2225 h 2610"/>
                                        <a:gd name="T30" fmla="*/ 1406 w 2616"/>
                                        <a:gd name="T31" fmla="*/ 2210 h 2610"/>
                                        <a:gd name="T32" fmla="*/ 1409 w 2616"/>
                                        <a:gd name="T33" fmla="*/ 1533 h 2610"/>
                                        <a:gd name="T34" fmla="*/ 1447 w 2616"/>
                                        <a:gd name="T35" fmla="*/ 1387 h 2610"/>
                                        <a:gd name="T36" fmla="*/ 1525 w 2616"/>
                                        <a:gd name="T37" fmla="*/ 1311 h 2610"/>
                                        <a:gd name="T38" fmla="*/ 1647 w 2616"/>
                                        <a:gd name="T39" fmla="*/ 1290 h 2610"/>
                                        <a:gd name="T40" fmla="*/ 1758 w 2616"/>
                                        <a:gd name="T41" fmla="*/ 1322 h 2610"/>
                                        <a:gd name="T42" fmla="*/ 1821 w 2616"/>
                                        <a:gd name="T43" fmla="*/ 1418 h 2610"/>
                                        <a:gd name="T44" fmla="*/ 1839 w 2616"/>
                                        <a:gd name="T45" fmla="*/ 1578 h 2610"/>
                                        <a:gd name="T46" fmla="*/ 1842 w 2616"/>
                                        <a:gd name="T47" fmla="*/ 2215 h 2610"/>
                                        <a:gd name="T48" fmla="*/ 2207 w 2616"/>
                                        <a:gd name="T49" fmla="*/ 2225 h 2610"/>
                                        <a:gd name="T50" fmla="*/ 2228 w 2616"/>
                                        <a:gd name="T51" fmla="*/ 2203 h 2610"/>
                                        <a:gd name="T52" fmla="*/ 2216 w 2616"/>
                                        <a:gd name="T53" fmla="*/ 1331 h 2610"/>
                                        <a:gd name="T54" fmla="*/ 2148 w 2616"/>
                                        <a:gd name="T55" fmla="*/ 1128 h 2610"/>
                                        <a:gd name="T56" fmla="*/ 2035 w 2616"/>
                                        <a:gd name="T57" fmla="*/ 1011 h 2610"/>
                                        <a:gd name="T58" fmla="*/ 1850 w 2616"/>
                                        <a:gd name="T59" fmla="*/ 951 h 2610"/>
                                        <a:gd name="T60" fmla="*/ 511 w 2616"/>
                                        <a:gd name="T61" fmla="*/ 370 h 2610"/>
                                        <a:gd name="T62" fmla="*/ 401 w 2616"/>
                                        <a:gd name="T63" fmla="*/ 450 h 2610"/>
                                        <a:gd name="T64" fmla="*/ 357 w 2616"/>
                                        <a:gd name="T65" fmla="*/ 582 h 2610"/>
                                        <a:gd name="T66" fmla="*/ 399 w 2616"/>
                                        <a:gd name="T67" fmla="*/ 715 h 2610"/>
                                        <a:gd name="T68" fmla="*/ 508 w 2616"/>
                                        <a:gd name="T69" fmla="*/ 797 h 2610"/>
                                        <a:gd name="T70" fmla="*/ 651 w 2616"/>
                                        <a:gd name="T71" fmla="*/ 797 h 2610"/>
                                        <a:gd name="T72" fmla="*/ 763 w 2616"/>
                                        <a:gd name="T73" fmla="*/ 717 h 2610"/>
                                        <a:gd name="T74" fmla="*/ 806 w 2616"/>
                                        <a:gd name="T75" fmla="*/ 583 h 2610"/>
                                        <a:gd name="T76" fmla="*/ 763 w 2616"/>
                                        <a:gd name="T77" fmla="*/ 452 h 2610"/>
                                        <a:gd name="T78" fmla="*/ 653 w 2616"/>
                                        <a:gd name="T79" fmla="*/ 370 h 2610"/>
                                        <a:gd name="T80" fmla="*/ 2451 w 2616"/>
                                        <a:gd name="T81" fmla="*/ 0 h 2610"/>
                                        <a:gd name="T82" fmla="*/ 2527 w 2616"/>
                                        <a:gd name="T83" fmla="*/ 30 h 2610"/>
                                        <a:gd name="T84" fmla="*/ 2605 w 2616"/>
                                        <a:gd name="T85" fmla="*/ 128 h 2610"/>
                                        <a:gd name="T86" fmla="*/ 2616 w 2616"/>
                                        <a:gd name="T87" fmla="*/ 2425 h 2610"/>
                                        <a:gd name="T88" fmla="*/ 2568 w 2616"/>
                                        <a:gd name="T89" fmla="*/ 2545 h 2610"/>
                                        <a:gd name="T90" fmla="*/ 2458 w 2616"/>
                                        <a:gd name="T91" fmla="*/ 2607 h 2610"/>
                                        <a:gd name="T92" fmla="*/ 132 w 2616"/>
                                        <a:gd name="T93" fmla="*/ 2602 h 2610"/>
                                        <a:gd name="T94" fmla="*/ 41 w 2616"/>
                                        <a:gd name="T95" fmla="*/ 2540 h 2610"/>
                                        <a:gd name="T96" fmla="*/ 0 w 2616"/>
                                        <a:gd name="T97" fmla="*/ 2452 h 2610"/>
                                        <a:gd name="T98" fmla="*/ 30 w 2616"/>
                                        <a:gd name="T99" fmla="*/ 85 h 2610"/>
                                        <a:gd name="T100" fmla="*/ 111 w 2616"/>
                                        <a:gd name="T101" fmla="*/ 17 h 26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616" h="2610">
                                          <a:moveTo>
                                            <a:pt x="419" y="978"/>
                                          </a:moveTo>
                                          <a:lnTo>
                                            <a:pt x="404" y="978"/>
                                          </a:lnTo>
                                          <a:lnTo>
                                            <a:pt x="394" y="981"/>
                                          </a:lnTo>
                                          <a:lnTo>
                                            <a:pt x="390" y="985"/>
                                          </a:lnTo>
                                          <a:lnTo>
                                            <a:pt x="388" y="995"/>
                                          </a:lnTo>
                                          <a:lnTo>
                                            <a:pt x="387" y="1010"/>
                                          </a:lnTo>
                                          <a:lnTo>
                                            <a:pt x="387" y="1600"/>
                                          </a:lnTo>
                                          <a:lnTo>
                                            <a:pt x="387" y="2196"/>
                                          </a:lnTo>
                                          <a:lnTo>
                                            <a:pt x="388" y="2210"/>
                                          </a:lnTo>
                                          <a:lnTo>
                                            <a:pt x="389" y="2219"/>
                                          </a:lnTo>
                                          <a:lnTo>
                                            <a:pt x="394" y="2223"/>
                                          </a:lnTo>
                                          <a:lnTo>
                                            <a:pt x="402" y="2225"/>
                                          </a:lnTo>
                                          <a:lnTo>
                                            <a:pt x="415" y="2225"/>
                                          </a:lnTo>
                                          <a:lnTo>
                                            <a:pt x="749" y="2225"/>
                                          </a:lnTo>
                                          <a:lnTo>
                                            <a:pt x="761" y="2225"/>
                                          </a:lnTo>
                                          <a:lnTo>
                                            <a:pt x="769" y="2223"/>
                                          </a:lnTo>
                                          <a:lnTo>
                                            <a:pt x="773" y="2219"/>
                                          </a:lnTo>
                                          <a:lnTo>
                                            <a:pt x="775" y="2211"/>
                                          </a:lnTo>
                                          <a:lnTo>
                                            <a:pt x="775" y="2197"/>
                                          </a:lnTo>
                                          <a:lnTo>
                                            <a:pt x="775" y="1006"/>
                                          </a:lnTo>
                                          <a:lnTo>
                                            <a:pt x="775" y="993"/>
                                          </a:lnTo>
                                          <a:lnTo>
                                            <a:pt x="773" y="985"/>
                                          </a:lnTo>
                                          <a:lnTo>
                                            <a:pt x="769" y="979"/>
                                          </a:lnTo>
                                          <a:lnTo>
                                            <a:pt x="761" y="978"/>
                                          </a:lnTo>
                                          <a:lnTo>
                                            <a:pt x="747" y="978"/>
                                          </a:lnTo>
                                          <a:lnTo>
                                            <a:pt x="419" y="978"/>
                                          </a:lnTo>
                                          <a:close/>
                                          <a:moveTo>
                                            <a:pt x="1785" y="947"/>
                                          </a:moveTo>
                                          <a:lnTo>
                                            <a:pt x="1720" y="949"/>
                                          </a:lnTo>
                                          <a:lnTo>
                                            <a:pt x="1677" y="955"/>
                                          </a:lnTo>
                                          <a:lnTo>
                                            <a:pt x="1635" y="964"/>
                                          </a:lnTo>
                                          <a:lnTo>
                                            <a:pt x="1595" y="977"/>
                                          </a:lnTo>
                                          <a:lnTo>
                                            <a:pt x="1558" y="994"/>
                                          </a:lnTo>
                                          <a:lnTo>
                                            <a:pt x="1523" y="1013"/>
                                          </a:lnTo>
                                          <a:lnTo>
                                            <a:pt x="1490" y="1037"/>
                                          </a:lnTo>
                                          <a:lnTo>
                                            <a:pt x="1459" y="1065"/>
                                          </a:lnTo>
                                          <a:lnTo>
                                            <a:pt x="1431" y="1097"/>
                                          </a:lnTo>
                                          <a:lnTo>
                                            <a:pt x="1405" y="1133"/>
                                          </a:lnTo>
                                          <a:lnTo>
                                            <a:pt x="1401" y="1138"/>
                                          </a:lnTo>
                                          <a:lnTo>
                                            <a:pt x="1396" y="1144"/>
                                          </a:lnTo>
                                          <a:lnTo>
                                            <a:pt x="1392" y="1142"/>
                                          </a:lnTo>
                                          <a:lnTo>
                                            <a:pt x="1392" y="1122"/>
                                          </a:lnTo>
                                          <a:lnTo>
                                            <a:pt x="1391" y="1004"/>
                                          </a:lnTo>
                                          <a:lnTo>
                                            <a:pt x="1391" y="992"/>
                                          </a:lnTo>
                                          <a:lnTo>
                                            <a:pt x="1390" y="985"/>
                                          </a:lnTo>
                                          <a:lnTo>
                                            <a:pt x="1386" y="981"/>
                                          </a:lnTo>
                                          <a:lnTo>
                                            <a:pt x="1378" y="978"/>
                                          </a:lnTo>
                                          <a:lnTo>
                                            <a:pt x="1365" y="978"/>
                                          </a:lnTo>
                                          <a:lnTo>
                                            <a:pt x="1048" y="978"/>
                                          </a:lnTo>
                                          <a:lnTo>
                                            <a:pt x="1033" y="978"/>
                                          </a:lnTo>
                                          <a:lnTo>
                                            <a:pt x="1025" y="979"/>
                                          </a:lnTo>
                                          <a:lnTo>
                                            <a:pt x="1020" y="985"/>
                                          </a:lnTo>
                                          <a:lnTo>
                                            <a:pt x="1019" y="993"/>
                                          </a:lnTo>
                                          <a:lnTo>
                                            <a:pt x="1019" y="1007"/>
                                          </a:lnTo>
                                          <a:lnTo>
                                            <a:pt x="1019" y="2195"/>
                                          </a:lnTo>
                                          <a:lnTo>
                                            <a:pt x="1019" y="2210"/>
                                          </a:lnTo>
                                          <a:lnTo>
                                            <a:pt x="1020" y="2219"/>
                                          </a:lnTo>
                                          <a:lnTo>
                                            <a:pt x="1025" y="2223"/>
                                          </a:lnTo>
                                          <a:lnTo>
                                            <a:pt x="1033" y="2225"/>
                                          </a:lnTo>
                                          <a:lnTo>
                                            <a:pt x="1048" y="2225"/>
                                          </a:lnTo>
                                          <a:lnTo>
                                            <a:pt x="1377" y="2225"/>
                                          </a:lnTo>
                                          <a:lnTo>
                                            <a:pt x="1391" y="2225"/>
                                          </a:lnTo>
                                          <a:lnTo>
                                            <a:pt x="1400" y="2223"/>
                                          </a:lnTo>
                                          <a:lnTo>
                                            <a:pt x="1404" y="2219"/>
                                          </a:lnTo>
                                          <a:lnTo>
                                            <a:pt x="1406" y="2210"/>
                                          </a:lnTo>
                                          <a:lnTo>
                                            <a:pt x="1406" y="2195"/>
                                          </a:lnTo>
                                          <a:lnTo>
                                            <a:pt x="1406" y="1626"/>
                                          </a:lnTo>
                                          <a:lnTo>
                                            <a:pt x="1407" y="1580"/>
                                          </a:lnTo>
                                          <a:lnTo>
                                            <a:pt x="1409" y="1533"/>
                                          </a:lnTo>
                                          <a:lnTo>
                                            <a:pt x="1415" y="1487"/>
                                          </a:lnTo>
                                          <a:lnTo>
                                            <a:pt x="1425" y="1442"/>
                                          </a:lnTo>
                                          <a:lnTo>
                                            <a:pt x="1435" y="1413"/>
                                          </a:lnTo>
                                          <a:lnTo>
                                            <a:pt x="1447" y="1387"/>
                                          </a:lnTo>
                                          <a:lnTo>
                                            <a:pt x="1462" y="1363"/>
                                          </a:lnTo>
                                          <a:lnTo>
                                            <a:pt x="1480" y="1343"/>
                                          </a:lnTo>
                                          <a:lnTo>
                                            <a:pt x="1501" y="1326"/>
                                          </a:lnTo>
                                          <a:lnTo>
                                            <a:pt x="1525" y="1311"/>
                                          </a:lnTo>
                                          <a:lnTo>
                                            <a:pt x="1552" y="1301"/>
                                          </a:lnTo>
                                          <a:lnTo>
                                            <a:pt x="1581" y="1294"/>
                                          </a:lnTo>
                                          <a:lnTo>
                                            <a:pt x="1614" y="1290"/>
                                          </a:lnTo>
                                          <a:lnTo>
                                            <a:pt x="1647" y="1290"/>
                                          </a:lnTo>
                                          <a:lnTo>
                                            <a:pt x="1679" y="1292"/>
                                          </a:lnTo>
                                          <a:lnTo>
                                            <a:pt x="1708" y="1297"/>
                                          </a:lnTo>
                                          <a:lnTo>
                                            <a:pt x="1735" y="1307"/>
                                          </a:lnTo>
                                          <a:lnTo>
                                            <a:pt x="1758" y="1322"/>
                                          </a:lnTo>
                                          <a:lnTo>
                                            <a:pt x="1778" y="1341"/>
                                          </a:lnTo>
                                          <a:lnTo>
                                            <a:pt x="1795" y="1363"/>
                                          </a:lnTo>
                                          <a:lnTo>
                                            <a:pt x="1809" y="1390"/>
                                          </a:lnTo>
                                          <a:lnTo>
                                            <a:pt x="1821" y="1418"/>
                                          </a:lnTo>
                                          <a:lnTo>
                                            <a:pt x="1828" y="1448"/>
                                          </a:lnTo>
                                          <a:lnTo>
                                            <a:pt x="1833" y="1491"/>
                                          </a:lnTo>
                                          <a:lnTo>
                                            <a:pt x="1838" y="1534"/>
                                          </a:lnTo>
                                          <a:lnTo>
                                            <a:pt x="1839" y="1578"/>
                                          </a:lnTo>
                                          <a:lnTo>
                                            <a:pt x="1840" y="1889"/>
                                          </a:lnTo>
                                          <a:lnTo>
                                            <a:pt x="1840" y="2198"/>
                                          </a:lnTo>
                                          <a:lnTo>
                                            <a:pt x="1840" y="2208"/>
                                          </a:lnTo>
                                          <a:lnTo>
                                            <a:pt x="1842" y="2215"/>
                                          </a:lnTo>
                                          <a:lnTo>
                                            <a:pt x="1845" y="2221"/>
                                          </a:lnTo>
                                          <a:lnTo>
                                            <a:pt x="1852" y="2224"/>
                                          </a:lnTo>
                                          <a:lnTo>
                                            <a:pt x="1862" y="2225"/>
                                          </a:lnTo>
                                          <a:lnTo>
                                            <a:pt x="2207" y="2225"/>
                                          </a:lnTo>
                                          <a:lnTo>
                                            <a:pt x="2217" y="2224"/>
                                          </a:lnTo>
                                          <a:lnTo>
                                            <a:pt x="2224" y="2220"/>
                                          </a:lnTo>
                                          <a:lnTo>
                                            <a:pt x="2227" y="2213"/>
                                          </a:lnTo>
                                          <a:lnTo>
                                            <a:pt x="2228" y="2203"/>
                                          </a:lnTo>
                                          <a:lnTo>
                                            <a:pt x="2227" y="1829"/>
                                          </a:lnTo>
                                          <a:lnTo>
                                            <a:pt x="2226" y="1455"/>
                                          </a:lnTo>
                                          <a:lnTo>
                                            <a:pt x="2223" y="1392"/>
                                          </a:lnTo>
                                          <a:lnTo>
                                            <a:pt x="2216" y="1331"/>
                                          </a:lnTo>
                                          <a:lnTo>
                                            <a:pt x="2203" y="1269"/>
                                          </a:lnTo>
                                          <a:lnTo>
                                            <a:pt x="2186" y="1209"/>
                                          </a:lnTo>
                                          <a:lnTo>
                                            <a:pt x="2169" y="1166"/>
                                          </a:lnTo>
                                          <a:lnTo>
                                            <a:pt x="2148" y="1128"/>
                                          </a:lnTo>
                                          <a:lnTo>
                                            <a:pt x="2125" y="1094"/>
                                          </a:lnTo>
                                          <a:lnTo>
                                            <a:pt x="2099" y="1062"/>
                                          </a:lnTo>
                                          <a:lnTo>
                                            <a:pt x="2069" y="1035"/>
                                          </a:lnTo>
                                          <a:lnTo>
                                            <a:pt x="2035" y="1011"/>
                                          </a:lnTo>
                                          <a:lnTo>
                                            <a:pt x="1998" y="992"/>
                                          </a:lnTo>
                                          <a:lnTo>
                                            <a:pt x="1958" y="975"/>
                                          </a:lnTo>
                                          <a:lnTo>
                                            <a:pt x="1914" y="963"/>
                                          </a:lnTo>
                                          <a:lnTo>
                                            <a:pt x="1850" y="951"/>
                                          </a:lnTo>
                                          <a:lnTo>
                                            <a:pt x="1785" y="947"/>
                                          </a:lnTo>
                                          <a:close/>
                                          <a:moveTo>
                                            <a:pt x="582" y="359"/>
                                          </a:moveTo>
                                          <a:lnTo>
                                            <a:pt x="546" y="362"/>
                                          </a:lnTo>
                                          <a:lnTo>
                                            <a:pt x="511" y="370"/>
                                          </a:lnTo>
                                          <a:lnTo>
                                            <a:pt x="478" y="383"/>
                                          </a:lnTo>
                                          <a:lnTo>
                                            <a:pt x="449" y="401"/>
                                          </a:lnTo>
                                          <a:lnTo>
                                            <a:pt x="423" y="423"/>
                                          </a:lnTo>
                                          <a:lnTo>
                                            <a:pt x="401" y="450"/>
                                          </a:lnTo>
                                          <a:lnTo>
                                            <a:pt x="383" y="479"/>
                                          </a:lnTo>
                                          <a:lnTo>
                                            <a:pt x="368" y="511"/>
                                          </a:lnTo>
                                          <a:lnTo>
                                            <a:pt x="360" y="546"/>
                                          </a:lnTo>
                                          <a:lnTo>
                                            <a:pt x="357" y="582"/>
                                          </a:lnTo>
                                          <a:lnTo>
                                            <a:pt x="359" y="618"/>
                                          </a:lnTo>
                                          <a:lnTo>
                                            <a:pt x="367" y="654"/>
                                          </a:lnTo>
                                          <a:lnTo>
                                            <a:pt x="382" y="686"/>
                                          </a:lnTo>
                                          <a:lnTo>
                                            <a:pt x="399" y="715"/>
                                          </a:lnTo>
                                          <a:lnTo>
                                            <a:pt x="421" y="741"/>
                                          </a:lnTo>
                                          <a:lnTo>
                                            <a:pt x="447" y="765"/>
                                          </a:lnTo>
                                          <a:lnTo>
                                            <a:pt x="476" y="783"/>
                                          </a:lnTo>
                                          <a:lnTo>
                                            <a:pt x="508" y="797"/>
                                          </a:lnTo>
                                          <a:lnTo>
                                            <a:pt x="542" y="805"/>
                                          </a:lnTo>
                                          <a:lnTo>
                                            <a:pt x="578" y="808"/>
                                          </a:lnTo>
                                          <a:lnTo>
                                            <a:pt x="616" y="805"/>
                                          </a:lnTo>
                                          <a:lnTo>
                                            <a:pt x="651" y="797"/>
                                          </a:lnTo>
                                          <a:lnTo>
                                            <a:pt x="683" y="784"/>
                                          </a:lnTo>
                                          <a:lnTo>
                                            <a:pt x="714" y="766"/>
                                          </a:lnTo>
                                          <a:lnTo>
                                            <a:pt x="740" y="742"/>
                                          </a:lnTo>
                                          <a:lnTo>
                                            <a:pt x="763" y="717"/>
                                          </a:lnTo>
                                          <a:lnTo>
                                            <a:pt x="781" y="687"/>
                                          </a:lnTo>
                                          <a:lnTo>
                                            <a:pt x="795" y="655"/>
                                          </a:lnTo>
                                          <a:lnTo>
                                            <a:pt x="803" y="620"/>
                                          </a:lnTo>
                                          <a:lnTo>
                                            <a:pt x="806" y="583"/>
                                          </a:lnTo>
                                          <a:lnTo>
                                            <a:pt x="803" y="548"/>
                                          </a:lnTo>
                                          <a:lnTo>
                                            <a:pt x="795" y="513"/>
                                          </a:lnTo>
                                          <a:lnTo>
                                            <a:pt x="781" y="481"/>
                                          </a:lnTo>
                                          <a:lnTo>
                                            <a:pt x="763" y="452"/>
                                          </a:lnTo>
                                          <a:lnTo>
                                            <a:pt x="741" y="426"/>
                                          </a:lnTo>
                                          <a:lnTo>
                                            <a:pt x="715" y="402"/>
                                          </a:lnTo>
                                          <a:lnTo>
                                            <a:pt x="685" y="384"/>
                                          </a:lnTo>
                                          <a:lnTo>
                                            <a:pt x="653" y="370"/>
                                          </a:lnTo>
                                          <a:lnTo>
                                            <a:pt x="619" y="362"/>
                                          </a:lnTo>
                                          <a:lnTo>
                                            <a:pt x="582" y="359"/>
                                          </a:lnTo>
                                          <a:close/>
                                          <a:moveTo>
                                            <a:pt x="163" y="0"/>
                                          </a:moveTo>
                                          <a:lnTo>
                                            <a:pt x="2451" y="0"/>
                                          </a:lnTo>
                                          <a:lnTo>
                                            <a:pt x="2457" y="2"/>
                                          </a:lnTo>
                                          <a:lnTo>
                                            <a:pt x="2463" y="4"/>
                                          </a:lnTo>
                                          <a:lnTo>
                                            <a:pt x="2498" y="15"/>
                                          </a:lnTo>
                                          <a:lnTo>
                                            <a:pt x="2527" y="30"/>
                                          </a:lnTo>
                                          <a:lnTo>
                                            <a:pt x="2553" y="49"/>
                                          </a:lnTo>
                                          <a:lnTo>
                                            <a:pt x="2575" y="72"/>
                                          </a:lnTo>
                                          <a:lnTo>
                                            <a:pt x="2592" y="99"/>
                                          </a:lnTo>
                                          <a:lnTo>
                                            <a:pt x="2605" y="128"/>
                                          </a:lnTo>
                                          <a:lnTo>
                                            <a:pt x="2613" y="160"/>
                                          </a:lnTo>
                                          <a:lnTo>
                                            <a:pt x="2616" y="195"/>
                                          </a:lnTo>
                                          <a:lnTo>
                                            <a:pt x="2616" y="2414"/>
                                          </a:lnTo>
                                          <a:lnTo>
                                            <a:pt x="2616" y="2425"/>
                                          </a:lnTo>
                                          <a:lnTo>
                                            <a:pt x="2612" y="2458"/>
                                          </a:lnTo>
                                          <a:lnTo>
                                            <a:pt x="2602" y="2490"/>
                                          </a:lnTo>
                                          <a:lnTo>
                                            <a:pt x="2587" y="2518"/>
                                          </a:lnTo>
                                          <a:lnTo>
                                            <a:pt x="2568" y="2545"/>
                                          </a:lnTo>
                                          <a:lnTo>
                                            <a:pt x="2546" y="2567"/>
                                          </a:lnTo>
                                          <a:lnTo>
                                            <a:pt x="2520" y="2585"/>
                                          </a:lnTo>
                                          <a:lnTo>
                                            <a:pt x="2491" y="2599"/>
                                          </a:lnTo>
                                          <a:lnTo>
                                            <a:pt x="2458" y="2607"/>
                                          </a:lnTo>
                                          <a:lnTo>
                                            <a:pt x="2425" y="2610"/>
                                          </a:lnTo>
                                          <a:lnTo>
                                            <a:pt x="189" y="2610"/>
                                          </a:lnTo>
                                          <a:lnTo>
                                            <a:pt x="160" y="2608"/>
                                          </a:lnTo>
                                          <a:lnTo>
                                            <a:pt x="132" y="2602"/>
                                          </a:lnTo>
                                          <a:lnTo>
                                            <a:pt x="106" y="2591"/>
                                          </a:lnTo>
                                          <a:lnTo>
                                            <a:pt x="82" y="2577"/>
                                          </a:lnTo>
                                          <a:lnTo>
                                            <a:pt x="59" y="2558"/>
                                          </a:lnTo>
                                          <a:lnTo>
                                            <a:pt x="41" y="2540"/>
                                          </a:lnTo>
                                          <a:lnTo>
                                            <a:pt x="27" y="2519"/>
                                          </a:lnTo>
                                          <a:lnTo>
                                            <a:pt x="15" y="2498"/>
                                          </a:lnTo>
                                          <a:lnTo>
                                            <a:pt x="7" y="2475"/>
                                          </a:lnTo>
                                          <a:lnTo>
                                            <a:pt x="0" y="2452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7" y="133"/>
                                          </a:lnTo>
                                          <a:lnTo>
                                            <a:pt x="17" y="109"/>
                                          </a:lnTo>
                                          <a:lnTo>
                                            <a:pt x="30" y="85"/>
                                          </a:lnTo>
                                          <a:lnTo>
                                            <a:pt x="47" y="64"/>
                                          </a:lnTo>
                                          <a:lnTo>
                                            <a:pt x="67" y="45"/>
                                          </a:lnTo>
                                          <a:lnTo>
                                            <a:pt x="88" y="29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136" y="7"/>
                                          </a:lnTo>
                                          <a:lnTo>
                                            <a:pt x="1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09CF79D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007fab [3204]" stroked="f" strokeweight="0">
      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B2B1D89" w14:textId="77777777" w:rsidR="00D92B95" w:rsidRDefault="00D92B95" w:rsidP="009D3336">
            <w:pPr>
              <w:pStyle w:val="Header"/>
            </w:pPr>
          </w:p>
        </w:tc>
      </w:tr>
    </w:tbl>
    <w:p w14:paraId="1CBB517C" w14:textId="3D2C8A63" w:rsidR="00C43D65" w:rsidRDefault="003734C4">
      <w:r>
        <w:t xml:space="preserve">I am </w:t>
      </w:r>
      <w:r w:rsidR="00C23C75">
        <w:t>one of the Directors for Delight on 18th</w:t>
      </w:r>
      <w:r>
        <w:t>. I am a qualified Chef. I also have a TEFL certificate. I am</w:t>
      </w:r>
      <w:r w:rsidR="00C23C75">
        <w:t xml:space="preserve"> a hard worker; eager learner and I love working with food and people.</w:t>
      </w:r>
      <w:r w:rsidR="00A31441">
        <w:t xml:space="preserve"> I love experiencing new things, learning about new cultures and I am a team player.</w:t>
      </w:r>
    </w:p>
    <w:p w14:paraId="5931C6D4" w14:textId="77777777" w:rsidR="00AD13CB" w:rsidRDefault="00000000" w:rsidP="00AD13CB">
      <w:pPr>
        <w:pStyle w:val="Heading1"/>
      </w:pPr>
      <w:sdt>
        <w:sdtPr>
          <w:alias w:val="Skills:"/>
          <w:tag w:val="Skills:"/>
          <w:id w:val="-891506033"/>
          <w:placeholder>
            <w:docPart w:val="55A1FE3C0DF142BEA9EC389C5049E9DC"/>
          </w:placeholder>
          <w:temporary/>
          <w:showingPlcHdr/>
          <w15:appearance w15:val="hidden"/>
        </w:sdtPr>
        <w:sdtContent>
          <w:r w:rsidR="004937AE">
            <w:t>Skills</w:t>
          </w:r>
        </w:sdtContent>
      </w:sdt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4680"/>
        <w:gridCol w:w="4680"/>
      </w:tblGrid>
      <w:tr w:rsidR="005B1D68" w14:paraId="6B820615" w14:textId="77777777" w:rsidTr="00564951">
        <w:tc>
          <w:tcPr>
            <w:tcW w:w="4680" w:type="dxa"/>
          </w:tcPr>
          <w:p w14:paraId="65A5A97A" w14:textId="04418616" w:rsidR="005B1D68" w:rsidRDefault="003734C4" w:rsidP="00BC7376">
            <w:pPr>
              <w:pStyle w:val="ListBullet"/>
              <w:numPr>
                <w:ilvl w:val="0"/>
                <w:numId w:val="4"/>
              </w:numPr>
            </w:pPr>
            <w:r>
              <w:t>Strong listener</w:t>
            </w:r>
          </w:p>
          <w:p w14:paraId="0AE165FF" w14:textId="77777777" w:rsidR="00752315" w:rsidRDefault="0008244B" w:rsidP="0008244B">
            <w:pPr>
              <w:pStyle w:val="ListBullet"/>
              <w:numPr>
                <w:ilvl w:val="0"/>
                <w:numId w:val="4"/>
              </w:numPr>
            </w:pPr>
            <w:r>
              <w:t>Love working with people from different cultures/ just work with people in general.</w:t>
            </w:r>
          </w:p>
          <w:p w14:paraId="2A195861" w14:textId="77777777" w:rsidR="00B8018B" w:rsidRDefault="00B8018B" w:rsidP="0008244B">
            <w:pPr>
              <w:pStyle w:val="ListBullet"/>
              <w:numPr>
                <w:ilvl w:val="0"/>
                <w:numId w:val="4"/>
              </w:numPr>
            </w:pPr>
            <w:r>
              <w:t>Fast learner</w:t>
            </w:r>
          </w:p>
          <w:p w14:paraId="1306267B" w14:textId="77777777" w:rsidR="00B8018B" w:rsidRDefault="003734C4" w:rsidP="0008244B">
            <w:pPr>
              <w:pStyle w:val="ListBullet"/>
              <w:numPr>
                <w:ilvl w:val="0"/>
                <w:numId w:val="4"/>
              </w:numPr>
            </w:pPr>
            <w:r>
              <w:t>Team player</w:t>
            </w:r>
          </w:p>
          <w:p w14:paraId="1F638DD5" w14:textId="3D534E84" w:rsidR="003734C4" w:rsidRPr="004937AE" w:rsidRDefault="003734C4" w:rsidP="0008244B">
            <w:pPr>
              <w:pStyle w:val="ListBullet"/>
              <w:numPr>
                <w:ilvl w:val="0"/>
                <w:numId w:val="4"/>
              </w:numPr>
            </w:pPr>
            <w:r>
              <w:t>Written and verbal communication skills</w:t>
            </w:r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p w14:paraId="4944D60E" w14:textId="77777777" w:rsidR="005B1D68" w:rsidRDefault="0008244B" w:rsidP="00BC7376">
            <w:pPr>
              <w:pStyle w:val="ListBullet"/>
            </w:pPr>
            <w:r>
              <w:t>Determined worker</w:t>
            </w:r>
          </w:p>
          <w:p w14:paraId="70D4C155" w14:textId="7D0E68A6" w:rsidR="00752315" w:rsidRDefault="003734C4" w:rsidP="00BC7376">
            <w:pPr>
              <w:pStyle w:val="ListBullet"/>
            </w:pPr>
            <w:r>
              <w:t>A</w:t>
            </w:r>
            <w:r w:rsidR="0008244B">
              <w:t>dventurous</w:t>
            </w:r>
          </w:p>
          <w:p w14:paraId="6F0ED165" w14:textId="7FCD70E7" w:rsidR="00752315" w:rsidRDefault="003734C4" w:rsidP="0008244B">
            <w:pPr>
              <w:pStyle w:val="ListBullet"/>
            </w:pPr>
            <w:r>
              <w:t>H</w:t>
            </w:r>
            <w:r w:rsidR="0008244B">
              <w:t>ard working</w:t>
            </w:r>
          </w:p>
          <w:p w14:paraId="7E3CDEF6" w14:textId="77777777" w:rsidR="00B8018B" w:rsidRDefault="003734C4" w:rsidP="0008244B">
            <w:pPr>
              <w:pStyle w:val="ListBullet"/>
            </w:pPr>
            <w:r>
              <w:t>I adapt to my surroundings and people I work with.</w:t>
            </w:r>
          </w:p>
          <w:p w14:paraId="2D09C973" w14:textId="5D933C36" w:rsidR="003734C4" w:rsidRPr="004937AE" w:rsidRDefault="003734C4" w:rsidP="0008244B">
            <w:pPr>
              <w:pStyle w:val="ListBullet"/>
            </w:pPr>
            <w:r>
              <w:t>Comfortable with working with technology and have knowledge in remote communication tools such as Zoom, Skype, Dropbox, Word, Excel, Google (Docs, mail).</w:t>
            </w:r>
          </w:p>
        </w:tc>
      </w:tr>
    </w:tbl>
    <w:p w14:paraId="76305481" w14:textId="00428572" w:rsidR="005B1D68" w:rsidRDefault="00000000" w:rsidP="004937AE">
      <w:pPr>
        <w:pStyle w:val="Heading1"/>
      </w:pPr>
      <w:sdt>
        <w:sdtPr>
          <w:alias w:val="Experience:"/>
          <w:tag w:val="Experience:"/>
          <w:id w:val="-898354009"/>
          <w:placeholder>
            <w:docPart w:val="4A9E97C00A3140CF8B83B07C8014B1AB"/>
          </w:placeholder>
          <w:temporary/>
          <w:showingPlcHdr/>
          <w15:appearance w15:val="hidden"/>
        </w:sdtPr>
        <w:sdtContent>
          <w:r w:rsidR="004937AE" w:rsidRPr="00AD3FD8">
            <w:t>Experience</w:t>
          </w:r>
        </w:sdtContent>
      </w:sdt>
    </w:p>
    <w:p w14:paraId="3726C2E3" w14:textId="2C412CF9" w:rsidR="0023705D" w:rsidRPr="00D413F9" w:rsidRDefault="0008244B" w:rsidP="00D413F9">
      <w:pPr>
        <w:pStyle w:val="Heading3"/>
      </w:pPr>
      <w:r>
        <w:t>Feburary 2013</w:t>
      </w:r>
      <w:r w:rsidR="00D413F9" w:rsidRPr="00D413F9">
        <w:t xml:space="preserve"> –</w:t>
      </w:r>
      <w:r w:rsidR="00D413F9">
        <w:t xml:space="preserve"> </w:t>
      </w:r>
      <w:r>
        <w:t>november 201</w:t>
      </w:r>
      <w:r w:rsidR="001C67C2">
        <w:t>4</w:t>
      </w:r>
    </w:p>
    <w:p w14:paraId="650F5933" w14:textId="77777777" w:rsidR="0023705D" w:rsidRPr="00513EFC" w:rsidRDefault="0008244B" w:rsidP="00513EFC">
      <w:pPr>
        <w:pStyle w:val="Heading2"/>
      </w:pPr>
      <w:r>
        <w:t>Waitress</w:t>
      </w:r>
      <w:r w:rsidR="00E03F71">
        <w:t xml:space="preserve"> </w:t>
      </w:r>
      <w:r w:rsidR="0095272C">
        <w:t>/</w:t>
      </w:r>
      <w:r w:rsidR="005A4A49" w:rsidRPr="00513EFC">
        <w:t xml:space="preserve"> </w:t>
      </w:r>
      <w:r>
        <w:rPr>
          <w:rStyle w:val="Emphasis"/>
        </w:rPr>
        <w:t>Ocean Basket, Waverly, Pretoria</w:t>
      </w:r>
    </w:p>
    <w:p w14:paraId="4F0A8166" w14:textId="77777777" w:rsidR="003734C4" w:rsidRDefault="003734C4" w:rsidP="003734C4">
      <w:pPr>
        <w:pStyle w:val="ListBullet"/>
      </w:pPr>
      <w:r>
        <w:t>Serving food and drinks to clients</w:t>
      </w:r>
    </w:p>
    <w:p w14:paraId="6112F27B" w14:textId="77777777" w:rsidR="003734C4" w:rsidRDefault="003734C4" w:rsidP="003734C4">
      <w:pPr>
        <w:pStyle w:val="ListBullet"/>
      </w:pPr>
      <w:r>
        <w:t>Clean as you go</w:t>
      </w:r>
    </w:p>
    <w:p w14:paraId="2EED3D04" w14:textId="77777777" w:rsidR="003734C4" w:rsidRDefault="003734C4" w:rsidP="003734C4">
      <w:pPr>
        <w:pStyle w:val="ListBullet"/>
      </w:pPr>
      <w:r>
        <w:t>Communication</w:t>
      </w:r>
    </w:p>
    <w:p w14:paraId="5E4A7E3F" w14:textId="77777777" w:rsidR="003734C4" w:rsidRDefault="003734C4" w:rsidP="003734C4">
      <w:pPr>
        <w:pStyle w:val="ListBullet"/>
      </w:pPr>
      <w:r>
        <w:t>Neat uniform</w:t>
      </w:r>
    </w:p>
    <w:p w14:paraId="6ADA0EC6" w14:textId="77777777" w:rsidR="003734C4" w:rsidRDefault="003734C4" w:rsidP="003734C4">
      <w:pPr>
        <w:pStyle w:val="ListBullet"/>
      </w:pPr>
      <w:r>
        <w:t>Punctuality</w:t>
      </w:r>
    </w:p>
    <w:p w14:paraId="4A75C49B" w14:textId="77777777" w:rsidR="003734C4" w:rsidRDefault="003734C4" w:rsidP="003734C4">
      <w:pPr>
        <w:pStyle w:val="ListBullet"/>
      </w:pPr>
      <w:r>
        <w:t>Hard working</w:t>
      </w:r>
    </w:p>
    <w:p w14:paraId="23043FC2" w14:textId="77777777" w:rsidR="003734C4" w:rsidRDefault="003734C4" w:rsidP="003734C4">
      <w:pPr>
        <w:pStyle w:val="ListBullet"/>
      </w:pPr>
      <w:r>
        <w:t>Plating of food and platters</w:t>
      </w:r>
    </w:p>
    <w:p w14:paraId="750EB9F5" w14:textId="77777777" w:rsidR="003734C4" w:rsidRDefault="003734C4" w:rsidP="003734C4">
      <w:pPr>
        <w:pStyle w:val="ListBullet"/>
      </w:pPr>
      <w:r>
        <w:t xml:space="preserve">Always use clean glasses, plates, </w:t>
      </w:r>
      <w:proofErr w:type="gramStart"/>
      <w:r>
        <w:t>knives</w:t>
      </w:r>
      <w:proofErr w:type="gramEnd"/>
      <w:r>
        <w:t xml:space="preserve"> and forks</w:t>
      </w:r>
    </w:p>
    <w:p w14:paraId="5100ECF4" w14:textId="77777777" w:rsidR="003734C4" w:rsidRPr="00513EFC" w:rsidRDefault="003734C4" w:rsidP="003734C4">
      <w:pPr>
        <w:pStyle w:val="ListBullet"/>
      </w:pPr>
      <w:r>
        <w:t>Friendly and professional</w:t>
      </w:r>
    </w:p>
    <w:p w14:paraId="75534D92" w14:textId="59112B41" w:rsidR="003734C4" w:rsidRDefault="003734C4" w:rsidP="003734C4">
      <w:pPr>
        <w:pStyle w:val="ListBullet"/>
      </w:pPr>
      <w:r>
        <w:t>Work</w:t>
      </w:r>
      <w:r w:rsidR="00FA2594">
        <w:t xml:space="preserve"> with different cultures and languages.</w:t>
      </w:r>
    </w:p>
    <w:p w14:paraId="02B54CA3" w14:textId="77777777" w:rsidR="003734C4" w:rsidRDefault="003734C4" w:rsidP="003734C4">
      <w:pPr>
        <w:pStyle w:val="ListBullet"/>
        <w:numPr>
          <w:ilvl w:val="0"/>
          <w:numId w:val="0"/>
        </w:numPr>
        <w:ind w:left="360" w:hanging="360"/>
      </w:pPr>
    </w:p>
    <w:p w14:paraId="0049AB89" w14:textId="77777777" w:rsidR="003734C4" w:rsidRDefault="003734C4" w:rsidP="003734C4">
      <w:pPr>
        <w:pStyle w:val="ListBullet"/>
        <w:numPr>
          <w:ilvl w:val="0"/>
          <w:numId w:val="0"/>
        </w:numPr>
        <w:ind w:left="360" w:hanging="360"/>
      </w:pPr>
    </w:p>
    <w:p w14:paraId="25466198" w14:textId="77777777" w:rsidR="003734C4" w:rsidRDefault="003734C4" w:rsidP="003734C4">
      <w:pPr>
        <w:pStyle w:val="ListBullet"/>
        <w:numPr>
          <w:ilvl w:val="0"/>
          <w:numId w:val="0"/>
        </w:numPr>
        <w:ind w:left="360" w:hanging="360"/>
      </w:pPr>
    </w:p>
    <w:p w14:paraId="181ABEE3" w14:textId="77777777" w:rsidR="003734C4" w:rsidRDefault="003734C4" w:rsidP="003734C4">
      <w:pPr>
        <w:pStyle w:val="ListBullet"/>
        <w:numPr>
          <w:ilvl w:val="0"/>
          <w:numId w:val="0"/>
        </w:numPr>
        <w:ind w:left="360" w:hanging="360"/>
      </w:pPr>
    </w:p>
    <w:p w14:paraId="5519B64C" w14:textId="77777777" w:rsidR="003734C4" w:rsidRDefault="003734C4" w:rsidP="003734C4">
      <w:pPr>
        <w:pStyle w:val="ListBullet"/>
        <w:numPr>
          <w:ilvl w:val="0"/>
          <w:numId w:val="0"/>
        </w:numPr>
        <w:ind w:left="360" w:hanging="360"/>
      </w:pPr>
    </w:p>
    <w:p w14:paraId="5673656A" w14:textId="77777777" w:rsidR="003734C4" w:rsidRDefault="003734C4" w:rsidP="003734C4">
      <w:pPr>
        <w:pStyle w:val="ListBullet"/>
        <w:numPr>
          <w:ilvl w:val="0"/>
          <w:numId w:val="0"/>
        </w:numPr>
        <w:ind w:left="360" w:hanging="360"/>
      </w:pPr>
    </w:p>
    <w:p w14:paraId="17BA4345" w14:textId="7601B9C1" w:rsidR="003734C4" w:rsidRPr="00D413F9" w:rsidRDefault="003734C4" w:rsidP="003734C4">
      <w:pPr>
        <w:pStyle w:val="Heading3"/>
      </w:pPr>
      <w:r>
        <w:lastRenderedPageBreak/>
        <w:t>November 2020</w:t>
      </w:r>
      <w:r w:rsidRPr="00D413F9">
        <w:t xml:space="preserve"> –</w:t>
      </w:r>
      <w:r>
        <w:t xml:space="preserve"> March 2021</w:t>
      </w:r>
    </w:p>
    <w:p w14:paraId="5FB35960" w14:textId="19EC4354" w:rsidR="003734C4" w:rsidRPr="00513EFC" w:rsidRDefault="003734C4" w:rsidP="003734C4">
      <w:pPr>
        <w:pStyle w:val="Heading2"/>
      </w:pPr>
      <w:r>
        <w:t>Waitress /</w:t>
      </w:r>
      <w:r w:rsidRPr="00513EFC">
        <w:t xml:space="preserve"> </w:t>
      </w:r>
      <w:r>
        <w:rPr>
          <w:rStyle w:val="Emphasis"/>
        </w:rPr>
        <w:t>Adelaars Pub and Restaurant, Moot, Pretoria</w:t>
      </w:r>
    </w:p>
    <w:p w14:paraId="59DBBEA1" w14:textId="77777777" w:rsidR="003734C4" w:rsidRDefault="003734C4" w:rsidP="003734C4">
      <w:pPr>
        <w:pStyle w:val="ListBullet"/>
      </w:pPr>
      <w:r>
        <w:t>Serving food and drinks to clients</w:t>
      </w:r>
    </w:p>
    <w:p w14:paraId="5E2D05A5" w14:textId="77777777" w:rsidR="003734C4" w:rsidRDefault="003734C4" w:rsidP="003734C4">
      <w:pPr>
        <w:pStyle w:val="ListBullet"/>
      </w:pPr>
      <w:r>
        <w:t>Clean as you go</w:t>
      </w:r>
    </w:p>
    <w:p w14:paraId="003E7F02" w14:textId="77777777" w:rsidR="003734C4" w:rsidRDefault="003734C4" w:rsidP="003734C4">
      <w:pPr>
        <w:pStyle w:val="ListBullet"/>
      </w:pPr>
      <w:r>
        <w:t>Communication</w:t>
      </w:r>
    </w:p>
    <w:p w14:paraId="789B3110" w14:textId="77777777" w:rsidR="003734C4" w:rsidRDefault="003734C4" w:rsidP="003734C4">
      <w:pPr>
        <w:pStyle w:val="ListBullet"/>
      </w:pPr>
      <w:r>
        <w:t>Neat uniform</w:t>
      </w:r>
    </w:p>
    <w:p w14:paraId="74B61BA3" w14:textId="77777777" w:rsidR="003734C4" w:rsidRDefault="003734C4" w:rsidP="003734C4">
      <w:pPr>
        <w:pStyle w:val="ListBullet"/>
      </w:pPr>
      <w:r>
        <w:t>Punctuality</w:t>
      </w:r>
    </w:p>
    <w:p w14:paraId="094F28F1" w14:textId="77777777" w:rsidR="003734C4" w:rsidRDefault="003734C4" w:rsidP="003734C4">
      <w:pPr>
        <w:pStyle w:val="ListBullet"/>
      </w:pPr>
      <w:r>
        <w:t>Hard working</w:t>
      </w:r>
    </w:p>
    <w:p w14:paraId="3CE2483E" w14:textId="77777777" w:rsidR="003734C4" w:rsidRDefault="003734C4" w:rsidP="003734C4">
      <w:pPr>
        <w:pStyle w:val="ListBullet"/>
      </w:pPr>
      <w:r>
        <w:t>Plating of food and platters</w:t>
      </w:r>
    </w:p>
    <w:p w14:paraId="40359255" w14:textId="77777777" w:rsidR="003734C4" w:rsidRDefault="003734C4" w:rsidP="003734C4">
      <w:pPr>
        <w:pStyle w:val="ListBullet"/>
      </w:pPr>
      <w:r>
        <w:t xml:space="preserve">Always use clean glasses, plates, </w:t>
      </w:r>
      <w:proofErr w:type="gramStart"/>
      <w:r>
        <w:t>knives</w:t>
      </w:r>
      <w:proofErr w:type="gramEnd"/>
      <w:r>
        <w:t xml:space="preserve"> and forks</w:t>
      </w:r>
    </w:p>
    <w:p w14:paraId="7479DE92" w14:textId="623B9F4B" w:rsidR="003734C4" w:rsidRDefault="003734C4" w:rsidP="003734C4">
      <w:pPr>
        <w:pStyle w:val="ListBullet"/>
      </w:pPr>
      <w:r>
        <w:t>Friendly and professional</w:t>
      </w:r>
    </w:p>
    <w:p w14:paraId="64530281" w14:textId="64CEAFBC" w:rsidR="003734C4" w:rsidRDefault="003734C4" w:rsidP="003734C4">
      <w:pPr>
        <w:pStyle w:val="ListBullet"/>
      </w:pPr>
      <w:r>
        <w:t>Work with different cultures and languages.</w:t>
      </w:r>
    </w:p>
    <w:p w14:paraId="6838BC93" w14:textId="63A74837" w:rsidR="00427061" w:rsidRDefault="00427061" w:rsidP="00427061">
      <w:pPr>
        <w:pStyle w:val="ListBullet"/>
        <w:numPr>
          <w:ilvl w:val="0"/>
          <w:numId w:val="0"/>
        </w:numPr>
        <w:ind w:left="360" w:hanging="360"/>
      </w:pPr>
    </w:p>
    <w:p w14:paraId="0AC4C132" w14:textId="77777777" w:rsidR="00427061" w:rsidRDefault="00427061" w:rsidP="00427061">
      <w:pPr>
        <w:pStyle w:val="Heading3"/>
      </w:pPr>
      <w:r>
        <w:t>April 2022</w:t>
      </w:r>
    </w:p>
    <w:p w14:paraId="393456CF" w14:textId="77777777" w:rsidR="00427061" w:rsidRPr="00EB6A50" w:rsidRDefault="00427061" w:rsidP="00427061">
      <w:pPr>
        <w:pStyle w:val="Heading2"/>
        <w:rPr>
          <w:iCs/>
          <w:color w:val="595959" w:themeColor="text1" w:themeTint="A6"/>
        </w:rPr>
      </w:pPr>
      <w:r>
        <w:t>Director /</w:t>
      </w:r>
      <w:r w:rsidRPr="00513EFC">
        <w:t xml:space="preserve"> </w:t>
      </w:r>
      <w:r>
        <w:rPr>
          <w:rStyle w:val="Emphasis"/>
        </w:rPr>
        <w:t>Delight on 18th</w:t>
      </w:r>
    </w:p>
    <w:p w14:paraId="27F30D28" w14:textId="77777777" w:rsidR="00427061" w:rsidRDefault="00427061" w:rsidP="00427061">
      <w:r>
        <w:t>CIPC Business number: 2022/460400/07</w:t>
      </w:r>
    </w:p>
    <w:p w14:paraId="7FD332DB" w14:textId="3A4D0AE8" w:rsidR="003734C4" w:rsidRPr="00513EFC" w:rsidRDefault="00427061" w:rsidP="00427061">
      <w:r>
        <w:t>Currently an owner and Director of a bakery in Pretoria, South Africa.</w:t>
      </w:r>
    </w:p>
    <w:p w14:paraId="16916ECF" w14:textId="77777777" w:rsidR="0070237E" w:rsidRDefault="00000000" w:rsidP="00725CB5">
      <w:pPr>
        <w:pStyle w:val="Heading1"/>
      </w:pPr>
      <w:sdt>
        <w:sdtPr>
          <w:alias w:val="Education:"/>
          <w:tag w:val="Education:"/>
          <w:id w:val="543866955"/>
          <w:placeholder>
            <w:docPart w:val="2F9075B94A514413868FE937C5920BEB"/>
          </w:placeholder>
          <w:temporary/>
          <w:showingPlcHdr/>
          <w15:appearance w15:val="hidden"/>
        </w:sdtPr>
        <w:sdtContent>
          <w:r w:rsidR="0070237E" w:rsidRPr="0070237E">
            <w:t>Education</w:t>
          </w:r>
        </w:sdtContent>
      </w:sdt>
    </w:p>
    <w:p w14:paraId="6454A78E" w14:textId="4EF58E14" w:rsidR="0070237E" w:rsidRDefault="00FA2594" w:rsidP="0070237E">
      <w:pPr>
        <w:pStyle w:val="Heading3"/>
      </w:pPr>
      <w:r>
        <w:t>November</w:t>
      </w:r>
      <w:r w:rsidR="0070237E">
        <w:t xml:space="preserve"> </w:t>
      </w:r>
      <w:r>
        <w:t>2014</w:t>
      </w:r>
    </w:p>
    <w:p w14:paraId="1EACE0CF" w14:textId="13E4DF20" w:rsidR="0070237E" w:rsidRPr="00513EFC" w:rsidRDefault="00FA2594" w:rsidP="00513EFC">
      <w:pPr>
        <w:pStyle w:val="Heading2"/>
      </w:pPr>
      <w:r>
        <w:t>Matric certificate</w:t>
      </w:r>
      <w:r w:rsidR="00E03F71">
        <w:t xml:space="preserve"> </w:t>
      </w:r>
      <w:r w:rsidR="0095272C">
        <w:t>/</w:t>
      </w:r>
      <w:r w:rsidR="0070237E" w:rsidRPr="00513EFC">
        <w:t xml:space="preserve"> </w:t>
      </w:r>
      <w:r>
        <w:rPr>
          <w:rStyle w:val="Emphasis"/>
        </w:rPr>
        <w:t>R</w:t>
      </w:r>
      <w:r w:rsidR="00DC34F9">
        <w:rPr>
          <w:rStyle w:val="Emphasis"/>
        </w:rPr>
        <w:t>ie</w:t>
      </w:r>
      <w:r>
        <w:rPr>
          <w:rStyle w:val="Emphasis"/>
        </w:rPr>
        <w:t>t</w:t>
      </w:r>
      <w:r w:rsidR="003734C4">
        <w:rPr>
          <w:rStyle w:val="Emphasis"/>
        </w:rPr>
        <w:t>o</w:t>
      </w:r>
      <w:r>
        <w:rPr>
          <w:rStyle w:val="Emphasis"/>
        </w:rPr>
        <w:t xml:space="preserve">ndale Secondary </w:t>
      </w:r>
      <w:r w:rsidR="00DC34F9">
        <w:rPr>
          <w:rStyle w:val="Emphasis"/>
        </w:rPr>
        <w:t xml:space="preserve">High School </w:t>
      </w:r>
      <w:r>
        <w:rPr>
          <w:rStyle w:val="Emphasis"/>
        </w:rPr>
        <w:t>(Hoerskool Hendrik Verwoerd</w:t>
      </w:r>
      <w:r w:rsidR="003734C4">
        <w:rPr>
          <w:rStyle w:val="Emphasis"/>
        </w:rPr>
        <w:t xml:space="preserve"> – Dual Medium School</w:t>
      </w:r>
      <w:r>
        <w:rPr>
          <w:rStyle w:val="Emphasis"/>
        </w:rPr>
        <w:t>), Pretoria</w:t>
      </w:r>
    </w:p>
    <w:p w14:paraId="69392017" w14:textId="77777777" w:rsidR="0070237E" w:rsidRDefault="0070237E" w:rsidP="0070237E"/>
    <w:p w14:paraId="4F9109B7" w14:textId="68F66109" w:rsidR="0070237E" w:rsidRDefault="00C71AA5" w:rsidP="0070237E">
      <w:pPr>
        <w:pStyle w:val="Heading3"/>
      </w:pPr>
      <w:r>
        <w:t>June</w:t>
      </w:r>
      <w:r w:rsidR="0070237E">
        <w:t xml:space="preserve"> </w:t>
      </w:r>
      <w:r w:rsidR="00FA2594">
        <w:t>2015</w:t>
      </w:r>
    </w:p>
    <w:p w14:paraId="0A2E98E3" w14:textId="77777777" w:rsidR="00FA2594" w:rsidRPr="00FA2594" w:rsidRDefault="00C71AA5" w:rsidP="0070237E">
      <w:pPr>
        <w:pStyle w:val="Heading2"/>
        <w:rPr>
          <w:iCs/>
          <w:color w:val="595959" w:themeColor="text1" w:themeTint="A6"/>
        </w:rPr>
      </w:pPr>
      <w:r>
        <w:t xml:space="preserve">Level 1 </w:t>
      </w:r>
      <w:r w:rsidR="00FA2594">
        <w:t xml:space="preserve">Certificate in Food Preparation and </w:t>
      </w:r>
      <w:r>
        <w:t>C</w:t>
      </w:r>
      <w:r w:rsidR="00FA2594">
        <w:t>ooking</w:t>
      </w:r>
      <w:r w:rsidR="00E03F71">
        <w:t xml:space="preserve"> </w:t>
      </w:r>
      <w:r w:rsidR="0095272C">
        <w:t>/</w:t>
      </w:r>
      <w:r w:rsidR="0070237E">
        <w:t xml:space="preserve"> </w:t>
      </w:r>
      <w:r w:rsidR="00FA2594">
        <w:rPr>
          <w:rStyle w:val="Emphasis"/>
        </w:rPr>
        <w:t>Capsicum Culinary Studio, Pretoria</w:t>
      </w:r>
    </w:p>
    <w:p w14:paraId="38ABE30E" w14:textId="77777777" w:rsidR="00FA2594" w:rsidRDefault="00FA2594" w:rsidP="00FA2594">
      <w:pPr>
        <w:spacing w:after="0"/>
      </w:pPr>
      <w:r>
        <w:t>Level 1 Safety at work</w:t>
      </w:r>
    </w:p>
    <w:p w14:paraId="35325878" w14:textId="77777777" w:rsidR="00FA2594" w:rsidRDefault="00FA2594" w:rsidP="00FA2594">
      <w:pPr>
        <w:spacing w:after="0"/>
      </w:pPr>
      <w:r>
        <w:t>Level 1 Introduction to nutrition</w:t>
      </w:r>
    </w:p>
    <w:p w14:paraId="6778B8E6" w14:textId="77777777" w:rsidR="00FA2594" w:rsidRDefault="00FA2594" w:rsidP="00FA2594">
      <w:pPr>
        <w:spacing w:after="0"/>
      </w:pPr>
      <w:r>
        <w:t>Level 1 Prepare food for cold presentation</w:t>
      </w:r>
    </w:p>
    <w:p w14:paraId="1D5A506F" w14:textId="77777777" w:rsidR="00FA2594" w:rsidRDefault="00FA2594" w:rsidP="00FA2594">
      <w:pPr>
        <w:spacing w:after="0"/>
      </w:pPr>
      <w:r>
        <w:t xml:space="preserve">Level 1 Prepare, </w:t>
      </w:r>
      <w:proofErr w:type="gramStart"/>
      <w:r>
        <w:t>cook</w:t>
      </w:r>
      <w:proofErr w:type="gramEnd"/>
      <w:r>
        <w:t xml:space="preserve"> and finish foods by frying</w:t>
      </w:r>
    </w:p>
    <w:p w14:paraId="2CCC75FC" w14:textId="77777777" w:rsidR="00FA2594" w:rsidRDefault="00FA2594" w:rsidP="00FA2594">
      <w:pPr>
        <w:spacing w:after="0"/>
      </w:pPr>
      <w:r>
        <w:t xml:space="preserve">Level 1 Prepare, </w:t>
      </w:r>
      <w:proofErr w:type="gramStart"/>
      <w:r>
        <w:t>cook</w:t>
      </w:r>
      <w:proofErr w:type="gramEnd"/>
      <w:r>
        <w:t xml:space="preserve"> and finish foods by braising and stewing</w:t>
      </w:r>
    </w:p>
    <w:p w14:paraId="3AD71F36" w14:textId="77777777" w:rsidR="00FA2594" w:rsidRDefault="00FA2594" w:rsidP="00FA2594">
      <w:pPr>
        <w:spacing w:after="0"/>
      </w:pPr>
      <w:r>
        <w:t xml:space="preserve">Level 1 Prepare, </w:t>
      </w:r>
      <w:proofErr w:type="gramStart"/>
      <w:r>
        <w:t>cook</w:t>
      </w:r>
      <w:proofErr w:type="gramEnd"/>
      <w:r>
        <w:t xml:space="preserve"> and finish foods by boiling, poaching and steaming</w:t>
      </w:r>
    </w:p>
    <w:p w14:paraId="69D52C36" w14:textId="77777777" w:rsidR="00FA2594" w:rsidRDefault="00FA2594" w:rsidP="00FA2594">
      <w:pPr>
        <w:spacing w:after="0"/>
      </w:pPr>
      <w:r>
        <w:t xml:space="preserve">Level 1 Prepare, </w:t>
      </w:r>
      <w:proofErr w:type="gramStart"/>
      <w:r>
        <w:t>cook</w:t>
      </w:r>
      <w:proofErr w:type="gramEnd"/>
      <w:r>
        <w:t xml:space="preserve"> and finish foods by baking, roasting and grilling</w:t>
      </w:r>
    </w:p>
    <w:p w14:paraId="320E0C67" w14:textId="77777777" w:rsidR="00FA2594" w:rsidRDefault="00FA2594" w:rsidP="00FA2594">
      <w:pPr>
        <w:spacing w:after="0"/>
      </w:pPr>
      <w:r>
        <w:t>Level 1 Introduction to basic kitchen procedures</w:t>
      </w:r>
    </w:p>
    <w:p w14:paraId="5FFE9DC3" w14:textId="77777777" w:rsidR="00FA2594" w:rsidRDefault="00FA2594" w:rsidP="00FA2594">
      <w:pPr>
        <w:spacing w:after="0"/>
      </w:pPr>
      <w:r>
        <w:t>Level 2 Introduction to the hospitality and catering industry</w:t>
      </w:r>
    </w:p>
    <w:p w14:paraId="45F73395" w14:textId="77777777" w:rsidR="00FA2594" w:rsidRDefault="00FA2594" w:rsidP="0070237E"/>
    <w:p w14:paraId="3782AAA1" w14:textId="77777777" w:rsidR="00FA2594" w:rsidRDefault="00C71AA5" w:rsidP="00FA2594">
      <w:pPr>
        <w:pStyle w:val="Heading3"/>
      </w:pPr>
      <w:r>
        <w:t>July</w:t>
      </w:r>
      <w:r w:rsidR="00FA2594">
        <w:t xml:space="preserve"> 201</w:t>
      </w:r>
      <w:r>
        <w:t>6</w:t>
      </w:r>
    </w:p>
    <w:p w14:paraId="2AD8B19D" w14:textId="77777777" w:rsidR="00FA2594" w:rsidRDefault="00C71AA5" w:rsidP="00FA2594">
      <w:pPr>
        <w:pStyle w:val="Heading2"/>
      </w:pPr>
      <w:r>
        <w:t>Level 2 Diploma in Food Preparation and Cooking</w:t>
      </w:r>
      <w:r w:rsidR="00FA2594">
        <w:t xml:space="preserve"> / </w:t>
      </w:r>
      <w:r>
        <w:rPr>
          <w:rStyle w:val="Emphasis"/>
        </w:rPr>
        <w:t>Capsicum Culinary Studio, Pretoria</w:t>
      </w:r>
    </w:p>
    <w:p w14:paraId="5622A6AE" w14:textId="77777777" w:rsidR="0070237E" w:rsidRDefault="00C71AA5" w:rsidP="00C71AA5">
      <w:pPr>
        <w:spacing w:after="0"/>
      </w:pPr>
      <w:r>
        <w:t>Level 1 Prepare food for cold presentation</w:t>
      </w:r>
    </w:p>
    <w:p w14:paraId="0A614877" w14:textId="77777777" w:rsidR="00C71AA5" w:rsidRDefault="00C71AA5" w:rsidP="00C71AA5">
      <w:pPr>
        <w:spacing w:after="0"/>
      </w:pPr>
      <w:r>
        <w:lastRenderedPageBreak/>
        <w:t>Level 2 Safety at work</w:t>
      </w:r>
    </w:p>
    <w:p w14:paraId="5125BC3F" w14:textId="77777777" w:rsidR="00C71AA5" w:rsidRDefault="00C71AA5" w:rsidP="00C71AA5">
      <w:pPr>
        <w:spacing w:after="0"/>
      </w:pPr>
      <w:r>
        <w:t>Level 2 Healthier foods and special diets</w:t>
      </w:r>
    </w:p>
    <w:p w14:paraId="2FB38D83" w14:textId="77777777" w:rsidR="00C71AA5" w:rsidRDefault="00C71AA5" w:rsidP="00C71AA5">
      <w:pPr>
        <w:spacing w:after="0"/>
      </w:pPr>
      <w:r>
        <w:t xml:space="preserve">Level 2 Prepare, cook and finish stocks, </w:t>
      </w:r>
      <w:proofErr w:type="gramStart"/>
      <w:r>
        <w:t>soups</w:t>
      </w:r>
      <w:proofErr w:type="gramEnd"/>
      <w:r>
        <w:t xml:space="preserve"> and sauces</w:t>
      </w:r>
    </w:p>
    <w:p w14:paraId="16489F27" w14:textId="77777777" w:rsidR="00C71AA5" w:rsidRDefault="00C71AA5" w:rsidP="00C71AA5">
      <w:pPr>
        <w:spacing w:after="0"/>
      </w:pPr>
      <w:r>
        <w:t>Level 2 Prepare, cook and finish fish and shellfish dishes</w:t>
      </w:r>
    </w:p>
    <w:p w14:paraId="7B0E565C" w14:textId="77777777" w:rsidR="00C71AA5" w:rsidRDefault="00C71AA5" w:rsidP="00C71AA5">
      <w:pPr>
        <w:spacing w:after="0"/>
      </w:pPr>
      <w:r>
        <w:t xml:space="preserve">Level 2 Prepare, cook and finish meat, </w:t>
      </w:r>
      <w:proofErr w:type="gramStart"/>
      <w:r>
        <w:t>poultry</w:t>
      </w:r>
      <w:proofErr w:type="gramEnd"/>
      <w:r>
        <w:t xml:space="preserve"> and offal</w:t>
      </w:r>
    </w:p>
    <w:p w14:paraId="7013F44A" w14:textId="77777777" w:rsidR="00C71AA5" w:rsidRDefault="00C71AA5" w:rsidP="00C71AA5">
      <w:pPr>
        <w:spacing w:after="0"/>
      </w:pPr>
      <w:r>
        <w:t xml:space="preserve">Level 2 Prepare, cook and finish vegetables, </w:t>
      </w:r>
      <w:proofErr w:type="gramStart"/>
      <w:r>
        <w:t>fruit</w:t>
      </w:r>
      <w:proofErr w:type="gramEnd"/>
      <w:r>
        <w:t xml:space="preserve"> and pulses</w:t>
      </w:r>
    </w:p>
    <w:p w14:paraId="488FB83D" w14:textId="77777777" w:rsidR="00C71AA5" w:rsidRDefault="00C71AA5" w:rsidP="00C71AA5">
      <w:pPr>
        <w:spacing w:after="0"/>
      </w:pPr>
      <w:r>
        <w:t xml:space="preserve">Level 2 Prepare, cook and finish rice, grains, farinaceous </w:t>
      </w:r>
      <w:proofErr w:type="gramStart"/>
      <w:r>
        <w:t>products</w:t>
      </w:r>
      <w:proofErr w:type="gramEnd"/>
      <w:r>
        <w:t xml:space="preserve"> and egg dishes</w:t>
      </w:r>
    </w:p>
    <w:p w14:paraId="4C9BD1A7" w14:textId="77777777" w:rsidR="00C71AA5" w:rsidRDefault="00C71AA5" w:rsidP="00C71AA5">
      <w:pPr>
        <w:spacing w:after="0"/>
      </w:pPr>
      <w:r>
        <w:t>Level 2 Prepare, cook and finish bakery products</w:t>
      </w:r>
    </w:p>
    <w:p w14:paraId="10C6D72D" w14:textId="77777777" w:rsidR="00C71AA5" w:rsidRDefault="00C71AA5" w:rsidP="00C71AA5">
      <w:pPr>
        <w:spacing w:after="0"/>
      </w:pPr>
      <w:r>
        <w:t xml:space="preserve">Level 2 Prepare, </w:t>
      </w:r>
      <w:proofErr w:type="gramStart"/>
      <w:r>
        <w:t>cook</w:t>
      </w:r>
      <w:proofErr w:type="gramEnd"/>
      <w:r>
        <w:t xml:space="preserve"> and finish hot and cold desserts and puddings</w:t>
      </w:r>
    </w:p>
    <w:p w14:paraId="37399537" w14:textId="77777777" w:rsidR="00C71AA5" w:rsidRDefault="00C71AA5" w:rsidP="00C71AA5">
      <w:pPr>
        <w:spacing w:after="0"/>
      </w:pPr>
      <w:r>
        <w:t xml:space="preserve">Level 2 Catering operations, </w:t>
      </w:r>
      <w:proofErr w:type="gramStart"/>
      <w:r>
        <w:t>costs</w:t>
      </w:r>
      <w:proofErr w:type="gramEnd"/>
      <w:r>
        <w:t xml:space="preserve"> and menu planning</w:t>
      </w:r>
    </w:p>
    <w:p w14:paraId="371E3DD7" w14:textId="77777777" w:rsidR="00C71AA5" w:rsidRDefault="00C71AA5" w:rsidP="00C71AA5">
      <w:pPr>
        <w:spacing w:after="0"/>
      </w:pPr>
    </w:p>
    <w:p w14:paraId="1E37394C" w14:textId="77777777" w:rsidR="00C71AA5" w:rsidRDefault="00C71AA5" w:rsidP="00C71AA5">
      <w:pPr>
        <w:pStyle w:val="Heading3"/>
      </w:pPr>
      <w:r>
        <w:t>July 2017</w:t>
      </w:r>
    </w:p>
    <w:p w14:paraId="479DEA6E" w14:textId="77777777" w:rsidR="00C71AA5" w:rsidRDefault="00C71AA5" w:rsidP="00C71AA5">
      <w:pPr>
        <w:pStyle w:val="Heading2"/>
      </w:pPr>
      <w:r>
        <w:t xml:space="preserve">Level 2 Diploma in Food Prep and Cooking / </w:t>
      </w:r>
      <w:r>
        <w:rPr>
          <w:rStyle w:val="Emphasis"/>
        </w:rPr>
        <w:t xml:space="preserve">Capsicum Culinary Studio, Pretoria </w:t>
      </w:r>
    </w:p>
    <w:p w14:paraId="1037654A" w14:textId="77777777" w:rsidR="00C71AA5" w:rsidRDefault="00C71AA5" w:rsidP="00C71AA5">
      <w:pPr>
        <w:spacing w:after="0"/>
      </w:pPr>
      <w:r>
        <w:t>Level 2</w:t>
      </w:r>
      <w:r w:rsidR="00EE17A0">
        <w:t xml:space="preserve"> Safety at work</w:t>
      </w:r>
    </w:p>
    <w:p w14:paraId="38358DDE" w14:textId="77777777" w:rsidR="00C71AA5" w:rsidRPr="0070237E" w:rsidRDefault="00C71AA5" w:rsidP="00C71AA5">
      <w:pPr>
        <w:spacing w:after="0"/>
      </w:pPr>
      <w:r>
        <w:t>Level 2</w:t>
      </w:r>
      <w:r w:rsidR="00EE17A0">
        <w:t xml:space="preserve"> Prepare, cook and finish cakes, </w:t>
      </w:r>
      <w:proofErr w:type="gramStart"/>
      <w:r w:rsidR="00EE17A0">
        <w:t>biscuits</w:t>
      </w:r>
      <w:proofErr w:type="gramEnd"/>
      <w:r w:rsidR="00EE17A0">
        <w:t xml:space="preserve"> and sponge products</w:t>
      </w:r>
    </w:p>
    <w:p w14:paraId="79904A26" w14:textId="77777777" w:rsidR="00C71AA5" w:rsidRDefault="00C71AA5" w:rsidP="00C71AA5">
      <w:pPr>
        <w:spacing w:after="0"/>
      </w:pPr>
      <w:r>
        <w:t>Level 2</w:t>
      </w:r>
      <w:r w:rsidR="00EE17A0">
        <w:t xml:space="preserve"> Prepare, cook and finish pastry products</w:t>
      </w:r>
    </w:p>
    <w:p w14:paraId="2F797F1A" w14:textId="77777777" w:rsidR="00C71AA5" w:rsidRPr="0070237E" w:rsidRDefault="00C71AA5" w:rsidP="00C71AA5">
      <w:pPr>
        <w:spacing w:after="0"/>
      </w:pPr>
      <w:r>
        <w:t xml:space="preserve">Level 2 </w:t>
      </w:r>
      <w:r w:rsidR="00EE17A0">
        <w:t>Prepare, cook and finish dough products</w:t>
      </w:r>
    </w:p>
    <w:p w14:paraId="630DE67A" w14:textId="77777777" w:rsidR="00C71AA5" w:rsidRDefault="00C71AA5" w:rsidP="00C71AA5">
      <w:pPr>
        <w:spacing w:after="0"/>
      </w:pPr>
      <w:r>
        <w:t>Level 2</w:t>
      </w:r>
      <w:r w:rsidR="00EE17A0">
        <w:t xml:space="preserve"> Prepare, </w:t>
      </w:r>
      <w:proofErr w:type="gramStart"/>
      <w:r w:rsidR="00EE17A0">
        <w:t>cook</w:t>
      </w:r>
      <w:proofErr w:type="gramEnd"/>
      <w:r w:rsidR="00EE17A0">
        <w:t xml:space="preserve"> and finish hot desserts and puddings</w:t>
      </w:r>
    </w:p>
    <w:p w14:paraId="274FD4F3" w14:textId="77777777" w:rsidR="00C71AA5" w:rsidRPr="0070237E" w:rsidRDefault="00C71AA5" w:rsidP="00C71AA5">
      <w:pPr>
        <w:spacing w:after="0"/>
      </w:pPr>
      <w:r>
        <w:t xml:space="preserve">Level 2 </w:t>
      </w:r>
      <w:r w:rsidR="00EE17A0">
        <w:t xml:space="preserve">Prepare, </w:t>
      </w:r>
      <w:proofErr w:type="gramStart"/>
      <w:r w:rsidR="00EE17A0">
        <w:t>cook</w:t>
      </w:r>
      <w:proofErr w:type="gramEnd"/>
      <w:r w:rsidR="00EE17A0">
        <w:t xml:space="preserve"> and finish cold desserts</w:t>
      </w:r>
    </w:p>
    <w:p w14:paraId="3CA94711" w14:textId="77777777" w:rsidR="00C71AA5" w:rsidRDefault="00C71AA5" w:rsidP="00FA2594"/>
    <w:p w14:paraId="45183A61" w14:textId="77777777" w:rsidR="00C71AA5" w:rsidRDefault="00EE17A0" w:rsidP="00C71AA5">
      <w:pPr>
        <w:pStyle w:val="Heading3"/>
      </w:pPr>
      <w:r>
        <w:t>October</w:t>
      </w:r>
      <w:r w:rsidR="00C71AA5">
        <w:t xml:space="preserve"> 201</w:t>
      </w:r>
      <w:r>
        <w:t>7</w:t>
      </w:r>
    </w:p>
    <w:p w14:paraId="4D8487F5" w14:textId="2BDCD8A3" w:rsidR="00C71AA5" w:rsidRDefault="00EE17A0" w:rsidP="00C71AA5">
      <w:pPr>
        <w:pStyle w:val="Heading2"/>
      </w:pPr>
      <w:r>
        <w:t xml:space="preserve">Level 2 Certificate in </w:t>
      </w:r>
      <w:r w:rsidR="003734C4">
        <w:t>Sugar craft</w:t>
      </w:r>
      <w:r w:rsidR="00C71AA5">
        <w:t xml:space="preserve"> / </w:t>
      </w:r>
      <w:r>
        <w:rPr>
          <w:rStyle w:val="Emphasis"/>
        </w:rPr>
        <w:t xml:space="preserve">Capsicum Culinary Studio, Pretoria  </w:t>
      </w:r>
    </w:p>
    <w:p w14:paraId="7060B158" w14:textId="77777777" w:rsidR="00C71AA5" w:rsidRDefault="00EE17A0" w:rsidP="00EE17A0">
      <w:pPr>
        <w:spacing w:after="0"/>
      </w:pPr>
      <w:r>
        <w:t>Level 2 developing design ideas (4 credits)</w:t>
      </w:r>
    </w:p>
    <w:p w14:paraId="48807A06" w14:textId="77777777" w:rsidR="00EE17A0" w:rsidRDefault="00EE17A0" w:rsidP="00EE17A0">
      <w:pPr>
        <w:spacing w:after="0"/>
      </w:pPr>
      <w:r>
        <w:t>Level 2 Sampling ideas and techniques in sugar mediums (4 credits)</w:t>
      </w:r>
    </w:p>
    <w:p w14:paraId="03D6182B" w14:textId="77777777" w:rsidR="00EE17A0" w:rsidRPr="0070237E" w:rsidRDefault="00EE17A0" w:rsidP="00EE17A0">
      <w:pPr>
        <w:spacing w:after="0"/>
      </w:pPr>
      <w:r>
        <w:t>Level 2 Royal icing techniques (6 credits)</w:t>
      </w:r>
    </w:p>
    <w:p w14:paraId="4769D0E2" w14:textId="7EDF9D40" w:rsidR="00EE17A0" w:rsidRDefault="00EE17A0" w:rsidP="00EE17A0">
      <w:pPr>
        <w:spacing w:after="0"/>
      </w:pPr>
      <w:r>
        <w:t xml:space="preserve">Level 2 decorate a cake with </w:t>
      </w:r>
      <w:r w:rsidR="003734C4">
        <w:t>sugar paste</w:t>
      </w:r>
      <w:r>
        <w:t xml:space="preserve"> (6 credits)</w:t>
      </w:r>
    </w:p>
    <w:p w14:paraId="417F4ED6" w14:textId="77777777" w:rsidR="00EE17A0" w:rsidRDefault="00EE17A0" w:rsidP="00EE17A0">
      <w:pPr>
        <w:spacing w:after="0"/>
      </w:pPr>
      <w:r>
        <w:t>Level 2 Decorate tea fancies (6 credits)</w:t>
      </w:r>
    </w:p>
    <w:p w14:paraId="4C002E53" w14:textId="77777777" w:rsidR="00EE17A0" w:rsidRPr="0070237E" w:rsidRDefault="00EE17A0" w:rsidP="00EE17A0">
      <w:pPr>
        <w:spacing w:after="0"/>
      </w:pPr>
      <w:r>
        <w:t>Level 2 create a botanical sugar floral study (6 credits)</w:t>
      </w:r>
    </w:p>
    <w:p w14:paraId="3DFE040A" w14:textId="77777777" w:rsidR="00EE17A0" w:rsidRDefault="00EE17A0" w:rsidP="00EE17A0">
      <w:pPr>
        <w:spacing w:after="0"/>
      </w:pPr>
      <w:r>
        <w:t>Level 2 create a wired sugar floral spray</w:t>
      </w:r>
    </w:p>
    <w:p w14:paraId="54EDBDF6" w14:textId="77777777" w:rsidR="00EE17A0" w:rsidRDefault="00EE17A0" w:rsidP="00EE17A0">
      <w:pPr>
        <w:spacing w:after="0"/>
      </w:pPr>
      <w:r>
        <w:t>Level 2 Marzipan modelling (6 credits)</w:t>
      </w:r>
    </w:p>
    <w:p w14:paraId="3F9D6766" w14:textId="77777777" w:rsidR="00EE17A0" w:rsidRPr="0070237E" w:rsidRDefault="00EE17A0" w:rsidP="00EE17A0">
      <w:pPr>
        <w:spacing w:after="0"/>
      </w:pPr>
      <w:r>
        <w:t>Level 2 Decorative techniques using chocolate (6 credits)</w:t>
      </w:r>
    </w:p>
    <w:p w14:paraId="14949683" w14:textId="77777777" w:rsidR="00C71AA5" w:rsidRDefault="00C71AA5" w:rsidP="00FA2594"/>
    <w:p w14:paraId="39A57094" w14:textId="577999AA" w:rsidR="001C67C2" w:rsidRDefault="00DC34F9" w:rsidP="001C67C2">
      <w:pPr>
        <w:pStyle w:val="Heading3"/>
      </w:pPr>
      <w:r>
        <w:t xml:space="preserve">September </w:t>
      </w:r>
      <w:r w:rsidR="001C67C2">
        <w:t>2020</w:t>
      </w:r>
    </w:p>
    <w:p w14:paraId="1ADCBEBA" w14:textId="7A042A75" w:rsidR="001C67C2" w:rsidRDefault="001C67C2" w:rsidP="001C67C2">
      <w:pPr>
        <w:pStyle w:val="Heading2"/>
        <w:rPr>
          <w:rStyle w:val="Emphasis"/>
        </w:rPr>
      </w:pPr>
      <w:r>
        <w:t>Level 5 Certificate in Teaching English as a Foreign Language (TEFL</w:t>
      </w:r>
      <w:r w:rsidR="003734C4">
        <w:t xml:space="preserve"> - </w:t>
      </w:r>
      <w:r w:rsidR="00DC34F9">
        <w:t>168 hours)</w:t>
      </w:r>
      <w:r>
        <w:t>/</w:t>
      </w:r>
      <w:r w:rsidRPr="00513EFC">
        <w:t xml:space="preserve"> </w:t>
      </w:r>
      <w:r>
        <w:rPr>
          <w:rStyle w:val="Emphasis"/>
        </w:rPr>
        <w:t>The TEFL Academy</w:t>
      </w:r>
    </w:p>
    <w:p w14:paraId="2B45FF66" w14:textId="3763B137" w:rsidR="00DC34F9" w:rsidRDefault="00DC34F9" w:rsidP="001C67C2">
      <w:pPr>
        <w:pStyle w:val="Heading2"/>
        <w:rPr>
          <w:rStyle w:val="Emphasis"/>
        </w:rPr>
      </w:pPr>
    </w:p>
    <w:p w14:paraId="3735D4DA" w14:textId="77777777" w:rsidR="00DC34F9" w:rsidRDefault="00DC34F9" w:rsidP="00DC34F9">
      <w:pPr>
        <w:pStyle w:val="Heading3"/>
      </w:pPr>
      <w:r>
        <w:t>September 2020</w:t>
      </w:r>
    </w:p>
    <w:p w14:paraId="06925790" w14:textId="14F03D0C" w:rsidR="00DC34F9" w:rsidRPr="00EB6A50" w:rsidRDefault="00DC34F9" w:rsidP="001C67C2">
      <w:pPr>
        <w:pStyle w:val="Heading2"/>
        <w:rPr>
          <w:iCs/>
          <w:color w:val="595959" w:themeColor="text1" w:themeTint="A6"/>
        </w:rPr>
      </w:pPr>
      <w:r>
        <w:t>Teaching English to young Learners Course (30 hours)/</w:t>
      </w:r>
      <w:r w:rsidRPr="00513EFC">
        <w:t xml:space="preserve"> </w:t>
      </w:r>
      <w:r>
        <w:rPr>
          <w:rStyle w:val="Emphasis"/>
        </w:rPr>
        <w:t>The TEFL Academy</w:t>
      </w:r>
    </w:p>
    <w:p w14:paraId="10950F1F" w14:textId="77777777" w:rsidR="001C67C2" w:rsidRDefault="001C67C2" w:rsidP="00EB6A50">
      <w:pPr>
        <w:pStyle w:val="Heading3"/>
      </w:pPr>
    </w:p>
    <w:p w14:paraId="2814D092" w14:textId="77777777" w:rsidR="00C23C75" w:rsidRPr="0070237E" w:rsidRDefault="00C23C75" w:rsidP="00FA2594"/>
    <w:p w14:paraId="54140917" w14:textId="77777777" w:rsidR="00434074" w:rsidRDefault="00000000" w:rsidP="00FA2594">
      <w:pPr>
        <w:pStyle w:val="Heading1"/>
        <w:pBdr>
          <w:top w:val="single" w:sz="4" w:space="11" w:color="A6A6A6" w:themeColor="background1" w:themeShade="A6"/>
        </w:pBdr>
      </w:pPr>
      <w:sdt>
        <w:sdtPr>
          <w:alias w:val="Activities:"/>
          <w:tag w:val="Activities:"/>
          <w:id w:val="1035625348"/>
          <w:placeholder>
            <w:docPart w:val="5912B5E6EEF54E528B2B6B4FBAFC8A08"/>
          </w:placeholder>
          <w:temporary/>
          <w:showingPlcHdr/>
          <w15:appearance w15:val="hidden"/>
        </w:sdtPr>
        <w:sdtContent>
          <w:r w:rsidR="00434074" w:rsidRPr="00434074">
            <w:t>Activities</w:t>
          </w:r>
        </w:sdtContent>
      </w:sdt>
    </w:p>
    <w:p w14:paraId="5044F00D" w14:textId="5A3FDC00" w:rsidR="00B8018B" w:rsidRDefault="00B8018B" w:rsidP="003734C4">
      <w:pPr>
        <w:pStyle w:val="ListBullet"/>
      </w:pPr>
      <w:r>
        <w:t>Love learning about other cultures and languages</w:t>
      </w:r>
    </w:p>
    <w:p w14:paraId="1FAD8C67" w14:textId="4AB6576E" w:rsidR="00BC7376" w:rsidRDefault="00EE17A0" w:rsidP="003734C4">
      <w:pPr>
        <w:pStyle w:val="ListBullet"/>
      </w:pPr>
      <w:r>
        <w:t>Love travelling, and baking</w:t>
      </w:r>
    </w:p>
    <w:p w14:paraId="5FF0051C" w14:textId="77777777" w:rsidR="00EE17A0" w:rsidRDefault="00EE17A0" w:rsidP="003734C4">
      <w:pPr>
        <w:pStyle w:val="ListBullet"/>
      </w:pPr>
      <w:r>
        <w:t>Drawing and painting (art)</w:t>
      </w:r>
    </w:p>
    <w:p w14:paraId="1600FE22" w14:textId="77777777" w:rsidR="00EE17A0" w:rsidRDefault="00EE17A0" w:rsidP="003734C4">
      <w:pPr>
        <w:pStyle w:val="ListBullet"/>
      </w:pPr>
      <w:r>
        <w:t>Singing, and reading</w:t>
      </w:r>
    </w:p>
    <w:p w14:paraId="6ADC7773" w14:textId="20CA543A" w:rsidR="001C67C2" w:rsidRDefault="00EE17A0" w:rsidP="003734C4">
      <w:pPr>
        <w:pStyle w:val="ListBullet"/>
      </w:pPr>
      <w:r>
        <w:t>Swimming</w:t>
      </w:r>
      <w:r w:rsidR="00EB6A50">
        <w:t xml:space="preserve"> </w:t>
      </w:r>
      <w:r w:rsidR="001C67C2">
        <w:t>and Hiking</w:t>
      </w:r>
    </w:p>
    <w:p w14:paraId="3F22149A" w14:textId="7E9B70BE" w:rsidR="00EE17A0" w:rsidRDefault="001C67C2" w:rsidP="003734C4">
      <w:pPr>
        <w:pStyle w:val="ListBullet"/>
      </w:pPr>
      <w:r>
        <w:t>W</w:t>
      </w:r>
      <w:r w:rsidR="00EB6A50">
        <w:t xml:space="preserve">orking with </w:t>
      </w:r>
      <w:r w:rsidR="00B8018B">
        <w:t>people</w:t>
      </w:r>
    </w:p>
    <w:p w14:paraId="672EDD39" w14:textId="2A42C516" w:rsidR="00B8018B" w:rsidRDefault="00EE17A0" w:rsidP="003734C4">
      <w:pPr>
        <w:pStyle w:val="ListBullet"/>
      </w:pPr>
      <w:r>
        <w:t>Learning new things and gaining knowledg</w:t>
      </w:r>
      <w:r w:rsidR="00B8018B">
        <w:t>e</w:t>
      </w:r>
    </w:p>
    <w:p w14:paraId="5E8FB8ED" w14:textId="77777777" w:rsidR="00B8018B" w:rsidRPr="00BC7376" w:rsidRDefault="00B8018B" w:rsidP="00BC7376"/>
    <w:sectPr w:rsidR="00B8018B" w:rsidRPr="00BC7376" w:rsidSect="00D92B95">
      <w:footerReference w:type="default" r:id="rId9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839B" w14:textId="77777777" w:rsidR="006A27BE" w:rsidRDefault="006A27BE" w:rsidP="00725803">
      <w:pPr>
        <w:spacing w:after="0"/>
      </w:pPr>
      <w:r>
        <w:separator/>
      </w:r>
    </w:p>
  </w:endnote>
  <w:endnote w:type="continuationSeparator" w:id="0">
    <w:p w14:paraId="26A186AB" w14:textId="77777777" w:rsidR="006A27BE" w:rsidRDefault="006A27BE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07AB08" w14:textId="77777777"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A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903F" w14:textId="77777777" w:rsidR="006A27BE" w:rsidRDefault="006A27BE" w:rsidP="00725803">
      <w:pPr>
        <w:spacing w:after="0"/>
      </w:pPr>
      <w:r>
        <w:separator/>
      </w:r>
    </w:p>
  </w:footnote>
  <w:footnote w:type="continuationSeparator" w:id="0">
    <w:p w14:paraId="1E364910" w14:textId="77777777" w:rsidR="006A27BE" w:rsidRDefault="006A27BE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2B3262"/>
    <w:multiLevelType w:val="hybridMultilevel"/>
    <w:tmpl w:val="28AE0A34"/>
    <w:lvl w:ilvl="0" w:tplc="44F857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A4E5B"/>
    <w:multiLevelType w:val="hybridMultilevel"/>
    <w:tmpl w:val="5FC80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25328402">
    <w:abstractNumId w:val="11"/>
  </w:num>
  <w:num w:numId="2" w16cid:durableId="1283222437">
    <w:abstractNumId w:val="7"/>
  </w:num>
  <w:num w:numId="3" w16cid:durableId="800658173">
    <w:abstractNumId w:val="6"/>
  </w:num>
  <w:num w:numId="4" w16cid:durableId="444503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9639932">
    <w:abstractNumId w:val="8"/>
  </w:num>
  <w:num w:numId="6" w16cid:durableId="1350063022">
    <w:abstractNumId w:val="12"/>
  </w:num>
  <w:num w:numId="7" w16cid:durableId="1872063230">
    <w:abstractNumId w:val="5"/>
  </w:num>
  <w:num w:numId="8" w16cid:durableId="674189207">
    <w:abstractNumId w:val="4"/>
  </w:num>
  <w:num w:numId="9" w16cid:durableId="1998460650">
    <w:abstractNumId w:val="3"/>
  </w:num>
  <w:num w:numId="10" w16cid:durableId="909462979">
    <w:abstractNumId w:val="2"/>
  </w:num>
  <w:num w:numId="11" w16cid:durableId="1471245742">
    <w:abstractNumId w:val="1"/>
  </w:num>
  <w:num w:numId="12" w16cid:durableId="1336152970">
    <w:abstractNumId w:val="0"/>
  </w:num>
  <w:num w:numId="13" w16cid:durableId="439031867">
    <w:abstractNumId w:val="10"/>
  </w:num>
  <w:num w:numId="14" w16cid:durableId="8631308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44B"/>
    <w:rsid w:val="0001557A"/>
    <w:rsid w:val="00025E77"/>
    <w:rsid w:val="00027312"/>
    <w:rsid w:val="000645F2"/>
    <w:rsid w:val="0008244B"/>
    <w:rsid w:val="00082F03"/>
    <w:rsid w:val="000835A0"/>
    <w:rsid w:val="000934A2"/>
    <w:rsid w:val="001135FE"/>
    <w:rsid w:val="00122500"/>
    <w:rsid w:val="001B0955"/>
    <w:rsid w:val="001C67C2"/>
    <w:rsid w:val="00227784"/>
    <w:rsid w:val="0023705D"/>
    <w:rsid w:val="00250A31"/>
    <w:rsid w:val="00251C13"/>
    <w:rsid w:val="00265487"/>
    <w:rsid w:val="002922D0"/>
    <w:rsid w:val="00340B03"/>
    <w:rsid w:val="003734C4"/>
    <w:rsid w:val="00380AE7"/>
    <w:rsid w:val="00386404"/>
    <w:rsid w:val="003A6943"/>
    <w:rsid w:val="003F6664"/>
    <w:rsid w:val="00410BA2"/>
    <w:rsid w:val="00427061"/>
    <w:rsid w:val="00434074"/>
    <w:rsid w:val="00463C3B"/>
    <w:rsid w:val="004937AE"/>
    <w:rsid w:val="004A0A9E"/>
    <w:rsid w:val="004E2970"/>
    <w:rsid w:val="005026DD"/>
    <w:rsid w:val="00513EFC"/>
    <w:rsid w:val="00520A1E"/>
    <w:rsid w:val="0052113B"/>
    <w:rsid w:val="00564951"/>
    <w:rsid w:val="00573BF9"/>
    <w:rsid w:val="005A4A49"/>
    <w:rsid w:val="005B1D68"/>
    <w:rsid w:val="00607CA9"/>
    <w:rsid w:val="00611B37"/>
    <w:rsid w:val="006252B4"/>
    <w:rsid w:val="00646BA2"/>
    <w:rsid w:val="00675EA0"/>
    <w:rsid w:val="006A27BE"/>
    <w:rsid w:val="006C08A0"/>
    <w:rsid w:val="006C47D8"/>
    <w:rsid w:val="006D2D08"/>
    <w:rsid w:val="006F26A2"/>
    <w:rsid w:val="0070237E"/>
    <w:rsid w:val="00725803"/>
    <w:rsid w:val="00725CB5"/>
    <w:rsid w:val="007307A3"/>
    <w:rsid w:val="00743AE4"/>
    <w:rsid w:val="00752315"/>
    <w:rsid w:val="007A1C5C"/>
    <w:rsid w:val="00857E6B"/>
    <w:rsid w:val="008968C4"/>
    <w:rsid w:val="008D7C1C"/>
    <w:rsid w:val="008F4916"/>
    <w:rsid w:val="0092291B"/>
    <w:rsid w:val="00932D92"/>
    <w:rsid w:val="0095272C"/>
    <w:rsid w:val="00972024"/>
    <w:rsid w:val="009C4E85"/>
    <w:rsid w:val="009E4C7E"/>
    <w:rsid w:val="009F04D2"/>
    <w:rsid w:val="009F2BA7"/>
    <w:rsid w:val="009F6DA0"/>
    <w:rsid w:val="00A01182"/>
    <w:rsid w:val="00A31441"/>
    <w:rsid w:val="00AD13CB"/>
    <w:rsid w:val="00AD3FD8"/>
    <w:rsid w:val="00B370A8"/>
    <w:rsid w:val="00B8018B"/>
    <w:rsid w:val="00BC7376"/>
    <w:rsid w:val="00BD669A"/>
    <w:rsid w:val="00C13F2B"/>
    <w:rsid w:val="00C23C75"/>
    <w:rsid w:val="00C43D65"/>
    <w:rsid w:val="00C71AA5"/>
    <w:rsid w:val="00C84833"/>
    <w:rsid w:val="00C9044F"/>
    <w:rsid w:val="00D07AF1"/>
    <w:rsid w:val="00D2420D"/>
    <w:rsid w:val="00D30382"/>
    <w:rsid w:val="00D413F9"/>
    <w:rsid w:val="00D44E50"/>
    <w:rsid w:val="00D90060"/>
    <w:rsid w:val="00D92B95"/>
    <w:rsid w:val="00DC34F9"/>
    <w:rsid w:val="00E03F71"/>
    <w:rsid w:val="00E154B5"/>
    <w:rsid w:val="00E232F0"/>
    <w:rsid w:val="00E52791"/>
    <w:rsid w:val="00E83195"/>
    <w:rsid w:val="00EB6A50"/>
    <w:rsid w:val="00EE17A0"/>
    <w:rsid w:val="00EF3FB9"/>
    <w:rsid w:val="00F00A4F"/>
    <w:rsid w:val="00F33CD8"/>
    <w:rsid w:val="00FA2594"/>
    <w:rsid w:val="00FA3581"/>
    <w:rsid w:val="00FB6544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78169"/>
  <w15:chartTrackingRefBased/>
  <w15:docId w15:val="{90FE7175-BB1D-4B1B-9711-1EEF06C7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alanced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7445959DAB4AC3BE10D295CC4E8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52285-A089-4984-9099-5C15A3A3876D}"/>
      </w:docPartPr>
      <w:docPartBody>
        <w:p w:rsidR="00630F30" w:rsidRDefault="00403AEC">
          <w:pPr>
            <w:pStyle w:val="467445959DAB4AC3BE10D295CC4E8988"/>
          </w:pPr>
          <w:r>
            <w:t>First Name</w:t>
          </w:r>
        </w:p>
      </w:docPartBody>
    </w:docPart>
    <w:docPart>
      <w:docPartPr>
        <w:name w:val="ED5D165A13704814B80F23C72A9E9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5B1D4-D6E6-497D-90AB-583343F00030}"/>
      </w:docPartPr>
      <w:docPartBody>
        <w:p w:rsidR="00630F30" w:rsidRDefault="00403AEC">
          <w:pPr>
            <w:pStyle w:val="ED5D165A13704814B80F23C72A9E995A"/>
          </w:pPr>
          <w:r>
            <w:t>Last Name</w:t>
          </w:r>
        </w:p>
      </w:docPartBody>
    </w:docPart>
    <w:docPart>
      <w:docPartPr>
        <w:name w:val="91FE81688C594B4D8D3BBB684E56F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DD1D3-839D-43D8-BCDD-787FC8E9F958}"/>
      </w:docPartPr>
      <w:docPartBody>
        <w:p w:rsidR="00630F30" w:rsidRDefault="00403AEC">
          <w:pPr>
            <w:pStyle w:val="91FE81688C594B4D8D3BBB684E56FA0C"/>
          </w:pPr>
          <w:r w:rsidRPr="009D0878">
            <w:t>Address</w:t>
          </w:r>
        </w:p>
      </w:docPartBody>
    </w:docPart>
    <w:docPart>
      <w:docPartPr>
        <w:name w:val="8856E7236ABE4A7E930FB71382592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F2BE5-A9A5-4D65-B087-ECD79482216E}"/>
      </w:docPartPr>
      <w:docPartBody>
        <w:p w:rsidR="00630F30" w:rsidRDefault="00403AEC">
          <w:pPr>
            <w:pStyle w:val="8856E7236ABE4A7E930FB71382592661"/>
          </w:pPr>
          <w:r w:rsidRPr="009D0878">
            <w:t>Phone</w:t>
          </w:r>
        </w:p>
      </w:docPartBody>
    </w:docPart>
    <w:docPart>
      <w:docPartPr>
        <w:name w:val="480B9E06DA7B45C48D1808CF94172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EA0D-59CD-47AC-88B0-ABCD59B97FC6}"/>
      </w:docPartPr>
      <w:docPartBody>
        <w:p w:rsidR="00630F30" w:rsidRDefault="00403AEC">
          <w:pPr>
            <w:pStyle w:val="480B9E06DA7B45C48D1808CF94172EE6"/>
          </w:pPr>
          <w:r w:rsidRPr="009D0878">
            <w:t>Email</w:t>
          </w:r>
        </w:p>
      </w:docPartBody>
    </w:docPart>
    <w:docPart>
      <w:docPartPr>
        <w:name w:val="A97A0DECA3ED47408D04BEA75312D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21743-57FB-4A9E-8CBC-FF3E08E0A16F}"/>
      </w:docPartPr>
      <w:docPartBody>
        <w:p w:rsidR="00630F30" w:rsidRDefault="00403AEC">
          <w:pPr>
            <w:pStyle w:val="A97A0DECA3ED47408D04BEA75312D456"/>
          </w:pPr>
          <w:r w:rsidRPr="009D0878">
            <w:t>LinkedIn Profile</w:t>
          </w:r>
        </w:p>
      </w:docPartBody>
    </w:docPart>
    <w:docPart>
      <w:docPartPr>
        <w:name w:val="55A1FE3C0DF142BEA9EC389C5049E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9B7D-0DF2-45FD-9F4F-A61EFBCB58BE}"/>
      </w:docPartPr>
      <w:docPartBody>
        <w:p w:rsidR="00630F30" w:rsidRDefault="00403AEC">
          <w:pPr>
            <w:pStyle w:val="55A1FE3C0DF142BEA9EC389C5049E9DC"/>
          </w:pPr>
          <w:r>
            <w:t>Skills</w:t>
          </w:r>
        </w:p>
      </w:docPartBody>
    </w:docPart>
    <w:docPart>
      <w:docPartPr>
        <w:name w:val="4A9E97C00A3140CF8B83B07C8014B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CBA83-3934-4049-BD61-10CC41EC2537}"/>
      </w:docPartPr>
      <w:docPartBody>
        <w:p w:rsidR="00630F30" w:rsidRDefault="00403AEC">
          <w:pPr>
            <w:pStyle w:val="4A9E97C00A3140CF8B83B07C8014B1AB"/>
          </w:pPr>
          <w:r w:rsidRPr="00AD3FD8">
            <w:t>Experience</w:t>
          </w:r>
        </w:p>
      </w:docPartBody>
    </w:docPart>
    <w:docPart>
      <w:docPartPr>
        <w:name w:val="2F9075B94A514413868FE937C5920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A727A-172D-4CBE-A9EC-181360548507}"/>
      </w:docPartPr>
      <w:docPartBody>
        <w:p w:rsidR="00630F30" w:rsidRDefault="00403AEC">
          <w:pPr>
            <w:pStyle w:val="2F9075B94A514413868FE937C5920BEB"/>
          </w:pPr>
          <w:r w:rsidRPr="0070237E">
            <w:t>Education</w:t>
          </w:r>
        </w:p>
      </w:docPartBody>
    </w:docPart>
    <w:docPart>
      <w:docPartPr>
        <w:name w:val="5912B5E6EEF54E528B2B6B4FBAFC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6B002-1723-4409-ACA7-55233A1DE5F7}"/>
      </w:docPartPr>
      <w:docPartBody>
        <w:p w:rsidR="00630F30" w:rsidRDefault="00403AEC">
          <w:pPr>
            <w:pStyle w:val="5912B5E6EEF54E528B2B6B4FBAFC8A08"/>
          </w:pPr>
          <w:r w:rsidRPr="00434074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5F0"/>
    <w:rsid w:val="000F500E"/>
    <w:rsid w:val="002F495E"/>
    <w:rsid w:val="00403AEC"/>
    <w:rsid w:val="005D1FAE"/>
    <w:rsid w:val="00620844"/>
    <w:rsid w:val="00630F30"/>
    <w:rsid w:val="009669A2"/>
    <w:rsid w:val="009B5BF9"/>
    <w:rsid w:val="00A07CC4"/>
    <w:rsid w:val="00A625F0"/>
    <w:rsid w:val="00A758E6"/>
    <w:rsid w:val="00B73791"/>
    <w:rsid w:val="00C14D42"/>
    <w:rsid w:val="00E276F7"/>
    <w:rsid w:val="00F5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7445959DAB4AC3BE10D295CC4E8988">
    <w:name w:val="467445959DAB4AC3BE10D295CC4E8988"/>
  </w:style>
  <w:style w:type="paragraph" w:customStyle="1" w:styleId="ED5D165A13704814B80F23C72A9E995A">
    <w:name w:val="ED5D165A13704814B80F23C72A9E995A"/>
  </w:style>
  <w:style w:type="paragraph" w:customStyle="1" w:styleId="91FE81688C594B4D8D3BBB684E56FA0C">
    <w:name w:val="91FE81688C594B4D8D3BBB684E56FA0C"/>
  </w:style>
  <w:style w:type="paragraph" w:customStyle="1" w:styleId="8856E7236ABE4A7E930FB71382592661">
    <w:name w:val="8856E7236ABE4A7E930FB71382592661"/>
  </w:style>
  <w:style w:type="paragraph" w:customStyle="1" w:styleId="480B9E06DA7B45C48D1808CF94172EE6">
    <w:name w:val="480B9E06DA7B45C48D1808CF94172EE6"/>
  </w:style>
  <w:style w:type="paragraph" w:customStyle="1" w:styleId="A97A0DECA3ED47408D04BEA75312D456">
    <w:name w:val="A97A0DECA3ED47408D04BEA75312D456"/>
  </w:style>
  <w:style w:type="paragraph" w:customStyle="1" w:styleId="55A1FE3C0DF142BEA9EC389C5049E9DC">
    <w:name w:val="55A1FE3C0DF142BEA9EC389C5049E9DC"/>
  </w:style>
  <w:style w:type="paragraph" w:customStyle="1" w:styleId="4A9E97C00A3140CF8B83B07C8014B1AB">
    <w:name w:val="4A9E97C00A3140CF8B83B07C8014B1AB"/>
  </w:style>
  <w:style w:type="character" w:styleId="Emphasis">
    <w:name w:val="Emphasis"/>
    <w:basedOn w:val="DefaultParagraphFont"/>
    <w:uiPriority w:val="20"/>
    <w:qFormat/>
    <w:rsid w:val="00A625F0"/>
    <w:rPr>
      <w:b w:val="0"/>
      <w:i w:val="0"/>
      <w:iCs/>
      <w:color w:val="595959" w:themeColor="text1" w:themeTint="A6"/>
    </w:rPr>
  </w:style>
  <w:style w:type="paragraph" w:customStyle="1" w:styleId="2F9075B94A514413868FE937C5920BEB">
    <w:name w:val="2F9075B94A514413868FE937C5920BEB"/>
  </w:style>
  <w:style w:type="paragraph" w:customStyle="1" w:styleId="5912B5E6EEF54E528B2B6B4FBAFC8A08">
    <w:name w:val="5912B5E6EEF54E528B2B6B4FBAFC8A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Zandalea</Abstract>
  <CompanyAddress>887 18th Avenue Wonderboom South, Pretoria</CompanyAddress>
  <CompanyPhone>0762360608
Skype: Zandalea Anderson</CompanyPhone>
  <CompanyFax/>
  <CompanyEmail>Zea.anderson@gmail.com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3CE423-79B0-4472-BC3F-AC532145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Balanced Resume (Modern design)</Template>
  <TotalTime>5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Zandalea Anderson</cp:keywords>
  <dc:description/>
  <cp:lastModifiedBy>Zandalea Anderson</cp:lastModifiedBy>
  <cp:revision>6</cp:revision>
  <cp:lastPrinted>2019-09-15T13:55:00Z</cp:lastPrinted>
  <dcterms:created xsi:type="dcterms:W3CDTF">2022-07-25T14:21:00Z</dcterms:created>
  <dcterms:modified xsi:type="dcterms:W3CDTF">2022-11-14T11:49:00Z</dcterms:modified>
  <cp:category>Anderson</cp:category>
</cp:coreProperties>
</file>