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59F1A580" w14:textId="77777777" w:rsidTr="00623F0C">
        <w:tc>
          <w:tcPr>
            <w:tcW w:w="3308" w:type="dxa"/>
          </w:tcPr>
          <w:p w14:paraId="19A700F9" w14:textId="7CB4C8BC" w:rsidR="00B11B09" w:rsidRDefault="004D7C27" w:rsidP="00623F0C">
            <w:pPr>
              <w:pStyle w:val="Heading1"/>
            </w:pPr>
            <w:r>
              <w:t>KHWIMA NYIRENDA</w:t>
            </w:r>
          </w:p>
          <w:p w14:paraId="36DD0775" w14:textId="04FC2360" w:rsidR="00567C58" w:rsidRDefault="009B0D38" w:rsidP="00623F0C">
            <w:pPr>
              <w:pStyle w:val="Graphic"/>
            </w:pPr>
            <w:r>
              <w:rPr>
                <w:noProof/>
              </w:rPr>
              <w:drawing>
                <wp:inline distT="0" distB="0" distL="0" distR="0" wp14:anchorId="57E5C1F6" wp14:editId="6427E4E2">
                  <wp:extent cx="2266950" cy="2146935"/>
                  <wp:effectExtent l="0" t="0" r="0" b="5715"/>
                  <wp:docPr id="18815053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505356" name="Picture 188150535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14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28763" w14:textId="43C7CAD2" w:rsidR="00903508" w:rsidRPr="00903508" w:rsidRDefault="00903508" w:rsidP="00623F0C">
            <w:pPr>
              <w:pStyle w:val="Heading3"/>
            </w:pPr>
          </w:p>
          <w:p w14:paraId="763E2904" w14:textId="77777777" w:rsidR="00653666" w:rsidRDefault="004D7C27" w:rsidP="00653666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F388D3" wp14:editId="6FCF21E3">
                      <wp:extent cx="328930" cy="328930"/>
                      <wp:effectExtent l="19050" t="11430" r="13970" b="12065"/>
                      <wp:docPr id="804181700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92074359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359636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B1452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+nQRcAAOaE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C41383C" w14:textId="7D7E6D90" w:rsidR="00C420C8" w:rsidRPr="00C420C8" w:rsidRDefault="004C1FFE" w:rsidP="00653666">
            <w:pPr>
              <w:pStyle w:val="Graphic"/>
            </w:pPr>
            <w:r>
              <w:t>khwimanyirenda@gmai</w:t>
            </w:r>
            <w:r w:rsidR="00653666">
              <w:t>l.com</w:t>
            </w:r>
          </w:p>
          <w:p w14:paraId="1D1745BE" w14:textId="52D1C805" w:rsidR="00C420C8" w:rsidRPr="00C420C8" w:rsidRDefault="004D7C27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B2B61B" wp14:editId="6E9E87EF">
                      <wp:extent cx="328930" cy="328930"/>
                      <wp:effectExtent l="19050" t="14605" r="13970" b="18415"/>
                      <wp:docPr id="2116026855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87204681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43050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85B9B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CFClc9UygAAOHxAAAOAAAAAAAA&#10;AAAAAAAAAC4CAABkcnMvZTJvRG9jLnhtbFBLAQItABQABgAIAAAAIQBoRxvQ2AAAAAMBAAAPAAAA&#10;AAAAAAAAAAAAAK0qAABkcnMvZG93bnJldi54bWxQSwUGAAAAAAQABADzAAAAsisAAAAA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0DB4BE3" w14:textId="655FDF17" w:rsidR="00C420C8" w:rsidRPr="00C420C8" w:rsidRDefault="00653666" w:rsidP="00623F0C">
            <w:pPr>
              <w:pStyle w:val="Heading3"/>
            </w:pPr>
            <w:r>
              <w:t>+2761 605 9739</w:t>
            </w:r>
          </w:p>
          <w:p w14:paraId="17FB1058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6C3D9607" w14:textId="77777777" w:rsidTr="00B11B09">
              <w:trPr>
                <w:trHeight w:val="749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15AEC162" w14:textId="4629666B" w:rsidR="00C420C8" w:rsidRPr="00441EB9" w:rsidRDefault="00C420C8" w:rsidP="009B0D38">
                  <w:pPr>
                    <w:pStyle w:val="Heading3"/>
                    <w:framePr w:hSpace="180" w:wrap="around" w:vAnchor="page" w:hAnchor="margin" w:y="1336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14:paraId="2DEED409" w14:textId="77777777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11B18B0C" w14:textId="77777777" w:rsidR="00567C58" w:rsidRPr="00567C58" w:rsidRDefault="00B11B09" w:rsidP="009B0D38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lastRenderedPageBreak/>
                    <w:t>ABOUT ME</w:t>
                  </w:r>
                </w:p>
                <w:p w14:paraId="6330129D" w14:textId="0E34FCDF" w:rsidR="00B11B09" w:rsidRPr="00B11B09" w:rsidRDefault="00B11B09" w:rsidP="009B0D38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>I am a degree educated</w:t>
                  </w:r>
                  <w:r w:rsidR="00293384">
                    <w:rPr>
                      <w:lang w:val="en-GB"/>
                    </w:rPr>
                    <w:t xml:space="preserve"> and EFL qualified teacher</w:t>
                  </w:r>
                  <w:r w:rsidRPr="00B11B09">
                    <w:rPr>
                      <w:lang w:val="en-GB"/>
                    </w:rPr>
                    <w:t xml:space="preserve">. I enjoy using my creativity to produce stimulating lessons to inspire and engage a class. </w:t>
                  </w:r>
                  <w:r w:rsidR="00293384">
                    <w:rPr>
                      <w:lang w:val="en-GB"/>
                    </w:rPr>
                    <w:t xml:space="preserve">I have gained an immense </w:t>
                  </w:r>
                  <w:proofErr w:type="gramStart"/>
                  <w:r w:rsidR="00293384">
                    <w:rPr>
                      <w:lang w:val="en-GB"/>
                    </w:rPr>
                    <w:t>amount</w:t>
                  </w:r>
                  <w:proofErr w:type="gramEnd"/>
                  <w:r w:rsidR="00293384">
                    <w:rPr>
                      <w:lang w:val="en-GB"/>
                    </w:rPr>
                    <w:t xml:space="preserve"> of interpersonal skills over my years as a working adult, skills such as</w:t>
                  </w:r>
                  <w:r w:rsidRPr="00B11B09">
                    <w:rPr>
                      <w:lang w:val="en-GB"/>
                    </w:rPr>
                    <w:t xml:space="preserve"> work</w:t>
                  </w:r>
                  <w:r w:rsidR="00293384">
                    <w:rPr>
                      <w:lang w:val="en-GB"/>
                    </w:rPr>
                    <w:t>ing</w:t>
                  </w:r>
                  <w:r w:rsidRPr="00B11B09">
                    <w:rPr>
                      <w:lang w:val="en-GB"/>
                    </w:rPr>
                    <w:t xml:space="preserve"> well in a team and communicat</w:t>
                  </w:r>
                  <w:r w:rsidR="00293384">
                    <w:rPr>
                      <w:lang w:val="en-GB"/>
                    </w:rPr>
                    <w:t>ing</w:t>
                  </w:r>
                  <w:r w:rsidRPr="00B11B09">
                    <w:rPr>
                      <w:lang w:val="en-GB"/>
                    </w:rPr>
                    <w:t xml:space="preserve"> effectively at all levels and ages</w:t>
                  </w:r>
                  <w:r w:rsidR="00293384">
                    <w:rPr>
                      <w:lang w:val="en-GB"/>
                    </w:rPr>
                    <w:t>.</w:t>
                  </w:r>
                </w:p>
                <w:p w14:paraId="46470746" w14:textId="289F7C12" w:rsidR="00B11B09" w:rsidRPr="00567C58" w:rsidRDefault="00567C58" w:rsidP="009B0D38">
                  <w:pPr>
                    <w:framePr w:hSpace="180" w:wrap="around" w:vAnchor="page" w:hAnchor="margin" w:y="1336"/>
                    <w:rPr>
                      <w:bCs/>
                      <w:lang w:val="en-GB"/>
                    </w:rPr>
                  </w:pPr>
                  <w:r>
                    <w:rPr>
                      <w:bCs/>
                      <w:lang w:val="en-GB"/>
                    </w:rPr>
                    <w:t xml:space="preserve"> </w:t>
                  </w:r>
                </w:p>
              </w:tc>
            </w:tr>
            <w:tr w:rsidR="00623F0C" w:rsidRPr="005152F2" w14:paraId="24D9086D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3E491B50" w14:textId="77777777" w:rsidR="00623F0C" w:rsidRDefault="00623F0C" w:rsidP="009B0D38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14:paraId="15A98ED4" w14:textId="10266B31" w:rsidR="00623F0C" w:rsidRPr="00623F0C" w:rsidRDefault="001732C8" w:rsidP="009B0D38">
                  <w:pPr>
                    <w:framePr w:hSpace="180" w:wrap="around" w:vAnchor="page" w:hAnchor="margin" w:y="1336"/>
                  </w:pPr>
                  <w:r>
                    <w:t>My hobbies are currently reading books such as novels and self - help books, designing and I also enjoy baking new treats when the opportunity arises. A hobby I recently took up is jogging, mostly because I would like to maintain my health.</w:t>
                  </w:r>
                </w:p>
              </w:tc>
            </w:tr>
            <w:tr w:rsidR="00623F0C" w:rsidRPr="005152F2" w14:paraId="4D55346E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3524F3EC" w14:textId="77777777" w:rsidR="00623F0C" w:rsidRDefault="00623F0C" w:rsidP="009B0D38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65AE72A8" w14:textId="77777777" w:rsidR="00623F0C" w:rsidRPr="00567C58" w:rsidRDefault="00623F0C" w:rsidP="009B0D38">
                  <w:pPr>
                    <w:framePr w:hSpace="180" w:wrap="around" w:vAnchor="page" w:hAnchor="margin" w:y="1336"/>
                  </w:pPr>
                </w:p>
                <w:p w14:paraId="707193A2" w14:textId="7881CCCB" w:rsidR="00623F0C" w:rsidRDefault="00623F0C" w:rsidP="009B0D38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9C3871">
                    <w:t xml:space="preserve"> 27 June 1996</w:t>
                  </w:r>
                </w:p>
                <w:p w14:paraId="5039B0AD" w14:textId="01FFD605" w:rsidR="00623F0C" w:rsidRDefault="00623F0C" w:rsidP="009B0D38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  <w:r w:rsidR="009C3871">
                    <w:t xml:space="preserve"> Single</w:t>
                  </w:r>
                </w:p>
                <w:p w14:paraId="3A6F7587" w14:textId="4CA9DD75" w:rsidR="001F6834" w:rsidRDefault="001F6834" w:rsidP="009B0D38">
                  <w:pPr>
                    <w:framePr w:hSpace="180" w:wrap="around" w:vAnchor="page" w:hAnchor="margin" w:y="1336"/>
                    <w:jc w:val="left"/>
                  </w:pPr>
                  <w:r>
                    <w:t xml:space="preserve">GENDER: female </w:t>
                  </w:r>
                </w:p>
                <w:p w14:paraId="503BBC61" w14:textId="58C6D0B1" w:rsidR="00623F0C" w:rsidRDefault="00623F0C" w:rsidP="009B0D38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9C3871">
                    <w:t xml:space="preserve"> Zambian</w:t>
                  </w:r>
                </w:p>
                <w:p w14:paraId="1EB6C5C8" w14:textId="7751B270" w:rsidR="00623F0C" w:rsidRDefault="00623F0C" w:rsidP="009B0D38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  <w:r w:rsidR="009C3871">
                    <w:t xml:space="preserve"> Yes</w:t>
                  </w:r>
                </w:p>
                <w:p w14:paraId="76D4E281" w14:textId="347FCB57" w:rsidR="001F6834" w:rsidRDefault="001F6834" w:rsidP="009B0D38">
                  <w:pPr>
                    <w:framePr w:hSpace="180" w:wrap="around" w:vAnchor="page" w:hAnchor="margin" w:y="1336"/>
                    <w:jc w:val="left"/>
                  </w:pPr>
                  <w:r>
                    <w:t>ADDRESS: Johannesburg, South Africa, 2194</w:t>
                  </w:r>
                </w:p>
                <w:p w14:paraId="64CE5CC0" w14:textId="3E63ABD3" w:rsidR="00623F0C" w:rsidRDefault="00623F0C" w:rsidP="009B0D38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9C3871">
                    <w:t>English, Afrikaans</w:t>
                  </w:r>
                </w:p>
                <w:p w14:paraId="5BC91C72" w14:textId="77777777" w:rsidR="00623F0C" w:rsidRDefault="00623F0C" w:rsidP="009B0D38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14:paraId="2CDDD000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75CFE757" w14:textId="77777777" w:rsidR="0002632A" w:rsidRDefault="00623F0C" w:rsidP="009B0D38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lastRenderedPageBreak/>
                    <w:t>REFEREES:</w:t>
                  </w:r>
                </w:p>
                <w:p w14:paraId="1A2C1337" w14:textId="58C0C199" w:rsidR="0002632A" w:rsidRDefault="0002632A" w:rsidP="009B0D38">
                  <w:pPr>
                    <w:framePr w:hSpace="180" w:wrap="around" w:vAnchor="page" w:hAnchor="margin" w:y="1336"/>
                    <w:jc w:val="both"/>
                  </w:pPr>
                  <w:r>
                    <w:t xml:space="preserve"> Law Lecturer: </w:t>
                  </w:r>
                  <w:proofErr w:type="spellStart"/>
                  <w:r>
                    <w:t>Marissha</w:t>
                  </w:r>
                  <w:proofErr w:type="spellEnd"/>
                  <w:r>
                    <w:t xml:space="preserve"> Pillay </w:t>
                  </w:r>
                </w:p>
                <w:p w14:paraId="2700C37C" w14:textId="77777777" w:rsidR="00623F0C" w:rsidRDefault="0002632A" w:rsidP="009B0D38">
                  <w:pPr>
                    <w:framePr w:hSpace="180" w:wrap="around" w:vAnchor="page" w:hAnchor="margin" w:y="1336"/>
                    <w:jc w:val="both"/>
                  </w:pPr>
                  <w:r>
                    <w:t>Email: mpillay@uj.ac.za</w:t>
                  </w:r>
                  <w:r w:rsidR="00EC15BD">
                    <w:t xml:space="preserve"> </w:t>
                  </w:r>
                </w:p>
                <w:p w14:paraId="39AFEB2C" w14:textId="34DF345B" w:rsidR="0002632A" w:rsidRPr="00623F0C" w:rsidRDefault="0002632A" w:rsidP="009B0D38">
                  <w:pPr>
                    <w:framePr w:hSpace="180" w:wrap="around" w:vAnchor="page" w:hAnchor="margin" w:y="1336"/>
                    <w:jc w:val="both"/>
                  </w:pPr>
                  <w:proofErr w:type="spellStart"/>
                  <w:r>
                    <w:t>Preply</w:t>
                  </w:r>
                  <w:proofErr w:type="spellEnd"/>
                  <w:r>
                    <w:t xml:space="preserve">: </w:t>
                  </w:r>
                  <w:r w:rsidR="0089730B">
                    <w:t>O</w:t>
                  </w:r>
                  <w:r>
                    <w:t>nly a certificate of proof can be provided stating that I have worked for the company</w:t>
                  </w:r>
                  <w:r w:rsidR="0089730B">
                    <w:t xml:space="preserve">. Besides </w:t>
                  </w:r>
                  <w:proofErr w:type="gramStart"/>
                  <w:r w:rsidR="0089730B">
                    <w:t>that</w:t>
                  </w:r>
                  <w:proofErr w:type="gramEnd"/>
                  <w:r w:rsidR="0089730B">
                    <w:t xml:space="preserve"> the company can be contacted through customer support if necessary for reference.</w:t>
                  </w:r>
                </w:p>
              </w:tc>
            </w:tr>
          </w:tbl>
          <w:p w14:paraId="548161BF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22551373" w14:textId="77777777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28FBCC0" w14:textId="77777777" w:rsidR="00C420C8" w:rsidRPr="005152F2" w:rsidRDefault="00000000" w:rsidP="009B0D38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5F48B57D" w14:textId="70572550" w:rsidR="00B11B09" w:rsidRPr="00F247BE" w:rsidRDefault="009F04A3" w:rsidP="009B0D38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>
                    <w:rPr>
                      <w:i/>
                    </w:rPr>
                    <w:t xml:space="preserve">I was fortunate enough to tutor for one year at The University of Johannesburg.  The module I was responsible for tutoring was “Introduction </w:t>
                  </w:r>
                  <w:r w:rsidR="00584FCD">
                    <w:rPr>
                      <w:i/>
                    </w:rPr>
                    <w:t>t</w:t>
                  </w:r>
                  <w:r>
                    <w:rPr>
                      <w:i/>
                    </w:rPr>
                    <w:t xml:space="preserve">o Law” and </w:t>
                  </w:r>
                  <w:r w:rsidR="00584FCD">
                    <w:rPr>
                      <w:i/>
                    </w:rPr>
                    <w:t xml:space="preserve">I tutored </w:t>
                  </w:r>
                  <w:r>
                    <w:rPr>
                      <w:i/>
                    </w:rPr>
                    <w:t>this to accounting sciences students.</w:t>
                  </w:r>
                  <w:r w:rsidR="004C1FFE">
                    <w:rPr>
                      <w:i/>
                    </w:rPr>
                    <w:t xml:space="preserve"> </w:t>
                  </w:r>
                  <w:proofErr w:type="gramStart"/>
                  <w:r>
                    <w:rPr>
                      <w:i/>
                    </w:rPr>
                    <w:t>Furthermore</w:t>
                  </w:r>
                  <w:proofErr w:type="gramEnd"/>
                  <w:r>
                    <w:rPr>
                      <w:i/>
                    </w:rPr>
                    <w:t xml:space="preserve"> I have experience tutoring on a</w:t>
                  </w:r>
                  <w:r w:rsidR="004C1FFE">
                    <w:rPr>
                      <w:i/>
                    </w:rPr>
                    <w:t>n</w:t>
                  </w:r>
                  <w:r>
                    <w:rPr>
                      <w:i/>
                    </w:rPr>
                    <w:t xml:space="preserve"> </w:t>
                  </w:r>
                  <w:r w:rsidR="004C1FFE">
                    <w:rPr>
                      <w:i/>
                    </w:rPr>
                    <w:t xml:space="preserve">international </w:t>
                  </w:r>
                  <w:r>
                    <w:rPr>
                      <w:i/>
                    </w:rPr>
                    <w:t>online</w:t>
                  </w:r>
                  <w:r w:rsidR="004C1FFE">
                    <w:rPr>
                      <w:i/>
                    </w:rPr>
                    <w:t xml:space="preserve"> language teaching platform</w:t>
                  </w:r>
                  <w:r>
                    <w:rPr>
                      <w:i/>
                    </w:rPr>
                    <w:t xml:space="preserve"> </w:t>
                  </w:r>
                  <w:r w:rsidR="004C1FFE">
                    <w:rPr>
                      <w:i/>
                    </w:rPr>
                    <w:t xml:space="preserve">called </w:t>
                  </w:r>
                  <w:proofErr w:type="spellStart"/>
                  <w:r w:rsidR="004C1FFE">
                    <w:rPr>
                      <w:i/>
                    </w:rPr>
                    <w:t>Preply</w:t>
                  </w:r>
                  <w:proofErr w:type="spellEnd"/>
                  <w:r w:rsidR="004C1FFE"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 xml:space="preserve"> </w:t>
                  </w:r>
                </w:p>
                <w:p w14:paraId="03676EE8" w14:textId="77777777" w:rsidR="00B11B09" w:rsidRPr="00F247BE" w:rsidRDefault="00B11B09" w:rsidP="009B0D38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</w:p>
                <w:p w14:paraId="32167361" w14:textId="1A6E4CC7" w:rsidR="00C420C8" w:rsidRPr="00B11B09" w:rsidRDefault="00C420C8" w:rsidP="009B0D38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</w:p>
              </w:tc>
            </w:tr>
            <w:tr w:rsidR="00C420C8" w14:paraId="37238B7F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4D7F9FF" w14:textId="77777777" w:rsidR="00C420C8" w:rsidRPr="005152F2" w:rsidRDefault="00903508" w:rsidP="009B0D38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5C9E6F98" w14:textId="77777777" w:rsidR="00C420C8" w:rsidRPr="00903508" w:rsidRDefault="00903508" w:rsidP="009B0D38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14:paraId="452C10C1" w14:textId="66CC1D98" w:rsidR="00903508" w:rsidRDefault="00903508" w:rsidP="009B0D38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7"/>
                    </w:numPr>
                    <w:jc w:val="both"/>
                  </w:pPr>
                  <w:r>
                    <w:t>January 20</w:t>
                  </w:r>
                  <w:r w:rsidR="00653666">
                    <w:t>23</w:t>
                  </w:r>
                  <w:r>
                    <w:t xml:space="preserve"> – July 20</w:t>
                  </w:r>
                  <w:r w:rsidR="00653666">
                    <w:t>23</w:t>
                  </w:r>
                </w:p>
                <w:p w14:paraId="468BA397" w14:textId="3F9846FB" w:rsidR="00903508" w:rsidRDefault="00653666" w:rsidP="009B0D38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7"/>
                    </w:numPr>
                    <w:jc w:val="both"/>
                  </w:pPr>
                  <w:r>
                    <w:t>PASS</w:t>
                  </w:r>
                </w:p>
                <w:p w14:paraId="760FABC6" w14:textId="32DF06CA" w:rsidR="00903508" w:rsidRDefault="00903508" w:rsidP="009B0D38">
                  <w:pPr>
                    <w:pStyle w:val="NoSpacing"/>
                    <w:framePr w:hSpace="180" w:wrap="around" w:vAnchor="page" w:hAnchor="margin" w:y="1336"/>
                    <w:numPr>
                      <w:ilvl w:val="1"/>
                      <w:numId w:val="16"/>
                    </w:numPr>
                    <w:jc w:val="both"/>
                  </w:pPr>
                  <w:r>
                    <w:t>Created lessons for a variety of levels from pre-intermediate to advanced</w:t>
                  </w:r>
                </w:p>
                <w:p w14:paraId="523DB58D" w14:textId="34A60BC4" w:rsidR="00903508" w:rsidRDefault="00903508" w:rsidP="009B0D38">
                  <w:pPr>
                    <w:pStyle w:val="NoSpacing"/>
                    <w:framePr w:hSpace="180" w:wrap="around" w:vAnchor="page" w:hAnchor="margin" w:y="1336"/>
                    <w:numPr>
                      <w:ilvl w:val="1"/>
                      <w:numId w:val="16"/>
                    </w:numPr>
                    <w:jc w:val="both"/>
                  </w:pPr>
                  <w:r>
                    <w:t>Teaching speaking, listening, reading and writing</w:t>
                  </w:r>
                </w:p>
                <w:p w14:paraId="246ACE59" w14:textId="611E2E99" w:rsidR="00903508" w:rsidRDefault="00903508" w:rsidP="009B0D38">
                  <w:pPr>
                    <w:pStyle w:val="NoSpacing"/>
                    <w:framePr w:hSpace="180" w:wrap="around" w:vAnchor="page" w:hAnchor="margin" w:y="1336"/>
                    <w:numPr>
                      <w:ilvl w:val="1"/>
                      <w:numId w:val="16"/>
                    </w:numPr>
                    <w:jc w:val="both"/>
                  </w:pPr>
                  <w:r>
                    <w:t xml:space="preserve">Material &amp; resource creation, </w:t>
                  </w:r>
                  <w:proofErr w:type="spellStart"/>
                  <w:r>
                    <w:t>utilising</w:t>
                  </w:r>
                  <w:proofErr w:type="spellEnd"/>
                  <w:r>
                    <w:t xml:space="preserve"> the internet</w:t>
                  </w:r>
                </w:p>
                <w:p w14:paraId="307AE3EE" w14:textId="5DEE9FF6" w:rsidR="00903508" w:rsidRDefault="00903508" w:rsidP="009B0D38">
                  <w:pPr>
                    <w:pStyle w:val="NoSpacing"/>
                    <w:framePr w:hSpace="180" w:wrap="around" w:vAnchor="page" w:hAnchor="margin" w:y="1336"/>
                    <w:numPr>
                      <w:ilvl w:val="1"/>
                      <w:numId w:val="16"/>
                    </w:numPr>
                    <w:jc w:val="both"/>
                  </w:pPr>
                  <w:r>
                    <w:t>English grammar and how to teach the essential language</w:t>
                  </w:r>
                </w:p>
                <w:p w14:paraId="7586F2C1" w14:textId="267B8E4A" w:rsidR="00903508" w:rsidRDefault="00903508" w:rsidP="009B0D38">
                  <w:pPr>
                    <w:pStyle w:val="NoSpacing"/>
                    <w:framePr w:hSpace="180" w:wrap="around" w:vAnchor="page" w:hAnchor="margin" w:y="1336"/>
                    <w:numPr>
                      <w:ilvl w:val="1"/>
                      <w:numId w:val="16"/>
                    </w:numPr>
                    <w:jc w:val="both"/>
                  </w:pPr>
                  <w:r>
                    <w:t>Needs analysis and teaching in different situations</w:t>
                  </w:r>
                </w:p>
                <w:p w14:paraId="551BD963" w14:textId="6D0E7244" w:rsidR="00903508" w:rsidRDefault="00903508" w:rsidP="009B0D38">
                  <w:pPr>
                    <w:pStyle w:val="ListParagraph"/>
                    <w:framePr w:hSpace="180" w:wrap="around" w:vAnchor="page" w:hAnchor="margin" w:y="1336"/>
                    <w:numPr>
                      <w:ilvl w:val="1"/>
                      <w:numId w:val="16"/>
                    </w:numPr>
                    <w:jc w:val="both"/>
                  </w:pPr>
                  <w:r>
                    <w:t>Classroom management and teaching techniques</w:t>
                  </w:r>
                </w:p>
                <w:p w14:paraId="286F8DCC" w14:textId="77777777" w:rsidR="00567C58" w:rsidRDefault="00567C58" w:rsidP="009B0D38">
                  <w:pPr>
                    <w:framePr w:hSpace="180" w:wrap="around" w:vAnchor="page" w:hAnchor="margin" w:y="1336"/>
                  </w:pPr>
                </w:p>
                <w:p w14:paraId="5A9F94FD" w14:textId="77777777" w:rsidR="00567C58" w:rsidRDefault="00CC25C8" w:rsidP="009B0D38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45AE17B8" wp14:editId="42D0D0AD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14:paraId="6DF39128" w14:textId="77777777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69AB5BF4" w14:textId="77777777" w:rsidR="00C420C8" w:rsidRDefault="00000000" w:rsidP="009B0D38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p w14:paraId="34148C7D" w14:textId="455F7246" w:rsidR="00903508" w:rsidRPr="0043426C" w:rsidRDefault="002E4027" w:rsidP="00EC15BD">
            <w:pPr>
              <w:pStyle w:val="Heading4"/>
            </w:pPr>
            <w:r>
              <w:t>LLB LAW DEGREE- 2016 - 2021</w:t>
            </w:r>
          </w:p>
          <w:p w14:paraId="135E730D" w14:textId="7ECEF689" w:rsidR="00903508" w:rsidRDefault="00293384" w:rsidP="00EC15BD">
            <w:pPr>
              <w:pStyle w:val="Heading5"/>
            </w:pPr>
            <w:r>
              <w:t>University of Johannesburg</w:t>
            </w:r>
          </w:p>
          <w:p w14:paraId="58813C71" w14:textId="106362A8" w:rsidR="00293384" w:rsidRPr="00293384" w:rsidRDefault="00293384" w:rsidP="00293384">
            <w:r>
              <w:t>GPA – 68%</w:t>
            </w:r>
          </w:p>
          <w:p w14:paraId="327A89F0" w14:textId="77777777" w:rsidR="00C420C8" w:rsidRDefault="00735853" w:rsidP="00EC15BD">
            <w:r>
              <w:t>Obtained this degree with 11 modules having distinctions out of 30 modules.</w:t>
            </w:r>
          </w:p>
          <w:p w14:paraId="10C32C88" w14:textId="45D12B19" w:rsidR="00735853" w:rsidRDefault="00735853" w:rsidP="00735853">
            <w:r>
              <w:t xml:space="preserve">  I did coursework pertaining to modules such as: English for Law, Legal Skills, Politics and even Business Enterprises Law just to name a few.</w:t>
            </w:r>
          </w:p>
          <w:p w14:paraId="297072D2" w14:textId="00EE9D6E" w:rsidR="00735853" w:rsidRPr="005152F2" w:rsidRDefault="00735853" w:rsidP="00735853">
            <w:pPr>
              <w:pStyle w:val="ListParagraph"/>
              <w:jc w:val="both"/>
            </w:pPr>
          </w:p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6915"/>
      </w:tblGrid>
      <w:tr w:rsidR="00623F0C" w14:paraId="2A0C1303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2666F6B8" w14:textId="77777777" w:rsidR="00623F0C" w:rsidRPr="005152F2" w:rsidRDefault="00623F0C" w:rsidP="00623F0C">
            <w:pPr>
              <w:pStyle w:val="Heading2"/>
              <w:framePr w:h="11296" w:hRule="exact" w:hSpace="180" w:wrap="around" w:vAnchor="page" w:hAnchor="page" w:x="4591" w:y="1486"/>
            </w:pPr>
            <w:r>
              <w:lastRenderedPageBreak/>
              <w:t>EMPLOYMENT</w:t>
            </w:r>
          </w:p>
          <w:p w14:paraId="0A89417D" w14:textId="77777777" w:rsidR="00ED578A" w:rsidRDefault="00ED578A" w:rsidP="00ED578A">
            <w:pPr>
              <w:framePr w:h="11296" w:hRule="exact" w:hSpace="180" w:wrap="around" w:vAnchor="page" w:hAnchor="page" w:x="4591" w:y="1486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 xml:space="preserve">Company: </w:t>
            </w:r>
            <w:r w:rsidRPr="00ED578A">
              <w:rPr>
                <w:rStyle w:val="fontstyle01"/>
                <w:color w:val="auto"/>
                <w:sz w:val="22"/>
                <w:szCs w:val="22"/>
              </w:rPr>
              <w:t>U</w:t>
            </w:r>
            <w:r>
              <w:rPr>
                <w:rStyle w:val="fontstyle01"/>
                <w:color w:val="auto"/>
                <w:sz w:val="22"/>
                <w:szCs w:val="22"/>
              </w:rPr>
              <w:t>niversity</w:t>
            </w:r>
            <w:r w:rsidRPr="00ED578A">
              <w:rPr>
                <w:rStyle w:val="fontstyle01"/>
                <w:color w:val="auto"/>
                <w:sz w:val="22"/>
                <w:szCs w:val="22"/>
              </w:rPr>
              <w:t xml:space="preserve"> </w:t>
            </w:r>
            <w:r>
              <w:rPr>
                <w:rStyle w:val="fontstyle01"/>
                <w:color w:val="auto"/>
                <w:sz w:val="22"/>
                <w:szCs w:val="22"/>
              </w:rPr>
              <w:t>of</w:t>
            </w:r>
            <w:r w:rsidRPr="00ED578A">
              <w:rPr>
                <w:rStyle w:val="fontstyle01"/>
                <w:color w:val="auto"/>
                <w:sz w:val="22"/>
                <w:szCs w:val="22"/>
              </w:rPr>
              <w:t xml:space="preserve"> J</w:t>
            </w:r>
            <w:r>
              <w:rPr>
                <w:rStyle w:val="fontstyle01"/>
                <w:color w:val="auto"/>
                <w:sz w:val="22"/>
                <w:szCs w:val="22"/>
              </w:rPr>
              <w:t>ohannesburg</w:t>
            </w:r>
          </w:p>
          <w:p w14:paraId="090C47A1" w14:textId="717A987E" w:rsidR="00ED578A" w:rsidRDefault="00ED578A" w:rsidP="00ED578A">
            <w:pPr>
              <w:framePr w:h="11296" w:hRule="exact" w:hSpace="180" w:wrap="around" w:vAnchor="page" w:hAnchor="page" w:x="4591" w:y="1486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 xml:space="preserve">Position: </w:t>
            </w:r>
            <w:r w:rsidRPr="00ED578A">
              <w:rPr>
                <w:rStyle w:val="fontstyle01"/>
                <w:color w:val="auto"/>
                <w:sz w:val="22"/>
                <w:szCs w:val="22"/>
              </w:rPr>
              <w:t xml:space="preserve"> </w:t>
            </w:r>
            <w:r w:rsidR="0002632A">
              <w:rPr>
                <w:rStyle w:val="fontstyle01"/>
                <w:color w:val="auto"/>
                <w:sz w:val="22"/>
                <w:szCs w:val="22"/>
              </w:rPr>
              <w:t xml:space="preserve">Introduction to Law </w:t>
            </w:r>
            <w:r w:rsidRPr="00ED578A">
              <w:rPr>
                <w:rStyle w:val="fontstyle01"/>
                <w:color w:val="auto"/>
                <w:sz w:val="22"/>
                <w:szCs w:val="22"/>
              </w:rPr>
              <w:t>Academic Tutor</w:t>
            </w:r>
          </w:p>
          <w:p w14:paraId="13E92013" w14:textId="77DF394B" w:rsidR="00805321" w:rsidRDefault="00805321" w:rsidP="00ED578A">
            <w:pPr>
              <w:framePr w:h="11296" w:hRule="exact" w:hSpace="180" w:wrap="around" w:vAnchor="page" w:hAnchor="page" w:x="4591" w:y="1486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>Qualification: International tutoring certificate obtained</w:t>
            </w:r>
          </w:p>
          <w:p w14:paraId="100B94B5" w14:textId="1A58F467" w:rsidR="00ED578A" w:rsidRDefault="00ED578A" w:rsidP="00ED578A">
            <w:pPr>
              <w:framePr w:h="11296" w:hRule="exact" w:hSpace="180" w:wrap="around" w:vAnchor="page" w:hAnchor="page" w:x="4591" w:y="1486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>Duties:</w:t>
            </w:r>
          </w:p>
          <w:p w14:paraId="12D32319" w14:textId="272B5E0E" w:rsidR="00ED578A" w:rsidRDefault="00ED578A" w:rsidP="00ED578A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jc w:val="both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>Prepare and facilitate collaborative projects or academic support sessions</w:t>
            </w:r>
            <w:r w:rsidR="00D02714">
              <w:rPr>
                <w:rStyle w:val="fontstyle01"/>
                <w:color w:val="auto"/>
                <w:sz w:val="22"/>
                <w:szCs w:val="22"/>
              </w:rPr>
              <w:t xml:space="preserve"> for small groups of students.</w:t>
            </w:r>
          </w:p>
          <w:p w14:paraId="004080CA" w14:textId="1F1384CF" w:rsidR="00D02714" w:rsidRDefault="00D02714" w:rsidP="00ED578A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jc w:val="both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>Research or recommend textbooks, software, equipment or other learning materials to complement tutoring.</w:t>
            </w:r>
          </w:p>
          <w:p w14:paraId="23313B67" w14:textId="46C8311A" w:rsidR="00D02714" w:rsidRDefault="00D02714" w:rsidP="00ED578A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jc w:val="both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>Participate in training and development sessions to improve tutoring practices or learn new tutoring techniques.</w:t>
            </w:r>
          </w:p>
          <w:p w14:paraId="20EB3B5A" w14:textId="61D3F1A2" w:rsidR="00D02714" w:rsidRDefault="00D02714" w:rsidP="00ED578A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jc w:val="both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>Monitor student performance or assist students in academic environments, such as classrooms.</w:t>
            </w:r>
          </w:p>
          <w:p w14:paraId="1598E45C" w14:textId="3395297B" w:rsidR="00D02714" w:rsidRPr="00ED578A" w:rsidRDefault="00D02714" w:rsidP="00ED578A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jc w:val="both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>Prepare lesson plans or learning modules for tutoring sessions according to students’ needs and goals.</w:t>
            </w:r>
          </w:p>
          <w:p w14:paraId="27CD6D2E" w14:textId="77777777" w:rsidR="00D02714" w:rsidRDefault="00D02714" w:rsidP="00D02714">
            <w:pPr>
              <w:framePr w:h="11296" w:hRule="exact" w:hSpace="180" w:wrap="around" w:vAnchor="page" w:hAnchor="page" w:x="4591" w:y="1486"/>
              <w:jc w:val="both"/>
            </w:pPr>
          </w:p>
          <w:p w14:paraId="4AE6C720" w14:textId="3753E037" w:rsidR="00D02714" w:rsidRDefault="00D02714" w:rsidP="00D02714">
            <w:pPr>
              <w:framePr w:h="11296" w:hRule="exact" w:hSpace="180" w:wrap="around" w:vAnchor="page" w:hAnchor="page" w:x="4591" w:y="1486"/>
              <w:jc w:val="both"/>
            </w:pPr>
            <w:r>
              <w:t xml:space="preserve">Company: </w:t>
            </w:r>
            <w:proofErr w:type="spellStart"/>
            <w:r>
              <w:t>Preply</w:t>
            </w:r>
            <w:proofErr w:type="spellEnd"/>
          </w:p>
          <w:p w14:paraId="2ACA8A01" w14:textId="20914FFC" w:rsidR="0080484E" w:rsidRDefault="0080484E" w:rsidP="00D02714">
            <w:pPr>
              <w:framePr w:h="11296" w:hRule="exact" w:hSpace="180" w:wrap="around" w:vAnchor="page" w:hAnchor="page" w:x="4591" w:y="1486"/>
              <w:jc w:val="both"/>
            </w:pPr>
            <w:r>
              <w:t>Position: Online part - time ESL Tutor</w:t>
            </w:r>
          </w:p>
          <w:p w14:paraId="628EB053" w14:textId="6494FC9C" w:rsidR="0080484E" w:rsidRDefault="0080484E" w:rsidP="00D02714">
            <w:pPr>
              <w:framePr w:h="11296" w:hRule="exact" w:hSpace="180" w:wrap="around" w:vAnchor="page" w:hAnchor="page" w:x="4591" w:y="1486"/>
              <w:jc w:val="both"/>
            </w:pPr>
            <w:r>
              <w:t>Duties:</w:t>
            </w:r>
          </w:p>
          <w:p w14:paraId="18D47FAF" w14:textId="4BB8A8FF" w:rsidR="0080484E" w:rsidRPr="00ED578A" w:rsidRDefault="0080484E" w:rsidP="0080484E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jc w:val="both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>Prepare lesson plans or learning modules for</w:t>
            </w:r>
            <w:r w:rsidR="00805321">
              <w:rPr>
                <w:rStyle w:val="fontstyle01"/>
                <w:color w:val="auto"/>
                <w:sz w:val="22"/>
                <w:szCs w:val="22"/>
              </w:rPr>
              <w:t xml:space="preserve"> online</w:t>
            </w:r>
            <w:r>
              <w:rPr>
                <w:rStyle w:val="fontstyle01"/>
                <w:color w:val="auto"/>
                <w:sz w:val="22"/>
                <w:szCs w:val="22"/>
              </w:rPr>
              <w:t xml:space="preserve"> tutoring sessions according to students’ needs and goals.</w:t>
            </w:r>
          </w:p>
          <w:p w14:paraId="2924FC2C" w14:textId="0A32499C" w:rsidR="0080484E" w:rsidRDefault="0080484E" w:rsidP="0080484E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jc w:val="both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 xml:space="preserve">Participate in </w:t>
            </w:r>
            <w:r w:rsidR="00805321">
              <w:rPr>
                <w:rStyle w:val="fontstyle01"/>
                <w:color w:val="auto"/>
                <w:sz w:val="22"/>
                <w:szCs w:val="22"/>
              </w:rPr>
              <w:t xml:space="preserve">online </w:t>
            </w:r>
            <w:r>
              <w:rPr>
                <w:rStyle w:val="fontstyle01"/>
                <w:color w:val="auto"/>
                <w:sz w:val="22"/>
                <w:szCs w:val="22"/>
              </w:rPr>
              <w:t xml:space="preserve">training and development sessions offered by </w:t>
            </w:r>
            <w:proofErr w:type="spellStart"/>
            <w:r>
              <w:rPr>
                <w:rStyle w:val="fontstyle01"/>
                <w:color w:val="auto"/>
                <w:sz w:val="22"/>
                <w:szCs w:val="22"/>
              </w:rPr>
              <w:t>Preply</w:t>
            </w:r>
            <w:proofErr w:type="spellEnd"/>
            <w:r>
              <w:rPr>
                <w:rStyle w:val="fontstyle01"/>
                <w:color w:val="auto"/>
                <w:sz w:val="22"/>
                <w:szCs w:val="22"/>
              </w:rPr>
              <w:t>, to improve tutoring practices or learn new tutoring techniques.</w:t>
            </w:r>
          </w:p>
          <w:p w14:paraId="52FF805B" w14:textId="7A3886CF" w:rsidR="0080484E" w:rsidRDefault="0080484E" w:rsidP="0080484E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4"/>
              </w:numPr>
              <w:jc w:val="both"/>
            </w:pPr>
            <w:r>
              <w:rPr>
                <w:rStyle w:val="fontstyle01"/>
                <w:color w:val="auto"/>
                <w:sz w:val="22"/>
                <w:szCs w:val="22"/>
              </w:rPr>
              <w:t>Monitor student performance or assist students through the online teaching platform.</w:t>
            </w:r>
          </w:p>
          <w:p w14:paraId="5713B4CD" w14:textId="463E998F" w:rsidR="00623F0C" w:rsidRPr="00ED578A" w:rsidRDefault="00623F0C" w:rsidP="00623F0C">
            <w:pPr>
              <w:framePr w:h="11296" w:hRule="exact" w:hSpace="180" w:wrap="around" w:vAnchor="page" w:hAnchor="page" w:x="4591" w:y="1486"/>
            </w:pPr>
          </w:p>
        </w:tc>
      </w:tr>
    </w:tbl>
    <w:p w14:paraId="2C421B34" w14:textId="77777777" w:rsidR="00623F0C" w:rsidRDefault="00623F0C" w:rsidP="00623F0C">
      <w:pPr>
        <w:pStyle w:val="NoSpacing"/>
      </w:pPr>
    </w:p>
    <w:p w14:paraId="7F1A6DCF" w14:textId="77777777" w:rsidR="00623F0C" w:rsidRDefault="00623F0C" w:rsidP="00623F0C">
      <w:pPr>
        <w:pStyle w:val="NoSpacing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B8B2" w14:textId="77777777" w:rsidR="00EB2437" w:rsidRDefault="00EB2437" w:rsidP="003856C9">
      <w:pPr>
        <w:spacing w:after="0" w:line="240" w:lineRule="auto"/>
      </w:pPr>
      <w:r>
        <w:separator/>
      </w:r>
    </w:p>
  </w:endnote>
  <w:endnote w:type="continuationSeparator" w:id="0">
    <w:p w14:paraId="037A3178" w14:textId="77777777" w:rsidR="00EB2437" w:rsidRDefault="00EB2437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3694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B7A0" w14:textId="77777777" w:rsidR="00EB2437" w:rsidRDefault="00EB2437" w:rsidP="003856C9">
      <w:pPr>
        <w:spacing w:after="0" w:line="240" w:lineRule="auto"/>
      </w:pPr>
      <w:r>
        <w:separator/>
      </w:r>
    </w:p>
  </w:footnote>
  <w:footnote w:type="continuationSeparator" w:id="0">
    <w:p w14:paraId="46E96DAC" w14:textId="77777777" w:rsidR="00EB2437" w:rsidRDefault="00EB2437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A350F"/>
    <w:multiLevelType w:val="hybridMultilevel"/>
    <w:tmpl w:val="7368F35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F1B3399"/>
    <w:multiLevelType w:val="hybridMultilevel"/>
    <w:tmpl w:val="7EB8F8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C38B8"/>
    <w:multiLevelType w:val="hybridMultilevel"/>
    <w:tmpl w:val="A61AD2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83C04"/>
    <w:multiLevelType w:val="hybridMultilevel"/>
    <w:tmpl w:val="F53A35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4FE1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54DFB"/>
    <w:multiLevelType w:val="hybridMultilevel"/>
    <w:tmpl w:val="4F8AD2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C50F1"/>
    <w:multiLevelType w:val="hybridMultilevel"/>
    <w:tmpl w:val="F68C1D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93781">
    <w:abstractNumId w:val="9"/>
  </w:num>
  <w:num w:numId="2" w16cid:durableId="552161349">
    <w:abstractNumId w:val="7"/>
  </w:num>
  <w:num w:numId="3" w16cid:durableId="2079088741">
    <w:abstractNumId w:val="6"/>
  </w:num>
  <w:num w:numId="4" w16cid:durableId="401176285">
    <w:abstractNumId w:val="5"/>
  </w:num>
  <w:num w:numId="5" w16cid:durableId="166287618">
    <w:abstractNumId w:val="4"/>
  </w:num>
  <w:num w:numId="6" w16cid:durableId="123892337">
    <w:abstractNumId w:val="8"/>
  </w:num>
  <w:num w:numId="7" w16cid:durableId="718239868">
    <w:abstractNumId w:val="3"/>
  </w:num>
  <w:num w:numId="8" w16cid:durableId="2094274329">
    <w:abstractNumId w:val="2"/>
  </w:num>
  <w:num w:numId="9" w16cid:durableId="1082874293">
    <w:abstractNumId w:val="1"/>
  </w:num>
  <w:num w:numId="10" w16cid:durableId="548686006">
    <w:abstractNumId w:val="0"/>
  </w:num>
  <w:num w:numId="11" w16cid:durableId="1884058340">
    <w:abstractNumId w:val="10"/>
  </w:num>
  <w:num w:numId="12" w16cid:durableId="1074083872">
    <w:abstractNumId w:val="13"/>
  </w:num>
  <w:num w:numId="13" w16cid:durableId="2094812310">
    <w:abstractNumId w:val="16"/>
  </w:num>
  <w:num w:numId="14" w16cid:durableId="569273391">
    <w:abstractNumId w:val="12"/>
  </w:num>
  <w:num w:numId="15" w16cid:durableId="69156932">
    <w:abstractNumId w:val="14"/>
  </w:num>
  <w:num w:numId="16" w16cid:durableId="1686638910">
    <w:abstractNumId w:val="15"/>
  </w:num>
  <w:num w:numId="17" w16cid:durableId="2656967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2632A"/>
    <w:rsid w:val="00052BE1"/>
    <w:rsid w:val="0007412A"/>
    <w:rsid w:val="0010199E"/>
    <w:rsid w:val="0010257B"/>
    <w:rsid w:val="001166C2"/>
    <w:rsid w:val="001503AC"/>
    <w:rsid w:val="001732C8"/>
    <w:rsid w:val="001765FE"/>
    <w:rsid w:val="0019561F"/>
    <w:rsid w:val="001B32D2"/>
    <w:rsid w:val="001F6834"/>
    <w:rsid w:val="00283B81"/>
    <w:rsid w:val="00293384"/>
    <w:rsid w:val="00293B83"/>
    <w:rsid w:val="002A3621"/>
    <w:rsid w:val="002A4C3B"/>
    <w:rsid w:val="002B3890"/>
    <w:rsid w:val="002B7747"/>
    <w:rsid w:val="002C77B9"/>
    <w:rsid w:val="002E4027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C1FFE"/>
    <w:rsid w:val="004D22BB"/>
    <w:rsid w:val="004D7C27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84FCD"/>
    <w:rsid w:val="005A1E51"/>
    <w:rsid w:val="005A7E57"/>
    <w:rsid w:val="00616FF4"/>
    <w:rsid w:val="00623F0C"/>
    <w:rsid w:val="00653666"/>
    <w:rsid w:val="006A3CE7"/>
    <w:rsid w:val="006E608D"/>
    <w:rsid w:val="00735853"/>
    <w:rsid w:val="00743379"/>
    <w:rsid w:val="00743B19"/>
    <w:rsid w:val="00747550"/>
    <w:rsid w:val="007803B7"/>
    <w:rsid w:val="007A7C08"/>
    <w:rsid w:val="007B2F5C"/>
    <w:rsid w:val="007C5F05"/>
    <w:rsid w:val="0080484E"/>
    <w:rsid w:val="00805321"/>
    <w:rsid w:val="00825ED8"/>
    <w:rsid w:val="00832043"/>
    <w:rsid w:val="00832F81"/>
    <w:rsid w:val="00841714"/>
    <w:rsid w:val="008501C7"/>
    <w:rsid w:val="0089730B"/>
    <w:rsid w:val="008C7CA2"/>
    <w:rsid w:val="008F6337"/>
    <w:rsid w:val="00903508"/>
    <w:rsid w:val="00914DAF"/>
    <w:rsid w:val="0093286E"/>
    <w:rsid w:val="009B0D38"/>
    <w:rsid w:val="009C3871"/>
    <w:rsid w:val="009D1627"/>
    <w:rsid w:val="009F04A3"/>
    <w:rsid w:val="00A42F91"/>
    <w:rsid w:val="00AF1258"/>
    <w:rsid w:val="00B01E52"/>
    <w:rsid w:val="00B11B09"/>
    <w:rsid w:val="00B2320C"/>
    <w:rsid w:val="00B550FC"/>
    <w:rsid w:val="00B848BE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C25C8"/>
    <w:rsid w:val="00CC367A"/>
    <w:rsid w:val="00CE6306"/>
    <w:rsid w:val="00D02714"/>
    <w:rsid w:val="00D11C4D"/>
    <w:rsid w:val="00D5067A"/>
    <w:rsid w:val="00DC0F74"/>
    <w:rsid w:val="00DC79BB"/>
    <w:rsid w:val="00DF0A0F"/>
    <w:rsid w:val="00E34D58"/>
    <w:rsid w:val="00E941EF"/>
    <w:rsid w:val="00EB1C1B"/>
    <w:rsid w:val="00EB2437"/>
    <w:rsid w:val="00EC15BD"/>
    <w:rsid w:val="00ED578A"/>
    <w:rsid w:val="00F077AE"/>
    <w:rsid w:val="00F14687"/>
    <w:rsid w:val="00F42E76"/>
    <w:rsid w:val="00F4335B"/>
    <w:rsid w:val="00F44038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33C583"/>
  <w15:docId w15:val="{DD8D376B-9F61-4617-9647-8781F69D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character" w:customStyle="1" w:styleId="fontstyle01">
    <w:name w:val="fontstyle01"/>
    <w:basedOn w:val="DefaultParagraphFont"/>
    <w:rsid w:val="00ED578A"/>
    <w:rPr>
      <w:b w:val="0"/>
      <w:bCs w:val="0"/>
      <w:i w:val="0"/>
      <w:iCs w:val="0"/>
      <w:color w:val="48484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1A64E4"/>
    <w:rsid w:val="005578F0"/>
    <w:rsid w:val="008E267F"/>
    <w:rsid w:val="00C804B3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149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khwima nyirenda</cp:lastModifiedBy>
  <cp:revision>14</cp:revision>
  <dcterms:created xsi:type="dcterms:W3CDTF">2023-08-04T17:49:00Z</dcterms:created>
  <dcterms:modified xsi:type="dcterms:W3CDTF">2023-08-11T16:03:00Z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