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851" w:tblpY="1336"/>
        <w:tblW w:w="5571" w:type="pct"/>
        <w:tblLayout w:type="fixed"/>
        <w:tblCellMar>
          <w:left w:w="0" w:type="dxa"/>
          <w:right w:w="0" w:type="dxa"/>
        </w:tblCellMar>
        <w:tblLook w:val="04A0" w:firstRow="1" w:lastRow="0" w:firstColumn="1" w:lastColumn="0" w:noHBand="0" w:noVBand="1"/>
      </w:tblPr>
      <w:tblGrid>
        <w:gridCol w:w="4159"/>
        <w:gridCol w:w="6914"/>
      </w:tblGrid>
      <w:tr w:rsidR="00C420C8" w:rsidRPr="005152F2" w14:paraId="441ECB88" w14:textId="77777777" w:rsidTr="00605E4D">
        <w:tc>
          <w:tcPr>
            <w:tcW w:w="4159" w:type="dxa"/>
          </w:tcPr>
          <w:p w14:paraId="45F12CC5" w14:textId="4A0F8511" w:rsidR="00B11B09" w:rsidRDefault="00692CCC" w:rsidP="00605E4D">
            <w:pPr>
              <w:pStyle w:val="Heading1"/>
            </w:pPr>
            <w:r>
              <w:t>Louis Quince</w:t>
            </w:r>
          </w:p>
          <w:p w14:paraId="504F64B2" w14:textId="5070BCEF" w:rsidR="00567C58" w:rsidRDefault="00BE7779" w:rsidP="00BE7779">
            <w:pPr>
              <w:pStyle w:val="Graphic"/>
              <w:ind w:left="142" w:right="336"/>
            </w:pPr>
            <w:r>
              <w:rPr>
                <w:noProof/>
              </w:rPr>
              <w:drawing>
                <wp:anchor distT="0" distB="0" distL="114300" distR="114300" simplePos="0" relativeHeight="251658240" behindDoc="1" locked="0" layoutInCell="1" allowOverlap="1" wp14:anchorId="6D6E1D64" wp14:editId="6615AD16">
                  <wp:simplePos x="0" y="0"/>
                  <wp:positionH relativeFrom="column">
                    <wp:posOffset>92075</wp:posOffset>
                  </wp:positionH>
                  <wp:positionV relativeFrom="paragraph">
                    <wp:posOffset>50165</wp:posOffset>
                  </wp:positionV>
                  <wp:extent cx="1592580" cy="1684020"/>
                  <wp:effectExtent l="0" t="0" r="7620" b="0"/>
                  <wp:wrapNone/>
                  <wp:docPr id="387834539" name="Picture 1" descr="A person wearing glasses and a black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34539" name="Picture 1" descr="A person wearing glasses and a black shi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92580" cy="168402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909"/>
              <w:tblOverlap w:val="never"/>
              <w:tblW w:w="4253" w:type="dxa"/>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Pr>
            <w:tblGrid>
              <w:gridCol w:w="4253"/>
            </w:tblGrid>
            <w:tr w:rsidR="00605E4D" w:rsidRPr="005152F2" w14:paraId="048E7DCC" w14:textId="77777777" w:rsidTr="00BE7779">
              <w:trPr>
                <w:trHeight w:val="749"/>
              </w:trPr>
              <w:tc>
                <w:tcPr>
                  <w:tcW w:w="4253" w:type="dxa"/>
                  <w:tcBorders>
                    <w:top w:val="nil"/>
                    <w:bottom w:val="nil"/>
                  </w:tcBorders>
                  <w:tcMar>
                    <w:top w:w="288" w:type="dxa"/>
                    <w:bottom w:w="288" w:type="dxa"/>
                  </w:tcMar>
                </w:tcPr>
                <w:p w14:paraId="72BAD51C" w14:textId="55528C14" w:rsidR="00605E4D" w:rsidRPr="00441EB9" w:rsidRDefault="00605E4D" w:rsidP="00BE7779">
                  <w:pPr>
                    <w:pStyle w:val="Heading3"/>
                    <w:ind w:left="142" w:right="336"/>
                    <w:rPr>
                      <w:rFonts w:asciiTheme="minorHAnsi" w:eastAsiaTheme="minorHAnsi" w:hAnsiTheme="minorHAnsi" w:cstheme="minorBidi"/>
                      <w:szCs w:val="18"/>
                    </w:rPr>
                  </w:pPr>
                </w:p>
              </w:tc>
            </w:tr>
            <w:tr w:rsidR="00605E4D" w:rsidRPr="005152F2" w14:paraId="60604614" w14:textId="77777777" w:rsidTr="00BE7779">
              <w:trPr>
                <w:trHeight w:val="2536"/>
              </w:trPr>
              <w:tc>
                <w:tcPr>
                  <w:tcW w:w="4253" w:type="dxa"/>
                  <w:tcMar>
                    <w:top w:w="288" w:type="dxa"/>
                    <w:bottom w:w="288" w:type="dxa"/>
                  </w:tcMar>
                </w:tcPr>
                <w:p w14:paraId="697CC0DE" w14:textId="77777777" w:rsidR="00605E4D" w:rsidRPr="00567C58" w:rsidRDefault="00605E4D" w:rsidP="00BE7779">
                  <w:pPr>
                    <w:ind w:left="142" w:right="336"/>
                    <w:rPr>
                      <w:b/>
                      <w:bCs/>
                    </w:rPr>
                  </w:pPr>
                  <w:r w:rsidRPr="00567C58">
                    <w:rPr>
                      <w:b/>
                      <w:bCs/>
                    </w:rPr>
                    <w:t>ABOUT ME</w:t>
                  </w:r>
                </w:p>
                <w:p w14:paraId="37D58B1E" w14:textId="77777777" w:rsidR="00605E4D" w:rsidRPr="00605E4D" w:rsidRDefault="00605E4D" w:rsidP="00BE7779">
                  <w:pPr>
                    <w:ind w:left="142" w:right="336"/>
                    <w:rPr>
                      <w:lang w:val="en-GB"/>
                    </w:rPr>
                  </w:pPr>
                  <w:r w:rsidRPr="00605E4D">
                    <w:rPr>
                      <w:lang w:val="en-GB"/>
                    </w:rPr>
                    <w:t xml:space="preserve">About Me: </w:t>
                  </w:r>
                </w:p>
                <w:p w14:paraId="3A52ED16" w14:textId="77777777" w:rsidR="00BE7779" w:rsidRPr="00BE7779" w:rsidRDefault="00BE7779" w:rsidP="00BE7779">
                  <w:pPr>
                    <w:ind w:left="142" w:right="336"/>
                    <w:rPr>
                      <w:lang w:val="en-GB"/>
                    </w:rPr>
                  </w:pPr>
                  <w:r w:rsidRPr="00BE7779">
                    <w:rPr>
                      <w:lang w:val="en-GB"/>
                    </w:rPr>
                    <w:t>Greetings! My name is Louis Quince, and I am delighted to introduce myself as a passionate TEFL (Teaching English as a Foreign Language) teacher. With 2 years of experience as a volunteer history tutor, I have had the privilege of teaching and learning from students with diverse backgrounds.</w:t>
                  </w:r>
                </w:p>
                <w:p w14:paraId="1A5E27AE" w14:textId="77777777" w:rsidR="00BE7779" w:rsidRPr="00BE7779" w:rsidRDefault="00BE7779" w:rsidP="00BE7779">
                  <w:pPr>
                    <w:ind w:left="142" w:right="336"/>
                    <w:rPr>
                      <w:lang w:val="en-GB"/>
                    </w:rPr>
                  </w:pPr>
                </w:p>
                <w:p w14:paraId="29250B04" w14:textId="409F72C9" w:rsidR="00BE7779" w:rsidRPr="00BE7779" w:rsidRDefault="00BE7779" w:rsidP="00BE7779">
                  <w:pPr>
                    <w:ind w:left="142" w:right="336"/>
                    <w:rPr>
                      <w:lang w:val="en-GB"/>
                    </w:rPr>
                  </w:pPr>
                  <w:r w:rsidRPr="00BE7779">
                    <w:rPr>
                      <w:lang w:val="en-GB"/>
                    </w:rPr>
                    <w:t xml:space="preserve">My teaching philosophy </w:t>
                  </w:r>
                  <w:r w:rsidRPr="00BE7779">
                    <w:rPr>
                      <w:lang w:val="en-GB"/>
                    </w:rPr>
                    <w:t>centres</w:t>
                  </w:r>
                  <w:r w:rsidRPr="00BE7779">
                    <w:rPr>
                      <w:lang w:val="en-GB"/>
                    </w:rPr>
                    <w:t xml:space="preserve"> around creating a supportive and interactive classroom environment that encourages student engagement and active participation. I believe in employing a communicative approach, enabling students to practice English through meaningful conversations, roleplays, and real-life scenarios. Making my lessons dynamic, interesting, and enjoyable is essential, as I believe motivated and happy students achieve the best results.</w:t>
                  </w:r>
                </w:p>
                <w:p w14:paraId="0D2452E7" w14:textId="77777777" w:rsidR="00BE7779" w:rsidRPr="00BE7779" w:rsidRDefault="00BE7779" w:rsidP="00BE7779">
                  <w:pPr>
                    <w:ind w:left="142" w:right="336"/>
                    <w:rPr>
                      <w:lang w:val="en-GB"/>
                    </w:rPr>
                  </w:pPr>
                </w:p>
                <w:p w14:paraId="458D0F1B" w14:textId="77777777" w:rsidR="00BE7779" w:rsidRPr="00BE7779" w:rsidRDefault="00BE7779" w:rsidP="00BE7779">
                  <w:pPr>
                    <w:ind w:left="142" w:right="336"/>
                    <w:rPr>
                      <w:lang w:val="en-GB"/>
                    </w:rPr>
                  </w:pPr>
                  <w:r w:rsidRPr="00BE7779">
                    <w:rPr>
                      <w:lang w:val="en-GB"/>
                    </w:rPr>
                    <w:t xml:space="preserve">In addition to my TEFL certification, I hold a teaching young learner qualification from Tefl academy. This academic background equips me with a deep </w:t>
                  </w:r>
                  <w:r w:rsidRPr="00BE7779">
                    <w:rPr>
                      <w:lang w:val="en-GB"/>
                    </w:rPr>
                    <w:lastRenderedPageBreak/>
                    <w:t>understanding of language acquisition theories and effective pedagogical strategies, which I integrate into my teaching practices to ensure a comprehensive learning experience.</w:t>
                  </w:r>
                </w:p>
                <w:p w14:paraId="4F895892" w14:textId="77777777" w:rsidR="00BE7779" w:rsidRPr="00BE7779" w:rsidRDefault="00BE7779" w:rsidP="00BE7779">
                  <w:pPr>
                    <w:ind w:left="142" w:right="336"/>
                    <w:rPr>
                      <w:lang w:val="en-GB"/>
                    </w:rPr>
                  </w:pPr>
                </w:p>
                <w:p w14:paraId="6317CA1B" w14:textId="77777777" w:rsidR="00BE7779" w:rsidRPr="00BE7779" w:rsidRDefault="00BE7779" w:rsidP="00BE7779">
                  <w:pPr>
                    <w:ind w:left="142" w:right="336"/>
                    <w:rPr>
                      <w:lang w:val="en-GB"/>
                    </w:rPr>
                  </w:pPr>
                  <w:r w:rsidRPr="00BE7779">
                    <w:rPr>
                      <w:lang w:val="en-GB"/>
                    </w:rPr>
                    <w:t>As a TEFL teacher, I am committed to fostering a positive and inclusive learning environment, where students feel comfortable taking risks and embracing mistakes as opportunities for growth. I am patient, understanding, and always ready to provide guidance and support to help students overcome challenges and reach their full potential.</w:t>
                  </w:r>
                </w:p>
                <w:p w14:paraId="22B14B52" w14:textId="77777777" w:rsidR="00BE7779" w:rsidRPr="00BE7779" w:rsidRDefault="00BE7779" w:rsidP="00BE7779">
                  <w:pPr>
                    <w:ind w:left="142" w:right="336"/>
                    <w:rPr>
                      <w:lang w:val="en-GB"/>
                    </w:rPr>
                  </w:pPr>
                </w:p>
                <w:p w14:paraId="06A356A5" w14:textId="75685EF6" w:rsidR="00BE7779" w:rsidRPr="00BE7779" w:rsidRDefault="00BE7779" w:rsidP="00BE7779">
                  <w:pPr>
                    <w:ind w:left="142" w:right="336"/>
                    <w:rPr>
                      <w:lang w:val="en-GB"/>
                    </w:rPr>
                  </w:pPr>
                  <w:r w:rsidRPr="00BE7779">
                    <w:rPr>
                      <w:lang w:val="en-GB"/>
                    </w:rPr>
                    <w:t xml:space="preserve">Beyond the classroom, I am an avid </w:t>
                  </w:r>
                  <w:r w:rsidRPr="00BE7779">
                    <w:rPr>
                      <w:lang w:val="en-GB"/>
                    </w:rPr>
                    <w:t>traveller</w:t>
                  </w:r>
                  <w:r w:rsidRPr="00BE7779">
                    <w:rPr>
                      <w:lang w:val="en-GB"/>
                    </w:rPr>
                    <w:t xml:space="preserve"> and a lifelong learner. Continuously seeking to enhance my teaching skills and staying up to date with the latest trends in language education is a priority for me. During my free time, you'll often find me exploring different cultures, immersing myself in literature, or honing my language skills.</w:t>
                  </w:r>
                </w:p>
                <w:p w14:paraId="433FA0DA" w14:textId="77777777" w:rsidR="00BE7779" w:rsidRPr="00BE7779" w:rsidRDefault="00BE7779" w:rsidP="00BE7779">
                  <w:pPr>
                    <w:ind w:left="142" w:right="336"/>
                    <w:rPr>
                      <w:lang w:val="en-GB"/>
                    </w:rPr>
                  </w:pPr>
                </w:p>
                <w:p w14:paraId="5CE381FD" w14:textId="636CD04D" w:rsidR="00605E4D" w:rsidRPr="00605E4D" w:rsidRDefault="00BE7779" w:rsidP="00BE7779">
                  <w:pPr>
                    <w:ind w:left="142" w:right="336"/>
                    <w:rPr>
                      <w:lang w:val="en-GB"/>
                    </w:rPr>
                  </w:pPr>
                  <w:r w:rsidRPr="00BE7779">
                    <w:rPr>
                      <w:lang w:val="en-GB"/>
                    </w:rPr>
                    <w:t>I am genuinely thrilled about embarking on this educational journey with my students and helping them develop their English proficiency while building their confidence and passion for the language. If you're ready to embark on an engaging and rewarding English learning adventure, join me in the classroom, and let's unlock the world of possibilities together!</w:t>
                  </w:r>
                </w:p>
                <w:p w14:paraId="00A54BF9" w14:textId="21594141" w:rsidR="00605E4D" w:rsidRPr="00567C58" w:rsidRDefault="00605E4D" w:rsidP="00BE7779">
                  <w:pPr>
                    <w:ind w:left="142" w:right="336"/>
                    <w:rPr>
                      <w:bCs/>
                      <w:lang w:val="en-GB"/>
                    </w:rPr>
                  </w:pPr>
                </w:p>
              </w:tc>
            </w:tr>
            <w:tr w:rsidR="00605E4D" w:rsidRPr="005152F2" w14:paraId="579336FF" w14:textId="77777777" w:rsidTr="00BE7779">
              <w:trPr>
                <w:trHeight w:val="967"/>
              </w:trPr>
              <w:tc>
                <w:tcPr>
                  <w:tcW w:w="4253" w:type="dxa"/>
                  <w:tcMar>
                    <w:top w:w="288" w:type="dxa"/>
                    <w:bottom w:w="288" w:type="dxa"/>
                  </w:tcMar>
                </w:tcPr>
                <w:p w14:paraId="686D5710" w14:textId="77777777" w:rsidR="00605E4D" w:rsidRDefault="00605E4D" w:rsidP="00605E4D">
                  <w:pPr>
                    <w:pStyle w:val="GraphicLine"/>
                  </w:pPr>
                  <w:r>
                    <w:rPr>
                      <w:b/>
                      <w:bCs/>
                    </w:rPr>
                    <w:lastRenderedPageBreak/>
                    <w:t>HOBBIES</w:t>
                  </w:r>
                </w:p>
                <w:p w14:paraId="45B1F866" w14:textId="6A2AEF08" w:rsidR="00600086" w:rsidRPr="00623F0C" w:rsidRDefault="00600086" w:rsidP="00600086">
                  <w:r>
                    <w:t xml:space="preserve">I love history, mythology, reading books, playing video games, building models and </w:t>
                  </w:r>
                  <w:r>
                    <w:lastRenderedPageBreak/>
                    <w:t>painting, photography, writing stories, roleplaying</w:t>
                  </w:r>
                  <w:r w:rsidR="00AD3141">
                    <w:t>, football, ruby, hiking, traveling.</w:t>
                  </w:r>
                  <w:r>
                    <w:t xml:space="preserve"> </w:t>
                  </w:r>
                </w:p>
              </w:tc>
            </w:tr>
            <w:tr w:rsidR="00605E4D" w:rsidRPr="005152F2" w14:paraId="43EB85C5" w14:textId="77777777" w:rsidTr="00BE7779">
              <w:trPr>
                <w:trHeight w:val="967"/>
              </w:trPr>
              <w:tc>
                <w:tcPr>
                  <w:tcW w:w="4253" w:type="dxa"/>
                  <w:tcMar>
                    <w:top w:w="288" w:type="dxa"/>
                    <w:bottom w:w="288" w:type="dxa"/>
                  </w:tcMar>
                </w:tcPr>
                <w:p w14:paraId="45B1BB97" w14:textId="77777777" w:rsidR="00605E4D" w:rsidRDefault="00605E4D" w:rsidP="00605E4D">
                  <w:pPr>
                    <w:pStyle w:val="GraphicLine"/>
                    <w:rPr>
                      <w:b/>
                      <w:bCs/>
                    </w:rPr>
                  </w:pPr>
                  <w:r>
                    <w:rPr>
                      <w:b/>
                      <w:bCs/>
                    </w:rPr>
                    <w:lastRenderedPageBreak/>
                    <w:t>PERSONAL DETAILS</w:t>
                  </w:r>
                </w:p>
                <w:p w14:paraId="4E76595C" w14:textId="77777777" w:rsidR="00605E4D" w:rsidRPr="00567C58" w:rsidRDefault="00605E4D" w:rsidP="00605E4D"/>
                <w:p w14:paraId="2D4EFF88" w14:textId="6E9B0A31" w:rsidR="00605E4D" w:rsidRDefault="00605E4D" w:rsidP="00605E4D">
                  <w:pPr>
                    <w:jc w:val="left"/>
                  </w:pPr>
                  <w:r>
                    <w:t>DATE OF BIRTH</w:t>
                  </w:r>
                  <w:r w:rsidR="00600086">
                    <w:t xml:space="preserve"> 25/04/1994</w:t>
                  </w:r>
                </w:p>
                <w:p w14:paraId="4AADC777" w14:textId="4D2F5A41" w:rsidR="00605E4D" w:rsidRDefault="00605E4D" w:rsidP="00605E4D">
                  <w:pPr>
                    <w:jc w:val="left"/>
                  </w:pPr>
                  <w:r>
                    <w:t>MARITAL STATUS:</w:t>
                  </w:r>
                  <w:r w:rsidR="00600086">
                    <w:t xml:space="preserve"> girlfriend in Japan </w:t>
                  </w:r>
                </w:p>
                <w:p w14:paraId="07CA0FE1" w14:textId="6E9CFB52" w:rsidR="00605E4D" w:rsidRDefault="00605E4D" w:rsidP="00605E4D">
                  <w:pPr>
                    <w:jc w:val="left"/>
                  </w:pPr>
                  <w:r>
                    <w:t>NATIONALITY:</w:t>
                  </w:r>
                  <w:r w:rsidR="00600086">
                    <w:t xml:space="preserve"> white English</w:t>
                  </w:r>
                </w:p>
                <w:p w14:paraId="6DCFD093" w14:textId="1B5237DD" w:rsidR="00605E4D" w:rsidRDefault="00605E4D" w:rsidP="00605E4D">
                  <w:pPr>
                    <w:jc w:val="left"/>
                  </w:pPr>
                  <w:r>
                    <w:t>DRIVING LICENCE:</w:t>
                  </w:r>
                  <w:r w:rsidR="00600086">
                    <w:t xml:space="preserve"> none</w:t>
                  </w:r>
                </w:p>
                <w:p w14:paraId="58818D30" w14:textId="7038957A" w:rsidR="00605E4D" w:rsidRDefault="00605E4D" w:rsidP="00605E4D">
                  <w:pPr>
                    <w:jc w:val="left"/>
                  </w:pPr>
                  <w:r>
                    <w:t xml:space="preserve">LANGUAGES SPOKEN: </w:t>
                  </w:r>
                  <w:r w:rsidR="00600086">
                    <w:t xml:space="preserve">British English </w:t>
                  </w:r>
                </w:p>
                <w:p w14:paraId="7D1258F4" w14:textId="77777777" w:rsidR="00605E4D" w:rsidRDefault="00605E4D" w:rsidP="00605E4D">
                  <w:pPr>
                    <w:pStyle w:val="GraphicLine"/>
                    <w:rPr>
                      <w:b/>
                      <w:bCs/>
                    </w:rPr>
                  </w:pPr>
                </w:p>
              </w:tc>
            </w:tr>
            <w:tr w:rsidR="00605E4D" w:rsidRPr="005152F2" w14:paraId="6C0BA349" w14:textId="77777777" w:rsidTr="00BE7779">
              <w:trPr>
                <w:trHeight w:val="967"/>
              </w:trPr>
              <w:tc>
                <w:tcPr>
                  <w:tcW w:w="4253" w:type="dxa"/>
                  <w:tcMar>
                    <w:top w:w="288" w:type="dxa"/>
                    <w:bottom w:w="288" w:type="dxa"/>
                  </w:tcMar>
                </w:tcPr>
                <w:p w14:paraId="3D77BD98" w14:textId="77777777" w:rsidR="00605E4D" w:rsidRDefault="00605E4D" w:rsidP="00605E4D">
                  <w:r>
                    <w:rPr>
                      <w:b/>
                      <w:bCs/>
                    </w:rPr>
                    <w:t>REFEREES:</w:t>
                  </w:r>
                </w:p>
                <w:p w14:paraId="35B140B1" w14:textId="1E03F8E5" w:rsidR="00605E4D" w:rsidRPr="00623F0C" w:rsidRDefault="00C201B0" w:rsidP="00605E4D">
                  <w:r>
                    <w:t>Can Be Provided if needed.</w:t>
                  </w:r>
                </w:p>
              </w:tc>
            </w:tr>
          </w:tbl>
          <w:p w14:paraId="36D21DC6" w14:textId="526CA453" w:rsidR="00C420C8" w:rsidRDefault="00E976E9" w:rsidP="00605E4D">
            <w:pPr>
              <w:pStyle w:val="Graphic"/>
              <w:rPr>
                <w:noProof/>
              </w:rPr>
            </w:pPr>
            <w:r>
              <w:rPr>
                <w:noProof/>
              </w:rPr>
              <mc:AlternateContent>
                <mc:Choice Requires="wpg">
                  <w:drawing>
                    <wp:inline distT="0" distB="0" distL="0" distR="0" wp14:anchorId="04C2CF10" wp14:editId="622577AA">
                      <wp:extent cx="328930" cy="328930"/>
                      <wp:effectExtent l="15875" t="10795" r="17145" b="12700"/>
                      <wp:docPr id="1726906444" name="Group 43" descr="Title: 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607755278" name="Freeform 2"/>
                              <wps:cNvSpPr>
                                <a:spLocks noEditPoints="1"/>
                              </wps:cNvSpPr>
                              <wps:spPr bwMode="auto">
                                <a:xfrm>
                                  <a:off x="39" y="55"/>
                                  <a:ext cx="130" cy="97"/>
                                </a:xfrm>
                                <a:custGeom>
                                  <a:avLst/>
                                  <a:gdLst>
                                    <a:gd name="T0" fmla="*/ 3 w 2082"/>
                                    <a:gd name="T1" fmla="*/ 77 h 1560"/>
                                    <a:gd name="T2" fmla="*/ 4 w 2082"/>
                                    <a:gd name="T3" fmla="*/ 82 h 1560"/>
                                    <a:gd name="T4" fmla="*/ 6 w 2082"/>
                                    <a:gd name="T5" fmla="*/ 86 h 1560"/>
                                    <a:gd name="T6" fmla="*/ 9 w 2082"/>
                                    <a:gd name="T7" fmla="*/ 89 h 1560"/>
                                    <a:gd name="T8" fmla="*/ 13 w 2082"/>
                                    <a:gd name="T9" fmla="*/ 92 h 1560"/>
                                    <a:gd name="T10" fmla="*/ 18 w 2082"/>
                                    <a:gd name="T11" fmla="*/ 93 h 1560"/>
                                    <a:gd name="T12" fmla="*/ 110 w 2082"/>
                                    <a:gd name="T13" fmla="*/ 93 h 1560"/>
                                    <a:gd name="T14" fmla="*/ 115 w 2082"/>
                                    <a:gd name="T15" fmla="*/ 93 h 1560"/>
                                    <a:gd name="T16" fmla="*/ 119 w 2082"/>
                                    <a:gd name="T17" fmla="*/ 91 h 1560"/>
                                    <a:gd name="T18" fmla="*/ 122 w 2082"/>
                                    <a:gd name="T19" fmla="*/ 88 h 1560"/>
                                    <a:gd name="T20" fmla="*/ 125 w 2082"/>
                                    <a:gd name="T21" fmla="*/ 84 h 1560"/>
                                    <a:gd name="T22" fmla="*/ 126 w 2082"/>
                                    <a:gd name="T23" fmla="*/ 79 h 1560"/>
                                    <a:gd name="T24" fmla="*/ 127 w 2082"/>
                                    <a:gd name="T25" fmla="*/ 30 h 1560"/>
                                    <a:gd name="T26" fmla="*/ 65 w 2082"/>
                                    <a:gd name="T27" fmla="*/ 63 h 1560"/>
                                    <a:gd name="T28" fmla="*/ 20 w 2082"/>
                                    <a:gd name="T29" fmla="*/ 3 h 1560"/>
                                    <a:gd name="T30" fmla="*/ 15 w 2082"/>
                                    <a:gd name="T31" fmla="*/ 4 h 1560"/>
                                    <a:gd name="T32" fmla="*/ 11 w 2082"/>
                                    <a:gd name="T33" fmla="*/ 6 h 1560"/>
                                    <a:gd name="T34" fmla="*/ 8 w 2082"/>
                                    <a:gd name="T35" fmla="*/ 9 h 1560"/>
                                    <a:gd name="T36" fmla="*/ 5 w 2082"/>
                                    <a:gd name="T37" fmla="*/ 13 h 1560"/>
                                    <a:gd name="T38" fmla="*/ 4 w 2082"/>
                                    <a:gd name="T39" fmla="*/ 18 h 1560"/>
                                    <a:gd name="T40" fmla="*/ 3 w 2082"/>
                                    <a:gd name="T41" fmla="*/ 28 h 1560"/>
                                    <a:gd name="T42" fmla="*/ 127 w 2082"/>
                                    <a:gd name="T43" fmla="*/ 28 h 1560"/>
                                    <a:gd name="T44" fmla="*/ 126 w 2082"/>
                                    <a:gd name="T45" fmla="*/ 18 h 1560"/>
                                    <a:gd name="T46" fmla="*/ 125 w 2082"/>
                                    <a:gd name="T47" fmla="*/ 13 h 1560"/>
                                    <a:gd name="T48" fmla="*/ 122 w 2082"/>
                                    <a:gd name="T49" fmla="*/ 9 h 1560"/>
                                    <a:gd name="T50" fmla="*/ 119 w 2082"/>
                                    <a:gd name="T51" fmla="*/ 6 h 1560"/>
                                    <a:gd name="T52" fmla="*/ 115 w 2082"/>
                                    <a:gd name="T53" fmla="*/ 4 h 1560"/>
                                    <a:gd name="T54" fmla="*/ 110 w 2082"/>
                                    <a:gd name="T55" fmla="*/ 3 h 1560"/>
                                    <a:gd name="T56" fmla="*/ 20 w 2082"/>
                                    <a:gd name="T57" fmla="*/ 0 h 1560"/>
                                    <a:gd name="T58" fmla="*/ 113 w 2082"/>
                                    <a:gd name="T59" fmla="*/ 0 h 1560"/>
                                    <a:gd name="T60" fmla="*/ 118 w 2082"/>
                                    <a:gd name="T61" fmla="*/ 2 h 1560"/>
                                    <a:gd name="T62" fmla="*/ 122 w 2082"/>
                                    <a:gd name="T63" fmla="*/ 4 h 1560"/>
                                    <a:gd name="T64" fmla="*/ 126 w 2082"/>
                                    <a:gd name="T65" fmla="*/ 8 h 1560"/>
                                    <a:gd name="T66" fmla="*/ 129 w 2082"/>
                                    <a:gd name="T67" fmla="*/ 12 h 1560"/>
                                    <a:gd name="T68" fmla="*/ 130 w 2082"/>
                                    <a:gd name="T69" fmla="*/ 17 h 1560"/>
                                    <a:gd name="T70" fmla="*/ 130 w 2082"/>
                                    <a:gd name="T71" fmla="*/ 77 h 1560"/>
                                    <a:gd name="T72" fmla="*/ 130 w 2082"/>
                                    <a:gd name="T73" fmla="*/ 81 h 1560"/>
                                    <a:gd name="T74" fmla="*/ 128 w 2082"/>
                                    <a:gd name="T75" fmla="*/ 86 h 1560"/>
                                    <a:gd name="T76" fmla="*/ 126 w 2082"/>
                                    <a:gd name="T77" fmla="*/ 89 h 1560"/>
                                    <a:gd name="T78" fmla="*/ 122 w 2082"/>
                                    <a:gd name="T79" fmla="*/ 93 h 1560"/>
                                    <a:gd name="T80" fmla="*/ 119 w 2082"/>
                                    <a:gd name="T81" fmla="*/ 95 h 1560"/>
                                    <a:gd name="T82" fmla="*/ 114 w 2082"/>
                                    <a:gd name="T83" fmla="*/ 96 h 1560"/>
                                    <a:gd name="T84" fmla="*/ 110 w 2082"/>
                                    <a:gd name="T85" fmla="*/ 97 h 1560"/>
                                    <a:gd name="T86" fmla="*/ 17 w 2082"/>
                                    <a:gd name="T87" fmla="*/ 97 h 1560"/>
                                    <a:gd name="T88" fmla="*/ 12 w 2082"/>
                                    <a:gd name="T89" fmla="*/ 95 h 1560"/>
                                    <a:gd name="T90" fmla="*/ 8 w 2082"/>
                                    <a:gd name="T91" fmla="*/ 93 h 1560"/>
                                    <a:gd name="T92" fmla="*/ 4 w 2082"/>
                                    <a:gd name="T93" fmla="*/ 89 h 1560"/>
                                    <a:gd name="T94" fmla="*/ 1 w 2082"/>
                                    <a:gd name="T95" fmla="*/ 85 h 1560"/>
                                    <a:gd name="T96" fmla="*/ 0 w 2082"/>
                                    <a:gd name="T97" fmla="*/ 80 h 1560"/>
                                    <a:gd name="T98" fmla="*/ 0 w 2082"/>
                                    <a:gd name="T99" fmla="*/ 20 h 1560"/>
                                    <a:gd name="T100" fmla="*/ 1 w 2082"/>
                                    <a:gd name="T101" fmla="*/ 15 h 1560"/>
                                    <a:gd name="T102" fmla="*/ 3 w 2082"/>
                                    <a:gd name="T103" fmla="*/ 10 h 1560"/>
                                    <a:gd name="T104" fmla="*/ 6 w 2082"/>
                                    <a:gd name="T105" fmla="*/ 6 h 1560"/>
                                    <a:gd name="T106" fmla="*/ 10 w 2082"/>
                                    <a:gd name="T107" fmla="*/ 3 h 1560"/>
                                    <a:gd name="T108" fmla="*/ 15 w 2082"/>
                                    <a:gd name="T109" fmla="*/ 1 h 1560"/>
                                    <a:gd name="T110" fmla="*/ 20 w 2082"/>
                                    <a:gd name="T111" fmla="*/ 0 h 156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245807996" name="Freeform 3"/>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6A76C96E" id="Group 43" o:spid="_x0000_s1026" alt="Title: 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">
                      <v:shape id="Freeform 2"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0,5;0,5;0,5;1,6;1,6;1,6;7,6;7,6;7,6;8,5;8,5;8,5;8,2;4,4;1,0;1,0;1,0;0,1;0,1;0,1;0,2;8,2;8,1;8,1;8,1;7,0;7,0;7,0;1,0;7,0;7,0;8,0;8,0;8,1;8,1;8,5;8,5;8,5;8,6;8,6;7,6;7,6;7,6;1,6;1,6;0,6;0,6;0,5;0,5;0,1;0,1;0,1;0,0;1,0;1,0;1,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w10:anchorlock/>
                    </v:group>
                  </w:pict>
                </mc:Fallback>
              </mc:AlternateContent>
            </w:r>
            <w:r w:rsidR="00C201B0">
              <w:rPr>
                <w:noProof/>
              </w:rPr>
              <w:t xml:space="preserve"> </w:t>
            </w:r>
            <w:hyperlink r:id="rId8" w:history="1">
              <w:r w:rsidR="00C201B0" w:rsidRPr="0046094D">
                <w:rPr>
                  <w:rStyle w:val="Hyperlink"/>
                  <w:noProof/>
                </w:rPr>
                <w:t>quince1994@hotmail.co.uk</w:t>
              </w:r>
            </w:hyperlink>
          </w:p>
          <w:p w14:paraId="502E9F11" w14:textId="39EF8E51" w:rsidR="00C201B0" w:rsidRPr="00C420C8" w:rsidRDefault="00C201B0" w:rsidP="00C201B0">
            <w:pPr>
              <w:pStyle w:val="Heading3"/>
              <w:jc w:val="both"/>
            </w:pPr>
          </w:p>
          <w:p w14:paraId="182C5CB0" w14:textId="0B54921B" w:rsidR="00C420C8" w:rsidRPr="00C420C8" w:rsidRDefault="00E976E9" w:rsidP="00605E4D">
            <w:pPr>
              <w:pStyle w:val="Graphic"/>
            </w:pPr>
            <w:r>
              <w:rPr>
                <w:noProof/>
              </w:rPr>
              <mc:AlternateContent>
                <mc:Choice Requires="wpg">
                  <w:drawing>
                    <wp:inline distT="0" distB="0" distL="0" distR="0" wp14:anchorId="2D67EC30" wp14:editId="28276B85">
                      <wp:extent cx="328930" cy="328930"/>
                      <wp:effectExtent l="10160" t="16510" r="13335" b="16510"/>
                      <wp:docPr id="1771605053" name="Group 37" descr="Title: 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208" cy="208"/>
                              </a:xfrm>
                            </wpg:grpSpPr>
                            <wps:wsp>
                              <wps:cNvPr id="1287850504" name="Freeform 81"/>
                              <wps:cNvSpPr>
                                <a:spLocks noEditPoints="1"/>
                              </wps:cNvSpPr>
                              <wps:spPr bwMode="auto">
                                <a:xfrm>
                                  <a:off x="0" y="0"/>
                                  <a:ext cx="208" cy="208"/>
                                </a:xfrm>
                                <a:custGeom>
                                  <a:avLst/>
                                  <a:gdLst>
                                    <a:gd name="T0" fmla="*/ 85 w 3324"/>
                                    <a:gd name="T1" fmla="*/ 5 h 3324"/>
                                    <a:gd name="T2" fmla="*/ 62 w 3324"/>
                                    <a:gd name="T3" fmla="*/ 12 h 3324"/>
                                    <a:gd name="T4" fmla="*/ 42 w 3324"/>
                                    <a:gd name="T5" fmla="*/ 25 h 3324"/>
                                    <a:gd name="T6" fmla="*/ 25 w 3324"/>
                                    <a:gd name="T7" fmla="*/ 42 h 3324"/>
                                    <a:gd name="T8" fmla="*/ 12 w 3324"/>
                                    <a:gd name="T9" fmla="*/ 62 h 3324"/>
                                    <a:gd name="T10" fmla="*/ 5 w 3324"/>
                                    <a:gd name="T11" fmla="*/ 85 h 3324"/>
                                    <a:gd name="T12" fmla="*/ 4 w 3324"/>
                                    <a:gd name="T13" fmla="*/ 110 h 3324"/>
                                    <a:gd name="T14" fmla="*/ 8 w 3324"/>
                                    <a:gd name="T15" fmla="*/ 135 h 3324"/>
                                    <a:gd name="T16" fmla="*/ 18 w 3324"/>
                                    <a:gd name="T17" fmla="*/ 157 h 3324"/>
                                    <a:gd name="T18" fmla="*/ 33 w 3324"/>
                                    <a:gd name="T19" fmla="*/ 175 h 3324"/>
                                    <a:gd name="T20" fmla="*/ 51 w 3324"/>
                                    <a:gd name="T21" fmla="*/ 190 h 3324"/>
                                    <a:gd name="T22" fmla="*/ 73 w 3324"/>
                                    <a:gd name="T23" fmla="*/ 200 h 3324"/>
                                    <a:gd name="T24" fmla="*/ 98 w 3324"/>
                                    <a:gd name="T25" fmla="*/ 204 h 3324"/>
                                    <a:gd name="T26" fmla="*/ 123 w 3324"/>
                                    <a:gd name="T27" fmla="*/ 203 h 3324"/>
                                    <a:gd name="T28" fmla="*/ 146 w 3324"/>
                                    <a:gd name="T29" fmla="*/ 196 h 3324"/>
                                    <a:gd name="T30" fmla="*/ 166 w 3324"/>
                                    <a:gd name="T31" fmla="*/ 183 h 3324"/>
                                    <a:gd name="T32" fmla="*/ 183 w 3324"/>
                                    <a:gd name="T33" fmla="*/ 166 h 3324"/>
                                    <a:gd name="T34" fmla="*/ 196 w 3324"/>
                                    <a:gd name="T35" fmla="*/ 146 h 3324"/>
                                    <a:gd name="T36" fmla="*/ 203 w 3324"/>
                                    <a:gd name="T37" fmla="*/ 123 h 3324"/>
                                    <a:gd name="T38" fmla="*/ 205 w 3324"/>
                                    <a:gd name="T39" fmla="*/ 98 h 3324"/>
                                    <a:gd name="T40" fmla="*/ 200 w 3324"/>
                                    <a:gd name="T41" fmla="*/ 73 h 3324"/>
                                    <a:gd name="T42" fmla="*/ 190 w 3324"/>
                                    <a:gd name="T43" fmla="*/ 51 h 3324"/>
                                    <a:gd name="T44" fmla="*/ 175 w 3324"/>
                                    <a:gd name="T45" fmla="*/ 33 h 3324"/>
                                    <a:gd name="T46" fmla="*/ 157 w 3324"/>
                                    <a:gd name="T47" fmla="*/ 18 h 3324"/>
                                    <a:gd name="T48" fmla="*/ 135 w 3324"/>
                                    <a:gd name="T49" fmla="*/ 8 h 3324"/>
                                    <a:gd name="T50" fmla="*/ 110 w 3324"/>
                                    <a:gd name="T51" fmla="*/ 3 h 3324"/>
                                    <a:gd name="T52" fmla="*/ 117 w 3324"/>
                                    <a:gd name="T53" fmla="*/ 1 h 3324"/>
                                    <a:gd name="T54" fmla="*/ 142 w 3324"/>
                                    <a:gd name="T55" fmla="*/ 7 h 3324"/>
                                    <a:gd name="T56" fmla="*/ 163 w 3324"/>
                                    <a:gd name="T57" fmla="*/ 19 h 3324"/>
                                    <a:gd name="T58" fmla="*/ 182 w 3324"/>
                                    <a:gd name="T59" fmla="*/ 35 h 3324"/>
                                    <a:gd name="T60" fmla="*/ 196 w 3324"/>
                                    <a:gd name="T61" fmla="*/ 55 h 3324"/>
                                    <a:gd name="T62" fmla="*/ 205 w 3324"/>
                                    <a:gd name="T63" fmla="*/ 78 h 3324"/>
                                    <a:gd name="T64" fmla="*/ 208 w 3324"/>
                                    <a:gd name="T65" fmla="*/ 104 h 3324"/>
                                    <a:gd name="T66" fmla="*/ 205 w 3324"/>
                                    <a:gd name="T67" fmla="*/ 130 h 3324"/>
                                    <a:gd name="T68" fmla="*/ 196 w 3324"/>
                                    <a:gd name="T69" fmla="*/ 153 h 3324"/>
                                    <a:gd name="T70" fmla="*/ 182 w 3324"/>
                                    <a:gd name="T71" fmla="*/ 173 h 3324"/>
                                    <a:gd name="T72" fmla="*/ 163 w 3324"/>
                                    <a:gd name="T73" fmla="*/ 189 h 3324"/>
                                    <a:gd name="T74" fmla="*/ 142 w 3324"/>
                                    <a:gd name="T75" fmla="*/ 201 h 3324"/>
                                    <a:gd name="T76" fmla="*/ 117 w 3324"/>
                                    <a:gd name="T77" fmla="*/ 207 h 3324"/>
                                    <a:gd name="T78" fmla="*/ 91 w 3324"/>
                                    <a:gd name="T79" fmla="*/ 207 h 3324"/>
                                    <a:gd name="T80" fmla="*/ 66 w 3324"/>
                                    <a:gd name="T81" fmla="*/ 201 h 3324"/>
                                    <a:gd name="T82" fmla="*/ 45 w 3324"/>
                                    <a:gd name="T83" fmla="*/ 189 h 3324"/>
                                    <a:gd name="T84" fmla="*/ 26 w 3324"/>
                                    <a:gd name="T85" fmla="*/ 173 h 3324"/>
                                    <a:gd name="T86" fmla="*/ 12 w 3324"/>
                                    <a:gd name="T87" fmla="*/ 153 h 3324"/>
                                    <a:gd name="T88" fmla="*/ 3 w 3324"/>
                                    <a:gd name="T89" fmla="*/ 130 h 3324"/>
                                    <a:gd name="T90" fmla="*/ 0 w 3324"/>
                                    <a:gd name="T91" fmla="*/ 104 h 3324"/>
                                    <a:gd name="T92" fmla="*/ 3 w 3324"/>
                                    <a:gd name="T93" fmla="*/ 78 h 3324"/>
                                    <a:gd name="T94" fmla="*/ 12 w 3324"/>
                                    <a:gd name="T95" fmla="*/ 55 h 3324"/>
                                    <a:gd name="T96" fmla="*/ 26 w 3324"/>
                                    <a:gd name="T97" fmla="*/ 35 h 3324"/>
                                    <a:gd name="T98" fmla="*/ 45 w 3324"/>
                                    <a:gd name="T99" fmla="*/ 19 h 3324"/>
                                    <a:gd name="T100" fmla="*/ 66 w 3324"/>
                                    <a:gd name="T101" fmla="*/ 7 h 3324"/>
                                    <a:gd name="T102" fmla="*/ 91 w 3324"/>
                                    <a:gd name="T103" fmla="*/ 1 h 33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s:wsp>
                              <wps:cNvPr id="337820210" name="Freeform 82"/>
                              <wps:cNvSpPr>
                                <a:spLocks noEditPoints="1"/>
                              </wps:cNvSpPr>
                              <wps:spPr bwMode="auto">
                                <a:xfrm>
                                  <a:off x="34" y="55"/>
                                  <a:ext cx="141" cy="97"/>
                                </a:xfrm>
                                <a:custGeom>
                                  <a:avLst/>
                                  <a:gdLst>
                                    <a:gd name="T0" fmla="*/ 89 w 2265"/>
                                    <a:gd name="T1" fmla="*/ 86 h 1560"/>
                                    <a:gd name="T2" fmla="*/ 70 w 2265"/>
                                    <a:gd name="T3" fmla="*/ 78 h 1560"/>
                                    <a:gd name="T4" fmla="*/ 73 w 2265"/>
                                    <a:gd name="T5" fmla="*/ 85 h 1560"/>
                                    <a:gd name="T6" fmla="*/ 50 w 2265"/>
                                    <a:gd name="T7" fmla="*/ 80 h 1560"/>
                                    <a:gd name="T8" fmla="*/ 57 w 2265"/>
                                    <a:gd name="T9" fmla="*/ 82 h 1560"/>
                                    <a:gd name="T10" fmla="*/ 93 w 2265"/>
                                    <a:gd name="T11" fmla="*/ 82 h 1560"/>
                                    <a:gd name="T12" fmla="*/ 82 w 2265"/>
                                    <a:gd name="T13" fmla="*/ 82 h 1560"/>
                                    <a:gd name="T14" fmla="*/ 76 w 2265"/>
                                    <a:gd name="T15" fmla="*/ 81 h 1560"/>
                                    <a:gd name="T16" fmla="*/ 66 w 2265"/>
                                    <a:gd name="T17" fmla="*/ 85 h 1560"/>
                                    <a:gd name="T18" fmla="*/ 58 w 2265"/>
                                    <a:gd name="T19" fmla="*/ 79 h 1560"/>
                                    <a:gd name="T20" fmla="*/ 48 w 2265"/>
                                    <a:gd name="T21" fmla="*/ 85 h 1560"/>
                                    <a:gd name="T22" fmla="*/ 85 w 2265"/>
                                    <a:gd name="T23" fmla="*/ 66 h 1560"/>
                                    <a:gd name="T24" fmla="*/ 92 w 2265"/>
                                    <a:gd name="T25" fmla="*/ 70 h 1560"/>
                                    <a:gd name="T26" fmla="*/ 67 w 2265"/>
                                    <a:gd name="T27" fmla="*/ 68 h 1560"/>
                                    <a:gd name="T28" fmla="*/ 74 w 2265"/>
                                    <a:gd name="T29" fmla="*/ 68 h 1560"/>
                                    <a:gd name="T30" fmla="*/ 50 w 2265"/>
                                    <a:gd name="T31" fmla="*/ 71 h 1560"/>
                                    <a:gd name="T32" fmla="*/ 55 w 2265"/>
                                    <a:gd name="T33" fmla="*/ 66 h 1560"/>
                                    <a:gd name="T34" fmla="*/ 91 w 2265"/>
                                    <a:gd name="T35" fmla="*/ 74 h 1560"/>
                                    <a:gd name="T36" fmla="*/ 84 w 2265"/>
                                    <a:gd name="T37" fmla="*/ 65 h 1560"/>
                                    <a:gd name="T38" fmla="*/ 75 w 2265"/>
                                    <a:gd name="T39" fmla="*/ 73 h 1560"/>
                                    <a:gd name="T40" fmla="*/ 68 w 2265"/>
                                    <a:gd name="T41" fmla="*/ 64 h 1560"/>
                                    <a:gd name="T42" fmla="*/ 56 w 2265"/>
                                    <a:gd name="T43" fmla="*/ 74 h 1560"/>
                                    <a:gd name="T44" fmla="*/ 50 w 2265"/>
                                    <a:gd name="T45" fmla="*/ 65 h 1560"/>
                                    <a:gd name="T46" fmla="*/ 86 w 2265"/>
                                    <a:gd name="T47" fmla="*/ 59 h 1560"/>
                                    <a:gd name="T48" fmla="*/ 89 w 2265"/>
                                    <a:gd name="T49" fmla="*/ 52 h 1560"/>
                                    <a:gd name="T50" fmla="*/ 71 w 2265"/>
                                    <a:gd name="T51" fmla="*/ 60 h 1560"/>
                                    <a:gd name="T52" fmla="*/ 52 w 2265"/>
                                    <a:gd name="T53" fmla="*/ 52 h 1560"/>
                                    <a:gd name="T54" fmla="*/ 56 w 2265"/>
                                    <a:gd name="T55" fmla="*/ 58 h 1560"/>
                                    <a:gd name="T56" fmla="*/ 91 w 2265"/>
                                    <a:gd name="T57" fmla="*/ 51 h 1560"/>
                                    <a:gd name="T58" fmla="*/ 84 w 2265"/>
                                    <a:gd name="T59" fmla="*/ 60 h 1560"/>
                                    <a:gd name="T60" fmla="*/ 72 w 2265"/>
                                    <a:gd name="T61" fmla="*/ 50 h 1560"/>
                                    <a:gd name="T62" fmla="*/ 69 w 2265"/>
                                    <a:gd name="T63" fmla="*/ 61 h 1560"/>
                                    <a:gd name="T64" fmla="*/ 53 w 2265"/>
                                    <a:gd name="T65" fmla="*/ 50 h 1560"/>
                                    <a:gd name="T66" fmla="*/ 53 w 2265"/>
                                    <a:gd name="T67" fmla="*/ 61 h 1560"/>
                                    <a:gd name="T68" fmla="*/ 52 w 2265"/>
                                    <a:gd name="T69" fmla="*/ 50 h 1560"/>
                                    <a:gd name="T70" fmla="*/ 29 w 2265"/>
                                    <a:gd name="T71" fmla="*/ 58 h 1560"/>
                                    <a:gd name="T72" fmla="*/ 14 w 2265"/>
                                    <a:gd name="T73" fmla="*/ 73 h 1560"/>
                                    <a:gd name="T74" fmla="*/ 28 w 2265"/>
                                    <a:gd name="T75" fmla="*/ 93 h 1560"/>
                                    <a:gd name="T76" fmla="*/ 127 w 2265"/>
                                    <a:gd name="T77" fmla="*/ 78 h 1560"/>
                                    <a:gd name="T78" fmla="*/ 121 w 2265"/>
                                    <a:gd name="T79" fmla="*/ 59 h 1560"/>
                                    <a:gd name="T80" fmla="*/ 97 w 2265"/>
                                    <a:gd name="T81" fmla="*/ 43 h 1560"/>
                                    <a:gd name="T82" fmla="*/ 12 w 2265"/>
                                    <a:gd name="T83" fmla="*/ 10 h 1560"/>
                                    <a:gd name="T84" fmla="*/ 4 w 2265"/>
                                    <a:gd name="T85" fmla="*/ 31 h 1560"/>
                                    <a:gd name="T86" fmla="*/ 4 w 2265"/>
                                    <a:gd name="T87" fmla="*/ 43 h 1560"/>
                                    <a:gd name="T88" fmla="*/ 18 w 2265"/>
                                    <a:gd name="T89" fmla="*/ 55 h 1560"/>
                                    <a:gd name="T90" fmla="*/ 40 w 2265"/>
                                    <a:gd name="T91" fmla="*/ 45 h 1560"/>
                                    <a:gd name="T92" fmla="*/ 108 w 2265"/>
                                    <a:gd name="T93" fmla="*/ 52 h 1560"/>
                                    <a:gd name="T94" fmla="*/ 133 w 2265"/>
                                    <a:gd name="T95" fmla="*/ 49 h 1560"/>
                                    <a:gd name="T96" fmla="*/ 137 w 2265"/>
                                    <a:gd name="T97" fmla="*/ 41 h 1560"/>
                                    <a:gd name="T98" fmla="*/ 135 w 2265"/>
                                    <a:gd name="T99" fmla="*/ 21 h 1560"/>
                                    <a:gd name="T100" fmla="*/ 114 w 2265"/>
                                    <a:gd name="T101" fmla="*/ 4 h 1560"/>
                                    <a:gd name="T102" fmla="*/ 134 w 2265"/>
                                    <a:gd name="T103" fmla="*/ 11 h 1560"/>
                                    <a:gd name="T104" fmla="*/ 139 w 2265"/>
                                    <a:gd name="T105" fmla="*/ 47 h 1560"/>
                                    <a:gd name="T106" fmla="*/ 130 w 2265"/>
                                    <a:gd name="T107" fmla="*/ 67 h 1560"/>
                                    <a:gd name="T108" fmla="*/ 122 w 2265"/>
                                    <a:gd name="T109" fmla="*/ 92 h 1560"/>
                                    <a:gd name="T110" fmla="*/ 15 w 2265"/>
                                    <a:gd name="T111" fmla="*/ 88 h 1560"/>
                                    <a:gd name="T112" fmla="*/ 14 w 2265"/>
                                    <a:gd name="T113" fmla="*/ 61 h 1560"/>
                                    <a:gd name="T114" fmla="*/ 0 w 2265"/>
                                    <a:gd name="T115" fmla="*/ 33 h 1560"/>
                                    <a:gd name="T116" fmla="*/ 15 w 2265"/>
                                    <a:gd name="T117" fmla="*/ 4 h 156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lumMod val="100000"/>
                                    <a:lumOff val="0"/>
                                  </a:schemeClr>
                                </a:solidFill>
                                <a:ln w="0">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inline>
                  </w:drawing>
                </mc:Choice>
                <mc:Fallback>
                  <w:pict>
                    <v:group w14:anchorId="7DCA1687" id="Group 37" o:spid="_x0000_s1026" alt="Title: 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">
                      <v:shape id="Freeform 81"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5,0;4,1;3,2;2,3;1,4;0,5;0,7;1,8;1,10;2,11;3,12;5,13;6,13;8,13;9,12;10,11;11,10;12,9;13,8;13,6;13,5;12,3;11,2;10,1;8,1;7,0;7,0;9,0;10,1;11,2;12,3;13,5;13,7;13,8;12,10;11,11;10,12;9,13;7,13;6,13;4,13;3,12;2,11;1,10;0,8;0,7;0,5;1,3;2,2;3,1;4,0;6,0"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6,5;4,5;5,5;3,5;4,5;6,5;5,5;5,5;4,5;4,5;3,5;5,4;6,4;4,4;5,4;3,4;3,4;6,5;5,4;5,5;4,4;3,5;3,4;5,4;6,3;4,4;3,3;3,4;6,3;5,4;4,3;4,4;3,3;3,4;3,3;2,4;1,5;2,6;8,5;8,4;6,3;1,1;0,2;0,3;1,3;2,3;7,3;8,3;9,3;8,1;7,0;8,1;9,3;8,4;8,6;1,5;1,4;0,2;1,0" o:connectangles="0,0,0,0,0,0,0,0,0,0,0,0,0,0,0,0,0,0,0,0,0,0,0,0,0,0,0,0,0,0,0,0,0,0,0,0,0,0,0,0,0,0,0,0,0,0,0,0,0,0,0,0,0,0,0,0,0,0,0"/>
                        <o:lock v:ext="edit" verticies="t"/>
                      </v:shape>
                      <w10:anchorlock/>
                    </v:group>
                  </w:pict>
                </mc:Fallback>
              </mc:AlternateContent>
            </w:r>
          </w:p>
          <w:p w14:paraId="78EC888D" w14:textId="07EC13AE" w:rsidR="00C420C8" w:rsidRPr="00C420C8" w:rsidRDefault="00C201B0" w:rsidP="00605E4D">
            <w:pPr>
              <w:pStyle w:val="Heading3"/>
            </w:pPr>
            <w:r>
              <w:t>+44 07714262253</w:t>
            </w:r>
          </w:p>
          <w:p w14:paraId="253F8767" w14:textId="77777777" w:rsidR="00C420C8" w:rsidRPr="00C420C8" w:rsidRDefault="00C420C8" w:rsidP="00605E4D">
            <w:pPr>
              <w:pStyle w:val="Heading3"/>
            </w:pPr>
          </w:p>
          <w:p w14:paraId="2CB75393" w14:textId="77777777" w:rsidR="00C420C8" w:rsidRPr="005152F2" w:rsidRDefault="00C420C8" w:rsidP="00605E4D"/>
        </w:tc>
        <w:tc>
          <w:tcPr>
            <w:tcW w:w="6914" w:type="dxa"/>
          </w:tcPr>
          <w:tbl>
            <w:tblPr>
              <w:tblW w:w="5000" w:type="pct"/>
              <w:tblLayout w:type="fixed"/>
              <w:tblLook w:val="04A0" w:firstRow="1" w:lastRow="0" w:firstColumn="1" w:lastColumn="0" w:noHBand="0" w:noVBand="1"/>
            </w:tblPr>
            <w:tblGrid>
              <w:gridCol w:w="6914"/>
            </w:tblGrid>
            <w:tr w:rsidR="00C420C8" w14:paraId="685A1B3A" w14:textId="77777777" w:rsidTr="00903508">
              <w:trPr>
                <w:trHeight w:val="3127"/>
              </w:trPr>
              <w:tc>
                <w:tcPr>
                  <w:tcW w:w="5191" w:type="dxa"/>
                  <w:tcMar>
                    <w:left w:w="720" w:type="dxa"/>
                    <w:bottom w:w="288" w:type="dxa"/>
                    <w:right w:w="0" w:type="dxa"/>
                  </w:tcMar>
                </w:tcPr>
                <w:p w14:paraId="100DFCDB" w14:textId="77777777" w:rsidR="00C420C8" w:rsidRPr="005152F2" w:rsidRDefault="00000000" w:rsidP="00BE7779">
                  <w:pPr>
                    <w:pStyle w:val="Heading2"/>
                    <w:framePr w:hSpace="180" w:wrap="around" w:vAnchor="page" w:hAnchor="margin" w:x="-851" w:y="1336"/>
                  </w:pPr>
                  <w:sdt>
                    <w:sdtPr>
                      <w:alias w:val="Experience:"/>
                      <w:tag w:val="Experience:"/>
                      <w:id w:val="1217937480"/>
                      <w:placeholder>
                        <w:docPart w:val="D7326F2310674928A7E447B34E661BFB"/>
                      </w:placeholder>
                      <w:temporary/>
                      <w:showingPlcHdr/>
                    </w:sdtPr>
                    <w:sdtContent>
                      <w:r w:rsidR="00C420C8" w:rsidRPr="005152F2">
                        <w:t>Experience</w:t>
                      </w:r>
                    </w:sdtContent>
                  </w:sdt>
                </w:p>
                <w:p w14:paraId="56570589" w14:textId="77777777" w:rsidR="00C434E0" w:rsidRPr="00C434E0" w:rsidRDefault="00C434E0" w:rsidP="00BE7779">
                  <w:pPr>
                    <w:pStyle w:val="NoSpacing"/>
                    <w:framePr w:hSpace="180" w:wrap="around" w:vAnchor="page" w:hAnchor="margin" w:x="-851" w:y="1336"/>
                    <w:rPr>
                      <w:i/>
                    </w:rPr>
                  </w:pPr>
                  <w:r w:rsidRPr="00C434E0">
                    <w:rPr>
                      <w:i/>
                    </w:rPr>
                    <w:t>As a Volunteer History Tutor, I combined my passion for education and historical knowledge to make a positive impact on students' academic growth. I developed personalized lesson plans, provided guidance on research and critical thinking skills, and fostered a supportive learning environment. By leveraging my patience and adaptability, I helped students develop a deeper understanding and appreciation for history.</w:t>
                  </w:r>
                </w:p>
                <w:p w14:paraId="5AAE35FD" w14:textId="057BB552" w:rsidR="00C420C8" w:rsidRPr="00B11B09" w:rsidRDefault="00C420C8" w:rsidP="00BE7779">
                  <w:pPr>
                    <w:pStyle w:val="NoSpacing"/>
                    <w:framePr w:hSpace="180" w:wrap="around" w:vAnchor="page" w:hAnchor="margin" w:x="-851" w:y="1336"/>
                    <w:rPr>
                      <w:i/>
                    </w:rPr>
                  </w:pPr>
                </w:p>
              </w:tc>
            </w:tr>
            <w:tr w:rsidR="00C420C8" w14:paraId="1DB07459" w14:textId="77777777" w:rsidTr="00825ED8">
              <w:trPr>
                <w:trHeight w:val="3672"/>
              </w:trPr>
              <w:tc>
                <w:tcPr>
                  <w:tcW w:w="5191" w:type="dxa"/>
                  <w:tcMar>
                    <w:left w:w="720" w:type="dxa"/>
                    <w:bottom w:w="288" w:type="dxa"/>
                    <w:right w:w="0" w:type="dxa"/>
                  </w:tcMar>
                </w:tcPr>
                <w:p w14:paraId="63D3649F" w14:textId="77777777" w:rsidR="00C420C8" w:rsidRPr="005152F2" w:rsidRDefault="00903508" w:rsidP="00BE7779">
                  <w:pPr>
                    <w:pStyle w:val="Heading2"/>
                    <w:framePr w:hSpace="180" w:wrap="around" w:vAnchor="page" w:hAnchor="margin" w:x="-851" w:y="1336"/>
                  </w:pPr>
                  <w:r>
                    <w:t xml:space="preserve">TEFL TRAINING </w:t>
                  </w:r>
                </w:p>
                <w:p w14:paraId="3FC81ED3" w14:textId="77777777" w:rsidR="00C420C8" w:rsidRPr="00903508" w:rsidRDefault="00903508" w:rsidP="00BE7779">
                  <w:pPr>
                    <w:framePr w:hSpace="180" w:wrap="around" w:vAnchor="page" w:hAnchor="margin" w:x="-851" w:y="1336"/>
                    <w:jc w:val="left"/>
                    <w:rPr>
                      <w:b/>
                      <w:bCs/>
                    </w:rPr>
                  </w:pPr>
                  <w:r w:rsidRPr="00903508">
                    <w:rPr>
                      <w:b/>
                      <w:bCs/>
                    </w:rPr>
                    <w:t>Level 5 168 Hour TEFL Certificate – The TEFL Academy, UK.</w:t>
                  </w:r>
                </w:p>
                <w:p w14:paraId="7B53502D" w14:textId="5D8C90A0" w:rsidR="00903508" w:rsidRDefault="00903508" w:rsidP="00BE7779">
                  <w:pPr>
                    <w:pStyle w:val="ListParagraph"/>
                    <w:framePr w:hSpace="180" w:wrap="around" w:vAnchor="page" w:hAnchor="margin" w:x="-851" w:y="1336"/>
                    <w:numPr>
                      <w:ilvl w:val="0"/>
                      <w:numId w:val="11"/>
                    </w:numPr>
                    <w:jc w:val="left"/>
                  </w:pPr>
                  <w:r>
                    <w:t>January 20</w:t>
                  </w:r>
                  <w:r w:rsidR="00345341">
                    <w:t>23</w:t>
                  </w:r>
                  <w:r>
                    <w:t xml:space="preserve"> – July </w:t>
                  </w:r>
                  <w:r w:rsidR="00345341">
                    <w:t>2023</w:t>
                  </w:r>
                </w:p>
                <w:p w14:paraId="6685C2C2" w14:textId="77777777" w:rsidR="00903508" w:rsidRDefault="00903508" w:rsidP="00BE7779">
                  <w:pPr>
                    <w:pStyle w:val="NoSpacing"/>
                    <w:framePr w:hSpace="180" w:wrap="around" w:vAnchor="page" w:hAnchor="margin" w:x="-851" w:y="1336"/>
                    <w:jc w:val="left"/>
                  </w:pPr>
                  <w:r>
                    <w:t>-  Created lessons for a variety of levels from pre-intermediate to advanced</w:t>
                  </w:r>
                </w:p>
                <w:p w14:paraId="348D8D34" w14:textId="77777777" w:rsidR="00903508" w:rsidRDefault="00903508" w:rsidP="00BE7779">
                  <w:pPr>
                    <w:pStyle w:val="NoSpacing"/>
                    <w:framePr w:hSpace="180" w:wrap="around" w:vAnchor="page" w:hAnchor="margin" w:x="-851" w:y="1336"/>
                    <w:jc w:val="left"/>
                  </w:pPr>
                  <w:r>
                    <w:t>- Teaching speaking, listening, reading and writing</w:t>
                  </w:r>
                </w:p>
                <w:p w14:paraId="356EDFFA" w14:textId="186F0DF5" w:rsidR="00903508" w:rsidRDefault="00903508" w:rsidP="00BE7779">
                  <w:pPr>
                    <w:pStyle w:val="NoSpacing"/>
                    <w:framePr w:hSpace="180" w:wrap="around" w:vAnchor="page" w:hAnchor="margin" w:x="-851" w:y="1336"/>
                    <w:jc w:val="left"/>
                  </w:pPr>
                  <w:r>
                    <w:t xml:space="preserve">- Material &amp; resource creation, </w:t>
                  </w:r>
                  <w:r w:rsidR="00345341">
                    <w:t>utilizing</w:t>
                  </w:r>
                  <w:r>
                    <w:t xml:space="preserve"> the internet</w:t>
                  </w:r>
                </w:p>
                <w:p w14:paraId="79935CB9" w14:textId="77777777" w:rsidR="00903508" w:rsidRDefault="00903508" w:rsidP="00BE7779">
                  <w:pPr>
                    <w:pStyle w:val="NoSpacing"/>
                    <w:framePr w:hSpace="180" w:wrap="around" w:vAnchor="page" w:hAnchor="margin" w:x="-851" w:y="1336"/>
                    <w:jc w:val="left"/>
                  </w:pPr>
                  <w:r>
                    <w:t>- English grammar and how to teach the essential language</w:t>
                  </w:r>
                </w:p>
                <w:p w14:paraId="25591C6B" w14:textId="77777777" w:rsidR="00903508" w:rsidRDefault="00903508" w:rsidP="00BE7779">
                  <w:pPr>
                    <w:pStyle w:val="NoSpacing"/>
                    <w:framePr w:hSpace="180" w:wrap="around" w:vAnchor="page" w:hAnchor="margin" w:x="-851" w:y="1336"/>
                    <w:jc w:val="left"/>
                  </w:pPr>
                  <w:r>
                    <w:t>- Needs analysis and teaching in different situations</w:t>
                  </w:r>
                </w:p>
                <w:p w14:paraId="66A40E69" w14:textId="77777777" w:rsidR="00903508" w:rsidRDefault="00903508" w:rsidP="00BE7779">
                  <w:pPr>
                    <w:framePr w:hSpace="180" w:wrap="around" w:vAnchor="page" w:hAnchor="margin" w:x="-851" w:y="1336"/>
                    <w:jc w:val="left"/>
                  </w:pPr>
                  <w:r>
                    <w:t>- Classroom management and teaching techniques</w:t>
                  </w:r>
                </w:p>
                <w:p w14:paraId="3EC9AE4F" w14:textId="77777777" w:rsidR="00567C58" w:rsidRDefault="00567C58" w:rsidP="00BE7779">
                  <w:pPr>
                    <w:framePr w:hSpace="180" w:wrap="around" w:vAnchor="page" w:hAnchor="margin" w:x="-851" w:y="1336"/>
                  </w:pPr>
                </w:p>
                <w:p w14:paraId="5A30D035" w14:textId="6D4895C2" w:rsidR="00567C58" w:rsidRDefault="00567C58" w:rsidP="00BE7779">
                  <w:pPr>
                    <w:framePr w:hSpace="180" w:wrap="around" w:vAnchor="page" w:hAnchor="margin" w:x="-851" w:y="1336"/>
                  </w:pPr>
                </w:p>
              </w:tc>
            </w:tr>
            <w:tr w:rsidR="00C420C8" w14:paraId="72262FDE" w14:textId="77777777" w:rsidTr="00623F0C">
              <w:trPr>
                <w:trHeight w:val="628"/>
              </w:trPr>
              <w:tc>
                <w:tcPr>
                  <w:tcW w:w="5191" w:type="dxa"/>
                  <w:tcMar>
                    <w:left w:w="720" w:type="dxa"/>
                    <w:right w:w="0" w:type="dxa"/>
                  </w:tcMar>
                </w:tcPr>
                <w:p w14:paraId="156C2DD0" w14:textId="77777777" w:rsidR="00C420C8" w:rsidRDefault="00000000" w:rsidP="00BE7779">
                  <w:pPr>
                    <w:pStyle w:val="Heading2"/>
                    <w:framePr w:hSpace="180" w:wrap="around" w:vAnchor="page" w:hAnchor="margin" w:x="-851" w:y="1336"/>
                  </w:pPr>
                  <w:sdt>
                    <w:sdtPr>
                      <w:alias w:val="Education:"/>
                      <w:tag w:val="Education:"/>
                      <w:id w:val="1349516922"/>
                      <w:placeholder>
                        <w:docPart w:val="D3D02406D0E445EC88F0C8D2ABA68118"/>
                      </w:placeholder>
                      <w:temporary/>
                      <w:showingPlcHdr/>
                    </w:sdtPr>
                    <w:sdtContent>
                      <w:r w:rsidR="00903508" w:rsidRPr="005152F2">
                        <w:t>Education</w:t>
                      </w:r>
                    </w:sdtContent>
                  </w:sdt>
                </w:p>
              </w:tc>
            </w:tr>
          </w:tbl>
          <w:p w14:paraId="2E765836" w14:textId="0471E853" w:rsidR="00C420C8" w:rsidRDefault="006C3CB7" w:rsidP="00605E4D">
            <w:r>
              <w:t xml:space="preserve">TEFL LV5 </w:t>
            </w:r>
            <w:r w:rsidR="00600086">
              <w:t>(2023)</w:t>
            </w:r>
          </w:p>
          <w:p w14:paraId="6F0B6F96" w14:textId="508A9101" w:rsidR="006C3CB7" w:rsidRDefault="006C3CB7" w:rsidP="00605E4D">
            <w:r>
              <w:t>Teaching Young Learners</w:t>
            </w:r>
            <w:r w:rsidR="00600086">
              <w:t xml:space="preserve"> (2023)</w:t>
            </w:r>
            <w:r>
              <w:t xml:space="preserve"> </w:t>
            </w:r>
          </w:p>
          <w:p w14:paraId="4AE305E0" w14:textId="6D4DE1F3" w:rsidR="006C3CB7" w:rsidRDefault="00605E4D" w:rsidP="00605E4D">
            <w:r>
              <w:t>NCFE</w:t>
            </w:r>
            <w:r w:rsidR="006C3CB7">
              <w:t xml:space="preserve"> level 2 </w:t>
            </w:r>
            <w:r>
              <w:t>NVQ</w:t>
            </w:r>
            <w:r w:rsidR="006C3CB7">
              <w:t xml:space="preserve"> in spectator safety and customer service</w:t>
            </w:r>
          </w:p>
          <w:p w14:paraId="7E6E1EA5" w14:textId="77777777" w:rsidR="006C3CB7" w:rsidRDefault="006C3CB7" w:rsidP="00605E4D">
            <w:r>
              <w:t>Pearson EDI Level 2 in door supervision (QCF)</w:t>
            </w:r>
          </w:p>
          <w:p w14:paraId="56B244CE" w14:textId="77777777" w:rsidR="006C3CB7" w:rsidRDefault="006C3CB7" w:rsidP="00605E4D">
            <w:r>
              <w:t>BTEC Level 1 in work skills</w:t>
            </w:r>
          </w:p>
          <w:p w14:paraId="3C16C61E" w14:textId="3FC07808" w:rsidR="006C3CB7" w:rsidRDefault="006C3CB7" w:rsidP="00605E4D">
            <w:r>
              <w:t>English and math GCSE A</w:t>
            </w:r>
            <w:r w:rsidR="00C170FC">
              <w:t xml:space="preserve"> (June year 2019)</w:t>
            </w:r>
          </w:p>
          <w:p w14:paraId="61AA5182" w14:textId="39163581" w:rsidR="006C3CB7" w:rsidRDefault="006C3CB7" w:rsidP="00605E4D">
            <w:r>
              <w:t xml:space="preserve">Photography Level 3 </w:t>
            </w:r>
          </w:p>
          <w:p w14:paraId="6E49FECB" w14:textId="27C09E78" w:rsidR="00C170FC" w:rsidRDefault="006C3CB7" w:rsidP="00605E4D">
            <w:r>
              <w:t>BTEC Level 1 in Public Service</w:t>
            </w:r>
            <w:r w:rsidR="00C170FC">
              <w:t xml:space="preserve"> (12 August 2012)</w:t>
            </w:r>
          </w:p>
          <w:p w14:paraId="74E87B8A" w14:textId="0075EB7A" w:rsidR="00C170FC" w:rsidRDefault="00C170FC" w:rsidP="00605E4D">
            <w:r>
              <w:t>Information and communication in ICT level 1 (25 October 2011)</w:t>
            </w:r>
          </w:p>
          <w:p w14:paraId="4E1C5D48" w14:textId="116CDD98" w:rsidR="00C170FC" w:rsidRDefault="00C170FC" w:rsidP="00605E4D">
            <w:r>
              <w:t>Art and Design Level 1 ( 7 August 2011</w:t>
            </w:r>
            <w:r w:rsidR="00501F33">
              <w:t>)</w:t>
            </w:r>
          </w:p>
          <w:p w14:paraId="2E8F5565" w14:textId="24AF5DEB" w:rsidR="00501F33" w:rsidRDefault="00501F33" w:rsidP="00605E4D">
            <w:r>
              <w:t>Understanding Young people, Law and Order Level 1(20 May 2011)</w:t>
            </w:r>
          </w:p>
          <w:p w14:paraId="46531C53" w14:textId="1207EA5F" w:rsidR="00501F33" w:rsidRDefault="00501F33" w:rsidP="00605E4D">
            <w:r>
              <w:lastRenderedPageBreak/>
              <w:t>NCFE Level 1 in Graphic Design (14 July 2010)</w:t>
            </w:r>
          </w:p>
          <w:p w14:paraId="0BE98C01" w14:textId="312702B4" w:rsidR="00501F33" w:rsidRDefault="00501F33" w:rsidP="00605E4D">
            <w:r>
              <w:t>Rock climbing Level 1 (9 February 2010)</w:t>
            </w:r>
          </w:p>
          <w:p w14:paraId="427B9ECF" w14:textId="797DF02D" w:rsidR="00501F33" w:rsidRDefault="00501F33" w:rsidP="00605E4D">
            <w:r>
              <w:t>First Aid in the workplace (January 2020)</w:t>
            </w:r>
          </w:p>
          <w:p w14:paraId="4EC41B43" w14:textId="6A0CE90E" w:rsidR="00501F33" w:rsidRDefault="00D37D8F" w:rsidP="00605E4D">
            <w:r>
              <w:t>OCR Level 2 ICT (2009)</w:t>
            </w:r>
          </w:p>
          <w:p w14:paraId="4BE00331" w14:textId="5FF6EBE2" w:rsidR="00D37D8F" w:rsidRDefault="00D37D8F" w:rsidP="00605E4D">
            <w:r>
              <w:t>ACT awareness (20 March 2023)</w:t>
            </w:r>
          </w:p>
          <w:p w14:paraId="0B427C23" w14:textId="695C686F" w:rsidR="00D37D8F" w:rsidRDefault="00D37D8F" w:rsidP="00605E4D">
            <w:r>
              <w:t>ACT Security (20 March 2023)</w:t>
            </w:r>
          </w:p>
          <w:p w14:paraId="011FBBDC" w14:textId="6A95CE30" w:rsidR="00D37D8F" w:rsidRDefault="00D37D8F" w:rsidP="00605E4D">
            <w:r>
              <w:t>CCTV operator (2019)</w:t>
            </w:r>
          </w:p>
          <w:p w14:paraId="68489854" w14:textId="7845BF65" w:rsidR="00D37D8F" w:rsidRDefault="00D37D8F" w:rsidP="00605E4D">
            <w:r>
              <w:t>Counter terrorism (31 January 2015)</w:t>
            </w:r>
          </w:p>
          <w:p w14:paraId="7DB20292" w14:textId="77777777" w:rsidR="00D37D8F" w:rsidRDefault="00D37D8F" w:rsidP="00605E4D"/>
          <w:p w14:paraId="7CC0D29A" w14:textId="581E135D" w:rsidR="00D37D8F" w:rsidRDefault="00D37D8F" w:rsidP="00605E4D">
            <w:pPr>
              <w:jc w:val="both"/>
            </w:pPr>
          </w:p>
          <w:p w14:paraId="7F821AF5" w14:textId="57443F05" w:rsidR="006C3CB7" w:rsidRDefault="006C3CB7" w:rsidP="00605E4D">
            <w:r>
              <w:t xml:space="preserve"> </w:t>
            </w:r>
            <w:r w:rsidR="00C170FC">
              <w:t xml:space="preserve"> </w:t>
            </w:r>
          </w:p>
          <w:p w14:paraId="27BED4BA" w14:textId="70327A8E" w:rsidR="00C434E0" w:rsidRDefault="00C434E0" w:rsidP="00C434E0">
            <w:r>
              <w:t>Professional Summary:</w:t>
            </w:r>
          </w:p>
          <w:p w14:paraId="5EF3AB46" w14:textId="77777777" w:rsidR="00C434E0" w:rsidRDefault="00C434E0" w:rsidP="00C434E0">
            <w:r>
              <w:t>A dedicated and results-driven professional with a diverse background in various roles such as Cleaner, Park Ranger, Match Day Security, Loss Prevention Officer, Event Security, and Volunteer History Tutor. Possessing exceptional interpersonal skills, an unwavering commitment to safety and security, and a passion for delivering high-quality service, I have consistently achieved outstanding results throughout my career. With a proven track record of effectively handling challenging situations and ensuring the well-being of individuals and assets, I am adept at adapting to diverse environments and collaborating with multidisciplinary teams. Seeking to leverage my expertise and contribute to an organization committed to excellence in security, safety, and customer satisfaction.</w:t>
            </w:r>
          </w:p>
          <w:p w14:paraId="08512596" w14:textId="77777777" w:rsidR="00C434E0" w:rsidRDefault="00C434E0" w:rsidP="00C434E0">
            <w:pPr>
              <w:jc w:val="both"/>
            </w:pPr>
          </w:p>
          <w:p w14:paraId="2C1B9946" w14:textId="77777777" w:rsidR="00C434E0" w:rsidRDefault="00C434E0" w:rsidP="00C434E0">
            <w:r>
              <w:t>Career Overview:</w:t>
            </w:r>
          </w:p>
          <w:p w14:paraId="39D3EB98" w14:textId="77777777" w:rsidR="00C434E0" w:rsidRDefault="00C434E0" w:rsidP="00C434E0"/>
          <w:p w14:paraId="72A94708" w14:textId="5B948E53" w:rsidR="00C434E0" w:rsidRDefault="00C434E0" w:rsidP="00C434E0">
            <w:r>
              <w:t>Cleaner:</w:t>
            </w:r>
          </w:p>
          <w:p w14:paraId="57E1D37C" w14:textId="361FA986" w:rsidR="00C434E0" w:rsidRDefault="00C434E0" w:rsidP="00692CCC">
            <w:r>
              <w:t>During my tenure as a Cleaner, I demonstrated exceptional attention to detail and a strong work ethic. I consistently maintained high cleanliness standards, ensuring a safe and hygienic environment for staff and visitors. By efficiently managing tasks and collaborating with team members, I contributed to the overall smooth operation of the facilities.</w:t>
            </w:r>
          </w:p>
          <w:p w14:paraId="4978CF4E" w14:textId="48D8897F" w:rsidR="00C434E0" w:rsidRDefault="00C434E0" w:rsidP="00692CCC">
            <w:r>
              <w:t>Park Ranger:</w:t>
            </w:r>
          </w:p>
          <w:p w14:paraId="5AB46B57" w14:textId="29A8B946" w:rsidR="00C434E0" w:rsidRDefault="00C434E0" w:rsidP="00692CCC">
            <w:r>
              <w:t>As a Park Ranger, I cultivated a deep appreciation for environmental conservation and visitor safety. I effectively enforced park regulations, provided educational information to visitors, and conducted regular patrols to ensure the preservation of natural resources. Through my strong communication skills, I fostered positive relationships with park visitors and collaborated with other park staff to enhance visitor experiences.</w:t>
            </w:r>
          </w:p>
          <w:p w14:paraId="0C261259" w14:textId="4C6A6B71" w:rsidR="00C434E0" w:rsidRDefault="00C434E0" w:rsidP="00692CCC">
            <w:r>
              <w:t>Match Day Security:</w:t>
            </w:r>
          </w:p>
          <w:p w14:paraId="47EF7BE1" w14:textId="427638B6" w:rsidR="00C434E0" w:rsidRDefault="00C434E0" w:rsidP="00692CCC">
            <w:r>
              <w:t xml:space="preserve">Working as a Match Day Security professional, I honed my ability to maintain a secure and orderly environment during large-scale events. I skillfully </w:t>
            </w:r>
            <w:r>
              <w:lastRenderedPageBreak/>
              <w:t>managed crowd control, monitored access points, and swiftly responded to incidents, ensuring the safety of spectators, players, and staff. With my calm demeanor and effective problem-solving skills, I consistently defused potential conflicts and minimized risks.</w:t>
            </w:r>
          </w:p>
          <w:p w14:paraId="00DD86EA" w14:textId="74635568" w:rsidR="00C434E0" w:rsidRDefault="00C434E0" w:rsidP="00692CCC">
            <w:r>
              <w:t>Event Security:</w:t>
            </w:r>
          </w:p>
          <w:p w14:paraId="3908104B" w14:textId="6D24DFFD" w:rsidR="00C434E0" w:rsidRDefault="00C434E0" w:rsidP="00C434E0">
            <w:r>
              <w:t>As an Event Security professional, I thrived in dynamic and high-pressure environments. I meticulously planned security protocols, coordinated with event organizers, and supervised security personnel to ensure flawless execution. By prioritizing the safety and well-being of attendees, I contributed to the success of numerous events, ranging from corporate conferences to music festivals.</w:t>
            </w:r>
          </w:p>
          <w:p w14:paraId="33FFA9F5" w14:textId="4172C009" w:rsidR="00C170FC" w:rsidRDefault="00C434E0" w:rsidP="00C434E0">
            <w:r>
              <w:t>Throughout my career, I have consistently demonstrated a strong commitment to excellence, exceptional problem-solving abilities, and a genuine passion for serving others. With a proven ability to adapt to diverse roles and environments, I am well-equipped to excel in any professional setting within the realm of security, safety, and education.</w:t>
            </w:r>
          </w:p>
          <w:p w14:paraId="2D76DD91" w14:textId="5BC236D7" w:rsidR="006C3CB7" w:rsidRPr="005152F2" w:rsidRDefault="006C3CB7" w:rsidP="00605E4D"/>
        </w:tc>
      </w:tr>
    </w:tbl>
    <w:p w14:paraId="44603AC6" w14:textId="77777777" w:rsidR="00623F0C" w:rsidRDefault="00623F0C" w:rsidP="00623F0C">
      <w:pPr>
        <w:pStyle w:val="NoSpacing"/>
      </w:pPr>
    </w:p>
    <w:p w14:paraId="3ABBA88E" w14:textId="77777777" w:rsidR="00623F0C" w:rsidRDefault="00623F0C" w:rsidP="00623F0C">
      <w:pPr>
        <w:pStyle w:val="NoSpacing"/>
      </w:pPr>
    </w:p>
    <w:sectPr w:rsidR="00623F0C" w:rsidSect="00623F0C">
      <w:footerReference w:type="default" r:id="rId9"/>
      <w:pgSz w:w="12240" w:h="15840"/>
      <w:pgMar w:top="1418" w:right="1151" w:bottom="1474" w:left="1151" w:header="1395"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4837" w14:textId="77777777" w:rsidR="00FC14F9" w:rsidRDefault="00FC14F9" w:rsidP="003856C9">
      <w:pPr>
        <w:spacing w:after="0" w:line="240" w:lineRule="auto"/>
      </w:pPr>
      <w:r>
        <w:separator/>
      </w:r>
    </w:p>
  </w:endnote>
  <w:endnote w:type="continuationSeparator" w:id="0">
    <w:p w14:paraId="04D47563" w14:textId="77777777" w:rsidR="00FC14F9" w:rsidRDefault="00FC14F9"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E2BA" w14:textId="77777777" w:rsidR="003856C9" w:rsidRDefault="00000000" w:rsidP="007803B7">
    <w:pPr>
      <w:pStyle w:val="Footer"/>
    </w:pPr>
    <w:sdt>
      <w:sdtPr>
        <w:id w:val="1281234005"/>
        <w:docPartObj>
          <w:docPartGallery w:val="Page Numbers (Bottom of Page)"/>
          <w:docPartUnique/>
        </w:docPartObj>
      </w:sdtPr>
      <w:sdtEndPr>
        <w:rPr>
          <w:noProof/>
        </w:rPr>
      </w:sdtEndPr>
      <w:sdtContent>
        <w:r w:rsidR="006E608D">
          <w:fldChar w:fldCharType="begin"/>
        </w:r>
        <w:r w:rsidR="001765FE">
          <w:instrText xml:space="preserve"> PAGE   \* MERGEFORMAT </w:instrText>
        </w:r>
        <w:r w:rsidR="006E608D">
          <w:fldChar w:fldCharType="separate"/>
        </w:r>
        <w:r w:rsidR="00B2320C">
          <w:rPr>
            <w:noProof/>
          </w:rPr>
          <w:t>2</w:t>
        </w:r>
        <w:r w:rsidR="006E608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984C" w14:textId="77777777" w:rsidR="00FC14F9" w:rsidRDefault="00FC14F9" w:rsidP="003856C9">
      <w:pPr>
        <w:spacing w:after="0" w:line="240" w:lineRule="auto"/>
      </w:pPr>
      <w:r>
        <w:separator/>
      </w:r>
    </w:p>
  </w:footnote>
  <w:footnote w:type="continuationSeparator" w:id="0">
    <w:p w14:paraId="31D4F411" w14:textId="77777777" w:rsidR="00FC14F9" w:rsidRDefault="00FC14F9" w:rsidP="00385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0117F"/>
    <w:multiLevelType w:val="hybridMultilevel"/>
    <w:tmpl w:val="C7F21BC0"/>
    <w:lvl w:ilvl="0" w:tplc="63F4F976">
      <w:start w:val="168"/>
      <w:numFmt w:val="bullet"/>
      <w:lvlText w:val="-"/>
      <w:lvlJc w:val="left"/>
      <w:pPr>
        <w:ind w:left="720" w:hanging="360"/>
      </w:pPr>
      <w:rPr>
        <w:rFonts w:ascii="Gill Sans MT" w:eastAsiaTheme="minorHAnsi" w:hAnsi="Gill Sans M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54566300">
    <w:abstractNumId w:val="9"/>
  </w:num>
  <w:num w:numId="2" w16cid:durableId="1865095440">
    <w:abstractNumId w:val="7"/>
  </w:num>
  <w:num w:numId="3" w16cid:durableId="175577198">
    <w:abstractNumId w:val="6"/>
  </w:num>
  <w:num w:numId="4" w16cid:durableId="1714846516">
    <w:abstractNumId w:val="5"/>
  </w:num>
  <w:num w:numId="5" w16cid:durableId="1696155986">
    <w:abstractNumId w:val="4"/>
  </w:num>
  <w:num w:numId="6" w16cid:durableId="989216543">
    <w:abstractNumId w:val="8"/>
  </w:num>
  <w:num w:numId="7" w16cid:durableId="134419570">
    <w:abstractNumId w:val="3"/>
  </w:num>
  <w:num w:numId="8" w16cid:durableId="1949387969">
    <w:abstractNumId w:val="2"/>
  </w:num>
  <w:num w:numId="9" w16cid:durableId="192236106">
    <w:abstractNumId w:val="1"/>
  </w:num>
  <w:num w:numId="10" w16cid:durableId="35471005">
    <w:abstractNumId w:val="0"/>
  </w:num>
  <w:num w:numId="11" w16cid:durableId="886141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09"/>
    <w:rsid w:val="00052BE1"/>
    <w:rsid w:val="0007412A"/>
    <w:rsid w:val="0010199E"/>
    <w:rsid w:val="0010257B"/>
    <w:rsid w:val="001166C2"/>
    <w:rsid w:val="001503AC"/>
    <w:rsid w:val="001765FE"/>
    <w:rsid w:val="0019561F"/>
    <w:rsid w:val="001B32D2"/>
    <w:rsid w:val="00283B81"/>
    <w:rsid w:val="00293B83"/>
    <w:rsid w:val="00294DBC"/>
    <w:rsid w:val="002A3621"/>
    <w:rsid w:val="002A4C3B"/>
    <w:rsid w:val="002B3890"/>
    <w:rsid w:val="002B7747"/>
    <w:rsid w:val="002C77B9"/>
    <w:rsid w:val="002F485A"/>
    <w:rsid w:val="003053D9"/>
    <w:rsid w:val="00345341"/>
    <w:rsid w:val="003856C9"/>
    <w:rsid w:val="00396369"/>
    <w:rsid w:val="003C0CCF"/>
    <w:rsid w:val="003F4D31"/>
    <w:rsid w:val="003F5FDB"/>
    <w:rsid w:val="0043426C"/>
    <w:rsid w:val="00441EB9"/>
    <w:rsid w:val="00463463"/>
    <w:rsid w:val="00473EF8"/>
    <w:rsid w:val="004760E5"/>
    <w:rsid w:val="00477F6C"/>
    <w:rsid w:val="004D22BB"/>
    <w:rsid w:val="00501F33"/>
    <w:rsid w:val="005152F2"/>
    <w:rsid w:val="005246B9"/>
    <w:rsid w:val="00534E4E"/>
    <w:rsid w:val="00551D35"/>
    <w:rsid w:val="005562D4"/>
    <w:rsid w:val="00557019"/>
    <w:rsid w:val="005674AC"/>
    <w:rsid w:val="00567C58"/>
    <w:rsid w:val="00580925"/>
    <w:rsid w:val="005A1E51"/>
    <w:rsid w:val="005A7E57"/>
    <w:rsid w:val="00600086"/>
    <w:rsid w:val="00605E4D"/>
    <w:rsid w:val="00616FF4"/>
    <w:rsid w:val="00623F0C"/>
    <w:rsid w:val="00692CCC"/>
    <w:rsid w:val="006A3CE7"/>
    <w:rsid w:val="006C3CB7"/>
    <w:rsid w:val="006E608D"/>
    <w:rsid w:val="00743379"/>
    <w:rsid w:val="00743B19"/>
    <w:rsid w:val="00747550"/>
    <w:rsid w:val="007803B7"/>
    <w:rsid w:val="007A7C08"/>
    <w:rsid w:val="007B2F5C"/>
    <w:rsid w:val="007C5F05"/>
    <w:rsid w:val="00825ED8"/>
    <w:rsid w:val="00832043"/>
    <w:rsid w:val="00832F81"/>
    <w:rsid w:val="00841714"/>
    <w:rsid w:val="008501C7"/>
    <w:rsid w:val="008C7CA2"/>
    <w:rsid w:val="008F6337"/>
    <w:rsid w:val="00903508"/>
    <w:rsid w:val="00914DAF"/>
    <w:rsid w:val="0093286E"/>
    <w:rsid w:val="009D1627"/>
    <w:rsid w:val="009F4AA2"/>
    <w:rsid w:val="00A42F91"/>
    <w:rsid w:val="00AD3141"/>
    <w:rsid w:val="00AF1258"/>
    <w:rsid w:val="00B01E52"/>
    <w:rsid w:val="00B11B09"/>
    <w:rsid w:val="00B2320C"/>
    <w:rsid w:val="00B550FC"/>
    <w:rsid w:val="00B848BE"/>
    <w:rsid w:val="00B85871"/>
    <w:rsid w:val="00B93310"/>
    <w:rsid w:val="00BB3B21"/>
    <w:rsid w:val="00BC1F18"/>
    <w:rsid w:val="00BD2E58"/>
    <w:rsid w:val="00BE7779"/>
    <w:rsid w:val="00BF4F00"/>
    <w:rsid w:val="00BF6BAB"/>
    <w:rsid w:val="00C007A5"/>
    <w:rsid w:val="00C170FC"/>
    <w:rsid w:val="00C201B0"/>
    <w:rsid w:val="00C420C8"/>
    <w:rsid w:val="00C434E0"/>
    <w:rsid w:val="00C4403A"/>
    <w:rsid w:val="00C94642"/>
    <w:rsid w:val="00CC25C8"/>
    <w:rsid w:val="00CE6306"/>
    <w:rsid w:val="00D11C4D"/>
    <w:rsid w:val="00D37D8F"/>
    <w:rsid w:val="00D5067A"/>
    <w:rsid w:val="00DC0F74"/>
    <w:rsid w:val="00DC79BB"/>
    <w:rsid w:val="00DF0A0F"/>
    <w:rsid w:val="00E34D58"/>
    <w:rsid w:val="00E941EF"/>
    <w:rsid w:val="00E976E9"/>
    <w:rsid w:val="00EB1C1B"/>
    <w:rsid w:val="00EC15BD"/>
    <w:rsid w:val="00F077AE"/>
    <w:rsid w:val="00F14687"/>
    <w:rsid w:val="00F56435"/>
    <w:rsid w:val="00F91A9C"/>
    <w:rsid w:val="00F927F0"/>
    <w:rsid w:val="00FA07AA"/>
    <w:rsid w:val="00FB0A17"/>
    <w:rsid w:val="00FB6A8F"/>
    <w:rsid w:val="00FC14F9"/>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94049"/>
  <w15:docId w15:val="{D149E10C-B6AC-496B-BC0D-412E5B9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37B6AE" w:themeColor="accent1"/>
        <w:bottom w:val="single" w:sz="8" w:space="16"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37B6AE" w:themeColor="accent1"/>
        <w:bottom w:val="single" w:sz="8" w:space="6" w:color="37B6AE"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41714"/>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44546A"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954F72"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customStyle="1" w:styleId="GridTable1Light1">
    <w:name w:val="Grid Table 1 Light1"/>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41714"/>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4171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4171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4171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84171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84171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841714"/>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2-Accent21">
    <w:name w:val="Grid Table 2 - Accent 21"/>
    <w:basedOn w:val="TableNormal"/>
    <w:uiPriority w:val="47"/>
    <w:rsid w:val="0084171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84171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84171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84171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84171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3-Accent21">
    <w:name w:val="Grid Table 3 - Accent 21"/>
    <w:basedOn w:val="TableNormal"/>
    <w:uiPriority w:val="48"/>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4-Accent21">
    <w:name w:val="Grid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customStyle="1" w:styleId="GridTable5Dark-Accent21">
    <w:name w:val="Grid Table 5 Dark - Accent 2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GridTable6Colorful-Accent21">
    <w:name w:val="Grid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841714"/>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customStyle="1" w:styleId="GridTable7Colorful-Accent21">
    <w:name w:val="Grid Table 7 Colorful - Accent 21"/>
    <w:basedOn w:val="TableNormal"/>
    <w:uiPriority w:val="52"/>
    <w:rsid w:val="008417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84171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84171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84171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84171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841714"/>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unhideWhenUsed/>
    <w:rsid w:val="00841714"/>
    <w:rPr>
      <w:color w:val="0563C1"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37B6AE"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37B6AE" w:themeColor="accent1"/>
        <w:bottom w:val="single" w:sz="4" w:space="10" w:color="37B6AE" w:themeColor="accent1"/>
      </w:pBdr>
      <w:spacing w:before="360" w:after="360"/>
      <w:ind w:left="864" w:right="864"/>
    </w:pPr>
    <w:rPr>
      <w:i/>
      <w:iCs/>
      <w:color w:val="37B6AE" w:themeColor="accent1"/>
    </w:rPr>
  </w:style>
  <w:style w:type="character" w:customStyle="1" w:styleId="IntenseQuoteChar">
    <w:name w:val="Intense Quote Char"/>
    <w:basedOn w:val="DefaultParagraphFont"/>
    <w:link w:val="IntenseQuote"/>
    <w:uiPriority w:val="30"/>
    <w:semiHidden/>
    <w:rsid w:val="00841714"/>
    <w:rPr>
      <w:i/>
      <w:iCs/>
      <w:color w:val="37B6AE" w:themeColor="accent1"/>
    </w:rPr>
  </w:style>
  <w:style w:type="character" w:styleId="IntenseReference">
    <w:name w:val="Intense Reference"/>
    <w:basedOn w:val="DefaultParagraphFont"/>
    <w:uiPriority w:val="32"/>
    <w:semiHidden/>
    <w:unhideWhenUsed/>
    <w:qFormat/>
    <w:rsid w:val="00841714"/>
    <w:rPr>
      <w:b/>
      <w:bCs/>
      <w:smallCaps/>
      <w:color w:val="37B6AE"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
      </w:numPr>
      <w:contextualSpacing/>
    </w:pPr>
  </w:style>
  <w:style w:type="paragraph" w:styleId="ListBullet2">
    <w:name w:val="List Bullet 2"/>
    <w:basedOn w:val="Normal"/>
    <w:uiPriority w:val="99"/>
    <w:semiHidden/>
    <w:unhideWhenUsed/>
    <w:rsid w:val="00841714"/>
    <w:pPr>
      <w:numPr>
        <w:numId w:val="2"/>
      </w:numPr>
      <w:contextualSpacing/>
    </w:pPr>
  </w:style>
  <w:style w:type="paragraph" w:styleId="ListBullet3">
    <w:name w:val="List Bullet 3"/>
    <w:basedOn w:val="Normal"/>
    <w:uiPriority w:val="99"/>
    <w:semiHidden/>
    <w:unhideWhenUsed/>
    <w:rsid w:val="00841714"/>
    <w:pPr>
      <w:numPr>
        <w:numId w:val="3"/>
      </w:numPr>
      <w:contextualSpacing/>
    </w:pPr>
  </w:style>
  <w:style w:type="paragraph" w:styleId="ListBullet4">
    <w:name w:val="List Bullet 4"/>
    <w:basedOn w:val="Normal"/>
    <w:uiPriority w:val="99"/>
    <w:semiHidden/>
    <w:unhideWhenUsed/>
    <w:rsid w:val="00841714"/>
    <w:pPr>
      <w:numPr>
        <w:numId w:val="4"/>
      </w:numPr>
      <w:contextualSpacing/>
    </w:pPr>
  </w:style>
  <w:style w:type="paragraph" w:styleId="ListBullet5">
    <w:name w:val="List Bullet 5"/>
    <w:basedOn w:val="Normal"/>
    <w:uiPriority w:val="99"/>
    <w:semiHidden/>
    <w:unhideWhenUsed/>
    <w:rsid w:val="00841714"/>
    <w:pPr>
      <w:numPr>
        <w:numId w:val="5"/>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6"/>
      </w:numPr>
      <w:contextualSpacing/>
    </w:pPr>
  </w:style>
  <w:style w:type="paragraph" w:styleId="ListNumber2">
    <w:name w:val="List Number 2"/>
    <w:basedOn w:val="Normal"/>
    <w:uiPriority w:val="99"/>
    <w:semiHidden/>
    <w:unhideWhenUsed/>
    <w:rsid w:val="00841714"/>
    <w:pPr>
      <w:numPr>
        <w:numId w:val="7"/>
      </w:numPr>
      <w:contextualSpacing/>
    </w:pPr>
  </w:style>
  <w:style w:type="paragraph" w:styleId="ListNumber3">
    <w:name w:val="List Number 3"/>
    <w:basedOn w:val="Normal"/>
    <w:uiPriority w:val="99"/>
    <w:semiHidden/>
    <w:unhideWhenUsed/>
    <w:rsid w:val="00841714"/>
    <w:pPr>
      <w:numPr>
        <w:numId w:val="8"/>
      </w:numPr>
      <w:contextualSpacing/>
    </w:pPr>
  </w:style>
  <w:style w:type="paragraph" w:styleId="ListNumber4">
    <w:name w:val="List Number 4"/>
    <w:basedOn w:val="Normal"/>
    <w:uiPriority w:val="99"/>
    <w:semiHidden/>
    <w:unhideWhenUsed/>
    <w:rsid w:val="00841714"/>
    <w:pPr>
      <w:numPr>
        <w:numId w:val="9"/>
      </w:numPr>
      <w:contextualSpacing/>
    </w:pPr>
  </w:style>
  <w:style w:type="paragraph" w:styleId="ListNumber5">
    <w:name w:val="List Number 5"/>
    <w:basedOn w:val="Normal"/>
    <w:uiPriority w:val="99"/>
    <w:semiHidden/>
    <w:unhideWhenUsed/>
    <w:rsid w:val="00841714"/>
    <w:pPr>
      <w:numPr>
        <w:numId w:val="10"/>
      </w:numPr>
      <w:contextualSpacing/>
    </w:pPr>
  </w:style>
  <w:style w:type="paragraph" w:styleId="ListParagraph">
    <w:name w:val="List Paragraph"/>
    <w:basedOn w:val="Normal"/>
    <w:uiPriority w:val="34"/>
    <w:unhideWhenUsed/>
    <w:qFormat/>
    <w:rsid w:val="00841714"/>
    <w:pPr>
      <w:ind w:left="720"/>
      <w:contextualSpacing/>
    </w:pPr>
  </w:style>
  <w:style w:type="table" w:customStyle="1" w:styleId="ListTable1Light1">
    <w:name w:val="List Table 1 Light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1Light-Accent21">
    <w:name w:val="List Table 1 Light - Accent 2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841714"/>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2-Accent21">
    <w:name w:val="List Table 2 - Accent 21"/>
    <w:basedOn w:val="TableNormal"/>
    <w:uiPriority w:val="47"/>
    <w:rsid w:val="0084171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84171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84171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84171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84171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841714"/>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customStyle="1" w:styleId="ListTable3-Accent21">
    <w:name w:val="List Table 3 - Accent 21"/>
    <w:basedOn w:val="TableNormal"/>
    <w:uiPriority w:val="48"/>
    <w:rsid w:val="0084171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84171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84171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84171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84171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841714"/>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4-Accent21">
    <w:name w:val="List Table 4 - Accent 21"/>
    <w:basedOn w:val="TableNormal"/>
    <w:uiPriority w:val="49"/>
    <w:rsid w:val="0084171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84171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84171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84171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8417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841714"/>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84171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84171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84171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84171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84171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41714"/>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customStyle="1" w:styleId="ListTable6Colorful-Accent21">
    <w:name w:val="List Table 6 Colorful - Accent 21"/>
    <w:basedOn w:val="TableNormal"/>
    <w:uiPriority w:val="51"/>
    <w:rsid w:val="0084171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84171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84171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84171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84171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841714"/>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84171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84171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84171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84171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84171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customStyle="1" w:styleId="PlainTable11">
    <w:name w:val="Plain Table 1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 w:type="character" w:styleId="UnresolvedMention">
    <w:name w:val="Unresolved Mention"/>
    <w:basedOn w:val="DefaultParagraphFont"/>
    <w:uiPriority w:val="99"/>
    <w:semiHidden/>
    <w:unhideWhenUsed/>
    <w:rsid w:val="00C2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ince1994@hotmail.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flireland4\AppData\Roaming\Microsoft\Templates\Creative%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326F2310674928A7E447B34E661BFB"/>
        <w:category>
          <w:name w:val="General"/>
          <w:gallery w:val="placeholder"/>
        </w:category>
        <w:types>
          <w:type w:val="bbPlcHdr"/>
        </w:types>
        <w:behaviors>
          <w:behavior w:val="content"/>
        </w:behaviors>
        <w:guid w:val="{29908D56-B58A-4F5D-80E4-572899F0D602}"/>
      </w:docPartPr>
      <w:docPartBody>
        <w:p w:rsidR="00CA48F1" w:rsidRDefault="008E267F">
          <w:pPr>
            <w:pStyle w:val="D7326F2310674928A7E447B34E661BFB"/>
          </w:pPr>
          <w:r w:rsidRPr="005152F2">
            <w:t>Experience</w:t>
          </w:r>
        </w:p>
      </w:docPartBody>
    </w:docPart>
    <w:docPart>
      <w:docPartPr>
        <w:name w:val="D3D02406D0E445EC88F0C8D2ABA68118"/>
        <w:category>
          <w:name w:val="General"/>
          <w:gallery w:val="placeholder"/>
        </w:category>
        <w:types>
          <w:type w:val="bbPlcHdr"/>
        </w:types>
        <w:behaviors>
          <w:behavior w:val="content"/>
        </w:behaviors>
        <w:guid w:val="{0FECD995-3F15-493B-AE66-C5987647FAD3}"/>
      </w:docPartPr>
      <w:docPartBody>
        <w:p w:rsidR="00CA48F1" w:rsidRDefault="005578F0" w:rsidP="005578F0">
          <w:pPr>
            <w:pStyle w:val="D3D02406D0E445EC88F0C8D2ABA68118"/>
          </w:pPr>
          <w:r w:rsidRPr="005152F2">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78F0"/>
    <w:rsid w:val="00105D34"/>
    <w:rsid w:val="002D73E0"/>
    <w:rsid w:val="0030147E"/>
    <w:rsid w:val="003A74B2"/>
    <w:rsid w:val="005578F0"/>
    <w:rsid w:val="008E267F"/>
    <w:rsid w:val="00A738CF"/>
    <w:rsid w:val="00A77B7E"/>
    <w:rsid w:val="00CA4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326F2310674928A7E447B34E661BFB">
    <w:name w:val="D7326F2310674928A7E447B34E661BFB"/>
    <w:rsid w:val="00CA48F1"/>
  </w:style>
  <w:style w:type="paragraph" w:customStyle="1" w:styleId="D3D02406D0E445EC88F0C8D2ABA68118">
    <w:name w:val="D3D02406D0E445EC88F0C8D2ABA68118"/>
    <w:rsid w:val="0055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Creative resume, designed by MOO</Template>
  <TotalTime>10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teflireland4</dc:creator>
  <cp:lastModifiedBy>louis quince</cp:lastModifiedBy>
  <cp:revision>4</cp:revision>
  <dcterms:created xsi:type="dcterms:W3CDTF">2023-07-09T22:28:00Z</dcterms:created>
  <dcterms:modified xsi:type="dcterms:W3CDTF">2023-07-28T15:45:00Z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