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3C67008D" w14:textId="77777777" w:rsidTr="00623F0C">
        <w:tc>
          <w:tcPr>
            <w:tcW w:w="3308" w:type="dxa"/>
          </w:tcPr>
          <w:p w14:paraId="3FBBB6D0" w14:textId="2F0A9CDA" w:rsidR="00B11B09" w:rsidRPr="00987DB5" w:rsidRDefault="00DC71CA" w:rsidP="00623F0C">
            <w:pPr>
              <w:pStyle w:val="Heading1"/>
              <w:rPr>
                <w:sz w:val="36"/>
                <w:szCs w:val="36"/>
              </w:rPr>
            </w:pPr>
            <w:r w:rsidRPr="00987DB5">
              <w:rPr>
                <w:sz w:val="36"/>
                <w:szCs w:val="36"/>
              </w:rPr>
              <w:t>Donn</w:t>
            </w:r>
            <w:r w:rsidR="001C26D2" w:rsidRPr="001C26D2">
              <w:rPr>
                <w:sz w:val="36"/>
                <w:szCs w:val="36"/>
              </w:rPr>
              <w:t>é</w:t>
            </w:r>
            <w:r w:rsidRPr="00987DB5">
              <w:rPr>
                <w:sz w:val="36"/>
                <w:szCs w:val="36"/>
              </w:rPr>
              <w:t xml:space="preserve"> Leelin johnson</w:t>
            </w:r>
          </w:p>
          <w:p w14:paraId="1F612880" w14:textId="158D51E0" w:rsidR="00567C58" w:rsidRDefault="00987DB5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698AC03C" wp14:editId="0AFDB10A">
                  <wp:extent cx="1809750" cy="1324488"/>
                  <wp:effectExtent l="0" t="0" r="0" b="0"/>
                  <wp:docPr id="637765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715" cy="133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9844F" w14:textId="28EB1225" w:rsidR="00903508" w:rsidRPr="00903508" w:rsidRDefault="00987DB5" w:rsidP="00623F0C">
            <w:pPr>
              <w:pStyle w:val="Heading3"/>
            </w:pPr>
            <w:r>
              <w:rPr>
                <w:noProof/>
              </w:rPr>
            </w:r>
            <w:r>
              <w:rPr>
                <w:noProof/>
              </w:rPr>
              <w:pict w14:anchorId="145F5921">
                <v:group id="Group 43" o:spid="_x0000_s2056" alt="Title: Email icon" style="width:25.9pt;height:25.9pt;mso-position-horizontal-relative:char;mso-position-vertical-relative:line" coordsize="208,208">
                  <v:shape id="Freeform 2" o:spid="_x0000_s205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205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5EFCBBC0" w14:textId="7ADC0FAA" w:rsidR="00C420C8" w:rsidRPr="00C420C8" w:rsidRDefault="00DC71CA" w:rsidP="00987DB5">
            <w:pPr>
              <w:pStyle w:val="Heading3"/>
              <w:jc w:val="both"/>
            </w:pPr>
            <w:r>
              <w:t>infodonnejohnson@gmail.com</w:t>
            </w:r>
          </w:p>
          <w:p w14:paraId="20BB8EE4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2AF09F5A">
                <v:group id="Group 37" o:spid="_x0000_s2053" alt="Title: Telephone icon" style="width:25.9pt;height:25.9pt;mso-position-horizontal-relative:char;mso-position-vertical-relative:line" coordsize="208,208">
                  <v:shape id="Freeform 81" o:spid="_x0000_s2055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205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56658802" w14:textId="688CA87B" w:rsidR="00C420C8" w:rsidRPr="00C420C8" w:rsidRDefault="00DC71CA" w:rsidP="00623F0C">
            <w:pPr>
              <w:pStyle w:val="Heading3"/>
            </w:pPr>
            <w:r>
              <w:t>0742103825</w:t>
            </w:r>
          </w:p>
          <w:p w14:paraId="101FA400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30B5D674" w14:textId="77777777" w:rsidTr="000E34B4">
              <w:trPr>
                <w:trHeight w:val="17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8E33D5D" w14:textId="39B1FA4E" w:rsidR="00C420C8" w:rsidRPr="00441EB9" w:rsidRDefault="00C420C8" w:rsidP="000E34B4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01417096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AF0E66C" w14:textId="77777777" w:rsidR="00567C58" w:rsidRPr="00567C58" w:rsidRDefault="00B11B09" w:rsidP="00DC71CA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11122C7D" w14:textId="47D5468F" w:rsidR="00B11B09" w:rsidRPr="00612160" w:rsidRDefault="00B11B09" w:rsidP="00612160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</w:t>
                  </w:r>
                  <w:r w:rsidR="000E34B4">
                    <w:rPr>
                      <w:lang w:val="en-GB"/>
                    </w:rPr>
                    <w:t>Website Catalogue Administrator</w:t>
                  </w:r>
                  <w:r w:rsidRPr="00B11B09">
                    <w:rPr>
                      <w:lang w:val="en-GB"/>
                    </w:rPr>
                    <w:t>, soon to be qualified EFL teacher. I enjoy using my creativity to produce stimulating lessons to inspire and engage a class. I work well in a team and can communicate effectively at all levels and ages.</w:t>
                  </w:r>
                  <w:r w:rsidR="00567C58"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2FB684E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688CE4F" w14:textId="77777777" w:rsidR="00623F0C" w:rsidRDefault="00623F0C" w:rsidP="00DC71CA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745D1139" w14:textId="77777777" w:rsidR="00623F0C" w:rsidRDefault="005D031D" w:rsidP="00DC71CA">
                  <w:pPr>
                    <w:framePr w:hSpace="180" w:wrap="around" w:vAnchor="page" w:hAnchor="margin" w:y="1336"/>
                  </w:pPr>
                  <w:r>
                    <w:t xml:space="preserve">Watching Movies </w:t>
                  </w:r>
                </w:p>
                <w:p w14:paraId="00FF0329" w14:textId="77777777" w:rsidR="005D031D" w:rsidRDefault="005D031D" w:rsidP="00DC71CA">
                  <w:pPr>
                    <w:framePr w:hSpace="180" w:wrap="around" w:vAnchor="page" w:hAnchor="margin" w:y="1336"/>
                  </w:pPr>
                  <w:r>
                    <w:t>Hiking</w:t>
                  </w:r>
                </w:p>
                <w:p w14:paraId="095F7FCD" w14:textId="73110192" w:rsidR="005D031D" w:rsidRPr="00623F0C" w:rsidRDefault="005D031D" w:rsidP="00DC71CA">
                  <w:pPr>
                    <w:framePr w:hSpace="180" w:wrap="around" w:vAnchor="page" w:hAnchor="margin" w:y="1336"/>
                  </w:pPr>
                  <w:r>
                    <w:t xml:space="preserve">Cooking </w:t>
                  </w:r>
                </w:p>
              </w:tc>
            </w:tr>
            <w:tr w:rsidR="00623F0C" w:rsidRPr="005152F2" w14:paraId="0FC661A0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0815A348" w14:textId="77777777" w:rsidR="00623F0C" w:rsidRDefault="00623F0C" w:rsidP="00DC71CA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PERSONAL DETAILS</w:t>
                  </w:r>
                </w:p>
                <w:p w14:paraId="4125C351" w14:textId="77777777" w:rsidR="00623F0C" w:rsidRPr="00567C58" w:rsidRDefault="00623F0C" w:rsidP="00DC71CA">
                  <w:pPr>
                    <w:framePr w:hSpace="180" w:wrap="around" w:vAnchor="page" w:hAnchor="margin" w:y="1336"/>
                  </w:pPr>
                </w:p>
                <w:p w14:paraId="60C2E32D" w14:textId="42A63AD2" w:rsidR="00623F0C" w:rsidRDefault="00623F0C" w:rsidP="00DC71CA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DC71CA">
                    <w:t xml:space="preserve"> 23/05/1996</w:t>
                  </w:r>
                </w:p>
                <w:p w14:paraId="2F920CA4" w14:textId="706EFE26" w:rsidR="00623F0C" w:rsidRDefault="00623F0C" w:rsidP="00DC71CA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DC71CA">
                    <w:t xml:space="preserve"> Single</w:t>
                  </w:r>
                </w:p>
                <w:p w14:paraId="10FBBA82" w14:textId="5E546422" w:rsidR="00623F0C" w:rsidRDefault="00623F0C" w:rsidP="00DC71CA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DC71CA">
                    <w:t xml:space="preserve"> South African</w:t>
                  </w:r>
                </w:p>
                <w:p w14:paraId="242ED948" w14:textId="204436E9" w:rsidR="00623F0C" w:rsidRDefault="00623F0C" w:rsidP="00DC71CA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DC71CA">
                    <w:t xml:space="preserve"> Yes</w:t>
                  </w:r>
                </w:p>
                <w:p w14:paraId="345260A5" w14:textId="3C3F6311" w:rsidR="00623F0C" w:rsidRDefault="00623F0C" w:rsidP="00DC71CA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DC71CA">
                    <w:t xml:space="preserve">English &amp; Afrikaans </w:t>
                  </w:r>
                </w:p>
                <w:p w14:paraId="57526A57" w14:textId="77777777" w:rsidR="00623F0C" w:rsidRDefault="00623F0C" w:rsidP="00DC71CA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71104C7C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89BFEAE" w14:textId="026ABDFA" w:rsidR="00567C58" w:rsidRDefault="00623F0C" w:rsidP="00DC71CA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</w:t>
                  </w:r>
                  <w:r w:rsidR="000E34B4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>ES:</w:t>
                  </w:r>
                </w:p>
                <w:p w14:paraId="238644F6" w14:textId="227E2ED3" w:rsidR="00623F0C" w:rsidRPr="00623F0C" w:rsidRDefault="001C26D2" w:rsidP="00DC71CA">
                  <w:pPr>
                    <w:framePr w:hSpace="180" w:wrap="around" w:vAnchor="page" w:hAnchor="margin" w:y="1336"/>
                  </w:pPr>
                  <w:proofErr w:type="spellStart"/>
                  <w:r>
                    <w:t>Endriena</w:t>
                  </w:r>
                  <w:proofErr w:type="spellEnd"/>
                  <w:r>
                    <w:t xml:space="preserve"> - 0719996198</w:t>
                  </w:r>
                </w:p>
              </w:tc>
            </w:tr>
          </w:tbl>
          <w:p w14:paraId="195316F4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5CD8B0F7" w14:textId="77777777" w:rsidTr="001C26D2">
              <w:trPr>
                <w:trHeight w:val="1850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3A44351" w14:textId="77777777" w:rsidR="00C420C8" w:rsidRPr="005152F2" w:rsidRDefault="00000000" w:rsidP="00DC71CA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6FB74880" w14:textId="2E93E3A4" w:rsidR="00F70955" w:rsidRPr="00F247BE" w:rsidRDefault="00F70955" w:rsidP="00F70955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In the process of obtaining my </w:t>
                  </w:r>
                  <w:r w:rsidRPr="00F70955">
                    <w:rPr>
                      <w:i/>
                    </w:rPr>
                    <w:t>Level 5 168 Hour Diploma (</w:t>
                  </w:r>
                  <w:r>
                    <w:rPr>
                      <w:i/>
                    </w:rPr>
                    <w:t>still in progress -</w:t>
                  </w:r>
                  <w:r w:rsidRPr="00F70955">
                    <w:rPr>
                      <w:i/>
                    </w:rPr>
                    <w:t>70</w:t>
                  </w:r>
                  <w:proofErr w:type="gramStart"/>
                  <w:r w:rsidRPr="00F70955">
                    <w:rPr>
                      <w:i/>
                    </w:rPr>
                    <w:t>% )</w:t>
                  </w:r>
                  <w:proofErr w:type="gramEnd"/>
                  <w:r>
                    <w:rPr>
                      <w:i/>
                    </w:rPr>
                    <w:t xml:space="preserve">.  </w:t>
                  </w:r>
                </w:p>
                <w:p w14:paraId="1ECF26B9" w14:textId="41407191" w:rsidR="00E76153" w:rsidRDefault="00E76153" w:rsidP="00DC71CA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>Child Care Provider (Nanny )201</w:t>
                  </w:r>
                  <w:r w:rsidR="001C26D2">
                    <w:rPr>
                      <w:i/>
                    </w:rPr>
                    <w:t>8</w:t>
                  </w:r>
                  <w:r>
                    <w:rPr>
                      <w:i/>
                    </w:rPr>
                    <w:t xml:space="preserve"> – 2021</w:t>
                  </w:r>
                </w:p>
                <w:p w14:paraId="4DBDED6D" w14:textId="77777777" w:rsidR="00E76153" w:rsidRDefault="00E76153" w:rsidP="00E76153">
                  <w:pPr>
                    <w:pStyle w:val="NoSpacing"/>
                    <w:framePr w:hSpace="180" w:wrap="around" w:vAnchor="page" w:hAnchor="margin" w:y="1336"/>
                    <w:ind w:left="720"/>
                    <w:jc w:val="both"/>
                    <w:rPr>
                      <w:i/>
                    </w:rPr>
                  </w:pPr>
                </w:p>
                <w:p w14:paraId="7788F981" w14:textId="76185704" w:rsidR="00C420C8" w:rsidRPr="00B11B09" w:rsidRDefault="00B11B09" w:rsidP="00DC71CA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 w:rsidRPr="00F247BE">
                    <w:rPr>
                      <w:i/>
                    </w:rPr>
                    <w:t xml:space="preserve">. </w:t>
                  </w:r>
                </w:p>
              </w:tc>
            </w:tr>
            <w:tr w:rsidR="00C420C8" w14:paraId="3A80C051" w14:textId="77777777" w:rsidTr="00F70955">
              <w:trPr>
                <w:trHeight w:val="3672"/>
              </w:trPr>
              <w:tc>
                <w:tcPr>
                  <w:tcW w:w="691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009CB2D" w14:textId="77777777" w:rsidR="00C420C8" w:rsidRPr="005152F2" w:rsidRDefault="00903508" w:rsidP="00DC71CA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12C42FDA" w14:textId="32AAD42F" w:rsidR="00C420C8" w:rsidRPr="00903508" w:rsidRDefault="00903508" w:rsidP="00DC71CA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 xml:space="preserve">Level 5 168 Hour TEFL Certificate – The TEFL Academy, </w:t>
                  </w:r>
                  <w:r w:rsidR="00DC71CA">
                    <w:rPr>
                      <w:b/>
                      <w:bCs/>
                    </w:rPr>
                    <w:t>ZA</w:t>
                  </w:r>
                  <w:r w:rsidRPr="00903508">
                    <w:rPr>
                      <w:b/>
                      <w:bCs/>
                    </w:rPr>
                    <w:t>.</w:t>
                  </w:r>
                </w:p>
                <w:p w14:paraId="0B6C8203" w14:textId="6C60381C" w:rsidR="00903508" w:rsidRDefault="00903508" w:rsidP="00DC71C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J</w:t>
                  </w:r>
                  <w:r w:rsidR="00DC71CA">
                    <w:t>uly</w:t>
                  </w:r>
                  <w:r>
                    <w:t xml:space="preserve"> </w:t>
                  </w:r>
                  <w:r w:rsidR="00DC71CA">
                    <w:t>2023</w:t>
                  </w:r>
                  <w:r>
                    <w:t xml:space="preserve"> </w:t>
                  </w:r>
                </w:p>
                <w:p w14:paraId="733BD583" w14:textId="77777777" w:rsidR="00903508" w:rsidRDefault="00903508" w:rsidP="00DC71CA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597B02B7" w14:textId="77777777" w:rsidR="00903508" w:rsidRDefault="00903508" w:rsidP="00DC71CA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5F2417B2" w14:textId="65FC77F0" w:rsidR="00903508" w:rsidRDefault="00903508" w:rsidP="00DC71CA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612160">
                    <w:t>utilizing</w:t>
                  </w:r>
                  <w:r>
                    <w:t xml:space="preserve"> the internet</w:t>
                  </w:r>
                </w:p>
                <w:p w14:paraId="06ADF31D" w14:textId="77777777" w:rsidR="00903508" w:rsidRDefault="00903508" w:rsidP="00DC71CA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5A546524" w14:textId="77777777" w:rsidR="00903508" w:rsidRDefault="00903508" w:rsidP="00DC71CA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72B90C76" w14:textId="77777777" w:rsidR="00903508" w:rsidRDefault="00903508" w:rsidP="00DC71CA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40200AC5" w14:textId="77777777" w:rsidR="00567C58" w:rsidRDefault="00567C58" w:rsidP="00DC71CA">
                  <w:pPr>
                    <w:framePr w:hSpace="180" w:wrap="around" w:vAnchor="page" w:hAnchor="margin" w:y="1336"/>
                  </w:pPr>
                </w:p>
                <w:p w14:paraId="284A03CE" w14:textId="77777777" w:rsidR="00567C58" w:rsidRDefault="00CC25C8" w:rsidP="00DC71CA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6C1E0899" wp14:editId="573CCBAB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62FA891E" w14:textId="77777777" w:rsidTr="00F70955">
              <w:trPr>
                <w:trHeight w:val="628"/>
              </w:trPr>
              <w:tc>
                <w:tcPr>
                  <w:tcW w:w="6914" w:type="dxa"/>
                  <w:tcMar>
                    <w:left w:w="720" w:type="dxa"/>
                    <w:right w:w="0" w:type="dxa"/>
                  </w:tcMar>
                </w:tcPr>
                <w:p w14:paraId="785EAC07" w14:textId="77777777" w:rsidR="00C420C8" w:rsidRDefault="00000000" w:rsidP="00DC71CA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alias w:val="Enter Degree / Date Earned:"/>
              <w:tag w:val="Enter Degree / Date Earned:"/>
              <w:id w:val="634905938"/>
              <w:placeholder>
                <w:docPart w:val="56DAE0CFB4D241478BDCC30C3EDE8C82"/>
              </w:placeholder>
              <w:temporary/>
              <w:showingPlcHdr/>
            </w:sdtPr>
            <w:sdtContent>
              <w:p w14:paraId="406B386A" w14:textId="77777777" w:rsidR="00903508" w:rsidRPr="0043426C" w:rsidRDefault="00903508" w:rsidP="00EC15BD">
                <w:pPr>
                  <w:pStyle w:val="Heading4"/>
                </w:pPr>
                <w:r w:rsidRPr="0043426C">
                  <w:t>Degree / Date Earned</w:t>
                </w:r>
              </w:p>
            </w:sdtContent>
          </w:sdt>
          <w:p w14:paraId="6C5FFF4A" w14:textId="3E1282BB" w:rsidR="00903508" w:rsidRPr="005152F2" w:rsidRDefault="00612160" w:rsidP="00EC15BD">
            <w:pPr>
              <w:pStyle w:val="Heading5"/>
            </w:pPr>
            <w:r>
              <w:t xml:space="preserve">The TEFL Academy </w:t>
            </w:r>
          </w:p>
          <w:p w14:paraId="39D1B058" w14:textId="0FCFDFBC" w:rsidR="00C420C8" w:rsidRPr="005152F2" w:rsidRDefault="00DC71CA" w:rsidP="00EC15BD">
            <w:r>
              <w:t>Level 5</w:t>
            </w:r>
            <w:r w:rsidR="00612160">
              <w:t xml:space="preserve"> 168 Hour </w:t>
            </w:r>
            <w:r>
              <w:t>Diploma Still in Progress</w:t>
            </w:r>
            <w:r w:rsidR="00612160">
              <w:t xml:space="preserve"> </w:t>
            </w:r>
            <w:r>
              <w:t>(70% done)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416"/>
      </w:tblGrid>
      <w:tr w:rsidR="00623F0C" w14:paraId="39CB06E5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568D003B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0999078E" w14:textId="3C123B78" w:rsidR="001C26D2" w:rsidRPr="001C26D2" w:rsidRDefault="001C26D2" w:rsidP="001C26D2">
            <w:pPr>
              <w:framePr w:h="11296" w:hRule="exact" w:hSpace="180" w:wrap="around" w:vAnchor="page" w:hAnchor="page" w:x="4591" w:y="1486"/>
            </w:pPr>
            <w:r w:rsidRPr="001C26D2">
              <w:t>Child Care Provider (Nanny)</w:t>
            </w:r>
            <w:r>
              <w:t xml:space="preserve"> </w:t>
            </w:r>
            <w:r w:rsidRPr="001C26D2">
              <w:t>2018 – 2021</w:t>
            </w:r>
          </w:p>
          <w:p w14:paraId="247827B7" w14:textId="55BB3454" w:rsidR="001C26D2" w:rsidRDefault="001C26D2" w:rsidP="001C26D2">
            <w:pPr>
              <w:framePr w:h="11296" w:hRule="exact" w:hSpace="180" w:wrap="around" w:vAnchor="page" w:hAnchor="page" w:x="4591" w:y="1486"/>
            </w:pPr>
          </w:p>
          <w:p w14:paraId="433E21F6" w14:textId="47A1E2DB" w:rsidR="001C26D2" w:rsidRDefault="001C26D2" w:rsidP="001C26D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left"/>
            </w:pPr>
            <w:r>
              <w:t>Organize creative activities and educational games.</w:t>
            </w:r>
          </w:p>
          <w:p w14:paraId="41A9AEE3" w14:textId="2888D549" w:rsidR="001C26D2" w:rsidRDefault="001C26D2" w:rsidP="001C26D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left"/>
            </w:pPr>
            <w:r>
              <w:t>Teach children appropriate social behaviors.</w:t>
            </w:r>
          </w:p>
          <w:p w14:paraId="25A7101C" w14:textId="7C162D07" w:rsidR="001C26D2" w:rsidRDefault="001C26D2" w:rsidP="001C26D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left"/>
            </w:pPr>
            <w:r>
              <w:t xml:space="preserve">Work with parents to ensure children’s growth and social </w:t>
            </w:r>
            <w:r>
              <w:t>development.</w:t>
            </w:r>
          </w:p>
          <w:p w14:paraId="1521CD41" w14:textId="3A5D88C8" w:rsidR="001C26D2" w:rsidRDefault="001C26D2" w:rsidP="001C26D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left"/>
            </w:pPr>
            <w:r>
              <w:t>Help older children wash up and take baths.</w:t>
            </w:r>
          </w:p>
          <w:p w14:paraId="7A4EBD8F" w14:textId="79CA63B8" w:rsidR="00623F0C" w:rsidRDefault="001C26D2" w:rsidP="001C26D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3"/>
              </w:numPr>
              <w:jc w:val="left"/>
            </w:pPr>
            <w:r>
              <w:t>Prepare children’s meals and feed them</w:t>
            </w:r>
            <w:r>
              <w:t>.</w:t>
            </w:r>
          </w:p>
        </w:tc>
      </w:tr>
    </w:tbl>
    <w:p w14:paraId="3CD4410E" w14:textId="77777777" w:rsidR="00623F0C" w:rsidRDefault="00623F0C" w:rsidP="00623F0C">
      <w:pPr>
        <w:pStyle w:val="NoSpacing"/>
      </w:pPr>
    </w:p>
    <w:p w14:paraId="35D082F7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2C4B" w14:textId="77777777" w:rsidR="006D17EA" w:rsidRDefault="006D17EA" w:rsidP="003856C9">
      <w:pPr>
        <w:spacing w:after="0" w:line="240" w:lineRule="auto"/>
      </w:pPr>
      <w:r>
        <w:separator/>
      </w:r>
    </w:p>
  </w:endnote>
  <w:endnote w:type="continuationSeparator" w:id="0">
    <w:p w14:paraId="167DA84E" w14:textId="77777777" w:rsidR="006D17EA" w:rsidRDefault="006D17E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F4B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517F" w14:textId="77777777" w:rsidR="006D17EA" w:rsidRDefault="006D17EA" w:rsidP="003856C9">
      <w:pPr>
        <w:spacing w:after="0" w:line="240" w:lineRule="auto"/>
      </w:pPr>
      <w:r>
        <w:separator/>
      </w:r>
    </w:p>
  </w:footnote>
  <w:footnote w:type="continuationSeparator" w:id="0">
    <w:p w14:paraId="229BA39C" w14:textId="77777777" w:rsidR="006D17EA" w:rsidRDefault="006D17EA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305C8"/>
    <w:multiLevelType w:val="hybridMultilevel"/>
    <w:tmpl w:val="05644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2EFB"/>
    <w:multiLevelType w:val="hybridMultilevel"/>
    <w:tmpl w:val="440027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7593">
    <w:abstractNumId w:val="9"/>
  </w:num>
  <w:num w:numId="2" w16cid:durableId="1231502442">
    <w:abstractNumId w:val="7"/>
  </w:num>
  <w:num w:numId="3" w16cid:durableId="1566336837">
    <w:abstractNumId w:val="6"/>
  </w:num>
  <w:num w:numId="4" w16cid:durableId="1056978165">
    <w:abstractNumId w:val="5"/>
  </w:num>
  <w:num w:numId="5" w16cid:durableId="2084720755">
    <w:abstractNumId w:val="4"/>
  </w:num>
  <w:num w:numId="6" w16cid:durableId="1411193989">
    <w:abstractNumId w:val="8"/>
  </w:num>
  <w:num w:numId="7" w16cid:durableId="448937170">
    <w:abstractNumId w:val="3"/>
  </w:num>
  <w:num w:numId="8" w16cid:durableId="193007263">
    <w:abstractNumId w:val="2"/>
  </w:num>
  <w:num w:numId="9" w16cid:durableId="1907640477">
    <w:abstractNumId w:val="1"/>
  </w:num>
  <w:num w:numId="10" w16cid:durableId="1213300193">
    <w:abstractNumId w:val="0"/>
  </w:num>
  <w:num w:numId="11" w16cid:durableId="2116098762">
    <w:abstractNumId w:val="10"/>
  </w:num>
  <w:num w:numId="12" w16cid:durableId="1198084972">
    <w:abstractNumId w:val="12"/>
  </w:num>
  <w:num w:numId="13" w16cid:durableId="1325739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52BE1"/>
    <w:rsid w:val="0007412A"/>
    <w:rsid w:val="000E34B4"/>
    <w:rsid w:val="0010199E"/>
    <w:rsid w:val="0010257B"/>
    <w:rsid w:val="001166C2"/>
    <w:rsid w:val="001503AC"/>
    <w:rsid w:val="001765FE"/>
    <w:rsid w:val="0019561F"/>
    <w:rsid w:val="001B32D2"/>
    <w:rsid w:val="001C26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D031D"/>
    <w:rsid w:val="00612160"/>
    <w:rsid w:val="00616FF4"/>
    <w:rsid w:val="00623F0C"/>
    <w:rsid w:val="006A3CE7"/>
    <w:rsid w:val="006D17EA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87DB5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1CA"/>
    <w:rsid w:val="00DC79BB"/>
    <w:rsid w:val="00DF0A0F"/>
    <w:rsid w:val="00E34D58"/>
    <w:rsid w:val="00E76153"/>
    <w:rsid w:val="00E941EF"/>
    <w:rsid w:val="00EB1C1B"/>
    <w:rsid w:val="00EC15BD"/>
    <w:rsid w:val="00F077AE"/>
    <w:rsid w:val="00F14687"/>
    <w:rsid w:val="00F56435"/>
    <w:rsid w:val="00F7095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,"/>
  <w14:docId w14:val="31ED6274"/>
  <w15:docId w15:val="{0CA527E1-854E-4996-8E97-91E3AA55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  <w:docPart>
      <w:docPartPr>
        <w:name w:val="56DAE0CFB4D241478BDCC30C3EDE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5CB7-58B3-42B3-A62F-8722FB75C0DE}"/>
      </w:docPartPr>
      <w:docPartBody>
        <w:p w:rsidR="00CA48F1" w:rsidRDefault="005578F0" w:rsidP="005578F0">
          <w:pPr>
            <w:pStyle w:val="56DAE0CFB4D241478BDCC30C3EDE8C82"/>
          </w:pPr>
          <w:r w:rsidRPr="0043426C">
            <w:t>Degree / Date Earned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E267F"/>
    <w:rsid w:val="00AD5864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132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futuramauploader2@gmail.com</cp:lastModifiedBy>
  <cp:revision>4</cp:revision>
  <dcterms:created xsi:type="dcterms:W3CDTF">2020-12-16T14:36:00Z</dcterms:created>
  <dcterms:modified xsi:type="dcterms:W3CDTF">2023-08-11T09:38:00Z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