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36"/>
        <w:tblW w:w="5143" w:type="pct"/>
        <w:tblLayout w:type="fixed"/>
        <w:tblCellMar>
          <w:left w:w="0" w:type="dxa"/>
          <w:right w:w="0" w:type="dxa"/>
        </w:tblCellMar>
        <w:tblLook w:val="04A0" w:firstRow="1" w:lastRow="0" w:firstColumn="1" w:lastColumn="0" w:noHBand="0" w:noVBand="1"/>
      </w:tblPr>
      <w:tblGrid>
        <w:gridCol w:w="3308"/>
        <w:gridCol w:w="6914"/>
      </w:tblGrid>
      <w:tr w:rsidR="00C420C8" w:rsidRPr="005152F2" w14:paraId="654C4AE5" w14:textId="77777777" w:rsidTr="00623F0C">
        <w:tc>
          <w:tcPr>
            <w:tcW w:w="3308" w:type="dxa"/>
          </w:tcPr>
          <w:p w14:paraId="390C5300" w14:textId="1EADDA4D" w:rsidR="00B11B09" w:rsidRDefault="00C157DB" w:rsidP="00623F0C">
            <w:pPr>
              <w:pStyle w:val="Heading1"/>
            </w:pPr>
            <w:r>
              <w:t>Cindy-Rose Fintz</w:t>
            </w:r>
          </w:p>
          <w:p w14:paraId="28D8FB4C" w14:textId="77777777" w:rsidR="00567C58" w:rsidRDefault="00567C58" w:rsidP="00623F0C">
            <w:pPr>
              <w:pStyle w:val="Graphic"/>
            </w:pPr>
          </w:p>
          <w:p w14:paraId="10E354C7" w14:textId="141F8811" w:rsidR="00903508" w:rsidRPr="00903508" w:rsidRDefault="003B5A12" w:rsidP="00623F0C">
            <w:pPr>
              <w:pStyle w:val="Heading3"/>
            </w:pPr>
            <w:r>
              <w:rPr>
                <w:noProof/>
              </w:rPr>
              <w:drawing>
                <wp:inline distT="0" distB="0" distL="0" distR="0" wp14:anchorId="7EDD7C9E" wp14:editId="590CCF16">
                  <wp:extent cx="1447800" cy="1579538"/>
                  <wp:effectExtent l="0" t="0" r="0" b="0"/>
                  <wp:docPr id="851399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506" cy="1582491"/>
                          </a:xfrm>
                          <a:prstGeom prst="rect">
                            <a:avLst/>
                          </a:prstGeom>
                          <a:noFill/>
                          <a:ln>
                            <a:noFill/>
                          </a:ln>
                        </pic:spPr>
                      </pic:pic>
                    </a:graphicData>
                  </a:graphic>
                </wp:inline>
              </w:drawing>
            </w:r>
          </w:p>
          <w:p w14:paraId="7C3808CB" w14:textId="75D43D6E" w:rsidR="00C420C8" w:rsidRPr="00C420C8" w:rsidRDefault="00C157DB" w:rsidP="00623F0C">
            <w:pPr>
              <w:pStyle w:val="Graphic"/>
            </w:pPr>
            <w:r>
              <w:rPr>
                <w:noProof/>
              </w:rPr>
              <w:t>fintz.cindy@gmail.com</w:t>
            </w:r>
          </w:p>
          <w:p w14:paraId="0CB63DEC" w14:textId="14EDAEFD" w:rsidR="00C420C8" w:rsidRPr="00C420C8" w:rsidRDefault="003B5A12" w:rsidP="00623F0C">
            <w:pPr>
              <w:pStyle w:val="Heading3"/>
            </w:pPr>
            <w:r>
              <w:rPr>
                <w:noProof/>
              </w:rPr>
              <mc:AlternateContent>
                <mc:Choice Requires="wpg">
                  <w:drawing>
                    <wp:inline distT="0" distB="0" distL="0" distR="0" wp14:anchorId="0A010EE9" wp14:editId="1A74FBD4">
                      <wp:extent cx="328930" cy="328930"/>
                      <wp:effectExtent l="19050" t="15240" r="13970" b="17780"/>
                      <wp:docPr id="1356608728" name="Group 43" descr="Title: 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871010246" name="Freeform 2"/>
                              <wps:cNvSpPr>
                                <a:spLocks noEditPoints="1"/>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000841064" name="Freeform 3"/>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564E48EF" id="Group 43" o:spid="_x0000_s1026" alt="Title: 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0,5;0,5;0,5;1,6;1,6;1,6;7,6;7,6;7,6;8,5;8,5;8,5;8,2;4,4;1,0;1,0;1,0;0,1;0,1;0,1;0,2;8,2;8,1;8,1;8,1;7,0;7,0;7,0;1,0;7,0;7,0;8,0;8,0;8,1;8,1;8,5;8,5;8,5;8,6;8,6;7,6;7,6;7,6;1,6;1,6;0,6;0,6;0,5;0,5;0,1;0,1;0,1;0,0;1,0;1,0;1,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w10:anchorlock/>
                    </v:group>
                  </w:pict>
                </mc:Fallback>
              </mc:AlternateContent>
            </w:r>
          </w:p>
          <w:p w14:paraId="4672490C" w14:textId="3CF81A29" w:rsidR="00C420C8" w:rsidRPr="00C420C8" w:rsidRDefault="003B5A12" w:rsidP="00623F0C">
            <w:pPr>
              <w:pStyle w:val="Graphic"/>
            </w:pPr>
            <w:r>
              <w:rPr>
                <w:noProof/>
              </w:rPr>
              <mc:AlternateContent>
                <mc:Choice Requires="wpg">
                  <w:drawing>
                    <wp:inline distT="0" distB="0" distL="0" distR="0" wp14:anchorId="3F9B1224" wp14:editId="4DCFEE5C">
                      <wp:extent cx="328930" cy="328930"/>
                      <wp:effectExtent l="19050" t="10160" r="13970" b="13335"/>
                      <wp:docPr id="1313702030" name="Group 37" descr="Title: 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919908694" name="Freeform 8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299329104" name="Freeform 82"/>
                              <wps:cNvSpPr>
                                <a:spLocks noEditPoints="1"/>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32437574" id="Group 37" o:spid="_x0000_s1026" alt="Title: 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6,5;4,5;5,5;3,5;4,5;6,5;5,5;5,5;4,5;4,5;3,5;5,4;6,4;4,4;5,4;3,4;3,4;6,5;5,4;5,5;4,4;3,5;3,4;5,4;6,3;4,4;3,3;3,4;6,3;5,4;4,3;4,4;3,3;3,4;3,3;2,4;1,5;2,6;8,5;8,4;6,3;1,1;0,2;0,3;1,3;2,3;7,3;8,3;9,3;8,1;7,0;8,1;9,3;8,4;8,6;1,5;1,4;0,2;1,0" o:connectangles="0,0,0,0,0,0,0,0,0,0,0,0,0,0,0,0,0,0,0,0,0,0,0,0,0,0,0,0,0,0,0,0,0,0,0,0,0,0,0,0,0,0,0,0,0,0,0,0,0,0,0,0,0,0,0,0,0,0,0"/>
                        <o:lock v:ext="edit" verticies="t"/>
                      </v:shape>
                      <w10:anchorlock/>
                    </v:group>
                  </w:pict>
                </mc:Fallback>
              </mc:AlternateContent>
            </w:r>
          </w:p>
          <w:p w14:paraId="296921AF" w14:textId="73C33E61" w:rsidR="00C420C8" w:rsidRPr="00C420C8" w:rsidRDefault="00C157DB" w:rsidP="00623F0C">
            <w:pPr>
              <w:pStyle w:val="Heading3"/>
            </w:pPr>
            <w:r>
              <w:t>+2782 9600444</w:t>
            </w:r>
          </w:p>
          <w:p w14:paraId="413E05A0" w14:textId="77777777" w:rsidR="00C420C8" w:rsidRPr="00C420C8" w:rsidRDefault="00C420C8" w:rsidP="00623F0C">
            <w:pPr>
              <w:pStyle w:val="Heading3"/>
            </w:pPr>
          </w:p>
          <w:tbl>
            <w:tblPr>
              <w:tblW w:w="4611"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Pr>
            <w:tblGrid>
              <w:gridCol w:w="3051"/>
            </w:tblGrid>
            <w:tr w:rsidR="00C420C8" w:rsidRPr="005152F2" w14:paraId="2B2821D9" w14:textId="77777777" w:rsidTr="00B11B09">
              <w:trPr>
                <w:trHeight w:val="749"/>
              </w:trPr>
              <w:tc>
                <w:tcPr>
                  <w:tcW w:w="3050" w:type="dxa"/>
                  <w:tcBorders>
                    <w:top w:val="nil"/>
                    <w:bottom w:val="nil"/>
                  </w:tcBorders>
                  <w:tcMar>
                    <w:top w:w="288" w:type="dxa"/>
                    <w:bottom w:w="288" w:type="dxa"/>
                  </w:tcMar>
                </w:tcPr>
                <w:p w14:paraId="036A96CE" w14:textId="61991FE2" w:rsidR="00C420C8" w:rsidRPr="00441EB9" w:rsidRDefault="00C157DB" w:rsidP="00084FDD">
                  <w:pPr>
                    <w:pStyle w:val="Heading3"/>
                    <w:framePr w:hSpace="180" w:wrap="around" w:vAnchor="page" w:hAnchor="margin" w:y="1336"/>
                    <w:rPr>
                      <w:rFonts w:asciiTheme="minorHAnsi" w:eastAsiaTheme="minorHAnsi" w:hAnsiTheme="minorHAnsi" w:cstheme="minorBidi"/>
                      <w:szCs w:val="18"/>
                    </w:rPr>
                  </w:pPr>
                  <w:r w:rsidRPr="00C157DB">
                    <w:rPr>
                      <w:rFonts w:asciiTheme="minorHAnsi" w:eastAsiaTheme="minorHAnsi" w:hAnsiTheme="minorHAnsi" w:cstheme="minorBidi"/>
                      <w:szCs w:val="18"/>
                    </w:rPr>
                    <w:t>https://www.linkedin.com/in/cindy-rose-lazarus-fintz-533809bb/</w:t>
                  </w:r>
                </w:p>
              </w:tc>
            </w:tr>
            <w:tr w:rsidR="00C420C8" w:rsidRPr="005152F2" w14:paraId="3B9EAC5B" w14:textId="77777777" w:rsidTr="00B11B09">
              <w:trPr>
                <w:trHeight w:val="2536"/>
              </w:trPr>
              <w:tc>
                <w:tcPr>
                  <w:tcW w:w="3050" w:type="dxa"/>
                  <w:tcMar>
                    <w:top w:w="288" w:type="dxa"/>
                    <w:bottom w:w="288" w:type="dxa"/>
                  </w:tcMar>
                </w:tcPr>
                <w:p w14:paraId="3DA74079" w14:textId="77777777" w:rsidR="00567C58" w:rsidRPr="00567C58" w:rsidRDefault="00B11B09" w:rsidP="00084FDD">
                  <w:pPr>
                    <w:framePr w:hSpace="180" w:wrap="around" w:vAnchor="page" w:hAnchor="margin" w:y="1336"/>
                    <w:rPr>
                      <w:b/>
                      <w:bCs/>
                    </w:rPr>
                  </w:pPr>
                  <w:r w:rsidRPr="00567C58">
                    <w:rPr>
                      <w:b/>
                      <w:bCs/>
                    </w:rPr>
                    <w:t>ABOUT ME</w:t>
                  </w:r>
                </w:p>
                <w:p w14:paraId="5461361A" w14:textId="72106FAC" w:rsidR="00B11B09" w:rsidRPr="00B11B09" w:rsidRDefault="00B11B09" w:rsidP="00084FDD">
                  <w:pPr>
                    <w:framePr w:hSpace="180" w:wrap="around" w:vAnchor="page" w:hAnchor="margin" w:y="1336"/>
                    <w:rPr>
                      <w:lang w:val="en-GB"/>
                    </w:rPr>
                  </w:pPr>
                  <w:r w:rsidRPr="00B11B09">
                    <w:rPr>
                      <w:lang w:val="en-GB"/>
                    </w:rPr>
                    <w:t xml:space="preserve">I am </w:t>
                  </w:r>
                  <w:r w:rsidR="000E78AF">
                    <w:rPr>
                      <w:lang w:val="en-GB"/>
                    </w:rPr>
                    <w:t xml:space="preserve">a </w:t>
                  </w:r>
                  <w:r w:rsidRPr="00B11B09">
                    <w:rPr>
                      <w:lang w:val="en-GB"/>
                    </w:rPr>
                    <w:t>qualified EFL teacher. I enjoy using my creativity to produce stimulating lessons to inspire and engage a class. I work well in a team and can communicate effectively at all levels and ages.</w:t>
                  </w:r>
                </w:p>
                <w:p w14:paraId="30655C9C" w14:textId="7B990C92" w:rsidR="00B11B09" w:rsidRPr="00567C58" w:rsidRDefault="00B11B09" w:rsidP="00084FDD">
                  <w:pPr>
                    <w:framePr w:hSpace="180" w:wrap="around" w:vAnchor="page" w:hAnchor="margin" w:y="1336"/>
                    <w:rPr>
                      <w:bCs/>
                      <w:lang w:val="en-GB"/>
                    </w:rPr>
                  </w:pPr>
                </w:p>
              </w:tc>
            </w:tr>
            <w:tr w:rsidR="00623F0C" w:rsidRPr="005152F2" w14:paraId="559643F9" w14:textId="77777777" w:rsidTr="00623F0C">
              <w:trPr>
                <w:trHeight w:val="967"/>
              </w:trPr>
              <w:tc>
                <w:tcPr>
                  <w:tcW w:w="3050" w:type="dxa"/>
                  <w:tcMar>
                    <w:top w:w="288" w:type="dxa"/>
                    <w:bottom w:w="288" w:type="dxa"/>
                  </w:tcMar>
                </w:tcPr>
                <w:p w14:paraId="5146F72C" w14:textId="77777777" w:rsidR="00623F0C" w:rsidRDefault="00623F0C" w:rsidP="00084FDD">
                  <w:pPr>
                    <w:pStyle w:val="GraphicLine"/>
                    <w:framePr w:hSpace="180" w:wrap="around" w:vAnchor="page" w:hAnchor="margin" w:y="1336"/>
                  </w:pPr>
                  <w:r>
                    <w:rPr>
                      <w:b/>
                      <w:bCs/>
                    </w:rPr>
                    <w:lastRenderedPageBreak/>
                    <w:t>HOBBIES</w:t>
                  </w:r>
                </w:p>
                <w:p w14:paraId="5162D2FD" w14:textId="77777777" w:rsidR="00623F0C" w:rsidRDefault="001557A4" w:rsidP="00084FDD">
                  <w:pPr>
                    <w:framePr w:hSpace="180" w:wrap="around" w:vAnchor="page" w:hAnchor="margin" w:y="1336"/>
                  </w:pPr>
                  <w:r>
                    <w:t>Water skiing</w:t>
                  </w:r>
                </w:p>
                <w:p w14:paraId="53D7E0BC" w14:textId="77777777" w:rsidR="001557A4" w:rsidRDefault="001557A4" w:rsidP="00084FDD">
                  <w:pPr>
                    <w:framePr w:hSpace="180" w:wrap="around" w:vAnchor="page" w:hAnchor="margin" w:y="1336"/>
                  </w:pPr>
                  <w:r>
                    <w:t>Painting</w:t>
                  </w:r>
                </w:p>
                <w:p w14:paraId="19C1B76D" w14:textId="6697D5FF" w:rsidR="001557A4" w:rsidRDefault="001557A4" w:rsidP="00084FDD">
                  <w:pPr>
                    <w:framePr w:hSpace="180" w:wrap="around" w:vAnchor="page" w:hAnchor="margin" w:y="1336"/>
                  </w:pPr>
                  <w:r>
                    <w:t>Yoga &amp; Breathwork</w:t>
                  </w:r>
                </w:p>
                <w:p w14:paraId="2A854434" w14:textId="725E144D" w:rsidR="001557A4" w:rsidRPr="00623F0C" w:rsidRDefault="001557A4" w:rsidP="00084FDD">
                  <w:pPr>
                    <w:framePr w:hSpace="180" w:wrap="around" w:vAnchor="page" w:hAnchor="margin" w:y="1336"/>
                  </w:pPr>
                  <w:r>
                    <w:t>Cold water bathing</w:t>
                  </w:r>
                </w:p>
              </w:tc>
            </w:tr>
            <w:tr w:rsidR="00623F0C" w:rsidRPr="005152F2" w14:paraId="43F28CA4" w14:textId="77777777" w:rsidTr="00623F0C">
              <w:trPr>
                <w:trHeight w:val="967"/>
              </w:trPr>
              <w:tc>
                <w:tcPr>
                  <w:tcW w:w="3050" w:type="dxa"/>
                  <w:tcMar>
                    <w:top w:w="288" w:type="dxa"/>
                    <w:bottom w:w="288" w:type="dxa"/>
                  </w:tcMar>
                </w:tcPr>
                <w:p w14:paraId="00BA936F" w14:textId="77777777" w:rsidR="00623F0C" w:rsidRDefault="00623F0C" w:rsidP="00084FDD">
                  <w:pPr>
                    <w:pStyle w:val="GraphicLine"/>
                    <w:framePr w:hSpace="180" w:wrap="around" w:vAnchor="page" w:hAnchor="margin" w:y="1336"/>
                    <w:rPr>
                      <w:b/>
                      <w:bCs/>
                    </w:rPr>
                  </w:pPr>
                  <w:r>
                    <w:rPr>
                      <w:b/>
                      <w:bCs/>
                    </w:rPr>
                    <w:t>PERSONAL DETAILS</w:t>
                  </w:r>
                </w:p>
                <w:p w14:paraId="10B6B2FD" w14:textId="77777777" w:rsidR="00623F0C" w:rsidRPr="00567C58" w:rsidRDefault="00623F0C" w:rsidP="00084FDD">
                  <w:pPr>
                    <w:framePr w:hSpace="180" w:wrap="around" w:vAnchor="page" w:hAnchor="margin" w:y="1336"/>
                  </w:pPr>
                </w:p>
                <w:p w14:paraId="4BFD4716" w14:textId="41308075" w:rsidR="00623F0C" w:rsidRDefault="00623F0C" w:rsidP="00084FDD">
                  <w:pPr>
                    <w:framePr w:hSpace="180" w:wrap="around" w:vAnchor="page" w:hAnchor="margin" w:y="1336"/>
                    <w:jc w:val="left"/>
                  </w:pPr>
                  <w:r>
                    <w:t>DATE OF BIRTH:</w:t>
                  </w:r>
                  <w:r w:rsidR="001557A4">
                    <w:t xml:space="preserve"> 9 March 1961</w:t>
                  </w:r>
                </w:p>
                <w:p w14:paraId="4E9CFEA8" w14:textId="4E70162F" w:rsidR="00623F0C" w:rsidRDefault="00623F0C" w:rsidP="00084FDD">
                  <w:pPr>
                    <w:framePr w:hSpace="180" w:wrap="around" w:vAnchor="page" w:hAnchor="margin" w:y="1336"/>
                    <w:jc w:val="left"/>
                  </w:pPr>
                  <w:r>
                    <w:t>MARITAL STATUS:</w:t>
                  </w:r>
                  <w:r w:rsidR="001557A4">
                    <w:t xml:space="preserve"> Divorced</w:t>
                  </w:r>
                </w:p>
                <w:p w14:paraId="77E24526" w14:textId="29F15543" w:rsidR="00623F0C" w:rsidRDefault="00623F0C" w:rsidP="00084FDD">
                  <w:pPr>
                    <w:framePr w:hSpace="180" w:wrap="around" w:vAnchor="page" w:hAnchor="margin" w:y="1336"/>
                    <w:jc w:val="left"/>
                  </w:pPr>
                  <w:r>
                    <w:t>NATIONALITY:</w:t>
                  </w:r>
                  <w:r w:rsidR="001557A4">
                    <w:t xml:space="preserve"> South African</w:t>
                  </w:r>
                </w:p>
                <w:p w14:paraId="20747F9A" w14:textId="77777777" w:rsidR="0089460B" w:rsidRDefault="00623F0C" w:rsidP="00084FDD">
                  <w:pPr>
                    <w:framePr w:hSpace="180" w:wrap="around" w:vAnchor="page" w:hAnchor="margin" w:y="1336"/>
                    <w:jc w:val="left"/>
                  </w:pPr>
                  <w:r>
                    <w:t>DRIVING LICENCE:</w:t>
                  </w:r>
                  <w:r w:rsidR="0089460B">
                    <w:t xml:space="preserve"> </w:t>
                  </w:r>
                </w:p>
                <w:p w14:paraId="3E83C601" w14:textId="62D85652" w:rsidR="00623F0C" w:rsidRDefault="0089460B" w:rsidP="00084FDD">
                  <w:pPr>
                    <w:framePr w:hSpace="180" w:wrap="around" w:vAnchor="page" w:hAnchor="margin" w:y="1336"/>
                    <w:jc w:val="left"/>
                  </w:pPr>
                  <w:r>
                    <w:t xml:space="preserve"># 60060014VH9T  </w:t>
                  </w:r>
                </w:p>
                <w:p w14:paraId="604FF04C" w14:textId="4C107B8D" w:rsidR="00623F0C" w:rsidRDefault="00623F0C" w:rsidP="00084FDD">
                  <w:pPr>
                    <w:framePr w:hSpace="180" w:wrap="around" w:vAnchor="page" w:hAnchor="margin" w:y="1336"/>
                    <w:jc w:val="left"/>
                  </w:pPr>
                  <w:r>
                    <w:t xml:space="preserve">LANGUAGES SPOKEN: </w:t>
                  </w:r>
                  <w:r w:rsidR="001557A4">
                    <w:t>English</w:t>
                  </w:r>
                </w:p>
                <w:p w14:paraId="75C28EF0" w14:textId="77777777" w:rsidR="00623F0C" w:rsidRDefault="00623F0C" w:rsidP="00084FDD">
                  <w:pPr>
                    <w:pStyle w:val="GraphicLine"/>
                    <w:framePr w:hSpace="180" w:wrap="around" w:vAnchor="page" w:hAnchor="margin" w:y="1336"/>
                    <w:rPr>
                      <w:b/>
                      <w:bCs/>
                    </w:rPr>
                  </w:pPr>
                </w:p>
              </w:tc>
            </w:tr>
            <w:tr w:rsidR="00C420C8" w:rsidRPr="005152F2" w14:paraId="2F17666B" w14:textId="77777777" w:rsidTr="00623F0C">
              <w:trPr>
                <w:trHeight w:val="967"/>
              </w:trPr>
              <w:tc>
                <w:tcPr>
                  <w:tcW w:w="3050" w:type="dxa"/>
                  <w:tcMar>
                    <w:top w:w="288" w:type="dxa"/>
                    <w:bottom w:w="288" w:type="dxa"/>
                  </w:tcMar>
                </w:tcPr>
                <w:p w14:paraId="4B0A485E" w14:textId="77777777" w:rsidR="00567C58" w:rsidRDefault="00623F0C" w:rsidP="00084FDD">
                  <w:pPr>
                    <w:framePr w:hSpace="180" w:wrap="around" w:vAnchor="page" w:hAnchor="margin" w:y="1336"/>
                    <w:rPr>
                      <w:b/>
                      <w:bCs/>
                    </w:rPr>
                  </w:pPr>
                  <w:r>
                    <w:rPr>
                      <w:b/>
                      <w:bCs/>
                    </w:rPr>
                    <w:t>REFEREES:</w:t>
                  </w:r>
                </w:p>
                <w:p w14:paraId="749090A4" w14:textId="67D5F063" w:rsidR="00022D3D" w:rsidRDefault="00022D3D" w:rsidP="00084FDD">
                  <w:pPr>
                    <w:framePr w:hSpace="180" w:wrap="around" w:vAnchor="page" w:hAnchor="margin" w:y="1336"/>
                  </w:pPr>
                  <w:r>
                    <w:rPr>
                      <w:b/>
                      <w:bCs/>
                    </w:rPr>
                    <w:t>Work</w:t>
                  </w:r>
                </w:p>
                <w:p w14:paraId="42CBFDFA" w14:textId="63F83379" w:rsidR="0089460B" w:rsidRDefault="0089460B" w:rsidP="00084FDD">
                  <w:pPr>
                    <w:framePr w:hSpace="180" w:wrap="around" w:vAnchor="page" w:hAnchor="margin" w:y="1336"/>
                  </w:pPr>
                  <w:r>
                    <w:t xml:space="preserve">Anne Baret G.M.  My Group </w:t>
                  </w:r>
                </w:p>
                <w:p w14:paraId="609B312F" w14:textId="4ADE0754" w:rsidR="0089460B" w:rsidRDefault="0089460B" w:rsidP="00084FDD">
                  <w:pPr>
                    <w:framePr w:hSpace="180" w:wrap="around" w:vAnchor="page" w:hAnchor="margin" w:y="1336"/>
                  </w:pPr>
                  <w:r>
                    <w:t xml:space="preserve">+27 72 6339341 </w:t>
                  </w:r>
                </w:p>
                <w:p w14:paraId="445529B3" w14:textId="77777777" w:rsidR="00022D3D" w:rsidRDefault="0089460B" w:rsidP="00084FDD">
                  <w:pPr>
                    <w:framePr w:hSpace="180" w:wrap="around" w:vAnchor="page" w:hAnchor="margin" w:y="1336"/>
                  </w:pPr>
                  <w:r>
                    <w:t xml:space="preserve">Terry </w:t>
                  </w:r>
                  <w:r w:rsidR="00022D3D">
                    <w:t>Morris KCX</w:t>
                  </w:r>
                  <w:r>
                    <w:t xml:space="preserve"> MD </w:t>
                  </w:r>
                  <w:r>
                    <w:tab/>
                    <w:t xml:space="preserve"> </w:t>
                  </w:r>
                </w:p>
                <w:p w14:paraId="6CCC3A46" w14:textId="6DB7EEE8" w:rsidR="00623F0C" w:rsidRDefault="0089460B" w:rsidP="00084FDD">
                  <w:pPr>
                    <w:framePr w:hSpace="180" w:wrap="around" w:vAnchor="page" w:hAnchor="margin" w:y="1336"/>
                  </w:pPr>
                  <w:r>
                    <w:t>+27 82 7752520</w:t>
                  </w:r>
                </w:p>
                <w:p w14:paraId="7E03C0E0" w14:textId="77777777" w:rsidR="00022D3D" w:rsidRDefault="00022D3D" w:rsidP="00084FDD">
                  <w:pPr>
                    <w:framePr w:hSpace="180" w:wrap="around" w:vAnchor="page" w:hAnchor="margin" w:y="1336"/>
                    <w:rPr>
                      <w:b/>
                      <w:bCs/>
                    </w:rPr>
                  </w:pPr>
                  <w:r w:rsidRPr="00022D3D">
                    <w:rPr>
                      <w:b/>
                      <w:bCs/>
                    </w:rPr>
                    <w:t>Character</w:t>
                  </w:r>
                </w:p>
                <w:p w14:paraId="79D73C98" w14:textId="77777777" w:rsidR="00022D3D" w:rsidRDefault="00022D3D" w:rsidP="00084FDD">
                  <w:pPr>
                    <w:framePr w:hSpace="180" w:wrap="around" w:vAnchor="page" w:hAnchor="margin" w:y="1336"/>
                  </w:pPr>
                  <w:r w:rsidRPr="00022D3D">
                    <w:t>Lisa Markowitz</w:t>
                  </w:r>
                  <w:r>
                    <w:t xml:space="preserve"> </w:t>
                  </w:r>
                </w:p>
                <w:p w14:paraId="576CBC6F" w14:textId="77777777" w:rsidR="00022D3D" w:rsidRDefault="00022D3D" w:rsidP="00084FDD">
                  <w:pPr>
                    <w:framePr w:hSpace="180" w:wrap="around" w:vAnchor="page" w:hAnchor="margin" w:y="1336"/>
                  </w:pPr>
                  <w:r>
                    <w:t>+27827726300</w:t>
                  </w:r>
                </w:p>
                <w:p w14:paraId="6487215A" w14:textId="27594432" w:rsidR="00022D3D" w:rsidRPr="00022D3D" w:rsidRDefault="00022D3D" w:rsidP="00084FDD">
                  <w:pPr>
                    <w:framePr w:hSpace="180" w:wrap="around" w:vAnchor="page" w:hAnchor="margin" w:y="1336"/>
                  </w:pPr>
                </w:p>
              </w:tc>
            </w:tr>
          </w:tbl>
          <w:p w14:paraId="2FC0DFDA" w14:textId="77777777" w:rsidR="00C420C8" w:rsidRPr="005152F2" w:rsidRDefault="00C420C8" w:rsidP="00623F0C"/>
        </w:tc>
        <w:tc>
          <w:tcPr>
            <w:tcW w:w="6914" w:type="dxa"/>
          </w:tcPr>
          <w:tbl>
            <w:tblPr>
              <w:tblW w:w="5000" w:type="pct"/>
              <w:tblLayout w:type="fixed"/>
              <w:tblLook w:val="04A0" w:firstRow="1" w:lastRow="0" w:firstColumn="1" w:lastColumn="0" w:noHBand="0" w:noVBand="1"/>
            </w:tblPr>
            <w:tblGrid>
              <w:gridCol w:w="6914"/>
            </w:tblGrid>
            <w:tr w:rsidR="00C420C8" w14:paraId="7396876A" w14:textId="77777777" w:rsidTr="00903508">
              <w:trPr>
                <w:trHeight w:val="3127"/>
              </w:trPr>
              <w:tc>
                <w:tcPr>
                  <w:tcW w:w="5191" w:type="dxa"/>
                  <w:tcMar>
                    <w:left w:w="720" w:type="dxa"/>
                    <w:bottom w:w="288" w:type="dxa"/>
                    <w:right w:w="0" w:type="dxa"/>
                  </w:tcMar>
                </w:tcPr>
                <w:p w14:paraId="155884E4" w14:textId="77777777" w:rsidR="00C420C8" w:rsidRPr="005152F2" w:rsidRDefault="00000000" w:rsidP="00084FDD">
                  <w:pPr>
                    <w:pStyle w:val="Heading2"/>
                    <w:framePr w:hSpace="180" w:wrap="around" w:vAnchor="page" w:hAnchor="margin" w:y="1336"/>
                  </w:pPr>
                  <w:sdt>
                    <w:sdtPr>
                      <w:alias w:val="Experience:"/>
                      <w:tag w:val="Experience:"/>
                      <w:id w:val="1217937480"/>
                      <w:placeholder>
                        <w:docPart w:val="D7326F2310674928A7E447B34E661BFB"/>
                      </w:placeholder>
                      <w:temporary/>
                      <w:showingPlcHdr/>
                    </w:sdtPr>
                    <w:sdtContent>
                      <w:r w:rsidR="00C420C8" w:rsidRPr="005152F2">
                        <w:t>Experience</w:t>
                      </w:r>
                    </w:sdtContent>
                  </w:sdt>
                </w:p>
                <w:p w14:paraId="4DBF6B37" w14:textId="5A20311E" w:rsidR="000E78AF" w:rsidRDefault="000E78AF" w:rsidP="00084FDD">
                  <w:pPr>
                    <w:pStyle w:val="NoSpacing"/>
                    <w:framePr w:hSpace="180" w:wrap="around" w:vAnchor="page" w:hAnchor="margin" w:y="1336"/>
                    <w:rPr>
                      <w:i/>
                      <w:lang w:val="en-GB"/>
                    </w:rPr>
                  </w:pPr>
                  <w:r w:rsidRPr="000E78AF">
                    <w:rPr>
                      <w:i/>
                      <w:lang w:val="en-GB"/>
                    </w:rPr>
                    <w:t>Effective communication, presentation, and negotiation skills along with ability to sustain lucrative relationships with clients and internal / external parties. Possess proven aptitude to thrive in fast paced and challenging business environments by thinking creatively, demonstrating flexibility, and utilising an innovative mind-set.</w:t>
                  </w:r>
                  <w:r w:rsidR="00084FDD">
                    <w:t xml:space="preserve"> </w:t>
                  </w:r>
                  <w:r w:rsidR="00084FDD" w:rsidRPr="00084FDD">
                    <w:rPr>
                      <w:i/>
                      <w:lang w:val="en-GB"/>
                    </w:rPr>
                    <w:t>expertise extends to team management and development training, ensuring the growth and efficiency of the workforce.</w:t>
                  </w:r>
                </w:p>
                <w:p w14:paraId="6C14C355" w14:textId="29E9C7A5" w:rsidR="00C420C8" w:rsidRPr="00B11B09" w:rsidRDefault="002E563B" w:rsidP="00084FDD">
                  <w:pPr>
                    <w:pStyle w:val="NoSpacing"/>
                    <w:framePr w:hSpace="180" w:wrap="around" w:vAnchor="page" w:hAnchor="margin" w:y="1336"/>
                    <w:rPr>
                      <w:i/>
                    </w:rPr>
                  </w:pPr>
                  <w:r w:rsidRPr="002E563B">
                    <w:rPr>
                      <w:i/>
                      <w:lang w:val="en-GB"/>
                    </w:rPr>
                    <w:t>Enthusiastic and results-driven professional with strong commercial acumen and extensive experience in analysing operational processes, negotiating contracts, and assisting teams in product development. Competent to develop ideas for improving operational efficiency and implementing strategic operational processes to minimise expenses and maximise operations. Strong team builder with capability to coordinate with teams to deliver measurable results in line with objective constraints.</w:t>
                  </w:r>
                </w:p>
              </w:tc>
            </w:tr>
            <w:tr w:rsidR="00C420C8" w14:paraId="026B08FD" w14:textId="77777777" w:rsidTr="00825ED8">
              <w:trPr>
                <w:trHeight w:val="3672"/>
              </w:trPr>
              <w:tc>
                <w:tcPr>
                  <w:tcW w:w="5191" w:type="dxa"/>
                  <w:tcMar>
                    <w:left w:w="720" w:type="dxa"/>
                    <w:bottom w:w="288" w:type="dxa"/>
                    <w:right w:w="0" w:type="dxa"/>
                  </w:tcMar>
                </w:tcPr>
                <w:p w14:paraId="70D5F14E" w14:textId="77777777" w:rsidR="00C420C8" w:rsidRPr="005152F2" w:rsidRDefault="00903508" w:rsidP="00084FDD">
                  <w:pPr>
                    <w:pStyle w:val="Heading2"/>
                    <w:framePr w:hSpace="180" w:wrap="around" w:vAnchor="page" w:hAnchor="margin" w:y="1336"/>
                  </w:pPr>
                  <w:r>
                    <w:t xml:space="preserve">TEFL TRAINING </w:t>
                  </w:r>
                </w:p>
                <w:p w14:paraId="5A972AA8" w14:textId="77777777" w:rsidR="00C420C8" w:rsidRPr="00903508" w:rsidRDefault="00903508" w:rsidP="00084FDD">
                  <w:pPr>
                    <w:framePr w:hSpace="180" w:wrap="around" w:vAnchor="page" w:hAnchor="margin" w:y="1336"/>
                    <w:rPr>
                      <w:b/>
                      <w:bCs/>
                    </w:rPr>
                  </w:pPr>
                  <w:r w:rsidRPr="00903508">
                    <w:rPr>
                      <w:b/>
                      <w:bCs/>
                    </w:rPr>
                    <w:t>Level 5 168 Hour TEFL Certificate – The TEFL Academy, UK.</w:t>
                  </w:r>
                </w:p>
                <w:p w14:paraId="744C4978" w14:textId="3852E6AC" w:rsidR="00903508" w:rsidRDefault="001557A4" w:rsidP="00084FDD">
                  <w:pPr>
                    <w:pStyle w:val="ListParagraph"/>
                    <w:framePr w:hSpace="180" w:wrap="around" w:vAnchor="page" w:hAnchor="margin" w:y="1336"/>
                    <w:numPr>
                      <w:ilvl w:val="0"/>
                      <w:numId w:val="11"/>
                    </w:numPr>
                  </w:pPr>
                  <w:r>
                    <w:t>July</w:t>
                  </w:r>
                  <w:r w:rsidR="00903508">
                    <w:t xml:space="preserve"> 20</w:t>
                  </w:r>
                  <w:r>
                    <w:t>23</w:t>
                  </w:r>
                  <w:r w:rsidR="00903508">
                    <w:t xml:space="preserve"> – </w:t>
                  </w:r>
                  <w:r>
                    <w:t>November</w:t>
                  </w:r>
                  <w:r w:rsidR="00903508">
                    <w:t xml:space="preserve"> 20</w:t>
                  </w:r>
                  <w:r>
                    <w:t>23</w:t>
                  </w:r>
                </w:p>
                <w:p w14:paraId="2DAB63A7" w14:textId="77777777" w:rsidR="00903508" w:rsidRDefault="00903508" w:rsidP="00084FDD">
                  <w:pPr>
                    <w:pStyle w:val="ListParagraph"/>
                    <w:framePr w:hSpace="180" w:wrap="around" w:vAnchor="page" w:hAnchor="margin" w:y="1336"/>
                    <w:numPr>
                      <w:ilvl w:val="0"/>
                      <w:numId w:val="11"/>
                    </w:numPr>
                  </w:pPr>
                  <w:r>
                    <w:t>Grade</w:t>
                  </w:r>
                </w:p>
                <w:p w14:paraId="231AB63E" w14:textId="77777777" w:rsidR="00903508" w:rsidRDefault="00903508" w:rsidP="00084FDD">
                  <w:pPr>
                    <w:pStyle w:val="NoSpacing"/>
                    <w:framePr w:hSpace="180" w:wrap="around" w:vAnchor="page" w:hAnchor="margin" w:y="1336"/>
                  </w:pPr>
                  <w:r>
                    <w:t>-  Created lessons for a variety of levels from pre-intermediate to advanced</w:t>
                  </w:r>
                </w:p>
                <w:p w14:paraId="52CE2151" w14:textId="77777777" w:rsidR="00903508" w:rsidRDefault="00903508" w:rsidP="00084FDD">
                  <w:pPr>
                    <w:pStyle w:val="NoSpacing"/>
                    <w:framePr w:hSpace="180" w:wrap="around" w:vAnchor="page" w:hAnchor="margin" w:y="1336"/>
                  </w:pPr>
                  <w:r>
                    <w:t>- Teaching speaking, listening, reading and writing</w:t>
                  </w:r>
                </w:p>
                <w:p w14:paraId="48E1147D" w14:textId="38CC0E96" w:rsidR="00903508" w:rsidRDefault="00903508" w:rsidP="00084FDD">
                  <w:pPr>
                    <w:pStyle w:val="NoSpacing"/>
                    <w:framePr w:hSpace="180" w:wrap="around" w:vAnchor="page" w:hAnchor="margin" w:y="1336"/>
                  </w:pPr>
                  <w:r>
                    <w:t xml:space="preserve">- Material &amp; resource creation, </w:t>
                  </w:r>
                  <w:r w:rsidR="001557A4">
                    <w:t>utilizing</w:t>
                  </w:r>
                  <w:r>
                    <w:t xml:space="preserve"> the internet</w:t>
                  </w:r>
                </w:p>
                <w:p w14:paraId="7DDBE71C" w14:textId="77777777" w:rsidR="00903508" w:rsidRDefault="00903508" w:rsidP="00084FDD">
                  <w:pPr>
                    <w:pStyle w:val="NoSpacing"/>
                    <w:framePr w:hSpace="180" w:wrap="around" w:vAnchor="page" w:hAnchor="margin" w:y="1336"/>
                  </w:pPr>
                  <w:r>
                    <w:t>- English grammar and how to teach the essential language</w:t>
                  </w:r>
                </w:p>
                <w:p w14:paraId="783E05FE" w14:textId="77777777" w:rsidR="00903508" w:rsidRDefault="00903508" w:rsidP="00084FDD">
                  <w:pPr>
                    <w:pStyle w:val="NoSpacing"/>
                    <w:framePr w:hSpace="180" w:wrap="around" w:vAnchor="page" w:hAnchor="margin" w:y="1336"/>
                  </w:pPr>
                  <w:r>
                    <w:t>- Needs analysis and teaching in different situations</w:t>
                  </w:r>
                </w:p>
                <w:p w14:paraId="7F1B4F4E" w14:textId="1CC83501" w:rsidR="00567C58" w:rsidRDefault="00903508" w:rsidP="00084FDD">
                  <w:pPr>
                    <w:framePr w:hSpace="180" w:wrap="around" w:vAnchor="page" w:hAnchor="margin" w:y="1336"/>
                  </w:pPr>
                  <w:r>
                    <w:t>- Classroom management and teaching techniques</w:t>
                  </w:r>
                  <w:r w:rsidR="00084FDD">
                    <w:t>.</w:t>
                  </w:r>
                </w:p>
                <w:p w14:paraId="55BE590C" w14:textId="77777777" w:rsidR="00567C58" w:rsidRDefault="00CC25C8" w:rsidP="00084FDD">
                  <w:pPr>
                    <w:framePr w:hSpace="180" w:wrap="around" w:vAnchor="page" w:hAnchor="margin" w:y="1336"/>
                  </w:pPr>
                  <w:r>
                    <w:rPr>
                      <w:noProof/>
                      <w:lang w:val="en-IE" w:eastAsia="en-IE"/>
                    </w:rPr>
                    <w:drawing>
                      <wp:inline distT="0" distB="0" distL="0" distR="0" wp14:anchorId="032C2433" wp14:editId="4F755C0B">
                        <wp:extent cx="1123950" cy="741218"/>
                        <wp:effectExtent l="19050" t="0" r="0" b="0"/>
                        <wp:docPr id="1" name="Picture 0" descr="TTA Br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A Brand (1).jpg"/>
                                <pic:cNvPicPr/>
                              </pic:nvPicPr>
                              <pic:blipFill>
                                <a:blip r:embed="rId8" cstate="print"/>
                                <a:stretch>
                                  <a:fillRect/>
                                </a:stretch>
                              </pic:blipFill>
                              <pic:spPr>
                                <a:xfrm>
                                  <a:off x="0" y="0"/>
                                  <a:ext cx="1125140" cy="742003"/>
                                </a:xfrm>
                                <a:prstGeom prst="rect">
                                  <a:avLst/>
                                </a:prstGeom>
                              </pic:spPr>
                            </pic:pic>
                          </a:graphicData>
                        </a:graphic>
                      </wp:inline>
                    </w:drawing>
                  </w:r>
                </w:p>
              </w:tc>
            </w:tr>
            <w:tr w:rsidR="00C420C8" w14:paraId="63F18ACD" w14:textId="77777777" w:rsidTr="00623F0C">
              <w:trPr>
                <w:trHeight w:val="628"/>
              </w:trPr>
              <w:tc>
                <w:tcPr>
                  <w:tcW w:w="5191" w:type="dxa"/>
                  <w:tcMar>
                    <w:left w:w="720" w:type="dxa"/>
                    <w:right w:w="0" w:type="dxa"/>
                  </w:tcMar>
                </w:tcPr>
                <w:p w14:paraId="5F448D67" w14:textId="77777777" w:rsidR="00C420C8" w:rsidRDefault="00000000" w:rsidP="00084FDD">
                  <w:pPr>
                    <w:pStyle w:val="Heading2"/>
                    <w:framePr w:hSpace="180" w:wrap="around" w:vAnchor="page" w:hAnchor="margin" w:y="1336"/>
                  </w:pPr>
                  <w:sdt>
                    <w:sdtPr>
                      <w:alias w:val="Education:"/>
                      <w:tag w:val="Education:"/>
                      <w:id w:val="1349516922"/>
                      <w:placeholder>
                        <w:docPart w:val="D3D02406D0E445EC88F0C8D2ABA68118"/>
                      </w:placeholder>
                      <w:temporary/>
                      <w:showingPlcHdr/>
                    </w:sdtPr>
                    <w:sdtContent>
                      <w:r w:rsidR="00903508" w:rsidRPr="005152F2">
                        <w:t>Education</w:t>
                      </w:r>
                    </w:sdtContent>
                  </w:sdt>
                </w:p>
              </w:tc>
            </w:tr>
          </w:tbl>
          <w:p w14:paraId="667050FE" w14:textId="3AB9EAB6" w:rsidR="000E78AF" w:rsidRPr="000E78AF" w:rsidRDefault="000E78AF" w:rsidP="000E78AF">
            <w:pPr>
              <w:tabs>
                <w:tab w:val="left" w:pos="360"/>
                <w:tab w:val="left" w:pos="720"/>
                <w:tab w:val="left" w:pos="1080"/>
              </w:tabs>
              <w:spacing w:before="80" w:after="0" w:line="240" w:lineRule="auto"/>
              <w:rPr>
                <w:rFonts w:ascii="Calibri" w:eastAsia="Times New Roman" w:hAnsi="Calibri" w:cs="Calibri"/>
                <w:bCs/>
                <w:sz w:val="23"/>
                <w:szCs w:val="23"/>
                <w:lang w:val="en-GB"/>
              </w:rPr>
            </w:pPr>
            <w:r w:rsidRPr="000E78AF">
              <w:rPr>
                <w:rFonts w:ascii="Calibri" w:eastAsia="Times New Roman" w:hAnsi="Calibri" w:cs="Calibri"/>
                <w:bCs/>
                <w:sz w:val="23"/>
                <w:szCs w:val="23"/>
                <w:lang w:val="en-GB"/>
              </w:rPr>
              <w:t xml:space="preserve">2023 TEFL English teacher </w:t>
            </w:r>
          </w:p>
          <w:p w14:paraId="7DE0195B" w14:textId="4F9702F8" w:rsidR="000E78AF" w:rsidRPr="000E78AF" w:rsidRDefault="00416EA1" w:rsidP="000E78AF">
            <w:pPr>
              <w:tabs>
                <w:tab w:val="left" w:pos="360"/>
                <w:tab w:val="left" w:pos="720"/>
                <w:tab w:val="left" w:pos="1080"/>
              </w:tabs>
              <w:spacing w:before="80" w:after="0" w:line="240" w:lineRule="auto"/>
              <w:rPr>
                <w:rFonts w:ascii="Calibri" w:eastAsia="Times New Roman" w:hAnsi="Calibri" w:cs="Calibri"/>
                <w:bCs/>
                <w:sz w:val="23"/>
                <w:szCs w:val="23"/>
                <w:lang w:val="en-GB"/>
              </w:rPr>
            </w:pPr>
            <w:r>
              <w:rPr>
                <w:rFonts w:ascii="Calibri" w:eastAsia="Times New Roman" w:hAnsi="Calibri" w:cs="Calibri"/>
                <w:bCs/>
                <w:sz w:val="23"/>
                <w:szCs w:val="23"/>
                <w:lang w:val="en-GB"/>
              </w:rPr>
              <w:t xml:space="preserve"> </w:t>
            </w:r>
            <w:r w:rsidR="000E78AF" w:rsidRPr="000E78AF">
              <w:rPr>
                <w:rFonts w:ascii="Calibri" w:eastAsia="Times New Roman" w:hAnsi="Calibri" w:cs="Calibri"/>
                <w:bCs/>
                <w:sz w:val="23"/>
                <w:szCs w:val="23"/>
                <w:lang w:val="en-GB"/>
              </w:rPr>
              <w:t xml:space="preserve">2016 Internationally Accredited RTY 2000 Yoga instructor and Teacher </w:t>
            </w:r>
          </w:p>
          <w:p w14:paraId="1939A648" w14:textId="6EBFEF01" w:rsidR="000E78AF" w:rsidRPr="000E78AF" w:rsidRDefault="000E78AF" w:rsidP="000E78AF">
            <w:pPr>
              <w:tabs>
                <w:tab w:val="left" w:pos="360"/>
                <w:tab w:val="left" w:pos="720"/>
                <w:tab w:val="left" w:pos="1080"/>
              </w:tabs>
              <w:spacing w:before="80" w:after="0" w:line="240" w:lineRule="auto"/>
              <w:rPr>
                <w:rFonts w:ascii="Calibri" w:eastAsia="Times New Roman" w:hAnsi="Calibri" w:cs="Calibri"/>
                <w:bCs/>
                <w:sz w:val="23"/>
                <w:szCs w:val="23"/>
                <w:lang w:val="en-GB"/>
              </w:rPr>
            </w:pPr>
            <w:r w:rsidRPr="000E78AF">
              <w:rPr>
                <w:rFonts w:ascii="Calibri" w:eastAsia="Times New Roman" w:hAnsi="Calibri" w:cs="Calibri"/>
                <w:bCs/>
                <w:sz w:val="23"/>
                <w:szCs w:val="23"/>
                <w:lang w:val="en-GB"/>
              </w:rPr>
              <w:t xml:space="preserve">1982 Textile Design | Cape Technikon, </w:t>
            </w:r>
            <w:bookmarkStart w:id="0" w:name="_Hlk31097159"/>
            <w:r w:rsidRPr="000E78AF">
              <w:rPr>
                <w:rFonts w:ascii="Calibri" w:eastAsia="Times New Roman" w:hAnsi="Calibri" w:cs="Calibri"/>
                <w:bCs/>
                <w:sz w:val="23"/>
                <w:szCs w:val="23"/>
                <w:lang w:val="en-GB"/>
              </w:rPr>
              <w:t>Cape Town</w:t>
            </w:r>
          </w:p>
          <w:bookmarkEnd w:id="0"/>
          <w:p w14:paraId="53ACD320" w14:textId="70C43870" w:rsidR="000E78AF" w:rsidRPr="000E78AF" w:rsidRDefault="000E78AF" w:rsidP="000E78AF">
            <w:pPr>
              <w:tabs>
                <w:tab w:val="left" w:pos="360"/>
                <w:tab w:val="left" w:pos="720"/>
                <w:tab w:val="left" w:pos="1080"/>
              </w:tabs>
              <w:spacing w:before="80" w:after="0" w:line="240" w:lineRule="auto"/>
              <w:rPr>
                <w:rFonts w:ascii="Calibri" w:eastAsia="Times New Roman" w:hAnsi="Calibri" w:cs="Calibri"/>
                <w:bCs/>
                <w:sz w:val="23"/>
                <w:szCs w:val="23"/>
                <w:lang w:val="en-GB"/>
              </w:rPr>
            </w:pPr>
            <w:r w:rsidRPr="000E78AF">
              <w:rPr>
                <w:rFonts w:ascii="Calibri" w:eastAsia="Times New Roman" w:hAnsi="Calibri" w:cs="Calibri"/>
                <w:bCs/>
                <w:sz w:val="23"/>
                <w:szCs w:val="23"/>
                <w:lang w:val="en-GB"/>
              </w:rPr>
              <w:t>1979 Grade XII | Wynberg Girls High School, Cape Town</w:t>
            </w:r>
          </w:p>
          <w:p w14:paraId="227B0A71" w14:textId="19ABDAA5" w:rsidR="00C420C8" w:rsidRPr="005152F2" w:rsidRDefault="00C420C8" w:rsidP="000E78AF">
            <w:pPr>
              <w:pStyle w:val="Heading5"/>
            </w:pPr>
          </w:p>
        </w:tc>
      </w:tr>
    </w:tbl>
    <w:tbl>
      <w:tblPr>
        <w:tblW w:w="3479" w:type="pct"/>
        <w:tblLayout w:type="fixed"/>
        <w:tblLook w:val="04A0" w:firstRow="1" w:lastRow="0" w:firstColumn="1" w:lastColumn="0" w:noHBand="0" w:noVBand="1"/>
      </w:tblPr>
      <w:tblGrid>
        <w:gridCol w:w="6915"/>
      </w:tblGrid>
      <w:tr w:rsidR="00623F0C" w14:paraId="4DCFAB79" w14:textId="77777777" w:rsidTr="00623F0C">
        <w:trPr>
          <w:trHeight w:val="3672"/>
        </w:trPr>
        <w:tc>
          <w:tcPr>
            <w:tcW w:w="6915" w:type="dxa"/>
            <w:tcMar>
              <w:left w:w="720" w:type="dxa"/>
              <w:bottom w:w="288" w:type="dxa"/>
              <w:right w:w="0" w:type="dxa"/>
            </w:tcMar>
          </w:tcPr>
          <w:p w14:paraId="3AE215B9" w14:textId="77777777" w:rsidR="00623F0C" w:rsidRPr="005152F2" w:rsidRDefault="00623F0C" w:rsidP="00623F0C">
            <w:pPr>
              <w:pStyle w:val="Heading2"/>
              <w:framePr w:h="11296" w:hRule="exact" w:hSpace="180" w:wrap="around" w:vAnchor="page" w:hAnchor="page" w:x="4591" w:y="1486"/>
            </w:pPr>
            <w:r>
              <w:t>EMPLOYMENT</w:t>
            </w:r>
          </w:p>
          <w:p w14:paraId="404B2A3E" w14:textId="01559BC9" w:rsidR="00F20FC5" w:rsidRPr="00AD7F42" w:rsidRDefault="00F20FC5" w:rsidP="000E78AF">
            <w:pPr>
              <w:framePr w:h="11296" w:hRule="exact" w:hSpace="180" w:wrap="around" w:vAnchor="page" w:hAnchor="page" w:x="4591" w:y="1486"/>
              <w:spacing w:after="4"/>
              <w:ind w:right="70"/>
              <w:jc w:val="left"/>
              <w:rPr>
                <w:rFonts w:ascii="Century Gothic" w:hAnsi="Century Gothic"/>
                <w:sz w:val="20"/>
                <w:szCs w:val="20"/>
              </w:rPr>
            </w:pPr>
            <w:r w:rsidRPr="000E78AF">
              <w:rPr>
                <w:rFonts w:ascii="Century Gothic" w:hAnsi="Century Gothic"/>
                <w:b/>
                <w:bCs/>
                <w:sz w:val="20"/>
                <w:szCs w:val="20"/>
              </w:rPr>
              <w:t>My Furniture</w:t>
            </w:r>
            <w:r w:rsidRPr="00AD7F42">
              <w:rPr>
                <w:rFonts w:ascii="Century Gothic" w:hAnsi="Century Gothic"/>
                <w:sz w:val="20"/>
                <w:szCs w:val="20"/>
              </w:rPr>
              <w:t xml:space="preserve"> – </w:t>
            </w:r>
          </w:p>
          <w:p w14:paraId="1EA05B20" w14:textId="6078894B" w:rsidR="00F20FC5" w:rsidRPr="000E78AF" w:rsidRDefault="00F20FC5" w:rsidP="000E78AF">
            <w:pPr>
              <w:framePr w:h="11296" w:hRule="exact" w:hSpace="180" w:wrap="around" w:vAnchor="page" w:hAnchor="page" w:x="4591" w:y="1486"/>
              <w:spacing w:after="4"/>
              <w:ind w:right="70"/>
              <w:jc w:val="left"/>
              <w:rPr>
                <w:rFonts w:ascii="Century Gothic" w:hAnsi="Century Gothic"/>
                <w:b/>
                <w:bCs/>
                <w:sz w:val="20"/>
                <w:szCs w:val="20"/>
              </w:rPr>
            </w:pPr>
            <w:r w:rsidRPr="000E78AF">
              <w:rPr>
                <w:rFonts w:ascii="Century Gothic" w:hAnsi="Century Gothic"/>
                <w:b/>
                <w:bCs/>
                <w:sz w:val="20"/>
                <w:szCs w:val="20"/>
              </w:rPr>
              <w:t>Product Manager</w:t>
            </w:r>
          </w:p>
          <w:p w14:paraId="436CDE5C" w14:textId="3A5EA981"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rPr>
            </w:pPr>
            <w:r w:rsidRPr="00AD7F42">
              <w:rPr>
                <w:rFonts w:ascii="Century Gothic" w:hAnsi="Century Gothic"/>
                <w:sz w:val="20"/>
                <w:szCs w:val="20"/>
              </w:rPr>
              <w:t>Key Tasks: Buying on analysis, Drive Sales, Marketing, Import Logistics</w:t>
            </w:r>
          </w:p>
          <w:p w14:paraId="23F5C84C" w14:textId="77777777"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rPr>
            </w:pPr>
            <w:r w:rsidRPr="00AD7F42">
              <w:rPr>
                <w:rFonts w:ascii="Century Gothic" w:hAnsi="Century Gothic"/>
                <w:sz w:val="20"/>
                <w:szCs w:val="20"/>
              </w:rPr>
              <w:t>Key Contributions:</w:t>
            </w:r>
          </w:p>
          <w:p w14:paraId="2711E394" w14:textId="77777777"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rPr>
            </w:pPr>
            <w:r w:rsidRPr="00AD7F42">
              <w:rPr>
                <w:rFonts w:ascii="Century Gothic" w:hAnsi="Century Gothic"/>
                <w:sz w:val="20"/>
                <w:szCs w:val="20"/>
              </w:rPr>
              <w:t></w:t>
            </w:r>
            <w:r w:rsidRPr="00AD7F42">
              <w:rPr>
                <w:rFonts w:ascii="Century Gothic" w:hAnsi="Century Gothic"/>
                <w:sz w:val="20"/>
                <w:szCs w:val="20"/>
              </w:rPr>
              <w:tab/>
              <w:t>Accelerated turnover up to a R700K within first year through highlighting and executing additional structural changes, which resulted a further increase of turnover by 650 % over the next two years.</w:t>
            </w:r>
          </w:p>
          <w:p w14:paraId="5DB517F1" w14:textId="745461AE"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rPr>
            </w:pPr>
            <w:r w:rsidRPr="00AD7F42">
              <w:rPr>
                <w:rFonts w:ascii="Century Gothic" w:hAnsi="Century Gothic"/>
                <w:sz w:val="20"/>
                <w:szCs w:val="20"/>
              </w:rPr>
              <w:t></w:t>
            </w:r>
            <w:r w:rsidRPr="00AD7F42">
              <w:rPr>
                <w:rFonts w:ascii="Century Gothic" w:hAnsi="Century Gothic"/>
                <w:sz w:val="20"/>
                <w:szCs w:val="20"/>
              </w:rPr>
              <w:tab/>
              <w:t>Triggered turnover from R44K to R3M and reduced size of the range through conducting sales analysis and identifying new opportunities.</w:t>
            </w:r>
          </w:p>
          <w:p w14:paraId="7B5898C6" w14:textId="77777777"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rPr>
            </w:pPr>
          </w:p>
          <w:p w14:paraId="2C8660F2" w14:textId="4C4624A4"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lang w:val="en-GB"/>
              </w:rPr>
            </w:pPr>
            <w:r w:rsidRPr="000E78AF">
              <w:rPr>
                <w:rFonts w:ascii="Century Gothic" w:hAnsi="Century Gothic"/>
                <w:b/>
                <w:bCs/>
                <w:sz w:val="20"/>
                <w:szCs w:val="20"/>
                <w:lang w:val="en-GB"/>
              </w:rPr>
              <w:t>KCX International</w:t>
            </w:r>
            <w:r w:rsidRPr="00AD7F42">
              <w:rPr>
                <w:rFonts w:ascii="Century Gothic" w:hAnsi="Century Gothic"/>
                <w:sz w:val="20"/>
                <w:szCs w:val="20"/>
                <w:lang w:val="en-GB"/>
              </w:rPr>
              <w:t xml:space="preserve"> – </w:t>
            </w:r>
          </w:p>
          <w:p w14:paraId="3A41F3A3" w14:textId="027B94BF" w:rsidR="00AD7F42" w:rsidRPr="000E78AF" w:rsidRDefault="00AD7F42" w:rsidP="000E78AF">
            <w:pPr>
              <w:framePr w:h="11296" w:hRule="exact" w:hSpace="180" w:wrap="around" w:vAnchor="page" w:hAnchor="page" w:x="4591" w:y="1486"/>
              <w:spacing w:after="4"/>
              <w:ind w:right="70"/>
              <w:jc w:val="left"/>
              <w:rPr>
                <w:rFonts w:ascii="Century Gothic" w:hAnsi="Century Gothic"/>
                <w:b/>
                <w:sz w:val="20"/>
                <w:szCs w:val="20"/>
                <w:lang w:val="en-GB"/>
              </w:rPr>
            </w:pPr>
            <w:r w:rsidRPr="000E78AF">
              <w:rPr>
                <w:rFonts w:ascii="Century Gothic" w:hAnsi="Century Gothic"/>
                <w:b/>
                <w:sz w:val="20"/>
                <w:szCs w:val="20"/>
                <w:lang w:val="en-GB"/>
              </w:rPr>
              <w:t>Account Manager</w:t>
            </w:r>
          </w:p>
          <w:p w14:paraId="0F2C983F" w14:textId="089CC59C" w:rsidR="00AD7F42" w:rsidRPr="00AD7F42" w:rsidRDefault="00AD7F42" w:rsidP="000E78AF">
            <w:pPr>
              <w:framePr w:h="11296" w:hRule="exact" w:hSpace="180" w:wrap="around" w:vAnchor="page" w:hAnchor="page" w:x="4591" w:y="1486"/>
              <w:spacing w:after="4"/>
              <w:ind w:right="70"/>
              <w:jc w:val="left"/>
              <w:rPr>
                <w:rFonts w:ascii="Century Gothic" w:hAnsi="Century Gothic"/>
                <w:i/>
                <w:sz w:val="20"/>
                <w:szCs w:val="20"/>
                <w:lang w:val="en-GB"/>
              </w:rPr>
            </w:pPr>
            <w:r w:rsidRPr="00AD7F42">
              <w:rPr>
                <w:rFonts w:ascii="Century Gothic" w:hAnsi="Century Gothic"/>
                <w:bCs/>
                <w:i/>
                <w:sz w:val="20"/>
                <w:szCs w:val="20"/>
                <w:lang w:val="en-GB"/>
              </w:rPr>
              <w:t>Key Tasks: Highlighted and soliciting new business to meet and surpass predefined targets and grow account base.</w:t>
            </w:r>
          </w:p>
          <w:p w14:paraId="49DD6FF6" w14:textId="77777777"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rPr>
            </w:pPr>
            <w:r w:rsidRPr="00AD7F42">
              <w:rPr>
                <w:rFonts w:ascii="Century Gothic" w:hAnsi="Century Gothic"/>
                <w:sz w:val="20"/>
                <w:szCs w:val="20"/>
              </w:rPr>
              <w:t>Key Contribution:</w:t>
            </w:r>
          </w:p>
          <w:p w14:paraId="4F1D069C" w14:textId="77777777" w:rsidR="00AD7F42" w:rsidRPr="00AD7F42" w:rsidRDefault="00AD7F42" w:rsidP="000E78AF">
            <w:pPr>
              <w:framePr w:h="11296" w:hRule="exact" w:hSpace="180" w:wrap="around" w:vAnchor="page" w:hAnchor="page" w:x="4591" w:y="1486"/>
              <w:spacing w:after="4"/>
              <w:ind w:right="70"/>
              <w:jc w:val="left"/>
              <w:rPr>
                <w:rFonts w:ascii="Century Gothic" w:hAnsi="Century Gothic"/>
                <w:sz w:val="20"/>
                <w:szCs w:val="20"/>
              </w:rPr>
            </w:pPr>
            <w:r w:rsidRPr="00AD7F42">
              <w:rPr>
                <w:rFonts w:ascii="Century Gothic" w:hAnsi="Century Gothic"/>
                <w:sz w:val="20"/>
                <w:szCs w:val="20"/>
              </w:rPr>
              <w:t></w:t>
            </w:r>
            <w:r w:rsidRPr="00AD7F42">
              <w:rPr>
                <w:rFonts w:ascii="Century Gothic" w:hAnsi="Century Gothic"/>
                <w:sz w:val="20"/>
                <w:szCs w:val="20"/>
              </w:rPr>
              <w:tab/>
              <w:t>Secured 45K unit children’s wear order with Woolworths as well as accomplished Truworths as a high-potential client by delivering effective presentation, identifying customer requirements.</w:t>
            </w:r>
          </w:p>
          <w:p w14:paraId="7601B39E" w14:textId="77777777" w:rsidR="00AD7F42" w:rsidRDefault="00AD7F42" w:rsidP="00AD7F42">
            <w:pPr>
              <w:framePr w:h="11296" w:hRule="exact" w:hSpace="180" w:wrap="around" w:vAnchor="page" w:hAnchor="page" w:x="4591" w:y="1486"/>
              <w:spacing w:after="4"/>
              <w:ind w:right="70"/>
              <w:jc w:val="both"/>
            </w:pPr>
          </w:p>
          <w:p w14:paraId="760B6561" w14:textId="77FA0861" w:rsidR="000E78AF" w:rsidRPr="000E78AF" w:rsidRDefault="000E78AF" w:rsidP="000E78AF">
            <w:pPr>
              <w:framePr w:h="11296" w:hRule="exact" w:hSpace="180" w:wrap="around" w:vAnchor="page" w:hAnchor="page" w:x="4591" w:y="1486"/>
              <w:jc w:val="left"/>
              <w:rPr>
                <w:rFonts w:ascii="Century Gothic" w:hAnsi="Century Gothic"/>
                <w:b/>
                <w:bCs/>
                <w:sz w:val="20"/>
                <w:szCs w:val="20"/>
              </w:rPr>
            </w:pPr>
            <w:r w:rsidRPr="000E78AF">
              <w:rPr>
                <w:rFonts w:ascii="Century Gothic" w:hAnsi="Century Gothic"/>
                <w:b/>
                <w:bCs/>
                <w:sz w:val="20"/>
                <w:szCs w:val="20"/>
              </w:rPr>
              <w:t xml:space="preserve">Texlink International                            </w:t>
            </w:r>
          </w:p>
          <w:p w14:paraId="612F438D" w14:textId="77777777" w:rsidR="000E78AF" w:rsidRPr="000E78AF" w:rsidRDefault="000E78AF" w:rsidP="000E78AF">
            <w:pPr>
              <w:framePr w:h="11296" w:hRule="exact" w:hSpace="180" w:wrap="around" w:vAnchor="page" w:hAnchor="page" w:x="4591" w:y="1486"/>
              <w:jc w:val="left"/>
              <w:rPr>
                <w:rFonts w:ascii="Century Gothic" w:hAnsi="Century Gothic"/>
                <w:b/>
                <w:bCs/>
                <w:sz w:val="20"/>
                <w:szCs w:val="20"/>
              </w:rPr>
            </w:pPr>
            <w:r w:rsidRPr="000E78AF">
              <w:rPr>
                <w:rFonts w:ascii="Century Gothic" w:hAnsi="Century Gothic"/>
                <w:b/>
                <w:bCs/>
                <w:sz w:val="20"/>
                <w:szCs w:val="20"/>
              </w:rPr>
              <w:t xml:space="preserve">Fabric Agent </w:t>
            </w:r>
          </w:p>
          <w:p w14:paraId="67F8163E" w14:textId="77777777" w:rsidR="00623F0C" w:rsidRDefault="000E78AF" w:rsidP="000E78AF">
            <w:pPr>
              <w:framePr w:h="11296" w:hRule="exact" w:hSpace="180" w:wrap="around" w:vAnchor="page" w:hAnchor="page" w:x="4591" w:y="1486"/>
              <w:jc w:val="left"/>
            </w:pPr>
            <w:r w:rsidRPr="000E78AF">
              <w:rPr>
                <w:rFonts w:ascii="Century Gothic" w:hAnsi="Century Gothic"/>
                <w:sz w:val="20"/>
                <w:szCs w:val="20"/>
              </w:rPr>
              <w:t>Key Tasks: Sourcing Internationally and presenting fabric ranges to Blue Chip Retailers</w:t>
            </w:r>
            <w:r w:rsidR="00623F0C" w:rsidRPr="000E78AF">
              <w:rPr>
                <w:rFonts w:ascii="Century Gothic" w:hAnsi="Century Gothic"/>
                <w:sz w:val="20"/>
                <w:szCs w:val="20"/>
              </w:rPr>
              <w:t>.</w:t>
            </w:r>
            <w:r w:rsidR="00623F0C">
              <w:t xml:space="preserve"> </w:t>
            </w:r>
          </w:p>
          <w:p w14:paraId="0CAAB453" w14:textId="77777777" w:rsidR="000E78AF" w:rsidRPr="000E78AF" w:rsidRDefault="000E78AF" w:rsidP="000E78AF">
            <w:pPr>
              <w:framePr w:h="11296" w:hRule="exact" w:hSpace="180" w:wrap="around" w:vAnchor="page" w:hAnchor="page" w:x="4591" w:y="1486"/>
              <w:jc w:val="left"/>
              <w:rPr>
                <w:rFonts w:ascii="Century Gothic" w:hAnsi="Century Gothic"/>
                <w:sz w:val="20"/>
                <w:szCs w:val="20"/>
              </w:rPr>
            </w:pPr>
            <w:r w:rsidRPr="000E78AF">
              <w:rPr>
                <w:rFonts w:ascii="Century Gothic" w:hAnsi="Century Gothic"/>
                <w:sz w:val="20"/>
                <w:szCs w:val="20"/>
              </w:rPr>
              <w:t>Key Contribution:</w:t>
            </w:r>
          </w:p>
          <w:p w14:paraId="0E682E94" w14:textId="796A9ED0" w:rsidR="000E78AF" w:rsidRDefault="000E78AF" w:rsidP="000E78AF">
            <w:pPr>
              <w:framePr w:h="11296" w:hRule="exact" w:hSpace="180" w:wrap="around" w:vAnchor="page" w:hAnchor="page" w:x="4591" w:y="1486"/>
              <w:jc w:val="left"/>
            </w:pPr>
            <w:r w:rsidRPr="000E78AF">
              <w:rPr>
                <w:rFonts w:ascii="Century Gothic" w:hAnsi="Century Gothic"/>
                <w:sz w:val="20"/>
                <w:szCs w:val="20"/>
              </w:rPr>
              <w:t></w:t>
            </w:r>
            <w:r w:rsidRPr="000E78AF">
              <w:rPr>
                <w:rFonts w:ascii="Century Gothic" w:hAnsi="Century Gothic"/>
                <w:sz w:val="20"/>
                <w:szCs w:val="20"/>
              </w:rPr>
              <w:tab/>
              <w:t xml:space="preserve">Secured </w:t>
            </w:r>
            <w:r w:rsidR="00084FDD">
              <w:rPr>
                <w:rFonts w:ascii="Century Gothic" w:hAnsi="Century Gothic"/>
                <w:sz w:val="20"/>
                <w:szCs w:val="20"/>
              </w:rPr>
              <w:t xml:space="preserve">biggest </w:t>
            </w:r>
            <w:r w:rsidRPr="000E78AF">
              <w:rPr>
                <w:rFonts w:ascii="Century Gothic" w:hAnsi="Century Gothic"/>
                <w:sz w:val="20"/>
                <w:szCs w:val="20"/>
              </w:rPr>
              <w:t>meterage</w:t>
            </w:r>
            <w:r w:rsidR="00084FDD">
              <w:rPr>
                <w:rFonts w:ascii="Century Gothic" w:hAnsi="Century Gothic"/>
                <w:sz w:val="20"/>
                <w:szCs w:val="20"/>
              </w:rPr>
              <w:t xml:space="preserve"> ordered</w:t>
            </w:r>
            <w:r w:rsidRPr="000E78AF">
              <w:rPr>
                <w:rFonts w:ascii="Century Gothic" w:hAnsi="Century Gothic"/>
                <w:sz w:val="20"/>
                <w:szCs w:val="20"/>
              </w:rPr>
              <w:t xml:space="preserve"> </w:t>
            </w:r>
            <w:r>
              <w:rPr>
                <w:rFonts w:ascii="Century Gothic" w:hAnsi="Century Gothic"/>
                <w:sz w:val="20"/>
                <w:szCs w:val="20"/>
              </w:rPr>
              <w:t xml:space="preserve">of one quality </w:t>
            </w:r>
            <w:r w:rsidRPr="000E78AF">
              <w:rPr>
                <w:rFonts w:ascii="Century Gothic" w:hAnsi="Century Gothic"/>
                <w:sz w:val="20"/>
                <w:szCs w:val="20"/>
              </w:rPr>
              <w:t>in company</w:t>
            </w:r>
            <w:r w:rsidR="00084FDD">
              <w:rPr>
                <w:rFonts w:ascii="Century Gothic" w:hAnsi="Century Gothic"/>
                <w:sz w:val="20"/>
                <w:szCs w:val="20"/>
              </w:rPr>
              <w:t>.</w:t>
            </w:r>
            <w:r>
              <w:t xml:space="preserve"> </w:t>
            </w:r>
          </w:p>
        </w:tc>
      </w:tr>
    </w:tbl>
    <w:p w14:paraId="32F21447" w14:textId="77777777" w:rsidR="00623F0C" w:rsidRDefault="00623F0C" w:rsidP="00623F0C">
      <w:pPr>
        <w:pStyle w:val="NoSpacing"/>
      </w:pPr>
    </w:p>
    <w:p w14:paraId="0C00C109" w14:textId="77777777" w:rsidR="00623F0C" w:rsidRDefault="00623F0C" w:rsidP="00623F0C">
      <w:pPr>
        <w:pStyle w:val="NoSpacing"/>
      </w:pPr>
    </w:p>
    <w:sectPr w:rsidR="00623F0C" w:rsidSect="00623F0C">
      <w:footerReference w:type="default" r:id="rId9"/>
      <w:pgSz w:w="12240" w:h="15840"/>
      <w:pgMar w:top="1418" w:right="1151" w:bottom="1474" w:left="1151"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B32D" w14:textId="77777777" w:rsidR="0073582C" w:rsidRDefault="0073582C" w:rsidP="003856C9">
      <w:pPr>
        <w:spacing w:after="0" w:line="240" w:lineRule="auto"/>
      </w:pPr>
      <w:r>
        <w:separator/>
      </w:r>
    </w:p>
  </w:endnote>
  <w:endnote w:type="continuationSeparator" w:id="0">
    <w:p w14:paraId="235FB9C1" w14:textId="77777777" w:rsidR="0073582C" w:rsidRDefault="0073582C"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BEAA" w14:textId="77777777" w:rsidR="003856C9" w:rsidRDefault="00000000" w:rsidP="007803B7">
    <w:pPr>
      <w:pStyle w:val="Footer"/>
    </w:pPr>
    <w:sdt>
      <w:sdtPr>
        <w:id w:val="1281234005"/>
        <w:docPartObj>
          <w:docPartGallery w:val="Page Numbers (Bottom of Page)"/>
          <w:docPartUnique/>
        </w:docPartObj>
      </w:sdtPr>
      <w:sdtEndPr>
        <w:rPr>
          <w:noProof/>
        </w:rPr>
      </w:sdtEndPr>
      <w:sdtContent>
        <w:r w:rsidR="006E608D">
          <w:fldChar w:fldCharType="begin"/>
        </w:r>
        <w:r w:rsidR="001765FE">
          <w:instrText xml:space="preserve"> PAGE   \* MERGEFORMAT </w:instrText>
        </w:r>
        <w:r w:rsidR="006E608D">
          <w:fldChar w:fldCharType="separate"/>
        </w:r>
        <w:r w:rsidR="00B2320C">
          <w:rPr>
            <w:noProof/>
          </w:rPr>
          <w:t>2</w:t>
        </w:r>
        <w:r w:rsidR="006E608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4114" w14:textId="77777777" w:rsidR="0073582C" w:rsidRDefault="0073582C" w:rsidP="003856C9">
      <w:pPr>
        <w:spacing w:after="0" w:line="240" w:lineRule="auto"/>
      </w:pPr>
      <w:r>
        <w:separator/>
      </w:r>
    </w:p>
  </w:footnote>
  <w:footnote w:type="continuationSeparator" w:id="0">
    <w:p w14:paraId="59B84666" w14:textId="77777777" w:rsidR="0073582C" w:rsidRDefault="0073582C" w:rsidP="0038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17F"/>
    <w:multiLevelType w:val="hybridMultilevel"/>
    <w:tmpl w:val="C7F21BC0"/>
    <w:lvl w:ilvl="0" w:tplc="63F4F976">
      <w:start w:val="168"/>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AE13AB"/>
    <w:multiLevelType w:val="hybridMultilevel"/>
    <w:tmpl w:val="736450EC"/>
    <w:lvl w:ilvl="0" w:tplc="F65CEA46">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45FC5DA6">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00CC3CA">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3E8B18E">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1388A97C">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0A4C376">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7AA7CDA">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2D545A8C">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1F88F7CE">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923807534">
    <w:abstractNumId w:val="9"/>
  </w:num>
  <w:num w:numId="2" w16cid:durableId="2109808068">
    <w:abstractNumId w:val="7"/>
  </w:num>
  <w:num w:numId="3" w16cid:durableId="1959293520">
    <w:abstractNumId w:val="6"/>
  </w:num>
  <w:num w:numId="4" w16cid:durableId="983239063">
    <w:abstractNumId w:val="5"/>
  </w:num>
  <w:num w:numId="5" w16cid:durableId="229314689">
    <w:abstractNumId w:val="4"/>
  </w:num>
  <w:num w:numId="6" w16cid:durableId="65996932">
    <w:abstractNumId w:val="8"/>
  </w:num>
  <w:num w:numId="7" w16cid:durableId="276183738">
    <w:abstractNumId w:val="3"/>
  </w:num>
  <w:num w:numId="8" w16cid:durableId="321200393">
    <w:abstractNumId w:val="2"/>
  </w:num>
  <w:num w:numId="9" w16cid:durableId="466900800">
    <w:abstractNumId w:val="1"/>
  </w:num>
  <w:num w:numId="10" w16cid:durableId="105469100">
    <w:abstractNumId w:val="0"/>
  </w:num>
  <w:num w:numId="11" w16cid:durableId="1365515656">
    <w:abstractNumId w:val="10"/>
  </w:num>
  <w:num w:numId="12" w16cid:durableId="1062405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09"/>
    <w:rsid w:val="00022D3D"/>
    <w:rsid w:val="00052BE1"/>
    <w:rsid w:val="0007412A"/>
    <w:rsid w:val="00084FDD"/>
    <w:rsid w:val="000E78AF"/>
    <w:rsid w:val="0010199E"/>
    <w:rsid w:val="0010257B"/>
    <w:rsid w:val="001166C2"/>
    <w:rsid w:val="001503AC"/>
    <w:rsid w:val="001557A4"/>
    <w:rsid w:val="001765FE"/>
    <w:rsid w:val="0019561F"/>
    <w:rsid w:val="001B32D2"/>
    <w:rsid w:val="00283B81"/>
    <w:rsid w:val="00293B83"/>
    <w:rsid w:val="002A3621"/>
    <w:rsid w:val="002A4C3B"/>
    <w:rsid w:val="002B3890"/>
    <w:rsid w:val="002B7747"/>
    <w:rsid w:val="002C77B9"/>
    <w:rsid w:val="002E563B"/>
    <w:rsid w:val="002F485A"/>
    <w:rsid w:val="003053D9"/>
    <w:rsid w:val="003856C9"/>
    <w:rsid w:val="00396369"/>
    <w:rsid w:val="003B5A12"/>
    <w:rsid w:val="003F4D31"/>
    <w:rsid w:val="003F5FDB"/>
    <w:rsid w:val="00416EA1"/>
    <w:rsid w:val="0043426C"/>
    <w:rsid w:val="00441EB9"/>
    <w:rsid w:val="00463463"/>
    <w:rsid w:val="00473EF8"/>
    <w:rsid w:val="004760E5"/>
    <w:rsid w:val="004D22BB"/>
    <w:rsid w:val="005152F2"/>
    <w:rsid w:val="005246B9"/>
    <w:rsid w:val="00534E4E"/>
    <w:rsid w:val="00551D35"/>
    <w:rsid w:val="005562D4"/>
    <w:rsid w:val="00557019"/>
    <w:rsid w:val="005674AC"/>
    <w:rsid w:val="00567C58"/>
    <w:rsid w:val="00580925"/>
    <w:rsid w:val="005A1E51"/>
    <w:rsid w:val="005A7E57"/>
    <w:rsid w:val="00616FF4"/>
    <w:rsid w:val="00623F0C"/>
    <w:rsid w:val="006A3CE7"/>
    <w:rsid w:val="006E608D"/>
    <w:rsid w:val="0073582C"/>
    <w:rsid w:val="00743379"/>
    <w:rsid w:val="00743B19"/>
    <w:rsid w:val="00747550"/>
    <w:rsid w:val="007803B7"/>
    <w:rsid w:val="007A7C08"/>
    <w:rsid w:val="007B2F5C"/>
    <w:rsid w:val="007C5F05"/>
    <w:rsid w:val="00825ED8"/>
    <w:rsid w:val="00832043"/>
    <w:rsid w:val="00832F81"/>
    <w:rsid w:val="00841714"/>
    <w:rsid w:val="008501C7"/>
    <w:rsid w:val="0089460B"/>
    <w:rsid w:val="008C7CA2"/>
    <w:rsid w:val="008F6337"/>
    <w:rsid w:val="00903508"/>
    <w:rsid w:val="00914DAF"/>
    <w:rsid w:val="0093286E"/>
    <w:rsid w:val="009D1627"/>
    <w:rsid w:val="00A42F91"/>
    <w:rsid w:val="00A8248E"/>
    <w:rsid w:val="00AD7F42"/>
    <w:rsid w:val="00AF1258"/>
    <w:rsid w:val="00B01E52"/>
    <w:rsid w:val="00B03149"/>
    <w:rsid w:val="00B11B09"/>
    <w:rsid w:val="00B2320C"/>
    <w:rsid w:val="00B550FC"/>
    <w:rsid w:val="00B848BE"/>
    <w:rsid w:val="00B85871"/>
    <w:rsid w:val="00B93310"/>
    <w:rsid w:val="00BB3B21"/>
    <w:rsid w:val="00BC1F18"/>
    <w:rsid w:val="00BD2E58"/>
    <w:rsid w:val="00BF6BAB"/>
    <w:rsid w:val="00C007A5"/>
    <w:rsid w:val="00C157DB"/>
    <w:rsid w:val="00C35FDB"/>
    <w:rsid w:val="00C420C8"/>
    <w:rsid w:val="00C4403A"/>
    <w:rsid w:val="00C76BE1"/>
    <w:rsid w:val="00CA194E"/>
    <w:rsid w:val="00CC25C8"/>
    <w:rsid w:val="00CE6306"/>
    <w:rsid w:val="00D11C4D"/>
    <w:rsid w:val="00D5067A"/>
    <w:rsid w:val="00DC0F74"/>
    <w:rsid w:val="00DC79BB"/>
    <w:rsid w:val="00DF0A0F"/>
    <w:rsid w:val="00E34D58"/>
    <w:rsid w:val="00E941EF"/>
    <w:rsid w:val="00EB1C1B"/>
    <w:rsid w:val="00EC15BD"/>
    <w:rsid w:val="00F077AE"/>
    <w:rsid w:val="00F14687"/>
    <w:rsid w:val="00F20FC5"/>
    <w:rsid w:val="00F56435"/>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5158"/>
  <w15:docId w15:val="{DAB8E92B-B660-4AFF-B75B-4DEBF54F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customStyle="1" w:styleId="GridTable1Light1">
    <w:name w:val="Grid Table 1 Light1"/>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2-Accent21">
    <w:name w:val="Grid Table 2 - Accent 21"/>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3-Accent21">
    <w:name w:val="Grid Table 3 - Accent 21"/>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4-Accent21">
    <w:name w:val="Grid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GridTable5Dark-Accent21">
    <w:name w:val="Grid Table 5 Dark - Accent 2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6Colorful-Accent21">
    <w:name w:val="Grid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7Colorful-Accent21">
    <w:name w:val="Grid Table 7 Colorful - Accent 21"/>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customStyle="1" w:styleId="ListTable1Light1">
    <w:name w:val="List Table 1 Light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1Light-Accent21">
    <w:name w:val="List Table 1 Light - Accent 2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2-Accent21">
    <w:name w:val="List Table 2 - Accent 21"/>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ListTable3-Accent21">
    <w:name w:val="List Table 3 - Accent 21"/>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4-Accent21">
    <w:name w:val="List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6Colorful-Accent21">
    <w:name w:val="List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customStyle="1" w:styleId="PlainTable11">
    <w:name w:val="Plain Table 1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flireland4\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26F2310674928A7E447B34E661BFB"/>
        <w:category>
          <w:name w:val="General"/>
          <w:gallery w:val="placeholder"/>
        </w:category>
        <w:types>
          <w:type w:val="bbPlcHdr"/>
        </w:types>
        <w:behaviors>
          <w:behavior w:val="content"/>
        </w:behaviors>
        <w:guid w:val="{29908D56-B58A-4F5D-80E4-572899F0D602}"/>
      </w:docPartPr>
      <w:docPartBody>
        <w:p w:rsidR="00CA48F1" w:rsidRDefault="008E267F">
          <w:pPr>
            <w:pStyle w:val="D7326F2310674928A7E447B34E661BFB"/>
          </w:pPr>
          <w:r w:rsidRPr="005152F2">
            <w:t>Experience</w:t>
          </w:r>
        </w:p>
      </w:docPartBody>
    </w:docPart>
    <w:docPart>
      <w:docPartPr>
        <w:name w:val="D3D02406D0E445EC88F0C8D2ABA68118"/>
        <w:category>
          <w:name w:val="General"/>
          <w:gallery w:val="placeholder"/>
        </w:category>
        <w:types>
          <w:type w:val="bbPlcHdr"/>
        </w:types>
        <w:behaviors>
          <w:behavior w:val="content"/>
        </w:behaviors>
        <w:guid w:val="{0FECD995-3F15-493B-AE66-C5987647FAD3}"/>
      </w:docPartPr>
      <w:docPartBody>
        <w:p w:rsidR="00CA48F1" w:rsidRDefault="005578F0" w:rsidP="005578F0">
          <w:pPr>
            <w:pStyle w:val="D3D02406D0E445EC88F0C8D2ABA68118"/>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8F0"/>
    <w:rsid w:val="005578F0"/>
    <w:rsid w:val="0065206B"/>
    <w:rsid w:val="008E267F"/>
    <w:rsid w:val="00AC01D7"/>
    <w:rsid w:val="00CA48F1"/>
    <w:rsid w:val="00D56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326F2310674928A7E447B34E661BFB">
    <w:name w:val="D7326F2310674928A7E447B34E661BFB"/>
    <w:rsid w:val="00CA48F1"/>
  </w:style>
  <w:style w:type="paragraph" w:customStyle="1" w:styleId="D3D02406D0E445EC88F0C8D2ABA68118">
    <w:name w:val="D3D02406D0E445EC88F0C8D2ABA68118"/>
    <w:rsid w:val="0055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Template>
  <TotalTime>3</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teflireland4</dc:creator>
  <cp:keywords/>
  <dc:description/>
  <cp:lastModifiedBy>Cindy Fintz</cp:lastModifiedBy>
  <cp:revision>2</cp:revision>
  <dcterms:created xsi:type="dcterms:W3CDTF">2023-11-17T05:43:00Z</dcterms:created>
  <dcterms:modified xsi:type="dcterms:W3CDTF">2023-11-17T05:43:00Z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