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0042"/>
        <w:gridCol w:w="900"/>
      </w:tblGrid>
      <w:tr w:rsidR="00445146" w14:paraId="0D9A2C52" w14:textId="77777777" w:rsidTr="00117914">
        <w:trPr>
          <w:trHeight w:val="1350"/>
        </w:trPr>
        <w:tc>
          <w:tcPr>
            <w:tcW w:w="10042" w:type="dxa"/>
          </w:tcPr>
          <w:p w14:paraId="63C1D848" w14:textId="5572748C" w:rsidR="00445146" w:rsidRPr="00782E9F" w:rsidRDefault="00445146" w:rsidP="002E3033">
            <w:pPr>
              <w:pStyle w:val="Title"/>
              <w:rPr>
                <w:sz w:val="52"/>
                <w:szCs w:val="52"/>
              </w:rPr>
            </w:pPr>
            <w:r w:rsidRPr="00640E0F">
              <w:rPr>
                <w:sz w:val="52"/>
                <w:szCs w:val="52"/>
              </w:rPr>
              <w:t>ILSE</w:t>
            </w:r>
            <w:r w:rsidR="004351AC">
              <w:rPr>
                <w:sz w:val="52"/>
                <w:szCs w:val="5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0D6D464" wp14:editId="1C9EB036">
                  <wp:extent cx="1348740" cy="1196340"/>
                  <wp:effectExtent l="0" t="0" r="381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40" t="6417" r="5947" b="37074"/>
                          <a:stretch/>
                        </pic:blipFill>
                        <pic:spPr bwMode="auto">
                          <a:xfrm>
                            <a:off x="0" y="0"/>
                            <a:ext cx="13487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  <w:szCs w:val="52"/>
              </w:rPr>
              <w:t xml:space="preserve">                                 </w:t>
            </w:r>
            <w:r w:rsidRPr="00640E0F">
              <w:rPr>
                <w:sz w:val="52"/>
                <w:szCs w:val="52"/>
              </w:rPr>
              <w:t xml:space="preserve"> </w:t>
            </w:r>
            <w:r>
              <w:rPr>
                <w:noProof/>
              </w:rPr>
              <w:t xml:space="preserve">                                                            </w:t>
            </w:r>
          </w:p>
        </w:tc>
        <w:tc>
          <w:tcPr>
            <w:tcW w:w="900" w:type="dxa"/>
          </w:tcPr>
          <w:p w14:paraId="1E93225E" w14:textId="77777777" w:rsidR="00445146" w:rsidRDefault="00445146"/>
        </w:tc>
      </w:tr>
    </w:tbl>
    <w:p w14:paraId="6EA2F3CB" w14:textId="77777777" w:rsidR="00507E93" w:rsidRPr="00507E93" w:rsidRDefault="00507E93">
      <w:pPr>
        <w:rPr>
          <w:sz w:val="8"/>
          <w:szCs w:val="8"/>
        </w:rPr>
      </w:pPr>
    </w:p>
    <w:tbl>
      <w:tblPr>
        <w:tblStyle w:val="TableGrid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14"/>
        <w:gridCol w:w="7646"/>
      </w:tblGrid>
      <w:tr w:rsidR="00507E93" w14:paraId="04653B13" w14:textId="77777777" w:rsidTr="00117914">
        <w:trPr>
          <w:trHeight w:val="145"/>
        </w:trPr>
        <w:tc>
          <w:tcPr>
            <w:tcW w:w="3514" w:type="dxa"/>
            <w:tcBorders>
              <w:top w:val="single" w:sz="18" w:space="0" w:color="A19574" w:themeColor="accent5"/>
              <w:right w:val="single" w:sz="18" w:space="0" w:color="A19574" w:themeColor="accent5"/>
            </w:tcBorders>
          </w:tcPr>
          <w:p w14:paraId="7C6FA0D0" w14:textId="77777777" w:rsidR="00507E93" w:rsidRDefault="00507E93"/>
        </w:tc>
        <w:tc>
          <w:tcPr>
            <w:tcW w:w="7646" w:type="dxa"/>
            <w:tcBorders>
              <w:top w:val="single" w:sz="18" w:space="0" w:color="A19574" w:themeColor="accent5"/>
              <w:left w:val="single" w:sz="18" w:space="0" w:color="A19574" w:themeColor="accent5"/>
            </w:tcBorders>
          </w:tcPr>
          <w:p w14:paraId="61794552" w14:textId="77777777" w:rsidR="00507E93" w:rsidRDefault="00507E93"/>
        </w:tc>
      </w:tr>
      <w:tr w:rsidR="00605A5B" w14:paraId="1C16D5FD" w14:textId="77777777" w:rsidTr="00E873AE">
        <w:trPr>
          <w:trHeight w:val="2057"/>
        </w:trPr>
        <w:tc>
          <w:tcPr>
            <w:tcW w:w="3514" w:type="dxa"/>
            <w:tcBorders>
              <w:right w:val="single" w:sz="18" w:space="0" w:color="A19574" w:themeColor="accent5"/>
            </w:tcBorders>
          </w:tcPr>
          <w:p w14:paraId="3A980B0A" w14:textId="476CDCF9" w:rsidR="00605A5B" w:rsidRPr="00605A5B" w:rsidRDefault="00640E0F" w:rsidP="00445146">
            <w:pPr>
              <w:pStyle w:val="Heading1"/>
              <w:jc w:val="left"/>
            </w:pPr>
            <w:proofErr w:type="spellStart"/>
            <w:r>
              <w:t>Biographics</w:t>
            </w:r>
            <w:proofErr w:type="spellEnd"/>
          </w:p>
          <w:p w14:paraId="139B00AC" w14:textId="77777777" w:rsidR="00640E0F" w:rsidRPr="00640E0F" w:rsidRDefault="00640E0F" w:rsidP="00640E0F">
            <w:pPr>
              <w:pStyle w:val="BodyText"/>
              <w:numPr>
                <w:ilvl w:val="0"/>
                <w:numId w:val="4"/>
              </w:numPr>
              <w:spacing w:before="23" w:line="261" w:lineRule="auto"/>
              <w:ind w:right="176"/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</w:pPr>
            <w:r w:rsidRPr="00640E0F"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t>D.O.B – 07/09/1997</w:t>
            </w:r>
          </w:p>
          <w:p w14:paraId="3C7587BF" w14:textId="774450D4" w:rsidR="00640E0F" w:rsidRPr="00640E0F" w:rsidRDefault="00640E0F" w:rsidP="00640E0F">
            <w:pPr>
              <w:pStyle w:val="BodyText"/>
              <w:numPr>
                <w:ilvl w:val="0"/>
                <w:numId w:val="4"/>
              </w:numPr>
              <w:spacing w:before="23" w:line="261" w:lineRule="auto"/>
              <w:ind w:right="176"/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</w:pPr>
            <w:r w:rsidRPr="00640E0F"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t>Nationality – South African</w:t>
            </w:r>
          </w:p>
          <w:p w14:paraId="266F0F88" w14:textId="568FF26D" w:rsidR="00640E0F" w:rsidRPr="00640E0F" w:rsidRDefault="00640E0F" w:rsidP="00640E0F">
            <w:pPr>
              <w:pStyle w:val="BodyText"/>
              <w:numPr>
                <w:ilvl w:val="0"/>
                <w:numId w:val="4"/>
              </w:numPr>
              <w:spacing w:before="23" w:line="261" w:lineRule="auto"/>
              <w:ind w:right="176"/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</w:pPr>
            <w:r w:rsidRPr="00640E0F"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t>Languages – English</w:t>
            </w:r>
          </w:p>
          <w:p w14:paraId="184208E8" w14:textId="6844AA86" w:rsidR="00640E0F" w:rsidRPr="00640E0F" w:rsidRDefault="00640E0F" w:rsidP="00640E0F">
            <w:pPr>
              <w:pStyle w:val="BodyText"/>
              <w:numPr>
                <w:ilvl w:val="0"/>
                <w:numId w:val="8"/>
              </w:numPr>
              <w:spacing w:before="23" w:line="261" w:lineRule="auto"/>
              <w:ind w:right="176"/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</w:pPr>
            <w:r w:rsidRPr="00640E0F"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t>Afrikaans</w:t>
            </w:r>
          </w:p>
          <w:p w14:paraId="385C72B7" w14:textId="77777777" w:rsidR="00640E0F" w:rsidRPr="00640E0F" w:rsidRDefault="00640E0F" w:rsidP="00640E0F">
            <w:pPr>
              <w:pStyle w:val="BodyText"/>
              <w:numPr>
                <w:ilvl w:val="0"/>
                <w:numId w:val="4"/>
              </w:numPr>
              <w:spacing w:before="6" w:line="261" w:lineRule="auto"/>
              <w:ind w:right="27"/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</w:pPr>
            <w:r w:rsidRPr="00640E0F"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t>Location – Western Province, Cape Town</w:t>
            </w:r>
          </w:p>
          <w:p w14:paraId="2DA25D09" w14:textId="304A756E" w:rsidR="00605A5B" w:rsidRPr="00C12C4C" w:rsidRDefault="00640E0F" w:rsidP="00C12C4C">
            <w:pPr>
              <w:pStyle w:val="BodyText"/>
              <w:numPr>
                <w:ilvl w:val="0"/>
                <w:numId w:val="4"/>
              </w:numPr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</w:pPr>
            <w:r w:rsidRPr="00640E0F"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t>Gender – Female</w:t>
            </w:r>
          </w:p>
        </w:tc>
        <w:tc>
          <w:tcPr>
            <w:tcW w:w="7646" w:type="dxa"/>
            <w:tcBorders>
              <w:left w:val="single" w:sz="18" w:space="0" w:color="A19574" w:themeColor="accent5"/>
              <w:bottom w:val="single" w:sz="8" w:space="0" w:color="A19574" w:themeColor="accent5"/>
            </w:tcBorders>
          </w:tcPr>
          <w:p w14:paraId="33FF3AB9" w14:textId="77777777" w:rsidR="000D2360" w:rsidRDefault="000D2360" w:rsidP="000D2360">
            <w:pPr>
              <w:pStyle w:val="Heading1"/>
              <w:jc w:val="both"/>
            </w:pPr>
            <w:r>
              <w:t>Summary about myself</w:t>
            </w:r>
          </w:p>
          <w:p w14:paraId="11EB4215" w14:textId="20414D74" w:rsidR="00E873AE" w:rsidRDefault="00E873AE" w:rsidP="00E873AE">
            <w:pPr>
              <w:rPr>
                <w:rFonts w:cs="Times New Roman (Body CS)"/>
                <w:color w:val="404040" w:themeColor="text1" w:themeTint="BF"/>
                <w:sz w:val="22"/>
              </w:rPr>
            </w:pPr>
            <w:r w:rsidRPr="00E873AE">
              <w:rPr>
                <w:rFonts w:cs="Times New Roman (Body CS)"/>
                <w:color w:val="404040" w:themeColor="text1" w:themeTint="BF"/>
                <w:sz w:val="22"/>
              </w:rPr>
              <w:t>I am reserved but I come out of my shell once I am comfortable. I enjoy running, painting, hiking and various outdoor activities. I do find my energy in my alone time, needing to recharge with a</w:t>
            </w:r>
            <w:r>
              <w:rPr>
                <w:rFonts w:cs="Times New Roman (Body CS)"/>
                <w:color w:val="404040" w:themeColor="text1" w:themeTint="BF"/>
                <w:sz w:val="22"/>
              </w:rPr>
              <w:t xml:space="preserve"> good</w:t>
            </w:r>
            <w:r w:rsidRPr="00E873AE">
              <w:rPr>
                <w:rFonts w:cs="Times New Roman (Body CS)"/>
                <w:color w:val="404040" w:themeColor="text1" w:themeTint="BF"/>
                <w:sz w:val="22"/>
              </w:rPr>
              <w:t xml:space="preserve"> book. </w:t>
            </w:r>
          </w:p>
          <w:p w14:paraId="044529BF" w14:textId="1F628161" w:rsidR="00E873AE" w:rsidRPr="00E873AE" w:rsidRDefault="00E873AE" w:rsidP="00E873AE">
            <w:pPr>
              <w:rPr>
                <w:rFonts w:cs="Times New Roman (Body CS)"/>
                <w:color w:val="404040" w:themeColor="text1" w:themeTint="BF"/>
                <w:sz w:val="22"/>
              </w:rPr>
            </w:pPr>
            <w:r>
              <w:rPr>
                <w:rFonts w:cs="Times New Roman (Body CS)"/>
                <w:color w:val="404040" w:themeColor="text1" w:themeTint="BF"/>
                <w:sz w:val="22"/>
              </w:rPr>
              <w:t xml:space="preserve">I am originally from Cape Town, I moved up to Johannesburg </w:t>
            </w:r>
            <w:r w:rsidR="00782E9F">
              <w:rPr>
                <w:rFonts w:cs="Times New Roman (Body CS)"/>
                <w:color w:val="404040" w:themeColor="text1" w:themeTint="BF"/>
                <w:sz w:val="22"/>
              </w:rPr>
              <w:t>work</w:t>
            </w:r>
            <w:r>
              <w:rPr>
                <w:rFonts w:cs="Times New Roman (Body CS)"/>
                <w:color w:val="404040" w:themeColor="text1" w:themeTint="BF"/>
                <w:sz w:val="22"/>
              </w:rPr>
              <w:t xml:space="preserve"> in August of 2021.</w:t>
            </w:r>
            <w:r w:rsidR="00421F79">
              <w:rPr>
                <w:rFonts w:cs="Times New Roman (Body CS)"/>
                <w:color w:val="404040" w:themeColor="text1" w:themeTint="BF"/>
                <w:sz w:val="22"/>
              </w:rPr>
              <w:t xml:space="preserve"> I came back home in March 2023.</w:t>
            </w:r>
            <w:r>
              <w:rPr>
                <w:rFonts w:cs="Times New Roman (Body CS)"/>
                <w:color w:val="404040" w:themeColor="text1" w:themeTint="BF"/>
                <w:sz w:val="22"/>
              </w:rPr>
              <w:t xml:space="preserve"> I wish to start my career in my hometown, bringing back the multiple perspectives and experiences which I was able to gain in my time in </w:t>
            </w:r>
            <w:r w:rsidR="00231DFE">
              <w:rPr>
                <w:rFonts w:cs="Times New Roman (Body CS)"/>
                <w:color w:val="404040" w:themeColor="text1" w:themeTint="BF"/>
                <w:sz w:val="22"/>
              </w:rPr>
              <w:t xml:space="preserve">the </w:t>
            </w:r>
            <w:r>
              <w:rPr>
                <w:rFonts w:cs="Times New Roman (Body CS)"/>
                <w:color w:val="404040" w:themeColor="text1" w:themeTint="BF"/>
                <w:sz w:val="22"/>
              </w:rPr>
              <w:t xml:space="preserve">city of gold. </w:t>
            </w:r>
          </w:p>
          <w:p w14:paraId="24F576F3" w14:textId="0B425EF7" w:rsidR="00EB788F" w:rsidRDefault="00EB788F" w:rsidP="00EB788F">
            <w:pPr>
              <w:pStyle w:val="TextLeft"/>
              <w:jc w:val="both"/>
              <w:rPr>
                <w:rFonts w:cs="Times New Roman (Body CS)"/>
              </w:rPr>
            </w:pPr>
            <w:r>
              <w:rPr>
                <w:rFonts w:cs="Times New Roman (Body CS)"/>
              </w:rPr>
              <w:t>I am e</w:t>
            </w:r>
            <w:r w:rsidRPr="00640E0F">
              <w:rPr>
                <w:rFonts w:cs="Times New Roman (Body CS)"/>
              </w:rPr>
              <w:t>nthusiastic</w:t>
            </w:r>
            <w:r>
              <w:rPr>
                <w:rFonts w:cs="Times New Roman (Body CS)"/>
              </w:rPr>
              <w:t xml:space="preserve"> </w:t>
            </w:r>
            <w:r w:rsidRPr="00640E0F">
              <w:rPr>
                <w:rFonts w:cs="Times New Roman (Body CS)"/>
              </w:rPr>
              <w:t>and curious</w:t>
            </w:r>
            <w:r>
              <w:rPr>
                <w:rFonts w:cs="Times New Roman (Body CS)"/>
              </w:rPr>
              <w:t xml:space="preserve"> when it comes to the things that interest me</w:t>
            </w:r>
            <w:r w:rsidRPr="00640E0F">
              <w:rPr>
                <w:rFonts w:cs="Times New Roman (Body CS)"/>
              </w:rPr>
              <w:t>.</w:t>
            </w:r>
            <w:r>
              <w:rPr>
                <w:rFonts w:cs="Times New Roman (Body CS)"/>
              </w:rPr>
              <w:t xml:space="preserve"> </w:t>
            </w:r>
            <w:r w:rsidRPr="00640E0F">
              <w:rPr>
                <w:rFonts w:cs="Times New Roman (Body CS)"/>
              </w:rPr>
              <w:t>A problem solver.</w:t>
            </w:r>
            <w:r>
              <w:rPr>
                <w:rFonts w:cs="Times New Roman (Body CS)"/>
              </w:rPr>
              <w:t xml:space="preserve"> </w:t>
            </w:r>
            <w:r w:rsidRPr="00640E0F">
              <w:rPr>
                <w:rFonts w:cs="Times New Roman (Body CS)"/>
              </w:rPr>
              <w:t xml:space="preserve">A detail-oriented individual who enjoys </w:t>
            </w:r>
            <w:r w:rsidR="00782E9F">
              <w:rPr>
                <w:rFonts w:cs="Times New Roman (Body CS)"/>
              </w:rPr>
              <w:t xml:space="preserve">marketing, </w:t>
            </w:r>
            <w:r w:rsidRPr="00640E0F">
              <w:rPr>
                <w:rFonts w:cs="Times New Roman (Body CS)"/>
              </w:rPr>
              <w:t xml:space="preserve">finance and </w:t>
            </w:r>
            <w:r w:rsidR="00782E9F">
              <w:rPr>
                <w:rFonts w:cs="Times New Roman (Body CS)"/>
              </w:rPr>
              <w:t>business administration.</w:t>
            </w:r>
            <w:r>
              <w:rPr>
                <w:rFonts w:cs="Times New Roman (Body CS)"/>
              </w:rPr>
              <w:t xml:space="preserve"> </w:t>
            </w:r>
            <w:r w:rsidRPr="00640E0F">
              <w:rPr>
                <w:rFonts w:cs="Times New Roman (Body CS)"/>
              </w:rPr>
              <w:t>I believe there is power in diversity, and strength in numbers, it is better to work in a group and lighten the load as opposed to taking on every task on one’s own</w:t>
            </w:r>
            <w:r>
              <w:rPr>
                <w:rFonts w:cs="Times New Roman (Body CS)"/>
              </w:rPr>
              <w:t xml:space="preserve">. I am an active listener, and I believe it aids me in being a leader or a team member, because we are all leaders in our own right. </w:t>
            </w:r>
          </w:p>
          <w:p w14:paraId="1D889708" w14:textId="353744A4" w:rsidR="00C12C4C" w:rsidRPr="00C12C4C" w:rsidRDefault="00EB788F" w:rsidP="00421F79">
            <w:r w:rsidRPr="00EB788F">
              <w:rPr>
                <w:rFonts w:cs="Times New Roman (Body CS)"/>
                <w:color w:val="404040" w:themeColor="text1" w:themeTint="BF"/>
                <w:sz w:val="22"/>
              </w:rPr>
              <w:t>I believe that I will bring a unique dynamic to your team</w:t>
            </w:r>
            <w:r w:rsidR="00421F79">
              <w:rPr>
                <w:rFonts w:cs="Times New Roman (Body CS)"/>
                <w:color w:val="404040" w:themeColor="text1" w:themeTint="BF"/>
                <w:sz w:val="22"/>
              </w:rPr>
              <w:t>.</w:t>
            </w:r>
          </w:p>
        </w:tc>
      </w:tr>
      <w:tr w:rsidR="000E1D44" w14:paraId="3E990750" w14:textId="77777777" w:rsidTr="00E873AE">
        <w:trPr>
          <w:trHeight w:val="3688"/>
        </w:trPr>
        <w:tc>
          <w:tcPr>
            <w:tcW w:w="3514" w:type="dxa"/>
            <w:tcBorders>
              <w:right w:val="single" w:sz="18" w:space="0" w:color="A19574" w:themeColor="accent5"/>
            </w:tcBorders>
          </w:tcPr>
          <w:p w14:paraId="63A7712A" w14:textId="783CC2F5" w:rsidR="00C12C4C" w:rsidRDefault="00C12C4C" w:rsidP="00C12C4C"/>
          <w:p w14:paraId="671AD191" w14:textId="77777777" w:rsidR="00C12C4C" w:rsidRDefault="00000000" w:rsidP="00C12C4C">
            <w:pPr>
              <w:pStyle w:val="Heading1"/>
            </w:pPr>
            <w:sdt>
              <w:sdtPr>
                <w:id w:val="1398469497"/>
                <w:placeholder>
                  <w:docPart w:val="A19E7B1FDF43413E9DA44AA4D9B9A3D6"/>
                </w:placeholder>
                <w:temporary/>
                <w:showingPlcHdr/>
                <w15:appearance w15:val="hidden"/>
                <w:text/>
              </w:sdtPr>
              <w:sdtContent>
                <w:r w:rsidR="00C12C4C" w:rsidRPr="000E1D44">
                  <w:t>Key Skills</w:t>
                </w:r>
              </w:sdtContent>
            </w:sdt>
          </w:p>
          <w:p w14:paraId="0AE68E68" w14:textId="77777777" w:rsidR="00C12C4C" w:rsidRPr="00640E0F" w:rsidRDefault="00C12C4C" w:rsidP="00C12C4C">
            <w:pPr>
              <w:pStyle w:val="TextLeft"/>
              <w:numPr>
                <w:ilvl w:val="0"/>
                <w:numId w:val="9"/>
              </w:numPr>
              <w:jc w:val="left"/>
            </w:pPr>
            <w:r w:rsidRPr="00640E0F">
              <w:rPr>
                <w:rFonts w:cs="Times New Roman (Body CS)"/>
              </w:rPr>
              <w:t xml:space="preserve">Driver’s license - yes </w:t>
            </w:r>
          </w:p>
          <w:p w14:paraId="49F1E061" w14:textId="77777777" w:rsidR="00C12C4C" w:rsidRPr="00640E0F" w:rsidRDefault="00C12C4C" w:rsidP="00C12C4C">
            <w:pPr>
              <w:pStyle w:val="TextLeft"/>
              <w:numPr>
                <w:ilvl w:val="0"/>
                <w:numId w:val="9"/>
              </w:numPr>
              <w:jc w:val="left"/>
            </w:pPr>
            <w:r w:rsidRPr="00640E0F">
              <w:rPr>
                <w:rFonts w:cs="Times New Roman (Body CS)"/>
              </w:rPr>
              <w:t xml:space="preserve">Time management </w:t>
            </w:r>
          </w:p>
          <w:p w14:paraId="5F39D6B5" w14:textId="77777777" w:rsidR="00C12C4C" w:rsidRPr="00640E0F" w:rsidRDefault="00C12C4C" w:rsidP="00C12C4C">
            <w:pPr>
              <w:pStyle w:val="TextLeft"/>
              <w:numPr>
                <w:ilvl w:val="0"/>
                <w:numId w:val="9"/>
              </w:numPr>
              <w:jc w:val="left"/>
            </w:pPr>
            <w:r w:rsidRPr="00640E0F">
              <w:rPr>
                <w:rFonts w:cs="Times New Roman (Body CS)"/>
              </w:rPr>
              <w:t xml:space="preserve">Organisational </w:t>
            </w:r>
          </w:p>
          <w:p w14:paraId="48EEC60E" w14:textId="77777777" w:rsidR="00C12C4C" w:rsidRDefault="00C12C4C" w:rsidP="00C12C4C">
            <w:pPr>
              <w:pStyle w:val="TextLeft"/>
              <w:numPr>
                <w:ilvl w:val="0"/>
                <w:numId w:val="9"/>
              </w:numPr>
              <w:jc w:val="left"/>
              <w:rPr>
                <w:rFonts w:cs="Times New Roman (Body CS)"/>
              </w:rPr>
            </w:pPr>
            <w:r w:rsidRPr="00640E0F">
              <w:rPr>
                <w:rFonts w:cs="Times New Roman (Body CS)"/>
              </w:rPr>
              <w:t>Communication</w:t>
            </w:r>
          </w:p>
          <w:p w14:paraId="0B30DAEF" w14:textId="77777777" w:rsidR="00C12C4C" w:rsidRDefault="00C12C4C" w:rsidP="00C12C4C"/>
          <w:p w14:paraId="5F536C5C" w14:textId="159635D5" w:rsidR="00C12C4C" w:rsidRDefault="00C12C4C" w:rsidP="00C12C4C"/>
          <w:p w14:paraId="7D355A6B" w14:textId="776EA08B" w:rsidR="00192F10" w:rsidRDefault="000D2360" w:rsidP="000D2360">
            <w:pPr>
              <w:pStyle w:val="Heading1"/>
              <w:jc w:val="left"/>
            </w:pPr>
            <w:r>
              <w:t xml:space="preserve">               </w:t>
            </w:r>
            <w:r w:rsidR="00192F10">
              <w:t xml:space="preserve">Contact details </w:t>
            </w:r>
          </w:p>
          <w:p w14:paraId="02DAC352" w14:textId="77777777" w:rsidR="00192F10" w:rsidRDefault="00192F10" w:rsidP="00192F10">
            <w:pPr>
              <w:pStyle w:val="Heading2"/>
              <w:spacing w:before="99" w:line="237" w:lineRule="auto"/>
              <w:ind w:left="419" w:right="-20" w:firstLine="888"/>
              <w:jc w:val="right"/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0"/>
                <w:szCs w:val="20"/>
              </w:rPr>
              <w:t>PERSONAL EMAIL</w:t>
            </w:r>
          </w:p>
          <w:p w14:paraId="1D83CB6D" w14:textId="14143C5C" w:rsidR="00192F10" w:rsidRDefault="000D2360" w:rsidP="00192F10">
            <w:pPr>
              <w:pStyle w:val="Heading2"/>
              <w:spacing w:before="99" w:line="237" w:lineRule="auto"/>
              <w:ind w:left="419" w:right="-20"/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0"/>
                <w:szCs w:val="20"/>
              </w:rPr>
            </w:pPr>
            <w:r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0"/>
                <w:szCs w:val="20"/>
              </w:rPr>
              <w:t xml:space="preserve">           Ilsemeyer98@gmail.com</w:t>
            </w:r>
          </w:p>
          <w:p w14:paraId="641FD5A3" w14:textId="77777777" w:rsidR="00192F10" w:rsidRPr="00C12C4C" w:rsidRDefault="00192F10" w:rsidP="00192F10"/>
          <w:p w14:paraId="3453B22C" w14:textId="77777777" w:rsidR="00192F10" w:rsidRPr="00C461CD" w:rsidRDefault="00192F10" w:rsidP="00192F10">
            <w:pPr>
              <w:spacing w:before="97"/>
              <w:ind w:left="419"/>
              <w:jc w:val="right"/>
              <w:rPr>
                <w:rFonts w:cs="Times New Roman (Body CS)"/>
                <w:color w:val="404040" w:themeColor="text1" w:themeTint="BF"/>
                <w:sz w:val="20"/>
                <w:szCs w:val="20"/>
              </w:rPr>
            </w:pPr>
            <w:r w:rsidRPr="00C461CD">
              <w:rPr>
                <w:rFonts w:cs="Times New Roman (Body CS)"/>
                <w:color w:val="404040" w:themeColor="text1" w:themeTint="BF"/>
                <w:sz w:val="20"/>
                <w:szCs w:val="20"/>
              </w:rPr>
              <w:t>CELLPHONE</w:t>
            </w:r>
          </w:p>
          <w:p w14:paraId="09E7014D" w14:textId="77777777" w:rsidR="00192F10" w:rsidRPr="00C12C4C" w:rsidRDefault="00192F10" w:rsidP="00192F10">
            <w:pPr>
              <w:spacing w:before="193"/>
              <w:jc w:val="right"/>
              <w:rPr>
                <w:rFonts w:cs="Times New Roman (Body CS)"/>
                <w:color w:val="404040" w:themeColor="text1" w:themeTint="BF"/>
                <w:sz w:val="20"/>
                <w:szCs w:val="20"/>
              </w:rPr>
            </w:pPr>
            <w:r w:rsidRPr="00C461CD">
              <w:rPr>
                <w:rFonts w:cs="Times New Roman (Body CS)"/>
                <w:color w:val="404040" w:themeColor="text1" w:themeTint="BF"/>
                <w:sz w:val="20"/>
                <w:szCs w:val="20"/>
              </w:rPr>
              <w:t>+2771 801 8159 / +27 72 320 1188</w:t>
            </w:r>
          </w:p>
          <w:p w14:paraId="43AC6C20" w14:textId="77777777" w:rsidR="00192F10" w:rsidRDefault="00192F10" w:rsidP="00C12C4C"/>
          <w:p w14:paraId="0EA160BF" w14:textId="77777777" w:rsidR="00192F10" w:rsidRDefault="00192F10" w:rsidP="00C12C4C"/>
          <w:p w14:paraId="5B9DBDB5" w14:textId="77777777" w:rsidR="00192F10" w:rsidRDefault="00192F10" w:rsidP="00C12C4C"/>
          <w:p w14:paraId="4E99CC09" w14:textId="77777777" w:rsidR="00192F10" w:rsidRDefault="00192F10" w:rsidP="00C12C4C"/>
          <w:p w14:paraId="62BDF82D" w14:textId="4D83A690" w:rsidR="00192F10" w:rsidRPr="00C12C4C" w:rsidRDefault="00192F10" w:rsidP="00C12C4C"/>
        </w:tc>
        <w:tc>
          <w:tcPr>
            <w:tcW w:w="7646" w:type="dxa"/>
            <w:tcBorders>
              <w:left w:val="single" w:sz="18" w:space="0" w:color="A19574" w:themeColor="accent5"/>
              <w:bottom w:val="single" w:sz="8" w:space="0" w:color="A19574" w:themeColor="accent5"/>
            </w:tcBorders>
          </w:tcPr>
          <w:sdt>
            <w:sdtPr>
              <w:rPr>
                <w:sz w:val="20"/>
                <w:szCs w:val="20"/>
              </w:rPr>
              <w:id w:val="-1767221959"/>
              <w:placeholder>
                <w:docPart w:val="D362809985BD4E3ABE3AE1438FB05435"/>
              </w:placeholder>
              <w:temporary/>
              <w:showingPlcHdr/>
              <w15:appearance w15:val="hidden"/>
              <w:text/>
            </w:sdtPr>
            <w:sdtContent>
              <w:p w14:paraId="2CE6D401" w14:textId="77777777" w:rsidR="00A77921" w:rsidRDefault="00A77921" w:rsidP="00A77921">
                <w:pPr>
                  <w:pStyle w:val="Heading2"/>
                  <w:rPr>
                    <w:sz w:val="20"/>
                    <w:szCs w:val="20"/>
                  </w:rPr>
                </w:pPr>
                <w:r w:rsidRPr="00C12C4C">
                  <w:rPr>
                    <w:sz w:val="24"/>
                  </w:rPr>
                  <w:t>Experience</w:t>
                </w:r>
              </w:p>
            </w:sdtContent>
          </w:sdt>
          <w:p w14:paraId="4A9C1DA8" w14:textId="1D6C9DE8" w:rsidR="00C9527B" w:rsidRPr="00117914" w:rsidRDefault="00C9527B" w:rsidP="00C9527B">
            <w:pPr>
              <w:rPr>
                <w:rFonts w:asciiTheme="majorHAnsi" w:hAnsiTheme="majorHAnsi"/>
                <w:b/>
                <w:color w:val="A19574" w:themeColor="accent5"/>
              </w:rPr>
            </w:pPr>
            <w:r w:rsidRPr="00C9527B">
              <w:rPr>
                <w:rFonts w:asciiTheme="majorHAnsi" w:hAnsiTheme="majorHAnsi"/>
                <w:b/>
                <w:color w:val="A19574" w:themeColor="accent5"/>
              </w:rPr>
              <w:t>B</w:t>
            </w:r>
            <w:r w:rsidRPr="00117914">
              <w:rPr>
                <w:rFonts w:asciiTheme="majorHAnsi" w:hAnsiTheme="majorHAnsi"/>
                <w:b/>
                <w:color w:val="A19574" w:themeColor="accent5"/>
                <w:sz w:val="20"/>
                <w:szCs w:val="20"/>
              </w:rPr>
              <w:t xml:space="preserve">RAND REPRESENTATIVE PUBLICIS COMMERCE </w:t>
            </w:r>
            <w:r w:rsidR="00117914">
              <w:rPr>
                <w:rFonts w:asciiTheme="majorHAnsi" w:hAnsiTheme="majorHAnsi"/>
                <w:b/>
                <w:color w:val="A19574" w:themeColor="accent5"/>
                <w:sz w:val="20"/>
                <w:szCs w:val="20"/>
              </w:rPr>
              <w:br/>
            </w:r>
            <w:r w:rsidR="00117914">
              <w:rPr>
                <w:rFonts w:asciiTheme="majorHAnsi" w:hAnsiTheme="majorHAnsi"/>
                <w:b/>
                <w:color w:val="A19574" w:themeColor="accent5"/>
              </w:rPr>
              <w:t xml:space="preserve">July-November </w:t>
            </w:r>
            <w:r w:rsidRPr="00C9527B">
              <w:rPr>
                <w:rFonts w:asciiTheme="majorHAnsi" w:hAnsiTheme="majorHAnsi"/>
                <w:b/>
                <w:color w:val="A19574" w:themeColor="accent5"/>
              </w:rPr>
              <w:t>2023</w:t>
            </w:r>
          </w:p>
          <w:p w14:paraId="1684E82F" w14:textId="7EE7EF47" w:rsidR="00C9527B" w:rsidRPr="00C9527B" w:rsidRDefault="00C9527B" w:rsidP="00C9527B">
            <w:pPr>
              <w:pStyle w:val="ListParagraph"/>
              <w:numPr>
                <w:ilvl w:val="0"/>
                <w:numId w:val="21"/>
              </w:numPr>
              <w:rPr>
                <w:rFonts w:cs="Times New Roman (Body CS)"/>
                <w:color w:val="404040" w:themeColor="text1" w:themeTint="BF"/>
                <w:sz w:val="22"/>
              </w:rPr>
            </w:pPr>
            <w:r w:rsidRPr="00C9527B">
              <w:rPr>
                <w:rFonts w:cs="Times New Roman (Body CS)"/>
                <w:color w:val="404040" w:themeColor="text1" w:themeTint="BF"/>
                <w:sz w:val="22"/>
              </w:rPr>
              <w:t xml:space="preserve">Present to grade 6 and 7 girls at various schools around the Western Cape </w:t>
            </w:r>
          </w:p>
          <w:p w14:paraId="5401BA38" w14:textId="45912A15" w:rsidR="00C9527B" w:rsidRPr="00C9527B" w:rsidRDefault="00C9527B" w:rsidP="00C9527B">
            <w:pPr>
              <w:pStyle w:val="ListParagraph"/>
              <w:numPr>
                <w:ilvl w:val="0"/>
                <w:numId w:val="21"/>
              </w:numPr>
              <w:rPr>
                <w:rFonts w:cs="Times New Roman (Body CS)"/>
                <w:color w:val="404040" w:themeColor="text1" w:themeTint="BF"/>
                <w:sz w:val="22"/>
              </w:rPr>
            </w:pPr>
            <w:r w:rsidRPr="00C9527B">
              <w:rPr>
                <w:rFonts w:cs="Times New Roman (Body CS)"/>
                <w:color w:val="404040" w:themeColor="text1" w:themeTint="BF"/>
                <w:sz w:val="22"/>
              </w:rPr>
              <w:t xml:space="preserve">Safekeeping of equipment necessary to set up the presentation at each school as well as stockkeeping. </w:t>
            </w:r>
          </w:p>
          <w:p w14:paraId="3969EA44" w14:textId="5332C31C" w:rsidR="00C9527B" w:rsidRPr="00C9527B" w:rsidRDefault="00C9527B" w:rsidP="00C9527B">
            <w:pPr>
              <w:pStyle w:val="ListParagraph"/>
              <w:numPr>
                <w:ilvl w:val="0"/>
                <w:numId w:val="21"/>
              </w:numPr>
              <w:rPr>
                <w:rFonts w:cs="Times New Roman (Body CS)"/>
                <w:color w:val="404040" w:themeColor="text1" w:themeTint="BF"/>
                <w:sz w:val="22"/>
              </w:rPr>
            </w:pPr>
            <w:r w:rsidRPr="00C9527B">
              <w:rPr>
                <w:rFonts w:cs="Times New Roman (Body CS)"/>
                <w:color w:val="404040" w:themeColor="text1" w:themeTint="BF"/>
                <w:sz w:val="22"/>
              </w:rPr>
              <w:t xml:space="preserve">Complete monthly travel log and daily report submission. </w:t>
            </w:r>
          </w:p>
          <w:p w14:paraId="04B682DA" w14:textId="3400A1B9" w:rsidR="00C461CD" w:rsidRPr="00C461CD" w:rsidRDefault="00C461CD" w:rsidP="00C461CD">
            <w:pPr>
              <w:pStyle w:val="Heading2"/>
              <w:rPr>
                <w:sz w:val="20"/>
                <w:szCs w:val="20"/>
              </w:rPr>
            </w:pPr>
            <w:r w:rsidRPr="00C461CD">
              <w:rPr>
                <w:sz w:val="20"/>
                <w:szCs w:val="20"/>
              </w:rPr>
              <w:t xml:space="preserve">FINANCE INTERNSHIP </w:t>
            </w:r>
            <w:r w:rsidRPr="00C461CD">
              <w:rPr>
                <w:w w:val="160"/>
                <w:sz w:val="20"/>
                <w:szCs w:val="20"/>
              </w:rPr>
              <w:t xml:space="preserve">• </w:t>
            </w:r>
            <w:r w:rsidRPr="00C461CD">
              <w:rPr>
                <w:sz w:val="20"/>
                <w:szCs w:val="20"/>
              </w:rPr>
              <w:t xml:space="preserve">HITACHI POWER GRIDS </w:t>
            </w:r>
            <w:r w:rsidRPr="00C461CD">
              <w:rPr>
                <w:w w:val="160"/>
                <w:sz w:val="20"/>
                <w:szCs w:val="20"/>
              </w:rPr>
              <w:t xml:space="preserve">• </w:t>
            </w:r>
            <w:r w:rsidRPr="00C461CD">
              <w:rPr>
                <w:sz w:val="20"/>
                <w:szCs w:val="20"/>
              </w:rPr>
              <w:t>2021 – 202</w:t>
            </w:r>
            <w:r w:rsidR="00DC585E">
              <w:rPr>
                <w:sz w:val="20"/>
                <w:szCs w:val="20"/>
              </w:rPr>
              <w:t>3</w:t>
            </w:r>
          </w:p>
          <w:p w14:paraId="68C698BE" w14:textId="4A582DEA" w:rsidR="00C461CD" w:rsidRPr="00C12C4C" w:rsidRDefault="00C461CD" w:rsidP="00B759F9">
            <w:pPr>
              <w:pStyle w:val="BodyText"/>
              <w:numPr>
                <w:ilvl w:val="0"/>
                <w:numId w:val="10"/>
              </w:numPr>
              <w:spacing w:before="25"/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</w:pPr>
            <w:r w:rsidRPr="00C12C4C"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t xml:space="preserve">Accounts receivables: </w:t>
            </w:r>
            <w:r w:rsidR="00EB788F"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t xml:space="preserve">Spearheaded this task and reduced </w:t>
            </w:r>
            <w:proofErr w:type="spellStart"/>
            <w:r w:rsidR="00EB788F"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t>overdues</w:t>
            </w:r>
            <w:proofErr w:type="spellEnd"/>
            <w:r w:rsidR="00EB788F"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t xml:space="preserve"> more than anyone else who had this role before me.  </w:t>
            </w:r>
          </w:p>
          <w:p w14:paraId="25DEB007" w14:textId="344FC5F4" w:rsidR="00C461CD" w:rsidRPr="00C12C4C" w:rsidRDefault="00C461CD" w:rsidP="00B759F9">
            <w:pPr>
              <w:pStyle w:val="BodyText"/>
              <w:numPr>
                <w:ilvl w:val="0"/>
                <w:numId w:val="10"/>
              </w:numPr>
              <w:spacing w:before="25"/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</w:pPr>
            <w:r w:rsidRPr="00C12C4C"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t>VAT payables:</w:t>
            </w:r>
            <w:r w:rsidR="00EB788F"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t xml:space="preserve"> Reduced and forged new methods to complete this task in the 18</w:t>
            </w:r>
            <w:r w:rsidR="00231DFE"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t xml:space="preserve"> months </w:t>
            </w:r>
            <w:r w:rsidR="00EB788F"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t xml:space="preserve">I have had at the company. </w:t>
            </w:r>
            <w:r w:rsidRPr="00C12C4C"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t xml:space="preserve"> </w:t>
            </w:r>
          </w:p>
          <w:p w14:paraId="6B13D1CF" w14:textId="7E9A7FAC" w:rsidR="00C461CD" w:rsidRDefault="00C461CD" w:rsidP="00B759F9">
            <w:pPr>
              <w:pStyle w:val="BodyText"/>
              <w:numPr>
                <w:ilvl w:val="0"/>
                <w:numId w:val="10"/>
              </w:numPr>
              <w:spacing w:before="25"/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</w:pPr>
            <w:r w:rsidRPr="00C12C4C"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t xml:space="preserve">Systems </w:t>
            </w:r>
            <w:r w:rsidR="00EB788F"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t>I used</w:t>
            </w:r>
            <w:r w:rsidRPr="00C12C4C"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t xml:space="preserve">: SAP, Microsoft excel, Microsoft outlook. </w:t>
            </w:r>
          </w:p>
          <w:p w14:paraId="78A410F3" w14:textId="4D75F711" w:rsidR="00795799" w:rsidRDefault="00EB788F" w:rsidP="00B759F9">
            <w:pPr>
              <w:pStyle w:val="BodyText"/>
              <w:numPr>
                <w:ilvl w:val="0"/>
                <w:numId w:val="10"/>
              </w:numPr>
              <w:spacing w:before="25"/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</w:pPr>
            <w:r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t>Facilitated project controlling through sales order creation</w:t>
            </w:r>
          </w:p>
          <w:p w14:paraId="360E1509" w14:textId="77777777" w:rsidR="00DC585E" w:rsidRDefault="00795799" w:rsidP="00DC585E">
            <w:pPr>
              <w:pStyle w:val="BodyText"/>
              <w:numPr>
                <w:ilvl w:val="0"/>
                <w:numId w:val="10"/>
              </w:numPr>
              <w:spacing w:before="25"/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</w:pPr>
            <w:r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t>Invoicing customers for orders received</w:t>
            </w:r>
            <w:r w:rsidR="00B759F9"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br/>
              <w:t>Monthly Creditors Reconciliations as well as debtor’s reconciliations.</w:t>
            </w:r>
            <w:r w:rsidR="00DC585E"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t xml:space="preserve"> </w:t>
            </w:r>
          </w:p>
          <w:p w14:paraId="4D54ACF8" w14:textId="77777777" w:rsidR="00DC585E" w:rsidRPr="00DC585E" w:rsidRDefault="00EB788F" w:rsidP="00DC585E">
            <w:pPr>
              <w:pStyle w:val="BodyText"/>
              <w:numPr>
                <w:ilvl w:val="0"/>
                <w:numId w:val="10"/>
              </w:numPr>
              <w:spacing w:before="25"/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</w:pPr>
            <w:r w:rsidRPr="00DC585E">
              <w:rPr>
                <w:rFonts w:asciiTheme="minorHAnsi" w:eastAsiaTheme="minorHAnsi" w:hAnsiTheme="minorHAnsi" w:cs="Times New Roman (Body CS)"/>
                <w:color w:val="404040" w:themeColor="text1" w:themeTint="BF"/>
              </w:rPr>
              <w:t>Managed and maintained flow of sales order releases along with perfect timing order acknowledgements</w:t>
            </w:r>
          </w:p>
          <w:p w14:paraId="7264E729" w14:textId="0655EB93" w:rsidR="00C461CD" w:rsidRPr="00421F79" w:rsidRDefault="00B759F9" w:rsidP="00A163B3">
            <w:pPr>
              <w:pStyle w:val="BodyText"/>
              <w:spacing w:before="25"/>
              <w:ind w:left="1024"/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</w:pPr>
            <w:r w:rsidRPr="00DC585E">
              <w:rPr>
                <w:rFonts w:asciiTheme="minorHAnsi" w:eastAsiaTheme="minorHAnsi" w:hAnsiTheme="minorHAnsi" w:cs="Times New Roman (Body CS)"/>
                <w:color w:val="404040" w:themeColor="text1" w:themeTint="BF"/>
              </w:rPr>
              <w:br/>
            </w:r>
          </w:p>
          <w:p w14:paraId="2404FE91" w14:textId="77777777" w:rsidR="00C461CD" w:rsidRPr="00C461CD" w:rsidRDefault="00C461CD" w:rsidP="00C461CD">
            <w:pPr>
              <w:pStyle w:val="Heading2"/>
              <w:rPr>
                <w:sz w:val="20"/>
                <w:szCs w:val="20"/>
              </w:rPr>
            </w:pPr>
            <w:r w:rsidRPr="00C461CD">
              <w:rPr>
                <w:sz w:val="20"/>
                <w:szCs w:val="20"/>
              </w:rPr>
              <w:t xml:space="preserve">LEARNERSHIP </w:t>
            </w:r>
            <w:r w:rsidRPr="00C461CD">
              <w:rPr>
                <w:w w:val="160"/>
                <w:sz w:val="20"/>
                <w:szCs w:val="20"/>
              </w:rPr>
              <w:t xml:space="preserve">• </w:t>
            </w:r>
            <w:r w:rsidRPr="00C461CD">
              <w:rPr>
                <w:sz w:val="20"/>
                <w:szCs w:val="20"/>
              </w:rPr>
              <w:t xml:space="preserve">MAERSK </w:t>
            </w:r>
            <w:r w:rsidRPr="00C461CD">
              <w:rPr>
                <w:w w:val="160"/>
                <w:sz w:val="20"/>
                <w:szCs w:val="20"/>
              </w:rPr>
              <w:t xml:space="preserve">• </w:t>
            </w:r>
            <w:r w:rsidRPr="00C461CD">
              <w:rPr>
                <w:sz w:val="20"/>
                <w:szCs w:val="20"/>
              </w:rPr>
              <w:t>2020 – 2021</w:t>
            </w:r>
          </w:p>
          <w:p w14:paraId="6EA6BF17" w14:textId="1722E8C1" w:rsidR="00C461CD" w:rsidRPr="00C12C4C" w:rsidRDefault="00FC0BDA" w:rsidP="00192F10">
            <w:pPr>
              <w:pStyle w:val="Heading2"/>
              <w:numPr>
                <w:ilvl w:val="0"/>
                <w:numId w:val="11"/>
              </w:numPr>
              <w:spacing w:before="193"/>
              <w:ind w:left="720"/>
              <w:jc w:val="both"/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2"/>
              </w:rPr>
            </w:pPr>
            <w:r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2"/>
              </w:rPr>
              <w:lastRenderedPageBreak/>
              <w:t>Fashion</w:t>
            </w:r>
            <w:r w:rsidR="00C461CD" w:rsidRPr="00C12C4C"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2"/>
              </w:rPr>
              <w:t xml:space="preserve"> job numbers for cost and revenue totals: Worked in fast paced environment and always completed month end costings on time. </w:t>
            </w:r>
          </w:p>
          <w:p w14:paraId="55181434" w14:textId="022F72AE" w:rsidR="00782E9F" w:rsidRPr="00782E9F" w:rsidRDefault="00C461CD" w:rsidP="00782E9F">
            <w:pPr>
              <w:pStyle w:val="Heading2"/>
              <w:numPr>
                <w:ilvl w:val="0"/>
                <w:numId w:val="11"/>
              </w:numPr>
              <w:spacing w:before="193"/>
              <w:ind w:left="720"/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2"/>
              </w:rPr>
            </w:pPr>
            <w:r w:rsidRPr="00C12C4C"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2"/>
              </w:rPr>
              <w:t>SYSEMS USED: Kewill accounting software</w:t>
            </w:r>
          </w:p>
          <w:p w14:paraId="18A4DEE4" w14:textId="77777777" w:rsidR="00445146" w:rsidRPr="00445146" w:rsidRDefault="00445146" w:rsidP="00445146"/>
          <w:p w14:paraId="59FA2E88" w14:textId="77777777" w:rsidR="00C461CD" w:rsidRPr="00C461CD" w:rsidRDefault="00C461CD" w:rsidP="00C461CD">
            <w:pPr>
              <w:pStyle w:val="Heading2"/>
              <w:spacing w:before="193"/>
              <w:rPr>
                <w:sz w:val="20"/>
                <w:szCs w:val="20"/>
              </w:rPr>
            </w:pPr>
            <w:r w:rsidRPr="00C461CD">
              <w:rPr>
                <w:sz w:val="20"/>
                <w:szCs w:val="20"/>
              </w:rPr>
              <w:t xml:space="preserve">CALL CENTER STUDENT ASSSTANT </w:t>
            </w:r>
            <w:r w:rsidRPr="00C461CD">
              <w:rPr>
                <w:w w:val="160"/>
                <w:sz w:val="20"/>
                <w:szCs w:val="20"/>
              </w:rPr>
              <w:t>•</w:t>
            </w:r>
            <w:r w:rsidRPr="00C461CD">
              <w:rPr>
                <w:spacing w:val="-62"/>
                <w:w w:val="160"/>
                <w:sz w:val="20"/>
                <w:szCs w:val="20"/>
              </w:rPr>
              <w:t xml:space="preserve"> </w:t>
            </w:r>
            <w:r w:rsidRPr="00C461CD">
              <w:rPr>
                <w:sz w:val="20"/>
                <w:szCs w:val="20"/>
              </w:rPr>
              <w:t xml:space="preserve">UWC </w:t>
            </w:r>
            <w:r w:rsidRPr="00C461CD">
              <w:rPr>
                <w:w w:val="160"/>
                <w:sz w:val="20"/>
                <w:szCs w:val="20"/>
              </w:rPr>
              <w:t>•</w:t>
            </w:r>
            <w:r w:rsidRPr="00C461CD">
              <w:rPr>
                <w:spacing w:val="-62"/>
                <w:w w:val="160"/>
                <w:sz w:val="20"/>
                <w:szCs w:val="20"/>
              </w:rPr>
              <w:t xml:space="preserve"> </w:t>
            </w:r>
            <w:r w:rsidRPr="00C461CD">
              <w:rPr>
                <w:w w:val="110"/>
                <w:sz w:val="20"/>
                <w:szCs w:val="20"/>
              </w:rPr>
              <w:t xml:space="preserve">2017 </w:t>
            </w:r>
            <w:r w:rsidRPr="00C461CD">
              <w:rPr>
                <w:sz w:val="20"/>
                <w:szCs w:val="20"/>
              </w:rPr>
              <w:t xml:space="preserve">– </w:t>
            </w:r>
            <w:r w:rsidRPr="00C461CD">
              <w:rPr>
                <w:w w:val="110"/>
                <w:sz w:val="20"/>
                <w:szCs w:val="20"/>
              </w:rPr>
              <w:t>2018</w:t>
            </w:r>
          </w:p>
          <w:p w14:paraId="6DD7F5F7" w14:textId="77777777" w:rsidR="00C461CD" w:rsidRPr="00C12C4C" w:rsidRDefault="00C461CD" w:rsidP="00C12C4C">
            <w:pPr>
              <w:pStyle w:val="Heading2"/>
              <w:numPr>
                <w:ilvl w:val="0"/>
                <w:numId w:val="11"/>
              </w:numPr>
              <w:spacing w:before="193"/>
              <w:ind w:left="720"/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2"/>
              </w:rPr>
            </w:pPr>
            <w:r w:rsidRPr="00C12C4C"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2"/>
              </w:rPr>
              <w:t>Most calls answered within the 2-month period achievement</w:t>
            </w:r>
          </w:p>
          <w:p w14:paraId="17C8E22A" w14:textId="20672750" w:rsidR="009B4FD0" w:rsidRPr="00445146" w:rsidRDefault="00C461CD" w:rsidP="009B4FD0">
            <w:pPr>
              <w:pStyle w:val="Heading2"/>
              <w:numPr>
                <w:ilvl w:val="0"/>
                <w:numId w:val="11"/>
              </w:numPr>
              <w:spacing w:before="193"/>
              <w:ind w:left="720"/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2"/>
              </w:rPr>
            </w:pPr>
            <w:r w:rsidRPr="00C12C4C"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2"/>
              </w:rPr>
              <w:t>Core duties –</w:t>
            </w:r>
            <w:r w:rsidR="00FC0BDA"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2"/>
              </w:rPr>
              <w:t xml:space="preserve"> regulate n</w:t>
            </w:r>
            <w:r w:rsidRPr="00C12C4C"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2"/>
              </w:rPr>
              <w:t>ew application queries</w:t>
            </w:r>
          </w:p>
          <w:p w14:paraId="5DD18986" w14:textId="77777777" w:rsidR="00C461CD" w:rsidRPr="00C461CD" w:rsidRDefault="00C461CD" w:rsidP="00C461CD">
            <w:pPr>
              <w:pStyle w:val="Heading2"/>
              <w:spacing w:before="216"/>
              <w:rPr>
                <w:sz w:val="20"/>
                <w:szCs w:val="20"/>
              </w:rPr>
            </w:pPr>
            <w:r w:rsidRPr="00C461CD">
              <w:rPr>
                <w:sz w:val="20"/>
                <w:szCs w:val="20"/>
              </w:rPr>
              <w:t xml:space="preserve">CASHIER </w:t>
            </w:r>
            <w:r w:rsidRPr="00C461CD">
              <w:rPr>
                <w:w w:val="160"/>
                <w:sz w:val="20"/>
                <w:szCs w:val="20"/>
              </w:rPr>
              <w:t xml:space="preserve">• </w:t>
            </w:r>
            <w:r w:rsidRPr="00C461CD">
              <w:rPr>
                <w:sz w:val="20"/>
                <w:szCs w:val="20"/>
              </w:rPr>
              <w:t xml:space="preserve">EDGARS </w:t>
            </w:r>
            <w:r w:rsidRPr="00C461CD">
              <w:rPr>
                <w:w w:val="160"/>
                <w:sz w:val="20"/>
                <w:szCs w:val="20"/>
              </w:rPr>
              <w:t xml:space="preserve">• </w:t>
            </w:r>
            <w:r w:rsidRPr="00C461CD">
              <w:rPr>
                <w:sz w:val="20"/>
                <w:szCs w:val="20"/>
              </w:rPr>
              <w:t>2016 – 2017</w:t>
            </w:r>
          </w:p>
          <w:p w14:paraId="4A95C67A" w14:textId="350D297D" w:rsidR="00C461CD" w:rsidRPr="00C12C4C" w:rsidRDefault="00C461CD" w:rsidP="00C12C4C">
            <w:pPr>
              <w:pStyle w:val="Heading2"/>
              <w:numPr>
                <w:ilvl w:val="0"/>
                <w:numId w:val="11"/>
              </w:numPr>
              <w:spacing w:before="193"/>
              <w:ind w:left="720"/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2"/>
              </w:rPr>
            </w:pPr>
            <w:r w:rsidRPr="00C12C4C"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2"/>
              </w:rPr>
              <w:t xml:space="preserve">Core </w:t>
            </w:r>
            <w:r w:rsidR="00782E9F"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2"/>
              </w:rPr>
              <w:t xml:space="preserve">sales </w:t>
            </w:r>
            <w:r w:rsidRPr="00C12C4C"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2"/>
              </w:rPr>
              <w:t xml:space="preserve">duties – </w:t>
            </w:r>
            <w:r w:rsidR="00FC0BDA"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2"/>
              </w:rPr>
              <w:t>manage</w:t>
            </w:r>
            <w:r w:rsidRPr="00C12C4C"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2"/>
              </w:rPr>
              <w:t xml:space="preserve"> customers at checkout, ensure customers are satisfied with service received</w:t>
            </w:r>
          </w:p>
          <w:p w14:paraId="6EEC0644" w14:textId="77777777" w:rsidR="00C461CD" w:rsidRPr="00C461CD" w:rsidRDefault="00C461CD" w:rsidP="00C461CD">
            <w:pPr>
              <w:pStyle w:val="Heading2"/>
              <w:spacing w:before="192"/>
              <w:rPr>
                <w:sz w:val="20"/>
                <w:szCs w:val="20"/>
              </w:rPr>
            </w:pPr>
            <w:r w:rsidRPr="00C461CD">
              <w:rPr>
                <w:sz w:val="20"/>
                <w:szCs w:val="20"/>
              </w:rPr>
              <w:t xml:space="preserve">FLOOR ASSISTANT </w:t>
            </w:r>
            <w:r w:rsidRPr="00C461CD">
              <w:rPr>
                <w:w w:val="160"/>
                <w:sz w:val="20"/>
                <w:szCs w:val="20"/>
              </w:rPr>
              <w:t xml:space="preserve">• </w:t>
            </w:r>
            <w:r w:rsidRPr="00C461CD">
              <w:rPr>
                <w:sz w:val="20"/>
                <w:szCs w:val="20"/>
              </w:rPr>
              <w:t xml:space="preserve">PEP </w:t>
            </w:r>
            <w:r w:rsidRPr="00C461CD">
              <w:rPr>
                <w:w w:val="160"/>
                <w:sz w:val="20"/>
                <w:szCs w:val="20"/>
              </w:rPr>
              <w:t xml:space="preserve">• </w:t>
            </w:r>
            <w:r w:rsidRPr="00C461CD">
              <w:rPr>
                <w:sz w:val="20"/>
                <w:szCs w:val="20"/>
              </w:rPr>
              <w:t>2015 – 2016</w:t>
            </w:r>
          </w:p>
          <w:p w14:paraId="3463E8A6" w14:textId="6756D4B2" w:rsidR="00C461CD" w:rsidRPr="00445146" w:rsidRDefault="00C461CD" w:rsidP="00445146">
            <w:pPr>
              <w:pStyle w:val="Heading2"/>
              <w:numPr>
                <w:ilvl w:val="0"/>
                <w:numId w:val="11"/>
              </w:numPr>
              <w:spacing w:before="193"/>
              <w:ind w:left="720"/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2"/>
              </w:rPr>
            </w:pPr>
            <w:r w:rsidRPr="00C12C4C"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2"/>
              </w:rPr>
              <w:t>Core</w:t>
            </w:r>
            <w:r w:rsidR="00782E9F"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2"/>
              </w:rPr>
              <w:t>s sales</w:t>
            </w:r>
            <w:r w:rsidRPr="00C12C4C"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2"/>
              </w:rPr>
              <w:t xml:space="preserve"> duties – Unpack stock, </w:t>
            </w:r>
            <w:r w:rsidR="00FC0BDA"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2"/>
              </w:rPr>
              <w:t xml:space="preserve">accommodate </w:t>
            </w:r>
            <w:r w:rsidRPr="00C12C4C"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2"/>
              </w:rPr>
              <w:t xml:space="preserve">customers: Excellent communication skills and customers enjoyed my service. </w:t>
            </w:r>
          </w:p>
          <w:p w14:paraId="77E0F973" w14:textId="77777777" w:rsidR="00C461CD" w:rsidRPr="00C461CD" w:rsidRDefault="00C461CD" w:rsidP="00C461CD">
            <w:pPr>
              <w:pStyle w:val="Heading2"/>
              <w:rPr>
                <w:sz w:val="20"/>
                <w:szCs w:val="20"/>
              </w:rPr>
            </w:pPr>
            <w:r w:rsidRPr="00C461CD">
              <w:rPr>
                <w:sz w:val="20"/>
                <w:szCs w:val="20"/>
              </w:rPr>
              <w:t xml:space="preserve">WAITRESS </w:t>
            </w:r>
            <w:r w:rsidRPr="00C461CD">
              <w:rPr>
                <w:w w:val="160"/>
                <w:sz w:val="20"/>
                <w:szCs w:val="20"/>
              </w:rPr>
              <w:t xml:space="preserve">• </w:t>
            </w:r>
            <w:r w:rsidRPr="00C461CD">
              <w:rPr>
                <w:sz w:val="20"/>
                <w:szCs w:val="20"/>
              </w:rPr>
              <w:t xml:space="preserve">SPUR </w:t>
            </w:r>
            <w:r w:rsidRPr="00C461CD">
              <w:rPr>
                <w:w w:val="160"/>
                <w:sz w:val="20"/>
                <w:szCs w:val="20"/>
              </w:rPr>
              <w:t xml:space="preserve">• </w:t>
            </w:r>
            <w:r w:rsidRPr="00C461CD">
              <w:rPr>
                <w:sz w:val="20"/>
                <w:szCs w:val="20"/>
              </w:rPr>
              <w:t>2014 – 2015</w:t>
            </w:r>
          </w:p>
          <w:p w14:paraId="0CCEA61E" w14:textId="77777777" w:rsidR="00C461CD" w:rsidRPr="00C461CD" w:rsidRDefault="00C461CD" w:rsidP="00C461CD">
            <w:pPr>
              <w:pStyle w:val="BodyText"/>
              <w:numPr>
                <w:ilvl w:val="0"/>
                <w:numId w:val="13"/>
              </w:numPr>
              <w:spacing w:before="25"/>
              <w:rPr>
                <w:sz w:val="20"/>
                <w:szCs w:val="20"/>
              </w:rPr>
            </w:pPr>
            <w:r w:rsidRPr="00C12C4C"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t>Core duties – Serve customers: knowing what customers wanted before they even ordered, that was strong customer</w:t>
            </w:r>
            <w:r w:rsidRPr="00C461CD">
              <w:rPr>
                <w:w w:val="110"/>
                <w:sz w:val="20"/>
                <w:szCs w:val="20"/>
              </w:rPr>
              <w:t xml:space="preserve"> </w:t>
            </w:r>
            <w:r w:rsidRPr="00C12C4C">
              <w:rPr>
                <w:rFonts w:asciiTheme="minorHAnsi" w:eastAsiaTheme="minorHAnsi" w:hAnsiTheme="minorHAnsi" w:cs="Times New Roman (Body CS)"/>
                <w:color w:val="404040" w:themeColor="text1" w:themeTint="BF"/>
                <w:szCs w:val="24"/>
              </w:rPr>
              <w:t>service.</w:t>
            </w:r>
            <w:r w:rsidRPr="00C461CD">
              <w:rPr>
                <w:w w:val="110"/>
                <w:sz w:val="20"/>
                <w:szCs w:val="20"/>
              </w:rPr>
              <w:t xml:space="preserve"> </w:t>
            </w:r>
          </w:p>
          <w:p w14:paraId="36E662D6" w14:textId="5384829D" w:rsidR="00C12C4C" w:rsidRDefault="00C12C4C" w:rsidP="00C12C4C">
            <w:pPr>
              <w:pStyle w:val="Heading2"/>
            </w:pPr>
            <w:r>
              <w:t>EDUCATION</w:t>
            </w:r>
            <w:r w:rsidR="00DC585E">
              <w:br/>
            </w:r>
            <w:r w:rsidR="00DC585E" w:rsidRPr="00DC585E"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0"/>
                <w:szCs w:val="20"/>
              </w:rPr>
              <w:t xml:space="preserve">HIGHER CERTIFICATE IN BUSINESS MANAGEMENT PRACTICES </w:t>
            </w:r>
            <w:r w:rsidR="00DC585E" w:rsidRPr="00C461CD">
              <w:rPr>
                <w:sz w:val="20"/>
                <w:szCs w:val="20"/>
              </w:rPr>
              <w:t xml:space="preserve">• </w:t>
            </w:r>
            <w:r w:rsidR="00DC585E" w:rsidRPr="00DC585E"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0"/>
                <w:szCs w:val="20"/>
              </w:rPr>
              <w:t xml:space="preserve">2023 </w:t>
            </w:r>
            <w:r w:rsidR="00DC585E" w:rsidRPr="00C461CD">
              <w:rPr>
                <w:sz w:val="20"/>
                <w:szCs w:val="20"/>
              </w:rPr>
              <w:t xml:space="preserve">• </w:t>
            </w:r>
            <w:r w:rsidR="00DC585E" w:rsidRPr="00DC585E">
              <w:rPr>
                <w:rFonts w:asciiTheme="minorHAnsi" w:hAnsiTheme="minorHAnsi" w:cs="Times New Roman (Body CS)"/>
                <w:b w:val="0"/>
                <w:color w:val="404040" w:themeColor="text1" w:themeTint="BF"/>
                <w:sz w:val="20"/>
                <w:szCs w:val="20"/>
              </w:rPr>
              <w:t>HENLEY BUSINESS SCHOOL</w:t>
            </w:r>
          </w:p>
          <w:p w14:paraId="6B40804E" w14:textId="5F6EA3F7" w:rsidR="00782E9F" w:rsidRDefault="00782E9F" w:rsidP="00782E9F">
            <w:r w:rsidRPr="00782E9F">
              <w:rPr>
                <w:rFonts w:cs="Times New Roman (Body CS)"/>
                <w:color w:val="404040" w:themeColor="text1" w:themeTint="BF"/>
                <w:sz w:val="20"/>
                <w:szCs w:val="20"/>
              </w:rPr>
              <w:t xml:space="preserve">NQF 4 MARTKETING CERTIFICATE </w:t>
            </w:r>
            <w:r w:rsidRPr="00C461CD">
              <w:rPr>
                <w:sz w:val="20"/>
                <w:szCs w:val="20"/>
              </w:rPr>
              <w:t xml:space="preserve">• </w:t>
            </w:r>
            <w:r w:rsidRPr="00782E9F">
              <w:rPr>
                <w:rFonts w:cs="Times New Roman (Body CS)"/>
                <w:color w:val="404040" w:themeColor="text1" w:themeTint="BF"/>
                <w:sz w:val="20"/>
                <w:szCs w:val="20"/>
              </w:rPr>
              <w:t>2022</w:t>
            </w:r>
            <w:r>
              <w:rPr>
                <w:rFonts w:cs="Times New Roman (Body CS)"/>
                <w:color w:val="404040" w:themeColor="text1" w:themeTint="BF"/>
                <w:sz w:val="20"/>
                <w:szCs w:val="20"/>
              </w:rPr>
              <w:t xml:space="preserve"> </w:t>
            </w:r>
            <w:r w:rsidRPr="00C461CD">
              <w:rPr>
                <w:sz w:val="20"/>
                <w:szCs w:val="20"/>
              </w:rPr>
              <w:t xml:space="preserve">• </w:t>
            </w:r>
            <w:r>
              <w:rPr>
                <w:rFonts w:cs="Times New Roman (Body CS)"/>
                <w:color w:val="404040" w:themeColor="text1" w:themeTint="BF"/>
                <w:sz w:val="20"/>
                <w:szCs w:val="20"/>
              </w:rPr>
              <w:t xml:space="preserve">MAERSK </w:t>
            </w:r>
          </w:p>
          <w:p w14:paraId="6FF98E4D" w14:textId="77777777" w:rsidR="00782E9F" w:rsidRPr="00782E9F" w:rsidRDefault="00782E9F" w:rsidP="00782E9F"/>
          <w:p w14:paraId="3F6A8116" w14:textId="77777777" w:rsidR="00C12C4C" w:rsidRDefault="00C12C4C" w:rsidP="00192F10">
            <w:pPr>
              <w:pStyle w:val="TextRight"/>
              <w:jc w:val="both"/>
              <w:rPr>
                <w:sz w:val="20"/>
                <w:szCs w:val="20"/>
              </w:rPr>
            </w:pPr>
            <w:r w:rsidRPr="00C461CD">
              <w:rPr>
                <w:sz w:val="20"/>
                <w:szCs w:val="20"/>
              </w:rPr>
              <w:t>BCOM ACCOUNTING DEGREE • 2020 • UNIVERSITY OF THE WESTERN CAPE</w:t>
            </w:r>
          </w:p>
          <w:p w14:paraId="5D4251B7" w14:textId="1AC484C9" w:rsidR="00782E9F" w:rsidRPr="00782E9F" w:rsidRDefault="00C12C4C" w:rsidP="00782E9F">
            <w:pPr>
              <w:pStyle w:val="TextRight"/>
              <w:jc w:val="both"/>
              <w:rPr>
                <w:sz w:val="20"/>
                <w:szCs w:val="20"/>
              </w:rPr>
            </w:pPr>
            <w:r w:rsidRPr="00C461CD">
              <w:rPr>
                <w:sz w:val="20"/>
                <w:szCs w:val="20"/>
              </w:rPr>
              <w:t>Graduated 02 April 2020</w:t>
            </w:r>
          </w:p>
          <w:p w14:paraId="0B586AD5" w14:textId="77777777" w:rsidR="00782E9F" w:rsidRPr="00782E9F" w:rsidRDefault="00782E9F" w:rsidP="00782E9F"/>
          <w:p w14:paraId="1B8A736C" w14:textId="77777777" w:rsidR="00C12C4C" w:rsidRDefault="00C12C4C" w:rsidP="00192F10">
            <w:pPr>
              <w:pStyle w:val="TextRight"/>
              <w:jc w:val="both"/>
              <w:rPr>
                <w:sz w:val="20"/>
                <w:szCs w:val="20"/>
              </w:rPr>
            </w:pPr>
            <w:r w:rsidRPr="00C461CD">
              <w:rPr>
                <w:sz w:val="20"/>
                <w:szCs w:val="20"/>
              </w:rPr>
              <w:t xml:space="preserve">REMOTE WORK FOUNDATIONS CERTIFICATION •2020 •GITLAB </w:t>
            </w:r>
          </w:p>
          <w:p w14:paraId="297AB626" w14:textId="77777777" w:rsidR="00C12C4C" w:rsidRDefault="00C12C4C" w:rsidP="00192F10">
            <w:pPr>
              <w:pStyle w:val="TextRight"/>
              <w:jc w:val="both"/>
              <w:rPr>
                <w:sz w:val="20"/>
                <w:szCs w:val="20"/>
              </w:rPr>
            </w:pPr>
          </w:p>
          <w:p w14:paraId="63AAA752" w14:textId="77777777" w:rsidR="00C12C4C" w:rsidRDefault="00C12C4C" w:rsidP="00192F10">
            <w:pPr>
              <w:pStyle w:val="TextRight"/>
              <w:jc w:val="both"/>
              <w:rPr>
                <w:sz w:val="20"/>
                <w:szCs w:val="20"/>
              </w:rPr>
            </w:pPr>
            <w:r w:rsidRPr="00C461CD">
              <w:rPr>
                <w:sz w:val="20"/>
                <w:szCs w:val="20"/>
              </w:rPr>
              <w:t>SAGE PASTEL CERTIFICATE • 2018 • UWC</w:t>
            </w:r>
          </w:p>
          <w:p w14:paraId="24E1D4A0" w14:textId="77777777" w:rsidR="00C12C4C" w:rsidRDefault="00C12C4C" w:rsidP="00192F10">
            <w:pPr>
              <w:pStyle w:val="TextRight"/>
              <w:jc w:val="both"/>
              <w:rPr>
                <w:sz w:val="20"/>
                <w:szCs w:val="20"/>
              </w:rPr>
            </w:pPr>
          </w:p>
          <w:p w14:paraId="06A6BDD1" w14:textId="77777777" w:rsidR="00C12C4C" w:rsidRDefault="00C12C4C" w:rsidP="00192F10">
            <w:pPr>
              <w:pStyle w:val="TextRight"/>
              <w:jc w:val="both"/>
              <w:rPr>
                <w:sz w:val="20"/>
                <w:szCs w:val="20"/>
              </w:rPr>
            </w:pPr>
            <w:r w:rsidRPr="00C461CD">
              <w:rPr>
                <w:sz w:val="20"/>
                <w:szCs w:val="20"/>
              </w:rPr>
              <w:t>MATRIC CERTIFICATE • 2015 • SAREPTA SECONDARY SCHOOL</w:t>
            </w:r>
          </w:p>
          <w:p w14:paraId="45CCBD89" w14:textId="77777777" w:rsidR="00C12C4C" w:rsidRPr="00C461CD" w:rsidRDefault="00C12C4C" w:rsidP="00192F10">
            <w:pPr>
              <w:pStyle w:val="TextRight"/>
              <w:jc w:val="both"/>
              <w:rPr>
                <w:sz w:val="20"/>
                <w:szCs w:val="20"/>
              </w:rPr>
            </w:pPr>
            <w:r w:rsidRPr="00C461CD">
              <w:rPr>
                <w:sz w:val="20"/>
                <w:szCs w:val="20"/>
              </w:rPr>
              <w:t>Grade 11&amp;12 top achiever for Economics Involved in extra mural activities</w:t>
            </w:r>
          </w:p>
          <w:p w14:paraId="622B9FA9" w14:textId="5E8302BD" w:rsidR="000E1D44" w:rsidRPr="00C461CD" w:rsidRDefault="000E1D44" w:rsidP="0057534A">
            <w:pPr>
              <w:pStyle w:val="TextRight"/>
              <w:rPr>
                <w:sz w:val="20"/>
                <w:szCs w:val="20"/>
              </w:rPr>
            </w:pPr>
          </w:p>
        </w:tc>
      </w:tr>
      <w:tr w:rsidR="000E1D44" w14:paraId="75963BE4" w14:textId="77777777" w:rsidTr="00E873AE">
        <w:trPr>
          <w:trHeight w:val="2375"/>
        </w:trPr>
        <w:tc>
          <w:tcPr>
            <w:tcW w:w="3514" w:type="dxa"/>
            <w:tcBorders>
              <w:right w:val="single" w:sz="18" w:space="0" w:color="A19574" w:themeColor="accent5"/>
            </w:tcBorders>
          </w:tcPr>
          <w:p w14:paraId="40166DAE" w14:textId="10502D3D" w:rsidR="00C461CD" w:rsidRPr="00C461CD" w:rsidRDefault="00C461CD" w:rsidP="00C12C4C">
            <w:pPr>
              <w:spacing w:before="193"/>
              <w:jc w:val="right"/>
            </w:pPr>
          </w:p>
        </w:tc>
        <w:tc>
          <w:tcPr>
            <w:tcW w:w="7646" w:type="dxa"/>
            <w:tcBorders>
              <w:top w:val="single" w:sz="8" w:space="0" w:color="A19574" w:themeColor="accent5"/>
              <w:left w:val="single" w:sz="18" w:space="0" w:color="A19574" w:themeColor="accent5"/>
              <w:bottom w:val="single" w:sz="8" w:space="0" w:color="A19574" w:themeColor="accent5"/>
            </w:tcBorders>
          </w:tcPr>
          <w:p w14:paraId="4D9CBCDC" w14:textId="77777777" w:rsidR="00C12C4C" w:rsidRDefault="00C12C4C" w:rsidP="00C12C4C">
            <w:pPr>
              <w:pStyle w:val="Heading2"/>
            </w:pPr>
            <w:r>
              <w:t>VOLUNTEER / LEADERSHIP</w:t>
            </w:r>
          </w:p>
          <w:p w14:paraId="564B4513" w14:textId="2955257B" w:rsidR="00F86ECE" w:rsidRDefault="00F86ECE" w:rsidP="00F86ECE">
            <w:pPr>
              <w:pStyle w:val="TextRight"/>
              <w:numPr>
                <w:ilvl w:val="1"/>
                <w:numId w:val="17"/>
              </w:numPr>
              <w:jc w:val="both"/>
            </w:pPr>
            <w:r>
              <w:t xml:space="preserve">Community clean-up projects such as IPYG Clean up </w:t>
            </w:r>
          </w:p>
          <w:p w14:paraId="11062CD3" w14:textId="05101D93" w:rsidR="00C12C4C" w:rsidRDefault="00C12C4C" w:rsidP="00F86ECE">
            <w:pPr>
              <w:pStyle w:val="TextRight"/>
              <w:numPr>
                <w:ilvl w:val="1"/>
                <w:numId w:val="17"/>
              </w:numPr>
              <w:jc w:val="both"/>
            </w:pPr>
            <w:proofErr w:type="spellStart"/>
            <w:r w:rsidRPr="00C461CD">
              <w:t>Paardeberg</w:t>
            </w:r>
            <w:proofErr w:type="spellEnd"/>
            <w:r w:rsidRPr="00C461CD">
              <w:t xml:space="preserve"> mountain retreat church camp councillor 2016-2019 (annual)</w:t>
            </w:r>
          </w:p>
          <w:p w14:paraId="34F25985" w14:textId="57F2C5AE" w:rsidR="00C12C4C" w:rsidRDefault="00C12C4C" w:rsidP="00F86ECE">
            <w:pPr>
              <w:pStyle w:val="TextRight"/>
              <w:numPr>
                <w:ilvl w:val="1"/>
                <w:numId w:val="17"/>
              </w:numPr>
              <w:jc w:val="both"/>
            </w:pPr>
            <w:r w:rsidRPr="00C461CD">
              <w:t>African Women chartered accountants</w:t>
            </w:r>
          </w:p>
          <w:p w14:paraId="50610600" w14:textId="1796908F" w:rsidR="00C12C4C" w:rsidRDefault="00C12C4C" w:rsidP="00F86ECE">
            <w:pPr>
              <w:pStyle w:val="TextRight"/>
              <w:numPr>
                <w:ilvl w:val="1"/>
                <w:numId w:val="17"/>
              </w:numPr>
              <w:jc w:val="both"/>
            </w:pPr>
            <w:r w:rsidRPr="00C461CD">
              <w:t>Women lead movement</w:t>
            </w:r>
          </w:p>
          <w:p w14:paraId="3530212A" w14:textId="06348A74" w:rsidR="00C12C4C" w:rsidRDefault="00C12C4C" w:rsidP="00F86ECE">
            <w:pPr>
              <w:pStyle w:val="TextRight"/>
              <w:numPr>
                <w:ilvl w:val="1"/>
                <w:numId w:val="17"/>
              </w:numPr>
              <w:jc w:val="both"/>
            </w:pPr>
            <w:r w:rsidRPr="00C461CD">
              <w:t>Participation in vac work programmes at accounting firms</w:t>
            </w:r>
          </w:p>
          <w:p w14:paraId="5B520BA9" w14:textId="0625A152" w:rsidR="00F86ECE" w:rsidRPr="00F86ECE" w:rsidRDefault="00C12C4C" w:rsidP="00953F41">
            <w:pPr>
              <w:pStyle w:val="TextRight"/>
              <w:numPr>
                <w:ilvl w:val="1"/>
                <w:numId w:val="17"/>
              </w:numPr>
              <w:jc w:val="both"/>
            </w:pPr>
            <w:r w:rsidRPr="00C461CD">
              <w:t>High School Prefect grade 1</w:t>
            </w:r>
            <w:r w:rsidR="00F86ECE">
              <w:t>2</w:t>
            </w:r>
          </w:p>
        </w:tc>
      </w:tr>
      <w:tr w:rsidR="002E3033" w14:paraId="6D6FE846" w14:textId="77777777" w:rsidTr="009B4FD0">
        <w:trPr>
          <w:gridAfter w:val="1"/>
          <w:wAfter w:w="7646" w:type="dxa"/>
          <w:trHeight w:val="48"/>
        </w:trPr>
        <w:tc>
          <w:tcPr>
            <w:tcW w:w="3514" w:type="dxa"/>
            <w:tcBorders>
              <w:right w:val="single" w:sz="18" w:space="0" w:color="A19574" w:themeColor="accent5"/>
            </w:tcBorders>
          </w:tcPr>
          <w:p w14:paraId="1F849071" w14:textId="77777777" w:rsidR="002E3033" w:rsidRPr="00445146" w:rsidRDefault="002E3033">
            <w:pPr>
              <w:rPr>
                <w:rFonts w:cs="Times New Roman (Body CS)"/>
                <w:color w:val="404040" w:themeColor="text1" w:themeTint="BF"/>
                <w:sz w:val="22"/>
              </w:rPr>
            </w:pPr>
          </w:p>
        </w:tc>
      </w:tr>
    </w:tbl>
    <w:p w14:paraId="1ACDA054" w14:textId="77777777" w:rsidR="00C55D85" w:rsidRDefault="00C55D85" w:rsidP="00445146"/>
    <w:sectPr w:rsidR="00C55D85" w:rsidSect="00F4501B">
      <w:footerReference w:type="default" r:id="rId11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1528" w14:textId="77777777" w:rsidR="003210D2" w:rsidRDefault="003210D2" w:rsidP="00F316AD">
      <w:r>
        <w:separator/>
      </w:r>
    </w:p>
  </w:endnote>
  <w:endnote w:type="continuationSeparator" w:id="0">
    <w:p w14:paraId="71100320" w14:textId="77777777" w:rsidR="003210D2" w:rsidRDefault="003210D2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6BC2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10A77" wp14:editId="7B1B624D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ADE13C8" id="Rectangle 2" o:spid="_x0000_s1026" alt="&quot;&quot;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" fillcolor="#a19574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A9A0" w14:textId="77777777" w:rsidR="003210D2" w:rsidRDefault="003210D2" w:rsidP="00F316AD">
      <w:r>
        <w:separator/>
      </w:r>
    </w:p>
  </w:footnote>
  <w:footnote w:type="continuationSeparator" w:id="0">
    <w:p w14:paraId="752FF389" w14:textId="77777777" w:rsidR="003210D2" w:rsidRDefault="003210D2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FFE"/>
    <w:multiLevelType w:val="hybridMultilevel"/>
    <w:tmpl w:val="8C7290D8"/>
    <w:lvl w:ilvl="0" w:tplc="1C0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" w15:restartNumberingAfterBreak="0">
    <w:nsid w:val="0B0F6B03"/>
    <w:multiLevelType w:val="hybridMultilevel"/>
    <w:tmpl w:val="04C670A0"/>
    <w:lvl w:ilvl="0" w:tplc="1C0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1FCC4FDA">
      <w:numFmt w:val="bullet"/>
      <w:lvlText w:val="•"/>
      <w:lvlJc w:val="left"/>
      <w:pPr>
        <w:ind w:left="2104" w:hanging="720"/>
      </w:pPr>
      <w:rPr>
        <w:rFonts w:ascii="Arial" w:eastAsiaTheme="minorHAnsi" w:hAnsi="Arial" w:cs="Arial" w:hint="default"/>
      </w:rPr>
    </w:lvl>
    <w:lvl w:ilvl="2" w:tplc="1C0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" w15:restartNumberingAfterBreak="0">
    <w:nsid w:val="14803126"/>
    <w:multiLevelType w:val="hybridMultilevel"/>
    <w:tmpl w:val="8F309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B11A3"/>
    <w:multiLevelType w:val="hybridMultilevel"/>
    <w:tmpl w:val="CA1ADB3E"/>
    <w:lvl w:ilvl="0" w:tplc="1C0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4" w15:restartNumberingAfterBreak="0">
    <w:nsid w:val="19F57352"/>
    <w:multiLevelType w:val="hybridMultilevel"/>
    <w:tmpl w:val="BD9ED4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1C3E"/>
    <w:multiLevelType w:val="hybridMultilevel"/>
    <w:tmpl w:val="FC90C9AE"/>
    <w:lvl w:ilvl="0" w:tplc="040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6" w15:restartNumberingAfterBreak="0">
    <w:nsid w:val="1B6110AC"/>
    <w:multiLevelType w:val="hybridMultilevel"/>
    <w:tmpl w:val="AD868D5A"/>
    <w:lvl w:ilvl="0" w:tplc="033085E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71BC7"/>
    <w:multiLevelType w:val="hybridMultilevel"/>
    <w:tmpl w:val="B4F8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432CE"/>
    <w:multiLevelType w:val="hybridMultilevel"/>
    <w:tmpl w:val="A0BCD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046C2"/>
    <w:multiLevelType w:val="multilevel"/>
    <w:tmpl w:val="6218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4E434E"/>
    <w:multiLevelType w:val="hybridMultilevel"/>
    <w:tmpl w:val="26923778"/>
    <w:lvl w:ilvl="0" w:tplc="BF8CCE70"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22163E3"/>
    <w:multiLevelType w:val="hybridMultilevel"/>
    <w:tmpl w:val="1F56900E"/>
    <w:lvl w:ilvl="0" w:tplc="CD9A016E">
      <w:numFmt w:val="bullet"/>
      <w:lvlText w:val="-"/>
      <w:lvlJc w:val="left"/>
      <w:pPr>
        <w:ind w:left="237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12" w15:restartNumberingAfterBreak="0">
    <w:nsid w:val="4DF27E44"/>
    <w:multiLevelType w:val="hybridMultilevel"/>
    <w:tmpl w:val="9B72065A"/>
    <w:lvl w:ilvl="0" w:tplc="033085E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C1C93"/>
    <w:multiLevelType w:val="hybridMultilevel"/>
    <w:tmpl w:val="B5287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14D16"/>
    <w:multiLevelType w:val="hybridMultilevel"/>
    <w:tmpl w:val="FF20F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B128E"/>
    <w:multiLevelType w:val="hybridMultilevel"/>
    <w:tmpl w:val="2CEE1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95298"/>
    <w:multiLevelType w:val="hybridMultilevel"/>
    <w:tmpl w:val="45D8D5A6"/>
    <w:lvl w:ilvl="0" w:tplc="5972F088">
      <w:numFmt w:val="bullet"/>
      <w:lvlText w:val="-"/>
      <w:lvlJc w:val="left"/>
      <w:pPr>
        <w:ind w:left="230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7" w15:restartNumberingAfterBreak="0">
    <w:nsid w:val="665E6998"/>
    <w:multiLevelType w:val="hybridMultilevel"/>
    <w:tmpl w:val="BAD63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87139"/>
    <w:multiLevelType w:val="hybridMultilevel"/>
    <w:tmpl w:val="A2AE7EE8"/>
    <w:lvl w:ilvl="0" w:tplc="E17AAB06">
      <w:numFmt w:val="bullet"/>
      <w:lvlText w:val="-"/>
      <w:lvlJc w:val="left"/>
      <w:pPr>
        <w:ind w:left="219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9" w15:restartNumberingAfterBreak="0">
    <w:nsid w:val="69441789"/>
    <w:multiLevelType w:val="hybridMultilevel"/>
    <w:tmpl w:val="1966D8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05400"/>
    <w:multiLevelType w:val="hybridMultilevel"/>
    <w:tmpl w:val="CD9EE5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900777">
    <w:abstractNumId w:val="17"/>
  </w:num>
  <w:num w:numId="2" w16cid:durableId="1862889025">
    <w:abstractNumId w:val="19"/>
  </w:num>
  <w:num w:numId="3" w16cid:durableId="675226913">
    <w:abstractNumId w:val="20"/>
  </w:num>
  <w:num w:numId="4" w16cid:durableId="796489093">
    <w:abstractNumId w:val="4"/>
  </w:num>
  <w:num w:numId="5" w16cid:durableId="856777646">
    <w:abstractNumId w:val="16"/>
  </w:num>
  <w:num w:numId="6" w16cid:durableId="1256590997">
    <w:abstractNumId w:val="11"/>
  </w:num>
  <w:num w:numId="7" w16cid:durableId="1695301340">
    <w:abstractNumId w:val="18"/>
  </w:num>
  <w:num w:numId="8" w16cid:durableId="1198008260">
    <w:abstractNumId w:val="10"/>
  </w:num>
  <w:num w:numId="9" w16cid:durableId="1120224345">
    <w:abstractNumId w:val="14"/>
  </w:num>
  <w:num w:numId="10" w16cid:durableId="59255018">
    <w:abstractNumId w:val="5"/>
  </w:num>
  <w:num w:numId="11" w16cid:durableId="652291241">
    <w:abstractNumId w:val="1"/>
  </w:num>
  <w:num w:numId="12" w16cid:durableId="1862165334">
    <w:abstractNumId w:val="0"/>
  </w:num>
  <w:num w:numId="13" w16cid:durableId="895555396">
    <w:abstractNumId w:val="3"/>
  </w:num>
  <w:num w:numId="14" w16cid:durableId="1593473265">
    <w:abstractNumId w:val="2"/>
  </w:num>
  <w:num w:numId="15" w16cid:durableId="610476860">
    <w:abstractNumId w:val="7"/>
  </w:num>
  <w:num w:numId="16" w16cid:durableId="100995673">
    <w:abstractNumId w:val="12"/>
  </w:num>
  <w:num w:numId="17" w16cid:durableId="917832356">
    <w:abstractNumId w:val="6"/>
  </w:num>
  <w:num w:numId="18" w16cid:durableId="902105621">
    <w:abstractNumId w:val="13"/>
  </w:num>
  <w:num w:numId="19" w16cid:durableId="2021465479">
    <w:abstractNumId w:val="9"/>
  </w:num>
  <w:num w:numId="20" w16cid:durableId="1199468109">
    <w:abstractNumId w:val="15"/>
  </w:num>
  <w:num w:numId="21" w16cid:durableId="1399942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35"/>
    <w:rsid w:val="000D2360"/>
    <w:rsid w:val="000E1D44"/>
    <w:rsid w:val="00117914"/>
    <w:rsid w:val="00192F10"/>
    <w:rsid w:val="001A22ED"/>
    <w:rsid w:val="001D7EA3"/>
    <w:rsid w:val="0020696E"/>
    <w:rsid w:val="00231DFE"/>
    <w:rsid w:val="002356A2"/>
    <w:rsid w:val="0024775A"/>
    <w:rsid w:val="002A67B3"/>
    <w:rsid w:val="002B6FB8"/>
    <w:rsid w:val="002C7220"/>
    <w:rsid w:val="002D12DA"/>
    <w:rsid w:val="002E3033"/>
    <w:rsid w:val="003019B2"/>
    <w:rsid w:val="003210D2"/>
    <w:rsid w:val="0034688D"/>
    <w:rsid w:val="003F7EE1"/>
    <w:rsid w:val="0040233B"/>
    <w:rsid w:val="00421F79"/>
    <w:rsid w:val="004351AC"/>
    <w:rsid w:val="00445146"/>
    <w:rsid w:val="00484C78"/>
    <w:rsid w:val="00507E93"/>
    <w:rsid w:val="00511A6E"/>
    <w:rsid w:val="005127DA"/>
    <w:rsid w:val="0057534A"/>
    <w:rsid w:val="005A3F33"/>
    <w:rsid w:val="00605A5B"/>
    <w:rsid w:val="00640E0F"/>
    <w:rsid w:val="006C60E6"/>
    <w:rsid w:val="006E70D3"/>
    <w:rsid w:val="00763508"/>
    <w:rsid w:val="00782E9F"/>
    <w:rsid w:val="00795799"/>
    <w:rsid w:val="007B0F94"/>
    <w:rsid w:val="007F7760"/>
    <w:rsid w:val="008364DD"/>
    <w:rsid w:val="00881ACE"/>
    <w:rsid w:val="008C46B6"/>
    <w:rsid w:val="00923960"/>
    <w:rsid w:val="00931904"/>
    <w:rsid w:val="00953F41"/>
    <w:rsid w:val="00966345"/>
    <w:rsid w:val="00971CE4"/>
    <w:rsid w:val="009B4FD0"/>
    <w:rsid w:val="009C5F13"/>
    <w:rsid w:val="00A163B3"/>
    <w:rsid w:val="00A34C0C"/>
    <w:rsid w:val="00A77921"/>
    <w:rsid w:val="00AF57B3"/>
    <w:rsid w:val="00B2124F"/>
    <w:rsid w:val="00B575FB"/>
    <w:rsid w:val="00B6190E"/>
    <w:rsid w:val="00B6234E"/>
    <w:rsid w:val="00B71643"/>
    <w:rsid w:val="00B759F9"/>
    <w:rsid w:val="00BC6232"/>
    <w:rsid w:val="00BD4217"/>
    <w:rsid w:val="00C1095A"/>
    <w:rsid w:val="00C12C4C"/>
    <w:rsid w:val="00C23AD7"/>
    <w:rsid w:val="00C461CD"/>
    <w:rsid w:val="00C52259"/>
    <w:rsid w:val="00C55D85"/>
    <w:rsid w:val="00C5769D"/>
    <w:rsid w:val="00C712A2"/>
    <w:rsid w:val="00C9527B"/>
    <w:rsid w:val="00CA2273"/>
    <w:rsid w:val="00CD50FD"/>
    <w:rsid w:val="00CE156E"/>
    <w:rsid w:val="00D47124"/>
    <w:rsid w:val="00DB5964"/>
    <w:rsid w:val="00DC585E"/>
    <w:rsid w:val="00DC6E7A"/>
    <w:rsid w:val="00DC7B35"/>
    <w:rsid w:val="00DD5D7B"/>
    <w:rsid w:val="00E873AE"/>
    <w:rsid w:val="00EB788F"/>
    <w:rsid w:val="00EC1C3E"/>
    <w:rsid w:val="00F316AD"/>
    <w:rsid w:val="00F4501B"/>
    <w:rsid w:val="00F86ECE"/>
    <w:rsid w:val="00F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D2A0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DC585E"/>
    <w:rPr>
      <w:rFonts w:ascii="Times New Roman" w:eastAsia="Times New Roman" w:hAnsi="Times New Roman" w:cs="Times New Roman"/>
      <w:lang w:val="en-ZA" w:eastAsia="en-GB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A19574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A19574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A19574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A19574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A19574" w:themeColor="accent5"/>
    </w:rPr>
  </w:style>
  <w:style w:type="paragraph" w:styleId="ListParagraph">
    <w:name w:val="List Paragraph"/>
    <w:basedOn w:val="Normal"/>
    <w:uiPriority w:val="34"/>
    <w:semiHidden/>
    <w:qFormat/>
    <w:rsid w:val="00640E0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40E0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40E0F"/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ILMEY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62809985BD4E3ABE3AE1438FB05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73F53-ED27-4A6E-B7CE-F887F197049E}"/>
      </w:docPartPr>
      <w:docPartBody>
        <w:p w:rsidR="00662734" w:rsidRDefault="006E5149">
          <w:pPr>
            <w:pStyle w:val="D362809985BD4E3ABE3AE1438FB05435"/>
          </w:pPr>
          <w:r>
            <w:t>Experience</w:t>
          </w:r>
        </w:p>
      </w:docPartBody>
    </w:docPart>
    <w:docPart>
      <w:docPartPr>
        <w:name w:val="A19E7B1FDF43413E9DA44AA4D9B9A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920E8-97EE-4DF5-B3B7-77EA4612F513}"/>
      </w:docPartPr>
      <w:docPartBody>
        <w:p w:rsidR="00662734" w:rsidRDefault="000A2770" w:rsidP="000A2770">
          <w:pPr>
            <w:pStyle w:val="A19E7B1FDF43413E9DA44AA4D9B9A3D6"/>
          </w:pPr>
          <w:r w:rsidRPr="000E1D44">
            <w:t>Key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70"/>
    <w:rsid w:val="000916B4"/>
    <w:rsid w:val="000A2770"/>
    <w:rsid w:val="000C0457"/>
    <w:rsid w:val="00102902"/>
    <w:rsid w:val="0017241C"/>
    <w:rsid w:val="003E4D3F"/>
    <w:rsid w:val="005A1D0C"/>
    <w:rsid w:val="00642DC4"/>
    <w:rsid w:val="00662734"/>
    <w:rsid w:val="006671CB"/>
    <w:rsid w:val="006E5149"/>
    <w:rsid w:val="00722FB5"/>
    <w:rsid w:val="009B074E"/>
    <w:rsid w:val="009F3550"/>
    <w:rsid w:val="00A8226C"/>
    <w:rsid w:val="00B126FB"/>
    <w:rsid w:val="00B210CC"/>
    <w:rsid w:val="00CD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D362809985BD4E3ABE3AE1438FB05435">
    <w:name w:val="D362809985BD4E3ABE3AE1438FB05435"/>
  </w:style>
  <w:style w:type="paragraph" w:customStyle="1" w:styleId="A19E7B1FDF43413E9DA44AA4D9B9A3D6">
    <w:name w:val="A19E7B1FDF43413E9DA44AA4D9B9A3D6"/>
    <w:rsid w:val="000A2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2AF643116BD4AAA996966D3E768A8" ma:contentTypeVersion="13" ma:contentTypeDescription="Create a new document." ma:contentTypeScope="" ma:versionID="8e10647aad8124eb5e5508b3f62afa67">
  <xsd:schema xmlns:xsd="http://www.w3.org/2001/XMLSchema" xmlns:xs="http://www.w3.org/2001/XMLSchema" xmlns:p="http://schemas.microsoft.com/office/2006/metadata/properties" xmlns:ns3="4f3b4548-f489-4e6c-85ce-c233f30f27aa" xmlns:ns4="e702c5b2-6f92-41e7-975b-32b2fa98cc82" targetNamespace="http://schemas.microsoft.com/office/2006/metadata/properties" ma:root="true" ma:fieldsID="2288ae565e5606da4e42fb317eb91461" ns3:_="" ns4:_="">
    <xsd:import namespace="4f3b4548-f489-4e6c-85ce-c233f30f27aa"/>
    <xsd:import namespace="e702c5b2-6f92-41e7-975b-32b2fa98cc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b4548-f489-4e6c-85ce-c233f30f2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2c5b2-6f92-41e7-975b-32b2fa98c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3802D-1691-45D6-91D8-CCB45272A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BC5564-C68A-4B05-B757-E5087E2CF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CE11F-68E4-4E0C-A19B-543AEBFB4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b4548-f489-4e6c-85ce-c233f30f27aa"/>
    <ds:schemaRef ds:uri="e702c5b2-6f92-41e7-975b-32b2fa98c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C:\Users\ZAILMEY\AppData\Roaming\Microsoft\Templates\Basic modern resume.dotx</Template>
  <TotalTime>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2023-07-10T13:28:00Z</dcterms:created>
  <dcterms:modified xsi:type="dcterms:W3CDTF">2023-12-07T13:22:00Z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0x0101009BC2AF643116BD4AAA996966D3E768A8</vt:lpwstr>
  </property>
</Properties>
</file>