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B2A2F8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7F257E8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5BA673" wp14:editId="3515488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-2376170</wp:posOffset>
                      </wp:positionV>
                      <wp:extent cx="2122805" cy="2480310"/>
                      <wp:effectExtent l="19050" t="19050" r="29845" b="34290"/>
                      <wp:wrapSquare wrapText="bothSides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48031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43702" id="Oval 2" o:spid="_x0000_s1026" alt="Title: Professional Headshot of Man" style="position:absolute;margin-left:-1.25pt;margin-top:-187.1pt;width:167.15pt;height:19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" strokecolor="#94b6d2 [3204]" strokeweight="5pt">
                      <v:fill r:id="rId8" o:title="" recolor="t" rotate="t" type="frame"/>
                      <v:stroke joinstyle="miter"/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723165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81D7EF2" w14:textId="4F70F3D4" w:rsidR="001B2ABD" w:rsidRDefault="00A35D55" w:rsidP="001B2ABD">
            <w:pPr>
              <w:pStyle w:val="Title"/>
            </w:pPr>
            <w:r>
              <w:t xml:space="preserve">Leone </w:t>
            </w:r>
            <w:r w:rsidR="00113ED5">
              <w:t>B</w:t>
            </w:r>
            <w:r>
              <w:t>rits</w:t>
            </w:r>
          </w:p>
          <w:p w14:paraId="5E9BD43E" w14:textId="6BC88DD0" w:rsidR="001B2ABD" w:rsidRDefault="00A35D55" w:rsidP="001B2ABD">
            <w:pPr>
              <w:pStyle w:val="Subtitle"/>
            </w:pPr>
            <w:r w:rsidRPr="0068348B">
              <w:rPr>
                <w:spacing w:val="1"/>
                <w:w w:val="33"/>
              </w:rPr>
              <w:t>Educator at Centurion Secondary Schoo</w:t>
            </w:r>
            <w:r w:rsidRPr="0068348B">
              <w:rPr>
                <w:spacing w:val="24"/>
                <w:w w:val="33"/>
              </w:rPr>
              <w:t>l</w:t>
            </w:r>
          </w:p>
        </w:tc>
      </w:tr>
      <w:tr w:rsidR="001B2ABD" w14:paraId="706C4E3B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4606CF5A523E4B0597D39CB5A5921466"/>
              </w:placeholder>
              <w:temporary/>
              <w:showingPlcHdr/>
              <w15:appearance w15:val="hidden"/>
            </w:sdtPr>
            <w:sdtContent>
              <w:p w14:paraId="3C6F3D0B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26D710C" w14:textId="1C2B8EAF" w:rsidR="00036450" w:rsidRDefault="001E61F4" w:rsidP="001E61F4">
            <w:r w:rsidRPr="001E61F4">
              <w:t>The education of children is very important to me, not only in terms of school subjects but also in life lessons. Today's children are our future and I want to do everything to make sure they get where they need to. I want to make sure the children I educate know what they want to do and help give them the courage to achieve it.</w:t>
            </w:r>
          </w:p>
          <w:p w14:paraId="79BC609F" w14:textId="77777777" w:rsidR="001E61F4" w:rsidRDefault="001E61F4" w:rsidP="001E61F4"/>
          <w:p w14:paraId="76A1EDAC" w14:textId="667972A5" w:rsidR="001E61F4" w:rsidRDefault="001E61F4" w:rsidP="001E61F4">
            <w:r w:rsidRPr="001E61F4">
              <w:t>My love for horses has helped me to stay motivated and to respond more to the needs of children. It gave me more empathy and showed me how to handle a problem, even in bad circumstances. I can think on my feet and will tackle any assignment given to me.</w:t>
            </w:r>
          </w:p>
          <w:p w14:paraId="2B96B61F" w14:textId="77777777" w:rsidR="00036450" w:rsidRDefault="00036450" w:rsidP="00036450"/>
          <w:sdt>
            <w:sdtPr>
              <w:id w:val="-1954003311"/>
              <w:placeholder>
                <w:docPart w:val="94795C0C4FC04452B132A34319F7B170"/>
              </w:placeholder>
              <w:temporary/>
              <w:showingPlcHdr/>
              <w15:appearance w15:val="hidden"/>
            </w:sdtPr>
            <w:sdtContent>
              <w:p w14:paraId="4FD59828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6600E395F8D6492E959F2F2F1E2BD581"/>
              </w:placeholder>
              <w:temporary/>
              <w:showingPlcHdr/>
              <w15:appearance w15:val="hidden"/>
            </w:sdtPr>
            <w:sdtContent>
              <w:p w14:paraId="503B08A7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03C7CB82" w14:textId="4C96E4FB" w:rsidR="004D3011" w:rsidRDefault="00A35D55" w:rsidP="004D3011">
            <w:r>
              <w:t>083 528 3834</w:t>
            </w:r>
          </w:p>
          <w:p w14:paraId="227CF598" w14:textId="56FB9E42" w:rsidR="004D3011" w:rsidRDefault="004D3011" w:rsidP="004D3011"/>
          <w:sdt>
            <w:sdtPr>
              <w:id w:val="-240260293"/>
              <w:placeholder>
                <w:docPart w:val="D34CC998D6D9455283EDB2065FC51FB7"/>
              </w:placeholder>
              <w:temporary/>
              <w:showingPlcHdr/>
              <w15:appearance w15:val="hidden"/>
            </w:sdtPr>
            <w:sdtContent>
              <w:p w14:paraId="2EE6819D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5C07431E" w14:textId="148B9A34" w:rsidR="00036450" w:rsidRPr="00E4381A" w:rsidRDefault="00000000" w:rsidP="004D3011">
            <w:pPr>
              <w:rPr>
                <w:rStyle w:val="Hyperlink"/>
              </w:rPr>
            </w:pPr>
            <w:hyperlink r:id="rId9" w:history="1">
              <w:r w:rsidR="00A35D55" w:rsidRPr="001F72C0">
                <w:rPr>
                  <w:rStyle w:val="Hyperlink"/>
                </w:rPr>
                <w:t>lbrits@yahoo.com</w:t>
              </w:r>
            </w:hyperlink>
            <w:r w:rsidR="00A35D55">
              <w:t xml:space="preserve"> </w:t>
            </w:r>
          </w:p>
          <w:sdt>
            <w:sdtPr>
              <w:id w:val="-1444214663"/>
              <w:placeholder>
                <w:docPart w:val="4CCB4C67556B497883B804C2A941565C"/>
              </w:placeholder>
              <w:temporary/>
              <w:showingPlcHdr/>
              <w15:appearance w15:val="hidden"/>
            </w:sdtPr>
            <w:sdtContent>
              <w:p w14:paraId="1DA6C2FF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21937619" w14:textId="0D02EA6B" w:rsidR="004D3011" w:rsidRDefault="00A35D55" w:rsidP="004D3011">
            <w:r>
              <w:t xml:space="preserve">Horse riding </w:t>
            </w:r>
          </w:p>
          <w:p w14:paraId="31265F2C" w14:textId="750FF59F" w:rsidR="004D3011" w:rsidRDefault="00A35D55" w:rsidP="004D3011">
            <w:r>
              <w:t>Playing the drums</w:t>
            </w:r>
          </w:p>
          <w:p w14:paraId="281DD668" w14:textId="35B0FB65" w:rsidR="004D3011" w:rsidRDefault="004D3011" w:rsidP="004D3011"/>
          <w:p w14:paraId="1BB708D5" w14:textId="6C586D34" w:rsidR="004D3011" w:rsidRPr="004D3011" w:rsidRDefault="004D3011" w:rsidP="004D3011"/>
        </w:tc>
        <w:tc>
          <w:tcPr>
            <w:tcW w:w="720" w:type="dxa"/>
          </w:tcPr>
          <w:p w14:paraId="57DA9DE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72A960BA9D5C4AAB98049FDD35DAB89D"/>
              </w:placeholder>
              <w:temporary/>
              <w:showingPlcHdr/>
              <w15:appearance w15:val="hidden"/>
            </w:sdtPr>
            <w:sdtContent>
              <w:p w14:paraId="78E9A965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7148426" w14:textId="74B703DE" w:rsidR="00036450" w:rsidRPr="00036450" w:rsidRDefault="00A35D55" w:rsidP="00B359E4">
            <w:pPr>
              <w:pStyle w:val="Heading4"/>
            </w:pPr>
            <w:r>
              <w:t>University of Pretoria</w:t>
            </w:r>
          </w:p>
          <w:p w14:paraId="291E7468" w14:textId="75B4BD41" w:rsidR="00036450" w:rsidRPr="00B359E4" w:rsidRDefault="00A35D55" w:rsidP="00B359E4">
            <w:pPr>
              <w:pStyle w:val="Date"/>
            </w:pPr>
            <w:r>
              <w:t>2015</w:t>
            </w:r>
            <w:r w:rsidR="00036450" w:rsidRPr="00B359E4">
              <w:t xml:space="preserve"> - </w:t>
            </w:r>
            <w:r>
              <w:t>2019</w:t>
            </w:r>
          </w:p>
          <w:p w14:paraId="10648204" w14:textId="0E558F74" w:rsidR="004D3011" w:rsidRDefault="00A35D55" w:rsidP="00036450">
            <w:r>
              <w:t>BEd Senior and FET Phase – Main subjects are English and Geography</w:t>
            </w:r>
          </w:p>
          <w:p w14:paraId="7ADC8AD2" w14:textId="6B579F80" w:rsidR="00036450" w:rsidRDefault="00A35D55" w:rsidP="00036450">
            <w:r>
              <w:t>Experience in teaching Life Orientation</w:t>
            </w:r>
          </w:p>
          <w:p w14:paraId="79C6A368" w14:textId="6AD976AC" w:rsidR="00036450" w:rsidRPr="00B359E4" w:rsidRDefault="00A35D55" w:rsidP="00B359E4">
            <w:pPr>
              <w:pStyle w:val="Heading4"/>
            </w:pPr>
            <w:r>
              <w:t>TEFL Universal</w:t>
            </w:r>
          </w:p>
          <w:p w14:paraId="5477B634" w14:textId="38F73A4B" w:rsidR="00036450" w:rsidRPr="00B359E4" w:rsidRDefault="00A35D55" w:rsidP="00B359E4">
            <w:pPr>
              <w:pStyle w:val="Date"/>
            </w:pPr>
            <w:r>
              <w:t xml:space="preserve">2023 – 2023 </w:t>
            </w:r>
          </w:p>
          <w:p w14:paraId="0F95D89D" w14:textId="28453778" w:rsidR="00036450" w:rsidRDefault="00A35D55" w:rsidP="00036450">
            <w:r w:rsidRPr="00A35D55">
              <w:t>Advanced 120-hour Online TEFL Course</w:t>
            </w:r>
          </w:p>
          <w:sdt>
            <w:sdtPr>
              <w:id w:val="1001553383"/>
              <w:placeholder>
                <w:docPart w:val="DD6750F81442445E91E4FF4C5EC7F83B"/>
              </w:placeholder>
              <w:temporary/>
              <w:showingPlcHdr/>
              <w15:appearance w15:val="hidden"/>
            </w:sdtPr>
            <w:sdtContent>
              <w:p w14:paraId="02A3ABD9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C0448C5" w14:textId="3B4B5F3F" w:rsidR="00036450" w:rsidRDefault="00A35D55" w:rsidP="00B359E4">
            <w:pPr>
              <w:pStyle w:val="Heading4"/>
              <w:rPr>
                <w:bCs/>
              </w:rPr>
            </w:pPr>
            <w:r>
              <w:t>Centurion Secondary School - Educator</w:t>
            </w:r>
          </w:p>
          <w:p w14:paraId="2B689C77" w14:textId="7AD07F10" w:rsidR="00036450" w:rsidRPr="00036450" w:rsidRDefault="00A35D55" w:rsidP="00B359E4">
            <w:pPr>
              <w:pStyle w:val="Date"/>
            </w:pPr>
            <w:r>
              <w:t xml:space="preserve">2020 – 2023 </w:t>
            </w:r>
          </w:p>
          <w:p w14:paraId="48B70B6F" w14:textId="77777777" w:rsidR="00A35D55" w:rsidRDefault="00A35D55" w:rsidP="00036450">
            <w:r>
              <w:t>Grade 8 and 9 English Home language coordinator</w:t>
            </w:r>
          </w:p>
          <w:p w14:paraId="22EA33F8" w14:textId="77777777" w:rsidR="00A35D55" w:rsidRDefault="00A35D55" w:rsidP="00036450">
            <w:r>
              <w:t xml:space="preserve">Grade head assistant </w:t>
            </w:r>
          </w:p>
          <w:p w14:paraId="6747451D" w14:textId="4B2DCA69" w:rsidR="00036450" w:rsidRDefault="00A35D55" w:rsidP="00036450">
            <w:r>
              <w:t xml:space="preserve">English department secretary  </w:t>
            </w:r>
          </w:p>
          <w:p w14:paraId="30EE260B" w14:textId="77B64147" w:rsidR="004D3011" w:rsidRDefault="004D3011" w:rsidP="00B359E4">
            <w:pPr>
              <w:pStyle w:val="Heading4"/>
              <w:rPr>
                <w:bCs/>
              </w:rPr>
            </w:pPr>
          </w:p>
          <w:p w14:paraId="7D652729" w14:textId="17B1F85B" w:rsidR="00A35D55" w:rsidRPr="00A35D55" w:rsidRDefault="00A35D55" w:rsidP="00A35D55">
            <w:pPr>
              <w:rPr>
                <w:b/>
                <w:bCs/>
              </w:rPr>
            </w:pPr>
            <w:r>
              <w:rPr>
                <w:b/>
                <w:bCs/>
              </w:rPr>
              <w:t>Afrikaans Hoër Meisieskool - Educator</w:t>
            </w:r>
          </w:p>
          <w:p w14:paraId="3B36478B" w14:textId="40A2E9CB" w:rsidR="004D3011" w:rsidRPr="004D3011" w:rsidRDefault="001E61F4" w:rsidP="00B359E4">
            <w:pPr>
              <w:pStyle w:val="Date"/>
            </w:pPr>
            <w:r>
              <w:t xml:space="preserve">April </w:t>
            </w:r>
            <w:r w:rsidR="00A35D55">
              <w:t xml:space="preserve">2019 </w:t>
            </w:r>
            <w:r>
              <w:t>–</w:t>
            </w:r>
            <w:r w:rsidR="00A35D55">
              <w:t xml:space="preserve"> </w:t>
            </w:r>
            <w:r>
              <w:t xml:space="preserve">June </w:t>
            </w:r>
            <w:r w:rsidR="00A35D55">
              <w:t>2019</w:t>
            </w:r>
          </w:p>
          <w:p w14:paraId="2C636747" w14:textId="483A5378" w:rsidR="004D3011" w:rsidRPr="004D3011" w:rsidRDefault="00A35D55" w:rsidP="004D3011">
            <w:r>
              <w:t xml:space="preserve">Teaching experience in Geography </w:t>
            </w:r>
            <w:r w:rsidR="00036450" w:rsidRPr="004D3011">
              <w:t xml:space="preserve"> </w:t>
            </w:r>
          </w:p>
          <w:p w14:paraId="7C7DE914" w14:textId="77777777" w:rsidR="004D3011" w:rsidRDefault="004D3011" w:rsidP="00036450"/>
          <w:p w14:paraId="05639FC0" w14:textId="73063055" w:rsidR="004D3011" w:rsidRPr="004D3011" w:rsidRDefault="00A35D55" w:rsidP="00B359E4">
            <w:pPr>
              <w:pStyle w:val="Heading4"/>
              <w:rPr>
                <w:bCs/>
              </w:rPr>
            </w:pPr>
            <w:r>
              <w:t>Hoërskool Garsfontein</w:t>
            </w:r>
            <w:r w:rsidR="0068348B">
              <w:t xml:space="preserve"> - Educator</w:t>
            </w:r>
          </w:p>
          <w:p w14:paraId="59F44969" w14:textId="3F79C06D" w:rsidR="004D3011" w:rsidRPr="004D3011" w:rsidRDefault="001E61F4" w:rsidP="00B359E4">
            <w:pPr>
              <w:pStyle w:val="Date"/>
            </w:pPr>
            <w:r>
              <w:t xml:space="preserve">July </w:t>
            </w:r>
            <w:r w:rsidR="00A35D55">
              <w:t xml:space="preserve">2019 – </w:t>
            </w:r>
            <w:r>
              <w:t xml:space="preserve">September </w:t>
            </w:r>
            <w:r w:rsidR="00A35D55">
              <w:t xml:space="preserve">2019 </w:t>
            </w:r>
          </w:p>
          <w:p w14:paraId="0BB137FC" w14:textId="53DF619A" w:rsidR="004D3011" w:rsidRPr="004D3011" w:rsidRDefault="00A35D55" w:rsidP="004D3011">
            <w:r>
              <w:t xml:space="preserve">Teaching experience in English Home language </w:t>
            </w:r>
            <w:r w:rsidR="00036450" w:rsidRPr="004D3011">
              <w:t xml:space="preserve"> </w:t>
            </w:r>
          </w:p>
          <w:p w14:paraId="28BD752C" w14:textId="77777777" w:rsidR="004D3011" w:rsidRDefault="004D3011" w:rsidP="00036450"/>
          <w:sdt>
            <w:sdtPr>
              <w:id w:val="1669594239"/>
              <w:placeholder>
                <w:docPart w:val="4B5F88DC64984B729EFEC9A03290B124"/>
              </w:placeholder>
              <w:temporary/>
              <w:showingPlcHdr/>
              <w15:appearance w15:val="hidden"/>
            </w:sdtPr>
            <w:sdtContent>
              <w:p w14:paraId="0744DC6C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D921DAA" w14:textId="77777777" w:rsidR="001E61F4" w:rsidRPr="001E61F4" w:rsidRDefault="001E61F4" w:rsidP="001E61F4">
            <w:pPr>
              <w:rPr>
                <w:b/>
                <w:bCs/>
              </w:rPr>
            </w:pPr>
            <w:r w:rsidRPr="001E61F4">
              <w:rPr>
                <w:b/>
                <w:bCs/>
              </w:rPr>
              <w:t>Computer</w:t>
            </w:r>
          </w:p>
          <w:p w14:paraId="60D69255" w14:textId="2E3DA250" w:rsidR="001E61F4" w:rsidRPr="001E61F4" w:rsidRDefault="001E61F4" w:rsidP="001E61F4">
            <w:pPr>
              <w:pStyle w:val="ListParagraph"/>
              <w:numPr>
                <w:ilvl w:val="0"/>
                <w:numId w:val="2"/>
              </w:numPr>
            </w:pPr>
            <w:r w:rsidRPr="001E61F4">
              <w:t>Microsoft Word</w:t>
            </w:r>
          </w:p>
          <w:p w14:paraId="22B8AA16" w14:textId="376B3DB9" w:rsidR="001E61F4" w:rsidRPr="001E61F4" w:rsidRDefault="001E61F4" w:rsidP="001E61F4">
            <w:pPr>
              <w:pStyle w:val="ListParagraph"/>
              <w:numPr>
                <w:ilvl w:val="0"/>
                <w:numId w:val="2"/>
              </w:numPr>
            </w:pPr>
            <w:r w:rsidRPr="001E61F4">
              <w:t>Microsoft PowerPoint</w:t>
            </w:r>
          </w:p>
          <w:p w14:paraId="2161D45A" w14:textId="2E64665B" w:rsidR="001E61F4" w:rsidRPr="001E61F4" w:rsidRDefault="001E61F4" w:rsidP="001E61F4">
            <w:pPr>
              <w:pStyle w:val="ListParagraph"/>
              <w:numPr>
                <w:ilvl w:val="0"/>
                <w:numId w:val="2"/>
              </w:numPr>
            </w:pPr>
            <w:r w:rsidRPr="001E61F4">
              <w:t>Microsoft Excel</w:t>
            </w:r>
          </w:p>
          <w:p w14:paraId="411C49AD" w14:textId="058CAB6F" w:rsidR="001E61F4" w:rsidRPr="001E61F4" w:rsidRDefault="001E61F4" w:rsidP="001E61F4">
            <w:pPr>
              <w:pStyle w:val="ListParagraph"/>
              <w:numPr>
                <w:ilvl w:val="0"/>
                <w:numId w:val="2"/>
              </w:numPr>
            </w:pPr>
            <w:r w:rsidRPr="001E61F4">
              <w:t>Google Drive</w:t>
            </w:r>
          </w:p>
          <w:p w14:paraId="75434889" w14:textId="189E9F9B" w:rsidR="001E61F4" w:rsidRPr="001E61F4" w:rsidRDefault="001E61F4" w:rsidP="001E61F4">
            <w:pPr>
              <w:pStyle w:val="ListParagraph"/>
              <w:numPr>
                <w:ilvl w:val="0"/>
                <w:numId w:val="2"/>
              </w:numPr>
            </w:pPr>
            <w:r w:rsidRPr="001E61F4">
              <w:t>Internet, email, and other social networks</w:t>
            </w:r>
          </w:p>
          <w:p w14:paraId="3142B60B" w14:textId="4605DB7A" w:rsidR="001E61F4" w:rsidRPr="001E61F4" w:rsidRDefault="001E61F4" w:rsidP="001E61F4">
            <w:pPr>
              <w:rPr>
                <w:b/>
                <w:bCs/>
              </w:rPr>
            </w:pPr>
            <w:r w:rsidRPr="001E61F4">
              <w:rPr>
                <w:b/>
                <w:bCs/>
              </w:rPr>
              <w:t>Equestrian sport</w:t>
            </w:r>
          </w:p>
          <w:p w14:paraId="674E8AA7" w14:textId="4582B167" w:rsidR="001E61F4" w:rsidRPr="001E61F4" w:rsidRDefault="001E61F4" w:rsidP="001E61F4">
            <w:pPr>
              <w:pStyle w:val="ListParagraph"/>
              <w:numPr>
                <w:ilvl w:val="0"/>
                <w:numId w:val="3"/>
              </w:numPr>
            </w:pPr>
            <w:r w:rsidRPr="001E61F4">
              <w:t>Training of young horses at Zambezi Equestrian Centre.</w:t>
            </w:r>
          </w:p>
          <w:p w14:paraId="77C8E0FD" w14:textId="494333B4" w:rsidR="00036450" w:rsidRPr="001E61F4" w:rsidRDefault="001E61F4" w:rsidP="001E61F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1E61F4">
              <w:t>Exercising of horses at Zambesi Equestrian Centre.</w:t>
            </w:r>
          </w:p>
        </w:tc>
      </w:tr>
      <w:tr w:rsidR="001E61F4" w14:paraId="2B3FA33A" w14:textId="77777777" w:rsidTr="001B2ABD">
        <w:tc>
          <w:tcPr>
            <w:tcW w:w="3600" w:type="dxa"/>
          </w:tcPr>
          <w:p w14:paraId="11B4E90B" w14:textId="77777777" w:rsidR="001E61F4" w:rsidRDefault="001E61F4" w:rsidP="00036450">
            <w:pPr>
              <w:pStyle w:val="Heading3"/>
            </w:pPr>
          </w:p>
        </w:tc>
        <w:tc>
          <w:tcPr>
            <w:tcW w:w="720" w:type="dxa"/>
          </w:tcPr>
          <w:p w14:paraId="645D03B7" w14:textId="77777777" w:rsidR="001E61F4" w:rsidRDefault="001E61F4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F647093" w14:textId="77777777" w:rsidR="001E61F4" w:rsidRDefault="001E61F4" w:rsidP="00036450">
            <w:pPr>
              <w:pStyle w:val="Heading2"/>
            </w:pPr>
          </w:p>
        </w:tc>
      </w:tr>
    </w:tbl>
    <w:p w14:paraId="00E7C8BC" w14:textId="77777777" w:rsidR="007707C2" w:rsidRDefault="007707C2" w:rsidP="000C45FF">
      <w:pPr>
        <w:tabs>
          <w:tab w:val="left" w:pos="990"/>
        </w:tabs>
      </w:pPr>
    </w:p>
    <w:sectPr w:rsidR="007707C2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8A6D" w14:textId="77777777" w:rsidR="00B052C3" w:rsidRDefault="00B052C3" w:rsidP="000C45FF">
      <w:r>
        <w:separator/>
      </w:r>
    </w:p>
  </w:endnote>
  <w:endnote w:type="continuationSeparator" w:id="0">
    <w:p w14:paraId="5923EE6A" w14:textId="77777777" w:rsidR="00B052C3" w:rsidRDefault="00B052C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068C" w14:textId="77777777" w:rsidR="00B052C3" w:rsidRDefault="00B052C3" w:rsidP="000C45FF">
      <w:r>
        <w:separator/>
      </w:r>
    </w:p>
  </w:footnote>
  <w:footnote w:type="continuationSeparator" w:id="0">
    <w:p w14:paraId="4EB898C0" w14:textId="77777777" w:rsidR="00B052C3" w:rsidRDefault="00B052C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F615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C3E76B" wp14:editId="6C91D8A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ED3"/>
    <w:multiLevelType w:val="hybridMultilevel"/>
    <w:tmpl w:val="8D0A54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4172"/>
    <w:multiLevelType w:val="hybridMultilevel"/>
    <w:tmpl w:val="F4FAAC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61400"/>
    <w:multiLevelType w:val="hybridMultilevel"/>
    <w:tmpl w:val="DCF2E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72644">
    <w:abstractNumId w:val="0"/>
  </w:num>
  <w:num w:numId="2" w16cid:durableId="672073674">
    <w:abstractNumId w:val="2"/>
  </w:num>
  <w:num w:numId="3" w16cid:durableId="103615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55"/>
    <w:rsid w:val="00036450"/>
    <w:rsid w:val="00094499"/>
    <w:rsid w:val="000C45FF"/>
    <w:rsid w:val="000E3FD1"/>
    <w:rsid w:val="00112054"/>
    <w:rsid w:val="00113ED5"/>
    <w:rsid w:val="001317D8"/>
    <w:rsid w:val="001525E1"/>
    <w:rsid w:val="00180329"/>
    <w:rsid w:val="0019001F"/>
    <w:rsid w:val="001A74A5"/>
    <w:rsid w:val="001B2ABD"/>
    <w:rsid w:val="001E0391"/>
    <w:rsid w:val="001E1759"/>
    <w:rsid w:val="001E61F4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557C8"/>
    <w:rsid w:val="006771D0"/>
    <w:rsid w:val="0068348B"/>
    <w:rsid w:val="00715FCB"/>
    <w:rsid w:val="00743101"/>
    <w:rsid w:val="00764C9F"/>
    <w:rsid w:val="007707C2"/>
    <w:rsid w:val="007775E1"/>
    <w:rsid w:val="007867A0"/>
    <w:rsid w:val="007927F5"/>
    <w:rsid w:val="00802CA0"/>
    <w:rsid w:val="009260CD"/>
    <w:rsid w:val="00940A66"/>
    <w:rsid w:val="00952C25"/>
    <w:rsid w:val="00A2118D"/>
    <w:rsid w:val="00A35D55"/>
    <w:rsid w:val="00AD0A50"/>
    <w:rsid w:val="00AD76E2"/>
    <w:rsid w:val="00B052C3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23B2C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E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brits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it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06CF5A523E4B0597D39CB5A592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8AC8-735D-482A-B209-27882BDC2054}"/>
      </w:docPartPr>
      <w:docPartBody>
        <w:p w:rsidR="00B001DA" w:rsidRDefault="00000000">
          <w:pPr>
            <w:pStyle w:val="4606CF5A523E4B0597D39CB5A5921466"/>
          </w:pPr>
          <w:r w:rsidRPr="00D5459D">
            <w:t>Profile</w:t>
          </w:r>
        </w:p>
      </w:docPartBody>
    </w:docPart>
    <w:docPart>
      <w:docPartPr>
        <w:name w:val="94795C0C4FC04452B132A34319F7B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D4E82-3CC9-488F-B562-1ABA94DC9CE8}"/>
      </w:docPartPr>
      <w:docPartBody>
        <w:p w:rsidR="00B001DA" w:rsidRDefault="00000000">
          <w:pPr>
            <w:pStyle w:val="94795C0C4FC04452B132A34319F7B170"/>
          </w:pPr>
          <w:r w:rsidRPr="00CB0055">
            <w:t>Contact</w:t>
          </w:r>
        </w:p>
      </w:docPartBody>
    </w:docPart>
    <w:docPart>
      <w:docPartPr>
        <w:name w:val="6600E395F8D6492E959F2F2F1E2B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029C-8D5E-40CC-B6D9-CA0BFB67726E}"/>
      </w:docPartPr>
      <w:docPartBody>
        <w:p w:rsidR="00B001DA" w:rsidRDefault="00000000">
          <w:pPr>
            <w:pStyle w:val="6600E395F8D6492E959F2F2F1E2BD581"/>
          </w:pPr>
          <w:r w:rsidRPr="004D3011">
            <w:t>PHONE:</w:t>
          </w:r>
        </w:p>
      </w:docPartBody>
    </w:docPart>
    <w:docPart>
      <w:docPartPr>
        <w:name w:val="D34CC998D6D9455283EDB2065FC5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3A1D-64BF-4B61-9E1F-AE3089D8030B}"/>
      </w:docPartPr>
      <w:docPartBody>
        <w:p w:rsidR="00B001DA" w:rsidRDefault="00000000">
          <w:pPr>
            <w:pStyle w:val="D34CC998D6D9455283EDB2065FC51FB7"/>
          </w:pPr>
          <w:r w:rsidRPr="004D3011">
            <w:t>EMAIL:</w:t>
          </w:r>
        </w:p>
      </w:docPartBody>
    </w:docPart>
    <w:docPart>
      <w:docPartPr>
        <w:name w:val="4CCB4C67556B497883B804C2A941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AFE9-3A18-41CF-9EE3-292750349A5B}"/>
      </w:docPartPr>
      <w:docPartBody>
        <w:p w:rsidR="00B001DA" w:rsidRDefault="00000000">
          <w:pPr>
            <w:pStyle w:val="4CCB4C67556B497883B804C2A941565C"/>
          </w:pPr>
          <w:r w:rsidRPr="00CB0055">
            <w:t>Hobbies</w:t>
          </w:r>
        </w:p>
      </w:docPartBody>
    </w:docPart>
    <w:docPart>
      <w:docPartPr>
        <w:name w:val="72A960BA9D5C4AAB98049FDD35DA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DAF3-1885-4B44-89DB-76883F4CF4B7}"/>
      </w:docPartPr>
      <w:docPartBody>
        <w:p w:rsidR="00B001DA" w:rsidRDefault="00000000">
          <w:pPr>
            <w:pStyle w:val="72A960BA9D5C4AAB98049FDD35DAB89D"/>
          </w:pPr>
          <w:r w:rsidRPr="00036450">
            <w:t>EDUCATION</w:t>
          </w:r>
        </w:p>
      </w:docPartBody>
    </w:docPart>
    <w:docPart>
      <w:docPartPr>
        <w:name w:val="DD6750F81442445E91E4FF4C5EC7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00E3-2516-4DFB-9E4F-18D9A3A62FAB}"/>
      </w:docPartPr>
      <w:docPartBody>
        <w:p w:rsidR="00B001DA" w:rsidRDefault="00000000">
          <w:pPr>
            <w:pStyle w:val="DD6750F81442445E91E4FF4C5EC7F83B"/>
          </w:pPr>
          <w:r w:rsidRPr="00036450">
            <w:t>WORK EXPERIENCE</w:t>
          </w:r>
        </w:p>
      </w:docPartBody>
    </w:docPart>
    <w:docPart>
      <w:docPartPr>
        <w:name w:val="4B5F88DC64984B729EFEC9A03290B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B839-CF06-454F-8EC9-93827B30CF94}"/>
      </w:docPartPr>
      <w:docPartBody>
        <w:p w:rsidR="00B001DA" w:rsidRDefault="00000000">
          <w:pPr>
            <w:pStyle w:val="4B5F88DC64984B729EFEC9A03290B124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9B"/>
    <w:rsid w:val="00B001DA"/>
    <w:rsid w:val="00D657FF"/>
    <w:rsid w:val="00E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06CF5A523E4B0597D39CB5A5921466">
    <w:name w:val="4606CF5A523E4B0597D39CB5A5921466"/>
  </w:style>
  <w:style w:type="paragraph" w:customStyle="1" w:styleId="94795C0C4FC04452B132A34319F7B170">
    <w:name w:val="94795C0C4FC04452B132A34319F7B170"/>
  </w:style>
  <w:style w:type="paragraph" w:customStyle="1" w:styleId="6600E395F8D6492E959F2F2F1E2BD581">
    <w:name w:val="6600E395F8D6492E959F2F2F1E2BD581"/>
  </w:style>
  <w:style w:type="paragraph" w:customStyle="1" w:styleId="D34CC998D6D9455283EDB2065FC51FB7">
    <w:name w:val="D34CC998D6D9455283EDB2065FC51FB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4CCB4C67556B497883B804C2A941565C">
    <w:name w:val="4CCB4C67556B497883B804C2A941565C"/>
  </w:style>
  <w:style w:type="paragraph" w:customStyle="1" w:styleId="72A960BA9D5C4AAB98049FDD35DAB89D">
    <w:name w:val="72A960BA9D5C4AAB98049FDD35DAB89D"/>
  </w:style>
  <w:style w:type="paragraph" w:customStyle="1" w:styleId="DD6750F81442445E91E4FF4C5EC7F83B">
    <w:name w:val="DD6750F81442445E91E4FF4C5EC7F83B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paragraph" w:customStyle="1" w:styleId="4B5F88DC64984B729EFEC9A03290B124">
    <w:name w:val="4B5F88DC64984B729EFEC9A03290B1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2023-11-17T11:17:00Z</dcterms:created>
  <dcterms:modified xsi:type="dcterms:W3CDTF">2024-01-06T10:24:00Z</dcterms:modified>
</cp:coreProperties>
</file>