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BBB7" w14:textId="4332A410" w:rsidR="00C067C5" w:rsidRPr="00843164" w:rsidRDefault="0045615D">
      <w:pPr>
        <w:pStyle w:val="Title"/>
      </w:pPr>
      <w:r>
        <w:t>olivia roberts</w:t>
      </w:r>
      <w:r w:rsidR="002326F8">
        <w:t xml:space="preserve">    </w:t>
      </w:r>
      <w:r w:rsidR="00752C7D">
        <w:t xml:space="preserve">   </w:t>
      </w:r>
      <w:r w:rsidR="00FB7564">
        <w:t xml:space="preserve">     </w:t>
      </w:r>
      <w:r w:rsidR="00752C7D">
        <w:t xml:space="preserve"> </w:t>
      </w:r>
      <w:r w:rsidR="002326F8">
        <w:t xml:space="preserve">  </w:t>
      </w:r>
      <w:r w:rsidR="00D6417A">
        <w:rPr>
          <w:noProof/>
        </w:rPr>
        <w:drawing>
          <wp:inline distT="0" distB="0" distL="0" distR="0" wp14:anchorId="08CCDC92" wp14:editId="36368FF3">
            <wp:extent cx="1276157" cy="2235060"/>
            <wp:effectExtent l="0" t="0" r="635" b="0"/>
            <wp:docPr id="8" name="Picture 8"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ith long hair&#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497" r="8051" b="6163"/>
                    <a:stretch/>
                  </pic:blipFill>
                  <pic:spPr bwMode="auto">
                    <a:xfrm>
                      <a:off x="0" y="0"/>
                      <a:ext cx="1294989" cy="2268042"/>
                    </a:xfrm>
                    <a:prstGeom prst="rect">
                      <a:avLst/>
                    </a:prstGeom>
                    <a:noFill/>
                    <a:ln>
                      <a:noFill/>
                    </a:ln>
                    <a:extLst>
                      <a:ext uri="{53640926-AAD7-44D8-BBD7-CCE9431645EC}">
                        <a14:shadowObscured xmlns:a14="http://schemas.microsoft.com/office/drawing/2010/main"/>
                      </a:ext>
                    </a:extLst>
                  </pic:spPr>
                </pic:pic>
              </a:graphicData>
            </a:graphic>
          </wp:inline>
        </w:drawing>
      </w:r>
      <w:r w:rsidR="002326F8">
        <w:t xml:space="preserve">      </w:t>
      </w:r>
    </w:p>
    <w:tbl>
      <w:tblPr>
        <w:tblStyle w:val="ResumeTable"/>
        <w:tblW w:w="5881" w:type="pct"/>
        <w:tblInd w:w="-469" w:type="dxa"/>
        <w:tblCellMar>
          <w:left w:w="1656" w:type="dxa"/>
        </w:tblCellMar>
        <w:tblLook w:val="0620" w:firstRow="1" w:lastRow="0" w:firstColumn="0" w:lastColumn="0" w:noHBand="1" w:noVBand="1"/>
        <w:tblDescription w:val="Contact Info table"/>
      </w:tblPr>
      <w:tblGrid>
        <w:gridCol w:w="10670"/>
      </w:tblGrid>
      <w:tr w:rsidR="00F21994" w:rsidRPr="00F21994" w14:paraId="014C629E" w14:textId="77777777" w:rsidTr="00FB7564">
        <w:trPr>
          <w:cnfStyle w:val="100000000000" w:firstRow="1" w:lastRow="0" w:firstColumn="0" w:lastColumn="0" w:oddVBand="0" w:evenVBand="0" w:oddHBand="0" w:evenHBand="0" w:firstRowFirstColumn="0" w:firstRowLastColumn="0" w:lastRowFirstColumn="0" w:lastRowLastColumn="0"/>
          <w:trHeight w:val="326"/>
          <w:tblHeader/>
        </w:trPr>
        <w:tc>
          <w:tcPr>
            <w:tcW w:w="5000" w:type="pct"/>
          </w:tcPr>
          <w:p w14:paraId="18C6831B" w14:textId="5C32C37B" w:rsidR="00260D3F" w:rsidRDefault="0045615D">
            <w:pPr>
              <w:pStyle w:val="ContactInfo"/>
              <w:rPr>
                <w:color w:val="auto"/>
              </w:rPr>
            </w:pPr>
            <w:r w:rsidRPr="00F21994">
              <w:rPr>
                <w:color w:val="auto"/>
              </w:rPr>
              <w:t>1630 Fairburn Dr. Cumming, GA 30040</w:t>
            </w:r>
            <w:r w:rsidR="00260D3F" w:rsidRPr="00F21994">
              <w:rPr>
                <w:color w:val="auto"/>
              </w:rPr>
              <w:t> | </w:t>
            </w:r>
            <w:r w:rsidR="006B7B1C" w:rsidRPr="00F21994">
              <w:rPr>
                <w:color w:val="auto"/>
              </w:rPr>
              <w:t xml:space="preserve">+1 </w:t>
            </w:r>
            <w:r w:rsidR="00D52715">
              <w:rPr>
                <w:color w:val="auto"/>
              </w:rPr>
              <w:t>(</w:t>
            </w:r>
            <w:r w:rsidRPr="00F21994">
              <w:rPr>
                <w:color w:val="auto"/>
              </w:rPr>
              <w:t>770</w:t>
            </w:r>
            <w:r w:rsidR="00D52715">
              <w:rPr>
                <w:color w:val="auto"/>
              </w:rPr>
              <w:t xml:space="preserve">) </w:t>
            </w:r>
            <w:r w:rsidRPr="00F21994">
              <w:rPr>
                <w:color w:val="auto"/>
              </w:rPr>
              <w:t>335-4860</w:t>
            </w:r>
            <w:r w:rsidR="00260D3F" w:rsidRPr="00F21994">
              <w:rPr>
                <w:color w:val="auto"/>
              </w:rPr>
              <w:t> | </w:t>
            </w:r>
            <w:hyperlink r:id="rId12" w:history="1">
              <w:r w:rsidR="008A103E" w:rsidRPr="00302C62">
                <w:rPr>
                  <w:rStyle w:val="Hyperlink"/>
                </w:rPr>
                <w:t>oliviajoyroberts@gmail.com</w:t>
              </w:r>
            </w:hyperlink>
          </w:p>
          <w:p w14:paraId="0CFB70D8" w14:textId="77777777" w:rsidR="008A103E" w:rsidRDefault="008A103E">
            <w:pPr>
              <w:pStyle w:val="ContactInfo"/>
              <w:rPr>
                <w:color w:val="auto"/>
              </w:rPr>
            </w:pPr>
          </w:p>
          <w:p w14:paraId="6ABA1F37" w14:textId="41AF359C" w:rsidR="008A103E" w:rsidRPr="00F21994" w:rsidRDefault="008A103E">
            <w:pPr>
              <w:pStyle w:val="ContactInfo"/>
              <w:rPr>
                <w:color w:val="auto"/>
              </w:rPr>
            </w:pPr>
          </w:p>
        </w:tc>
      </w:tr>
    </w:tbl>
    <w:p w14:paraId="39508E3A" w14:textId="5C4EA386" w:rsidR="006B7B1C" w:rsidRPr="00F21994" w:rsidRDefault="006B7B1C" w:rsidP="008A103E">
      <w:pPr>
        <w:pStyle w:val="Heading1"/>
        <w:pBdr>
          <w:bottom w:val="double" w:sz="2" w:space="0" w:color="595959" w:themeColor="text1" w:themeTint="A6"/>
        </w:pBdr>
        <w:rPr>
          <w:color w:val="auto"/>
        </w:rPr>
      </w:pPr>
      <w:r w:rsidRPr="00F21994">
        <w:rPr>
          <w:color w:val="auto"/>
        </w:rPr>
        <w:t>personal details</w:t>
      </w:r>
    </w:p>
    <w:tbl>
      <w:tblPr>
        <w:tblStyle w:val="ResumeTable"/>
        <w:tblW w:w="4923" w:type="pct"/>
        <w:tblCellMar>
          <w:left w:w="1656" w:type="dxa"/>
        </w:tblCellMar>
        <w:tblLook w:val="0620" w:firstRow="1" w:lastRow="0" w:firstColumn="0" w:lastColumn="0" w:noHBand="1" w:noVBand="1"/>
        <w:tblDescription w:val="Leadership table"/>
      </w:tblPr>
      <w:tblGrid>
        <w:gridCol w:w="8932"/>
      </w:tblGrid>
      <w:tr w:rsidR="00F21994" w:rsidRPr="00F21994" w14:paraId="0EA8A6ED" w14:textId="77777777" w:rsidTr="00723985">
        <w:trPr>
          <w:cnfStyle w:val="100000000000" w:firstRow="1" w:lastRow="0" w:firstColumn="0" w:lastColumn="0" w:oddVBand="0" w:evenVBand="0" w:oddHBand="0" w:evenHBand="0" w:firstRowFirstColumn="0" w:firstRowLastColumn="0" w:lastRowFirstColumn="0" w:lastRowLastColumn="0"/>
          <w:trHeight w:val="372"/>
          <w:tblHeader/>
        </w:trPr>
        <w:tc>
          <w:tcPr>
            <w:tcW w:w="5000" w:type="pct"/>
          </w:tcPr>
          <w:p w14:paraId="60E5B638" w14:textId="21AE7FAA" w:rsidR="00A17629" w:rsidRPr="00F21994" w:rsidRDefault="00A17629" w:rsidP="00AA7DF2">
            <w:pPr>
              <w:rPr>
                <w:b/>
                <w:bCs/>
                <w:color w:val="auto"/>
              </w:rPr>
            </w:pPr>
            <w:r w:rsidRPr="00DF15F1">
              <w:rPr>
                <w:b/>
                <w:bCs/>
                <w:color w:val="auto"/>
              </w:rPr>
              <w:t xml:space="preserve">Newly certified </w:t>
            </w:r>
            <w:r w:rsidR="00527F10" w:rsidRPr="00DF15F1">
              <w:rPr>
                <w:b/>
                <w:bCs/>
                <w:color w:val="auto"/>
              </w:rPr>
              <w:t xml:space="preserve">TEFL teacher seeking opportunities to teach </w:t>
            </w:r>
            <w:r w:rsidR="00DF15F1">
              <w:rPr>
                <w:b/>
                <w:bCs/>
                <w:color w:val="auto"/>
              </w:rPr>
              <w:t>beginner to advanced</w:t>
            </w:r>
            <w:r w:rsidR="00527F10" w:rsidRPr="00DF15F1">
              <w:rPr>
                <w:b/>
                <w:bCs/>
                <w:color w:val="auto"/>
              </w:rPr>
              <w:t xml:space="preserve"> English learners.</w:t>
            </w:r>
            <w:r w:rsidR="00527F10" w:rsidRPr="00F21994">
              <w:rPr>
                <w:b/>
                <w:bCs/>
                <w:color w:val="auto"/>
              </w:rPr>
              <w:t xml:space="preserve"> </w:t>
            </w:r>
          </w:p>
          <w:p w14:paraId="00A65C7F" w14:textId="78377AEC" w:rsidR="00C86F71" w:rsidRPr="00F21994" w:rsidRDefault="006E1C50" w:rsidP="00AA7DF2">
            <w:pPr>
              <w:rPr>
                <w:color w:val="auto"/>
              </w:rPr>
            </w:pPr>
            <w:r w:rsidRPr="00F21994">
              <w:rPr>
                <w:color w:val="auto"/>
              </w:rPr>
              <w:t xml:space="preserve">Date of Birth: 6th April 1997 </w:t>
            </w:r>
          </w:p>
          <w:p w14:paraId="04E721E8" w14:textId="51A5CEA4" w:rsidR="006E1C50" w:rsidRPr="00F21994" w:rsidRDefault="006E1C50" w:rsidP="00AA7DF2">
            <w:pPr>
              <w:rPr>
                <w:rFonts w:eastAsia="MS Gothic"/>
                <w:color w:val="auto"/>
                <w:lang w:eastAsia="ko-KR"/>
              </w:rPr>
            </w:pPr>
            <w:r w:rsidRPr="00F21994">
              <w:rPr>
                <w:rFonts w:eastAsia="MS Gothic"/>
                <w:color w:val="auto"/>
                <w:lang w:eastAsia="ko-KR"/>
              </w:rPr>
              <w:t xml:space="preserve">Marital Status: Single </w:t>
            </w:r>
          </w:p>
          <w:p w14:paraId="626D1AC3" w14:textId="52F72118" w:rsidR="00603DC8" w:rsidRPr="008A103E" w:rsidRDefault="006E1C50" w:rsidP="00AA7DF2">
            <w:pPr>
              <w:rPr>
                <w:rFonts w:eastAsia="MS Gothic"/>
                <w:color w:val="auto"/>
                <w:lang w:eastAsia="ko-KR"/>
              </w:rPr>
            </w:pPr>
            <w:r w:rsidRPr="00F21994">
              <w:rPr>
                <w:rFonts w:eastAsia="MS Gothic"/>
                <w:color w:val="auto"/>
                <w:lang w:eastAsia="ko-KR"/>
              </w:rPr>
              <w:t>Nationality: American (United States citizen)</w:t>
            </w:r>
          </w:p>
        </w:tc>
      </w:tr>
    </w:tbl>
    <w:p w14:paraId="28348EC6" w14:textId="62607796" w:rsidR="002E0041" w:rsidRPr="00F21994" w:rsidRDefault="002E0041" w:rsidP="002E0041">
      <w:pPr>
        <w:pStyle w:val="Heading1"/>
        <w:rPr>
          <w:color w:val="auto"/>
        </w:rPr>
      </w:pPr>
      <w:r w:rsidRPr="00F21994">
        <w:rPr>
          <w:color w:val="auto"/>
        </w:rPr>
        <w:t>tefl training</w:t>
      </w:r>
    </w:p>
    <w:tbl>
      <w:tblPr>
        <w:tblStyle w:val="ResumeTable"/>
        <w:tblW w:w="5301" w:type="pct"/>
        <w:tblLook w:val="0620" w:firstRow="1" w:lastRow="0" w:firstColumn="0" w:lastColumn="0" w:noHBand="1" w:noVBand="1"/>
        <w:tblDescription w:val="Experience table"/>
      </w:tblPr>
      <w:tblGrid>
        <w:gridCol w:w="2481"/>
        <w:gridCol w:w="7137"/>
      </w:tblGrid>
      <w:tr w:rsidR="00F21994" w:rsidRPr="00F21994" w14:paraId="2DAA607C" w14:textId="77777777" w:rsidTr="00112C69">
        <w:trPr>
          <w:cnfStyle w:val="100000000000" w:firstRow="1" w:lastRow="0" w:firstColumn="0" w:lastColumn="0" w:oddVBand="0" w:evenVBand="0" w:oddHBand="0" w:evenHBand="0" w:firstRowFirstColumn="0" w:firstRowLastColumn="0" w:lastRowFirstColumn="0" w:lastRowLastColumn="0"/>
          <w:trHeight w:val="4176"/>
          <w:tblHeader/>
        </w:trPr>
        <w:tc>
          <w:tcPr>
            <w:tcW w:w="1290" w:type="pct"/>
          </w:tcPr>
          <w:p w14:paraId="0355FF9A" w14:textId="77777777" w:rsidR="002E0041" w:rsidRPr="00F21994" w:rsidRDefault="002E0041" w:rsidP="00AA7DF2">
            <w:pPr>
              <w:pStyle w:val="Date"/>
            </w:pPr>
            <w:r w:rsidRPr="00F21994">
              <w:t>March 2022-May 2022</w:t>
            </w:r>
          </w:p>
        </w:tc>
        <w:tc>
          <w:tcPr>
            <w:tcW w:w="3710" w:type="pct"/>
          </w:tcPr>
          <w:p w14:paraId="153B56DE" w14:textId="7AC0B753" w:rsidR="002E0041" w:rsidRPr="00F21994" w:rsidRDefault="002E0041" w:rsidP="00AA7DF2">
            <w:pPr>
              <w:rPr>
                <w:rStyle w:val="Emphasis"/>
                <w:color w:val="auto"/>
              </w:rPr>
            </w:pPr>
            <w:r w:rsidRPr="00F21994">
              <w:rPr>
                <w:color w:val="auto"/>
              </w:rPr>
              <w:t>Level 5 TEFL Certificate, </w:t>
            </w:r>
            <w:r w:rsidR="000C3084" w:rsidRPr="00F21994">
              <w:rPr>
                <w:color w:val="auto"/>
              </w:rPr>
              <w:t xml:space="preserve">168 hours, </w:t>
            </w:r>
            <w:r w:rsidRPr="00F21994">
              <w:rPr>
                <w:rStyle w:val="Emphasis"/>
                <w:color w:val="auto"/>
              </w:rPr>
              <w:t>The TEFL Academy, UK</w:t>
            </w:r>
          </w:p>
          <w:p w14:paraId="208044AA" w14:textId="77777777" w:rsidR="002E0041" w:rsidRPr="00F21994" w:rsidRDefault="002E0041" w:rsidP="00AA7DF2">
            <w:pPr>
              <w:rPr>
                <w:i/>
                <w:iCs/>
                <w:color w:val="auto"/>
              </w:rPr>
            </w:pPr>
            <w:r w:rsidRPr="00F21994">
              <w:rPr>
                <w:i/>
                <w:iCs/>
                <w:color w:val="auto"/>
              </w:rPr>
              <w:t>C</w:t>
            </w:r>
            <w:r w:rsidRPr="00F21994">
              <w:rPr>
                <w:color w:val="auto"/>
              </w:rPr>
              <w:t>ourses included:</w:t>
            </w:r>
          </w:p>
          <w:p w14:paraId="73D6E234" w14:textId="77777777" w:rsidR="002E0041" w:rsidRPr="00F21994" w:rsidRDefault="002E0041" w:rsidP="00AA7DF2">
            <w:pPr>
              <w:pStyle w:val="ListBullet"/>
              <w:rPr>
                <w:color w:val="auto"/>
              </w:rPr>
            </w:pPr>
            <w:r w:rsidRPr="00F21994">
              <w:rPr>
                <w:color w:val="auto"/>
              </w:rPr>
              <w:t>Creating materials and lessons for levels Elementary-Advanced</w:t>
            </w:r>
          </w:p>
          <w:p w14:paraId="15B0EACA" w14:textId="77777777" w:rsidR="002E0041" w:rsidRPr="00F21994" w:rsidRDefault="002E0041" w:rsidP="00AA7DF2">
            <w:pPr>
              <w:pStyle w:val="ListBullet"/>
              <w:rPr>
                <w:color w:val="auto"/>
              </w:rPr>
            </w:pPr>
            <w:r w:rsidRPr="00F21994">
              <w:rPr>
                <w:color w:val="auto"/>
              </w:rPr>
              <w:t>Researching and creating materials and resources online</w:t>
            </w:r>
          </w:p>
          <w:p w14:paraId="3F2C11A3" w14:textId="77777777" w:rsidR="002E0041" w:rsidRPr="00F21994" w:rsidRDefault="002E0041" w:rsidP="00AA7DF2">
            <w:pPr>
              <w:pStyle w:val="ListBullet"/>
              <w:rPr>
                <w:color w:val="auto"/>
              </w:rPr>
            </w:pPr>
            <w:r w:rsidRPr="00F21994">
              <w:rPr>
                <w:color w:val="auto"/>
              </w:rPr>
              <w:t xml:space="preserve">Teaching speaking, listening, writing, and reading </w:t>
            </w:r>
          </w:p>
          <w:p w14:paraId="18AD7448" w14:textId="77777777" w:rsidR="002E0041" w:rsidRPr="00F21994" w:rsidRDefault="002E0041" w:rsidP="00AA7DF2">
            <w:pPr>
              <w:pStyle w:val="ListBullet"/>
              <w:rPr>
                <w:color w:val="auto"/>
              </w:rPr>
            </w:pPr>
            <w:r w:rsidRPr="00F21994">
              <w:rPr>
                <w:color w:val="auto"/>
              </w:rPr>
              <w:t xml:space="preserve">Analyzing various students’ needs </w:t>
            </w:r>
          </w:p>
          <w:p w14:paraId="5152AE5E" w14:textId="77777777" w:rsidR="002E0041" w:rsidRPr="00F21994" w:rsidRDefault="002E0041" w:rsidP="00AA7DF2">
            <w:pPr>
              <w:pStyle w:val="ListBullet"/>
              <w:rPr>
                <w:color w:val="auto"/>
              </w:rPr>
            </w:pPr>
            <w:r w:rsidRPr="00F21994">
              <w:rPr>
                <w:color w:val="auto"/>
              </w:rPr>
              <w:t>Teaching techniques for different situations and classroom management</w:t>
            </w:r>
          </w:p>
          <w:p w14:paraId="03B3D728" w14:textId="3888C460" w:rsidR="008A103E" w:rsidRPr="008A103E" w:rsidRDefault="002E0041" w:rsidP="008A103E">
            <w:pPr>
              <w:pStyle w:val="ListBullet"/>
              <w:rPr>
                <w:color w:val="auto"/>
              </w:rPr>
            </w:pPr>
            <w:r w:rsidRPr="00F21994">
              <w:rPr>
                <w:color w:val="auto"/>
              </w:rPr>
              <w:t>Analyzing language (vocabulary, pronunciation, and grammar)</w:t>
            </w:r>
          </w:p>
          <w:p w14:paraId="6BF83F89" w14:textId="1A83799D" w:rsidR="0066700C" w:rsidRPr="00F21994" w:rsidRDefault="0066700C" w:rsidP="0066700C">
            <w:pPr>
              <w:pStyle w:val="ListBullet"/>
              <w:numPr>
                <w:ilvl w:val="0"/>
                <w:numId w:val="0"/>
              </w:numPr>
              <w:ind w:left="101" w:hanging="101"/>
              <w:rPr>
                <w:color w:val="auto"/>
              </w:rPr>
            </w:pPr>
          </w:p>
        </w:tc>
      </w:tr>
    </w:tbl>
    <w:sdt>
      <w:sdtPr>
        <w:rPr>
          <w:color w:val="auto"/>
        </w:rPr>
        <w:alias w:val="Experience heading:"/>
        <w:tag w:val="Experience heading:"/>
        <w:id w:val="899876606"/>
        <w:placeholder>
          <w:docPart w:val="FC2F740D701E4B0A9D4E3F195F0388AF"/>
        </w:placeholder>
        <w:temporary/>
        <w:showingPlcHdr/>
        <w15:appearance w15:val="hidden"/>
      </w:sdtPr>
      <w:sdtEndPr/>
      <w:sdtContent>
        <w:p w14:paraId="04B96619" w14:textId="77777777" w:rsidR="00843164" w:rsidRPr="00F21994" w:rsidRDefault="00843164" w:rsidP="00843164">
          <w:pPr>
            <w:pStyle w:val="Heading1"/>
            <w:rPr>
              <w:color w:val="auto"/>
            </w:rPr>
          </w:pPr>
          <w:r w:rsidRPr="00F21994">
            <w:rPr>
              <w:color w:val="auto"/>
            </w:rPr>
            <w:t>Experience</w:t>
          </w:r>
        </w:p>
      </w:sdtContent>
    </w:sdt>
    <w:tbl>
      <w:tblPr>
        <w:tblStyle w:val="ResumeTable"/>
        <w:tblW w:w="5000" w:type="pct"/>
        <w:tblLook w:val="0620" w:firstRow="1" w:lastRow="0" w:firstColumn="0" w:lastColumn="0" w:noHBand="1" w:noVBand="1"/>
        <w:tblDescription w:val="Experience table"/>
      </w:tblPr>
      <w:tblGrid>
        <w:gridCol w:w="1657"/>
        <w:gridCol w:w="7415"/>
      </w:tblGrid>
      <w:tr w:rsidR="00F21994" w:rsidRPr="00F21994" w14:paraId="7018E3B8"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14:paraId="223C702F" w14:textId="388FF8B5" w:rsidR="009C2106" w:rsidRPr="00F21994" w:rsidRDefault="00EB238B" w:rsidP="009C2106">
            <w:pPr>
              <w:rPr>
                <w:color w:val="auto"/>
              </w:rPr>
            </w:pPr>
            <w:r w:rsidRPr="00F21994">
              <w:rPr>
                <w:color w:val="auto"/>
              </w:rPr>
              <w:t>June</w:t>
            </w:r>
            <w:r w:rsidR="009C2106" w:rsidRPr="00F21994">
              <w:rPr>
                <w:color w:val="auto"/>
              </w:rPr>
              <w:t xml:space="preserve"> 20</w:t>
            </w:r>
            <w:r w:rsidRPr="00F21994">
              <w:rPr>
                <w:color w:val="auto"/>
              </w:rPr>
              <w:t>21</w:t>
            </w:r>
            <w:r w:rsidR="009C2106" w:rsidRPr="00F21994">
              <w:rPr>
                <w:color w:val="auto"/>
              </w:rPr>
              <w:t xml:space="preserve">-                </w:t>
            </w:r>
            <w:r w:rsidRPr="00F21994">
              <w:rPr>
                <w:color w:val="auto"/>
              </w:rPr>
              <w:t>Present</w:t>
            </w:r>
          </w:p>
        </w:tc>
        <w:tc>
          <w:tcPr>
            <w:tcW w:w="4087" w:type="pct"/>
          </w:tcPr>
          <w:p w14:paraId="00E336D7" w14:textId="149ED6E0" w:rsidR="009C2106" w:rsidRPr="00F21994" w:rsidRDefault="00EB238B" w:rsidP="009C2106">
            <w:pPr>
              <w:rPr>
                <w:color w:val="auto"/>
              </w:rPr>
            </w:pPr>
            <w:r w:rsidRPr="00F21994">
              <w:rPr>
                <w:color w:val="auto"/>
              </w:rPr>
              <w:t xml:space="preserve">Self-employed Nanny/Caregiver </w:t>
            </w:r>
          </w:p>
          <w:p w14:paraId="03A8718D" w14:textId="304ECF91" w:rsidR="009C2106" w:rsidRPr="00F21994" w:rsidRDefault="00396F3E" w:rsidP="00960E39">
            <w:pPr>
              <w:pStyle w:val="ListBullet"/>
              <w:numPr>
                <w:ilvl w:val="0"/>
                <w:numId w:val="18"/>
              </w:numPr>
              <w:rPr>
                <w:color w:val="auto"/>
              </w:rPr>
            </w:pPr>
            <w:r w:rsidRPr="00F21994">
              <w:rPr>
                <w:color w:val="auto"/>
              </w:rPr>
              <w:t xml:space="preserve">Currently the primary childcare for a family while working on writing, language studies (Korean and French), </w:t>
            </w:r>
            <w:r w:rsidR="00957A06" w:rsidRPr="00F21994">
              <w:rPr>
                <w:color w:val="auto"/>
              </w:rPr>
              <w:t>and expanding my repertoire in cultural studies as well as receiving TEFL certification</w:t>
            </w:r>
            <w:r w:rsidRPr="00F21994">
              <w:rPr>
                <w:color w:val="auto"/>
              </w:rPr>
              <w:t xml:space="preserve"> </w:t>
            </w:r>
          </w:p>
        </w:tc>
      </w:tr>
      <w:tr w:rsidR="00F21994" w:rsidRPr="00F21994" w14:paraId="24A4F804"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14:paraId="578E8128" w14:textId="3FC98EA3" w:rsidR="009C2106" w:rsidRPr="00F21994" w:rsidRDefault="009C2106" w:rsidP="009C2106">
            <w:pPr>
              <w:pStyle w:val="Date"/>
            </w:pPr>
            <w:r w:rsidRPr="00F21994">
              <w:t xml:space="preserve">April 2020- </w:t>
            </w:r>
            <w:r w:rsidR="00CD2B02">
              <w:t xml:space="preserve"> </w:t>
            </w:r>
            <w:r w:rsidRPr="00F21994">
              <w:t xml:space="preserve"> June 2021</w:t>
            </w:r>
          </w:p>
        </w:tc>
        <w:tc>
          <w:tcPr>
            <w:tcW w:w="4087" w:type="pct"/>
          </w:tcPr>
          <w:p w14:paraId="10FDBE97" w14:textId="6E9E7758" w:rsidR="009C2106" w:rsidRPr="00F21994" w:rsidRDefault="009C2106" w:rsidP="009C2106">
            <w:pPr>
              <w:rPr>
                <w:color w:val="auto"/>
              </w:rPr>
            </w:pPr>
            <w:r w:rsidRPr="00F21994">
              <w:rPr>
                <w:color w:val="auto"/>
              </w:rPr>
              <w:t>Lead Teacher, </w:t>
            </w:r>
            <w:r w:rsidRPr="00F21994">
              <w:rPr>
                <w:rStyle w:val="Emphasis"/>
                <w:color w:val="auto"/>
              </w:rPr>
              <w:t xml:space="preserve">North Lanier Christian Academy </w:t>
            </w:r>
          </w:p>
          <w:p w14:paraId="71855F46" w14:textId="23DAC437" w:rsidR="009C2106" w:rsidRPr="00F21994" w:rsidRDefault="009C2106" w:rsidP="00960E39">
            <w:pPr>
              <w:pStyle w:val="ListBullet"/>
              <w:numPr>
                <w:ilvl w:val="0"/>
                <w:numId w:val="18"/>
              </w:numPr>
              <w:rPr>
                <w:color w:val="auto"/>
              </w:rPr>
            </w:pPr>
            <w:r w:rsidRPr="00F21994">
              <w:rPr>
                <w:color w:val="auto"/>
              </w:rPr>
              <w:t>Teaching at preschool for all levels from infant to four years old. Responsible for creating lesson plans, creating materials for class, teaching (speaking, writing, reading, pronunciation, vocabulary), and caring for children</w:t>
            </w:r>
          </w:p>
        </w:tc>
      </w:tr>
      <w:tr w:rsidR="00960E39" w:rsidRPr="00F21994" w14:paraId="49BF31FF"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14:paraId="5CFE50C8" w14:textId="01A1DE81" w:rsidR="00960E39" w:rsidRPr="00F21994" w:rsidRDefault="00E427CB" w:rsidP="00960E39">
            <w:pPr>
              <w:pStyle w:val="Date"/>
            </w:pPr>
            <w:r>
              <w:t>November 2019</w:t>
            </w:r>
            <w:r w:rsidR="00960E39" w:rsidRPr="00F21994">
              <w:t xml:space="preserve">- </w:t>
            </w:r>
            <w:r w:rsidR="00960E39">
              <w:t xml:space="preserve"> </w:t>
            </w:r>
            <w:r w:rsidR="00960E39" w:rsidRPr="00F21994">
              <w:t xml:space="preserve"> </w:t>
            </w:r>
            <w:r>
              <w:t>April 2020</w:t>
            </w:r>
          </w:p>
        </w:tc>
        <w:tc>
          <w:tcPr>
            <w:tcW w:w="4087" w:type="pct"/>
          </w:tcPr>
          <w:p w14:paraId="21816348" w14:textId="7B3E54E2" w:rsidR="00960E39" w:rsidRDefault="00D9486A" w:rsidP="00960E39">
            <w:pPr>
              <w:rPr>
                <w:rStyle w:val="Emphasis"/>
                <w:color w:val="auto"/>
              </w:rPr>
            </w:pPr>
            <w:r>
              <w:rPr>
                <w:color w:val="auto"/>
              </w:rPr>
              <w:t>Customer Service Associate</w:t>
            </w:r>
            <w:r w:rsidR="00960E39" w:rsidRPr="00F21994">
              <w:rPr>
                <w:color w:val="auto"/>
              </w:rPr>
              <w:t>, </w:t>
            </w:r>
            <w:r>
              <w:rPr>
                <w:rStyle w:val="Emphasis"/>
              </w:rPr>
              <w:t>Lowe’s</w:t>
            </w:r>
            <w:r w:rsidR="00960E39" w:rsidRPr="00F21994">
              <w:rPr>
                <w:rStyle w:val="Emphasis"/>
                <w:color w:val="auto"/>
              </w:rPr>
              <w:t xml:space="preserve"> </w:t>
            </w:r>
          </w:p>
          <w:p w14:paraId="236DE38C" w14:textId="243311E2" w:rsidR="00960E39" w:rsidRPr="00960E39" w:rsidRDefault="003949C1" w:rsidP="00960E39">
            <w:pPr>
              <w:pStyle w:val="ListParagraph"/>
              <w:numPr>
                <w:ilvl w:val="0"/>
                <w:numId w:val="17"/>
              </w:numPr>
              <w:rPr>
                <w:color w:val="auto"/>
              </w:rPr>
            </w:pPr>
            <w:r>
              <w:rPr>
                <w:color w:val="auto"/>
              </w:rPr>
              <w:t>Responsible for speaking with clients</w:t>
            </w:r>
            <w:r w:rsidR="00955272">
              <w:rPr>
                <w:color w:val="auto"/>
              </w:rPr>
              <w:t xml:space="preserve"> (</w:t>
            </w:r>
            <w:r w:rsidR="00FF7126">
              <w:rPr>
                <w:color w:val="auto"/>
              </w:rPr>
              <w:t xml:space="preserve">mostly non-native English speakers), communicating with other departments, </w:t>
            </w:r>
            <w:r w:rsidR="00D9486A">
              <w:rPr>
                <w:color w:val="auto"/>
              </w:rPr>
              <w:t>fulfilling orders, training</w:t>
            </w:r>
            <w:r w:rsidR="00211E67">
              <w:rPr>
                <w:color w:val="auto"/>
              </w:rPr>
              <w:t xml:space="preserve"> for department transfers</w:t>
            </w:r>
          </w:p>
        </w:tc>
      </w:tr>
      <w:tr w:rsidR="00960E39" w:rsidRPr="00F21994" w14:paraId="094A4186" w14:textId="77777777" w:rsidTr="00526C73">
        <w:tc>
          <w:tcPr>
            <w:tcW w:w="913" w:type="pct"/>
          </w:tcPr>
          <w:p w14:paraId="67CB8765" w14:textId="142B103A" w:rsidR="00960E39" w:rsidRPr="00F21994" w:rsidRDefault="00960E39" w:rsidP="00960E39">
            <w:pPr>
              <w:pStyle w:val="Date"/>
            </w:pPr>
            <w:r w:rsidRPr="00F21994">
              <w:t>September 2015-                September 2017</w:t>
            </w:r>
          </w:p>
        </w:tc>
        <w:tc>
          <w:tcPr>
            <w:tcW w:w="4087" w:type="pct"/>
          </w:tcPr>
          <w:p w14:paraId="061614A6" w14:textId="29E30491" w:rsidR="00960E39" w:rsidRPr="00F21994" w:rsidRDefault="00960E39" w:rsidP="00960E39">
            <w:pPr>
              <w:rPr>
                <w:color w:val="auto"/>
              </w:rPr>
            </w:pPr>
            <w:r w:rsidRPr="00F21994">
              <w:rPr>
                <w:color w:val="auto"/>
              </w:rPr>
              <w:t>Customer Service Representative/Receptionist, </w:t>
            </w:r>
            <w:r w:rsidRPr="00F21994">
              <w:rPr>
                <w:rStyle w:val="Emphasis"/>
                <w:color w:val="auto"/>
              </w:rPr>
              <w:t>Nationwide Insurance Agency</w:t>
            </w:r>
          </w:p>
          <w:p w14:paraId="1822C773" w14:textId="43364DE0" w:rsidR="00960E39" w:rsidRPr="00F21994" w:rsidRDefault="00960E39" w:rsidP="00960E39">
            <w:pPr>
              <w:pStyle w:val="ListBullet"/>
              <w:numPr>
                <w:ilvl w:val="0"/>
                <w:numId w:val="17"/>
              </w:numPr>
              <w:rPr>
                <w:color w:val="auto"/>
              </w:rPr>
            </w:pPr>
            <w:r w:rsidRPr="00F21994">
              <w:rPr>
                <w:color w:val="auto"/>
              </w:rPr>
              <w:t>Attentively dealt with clients</w:t>
            </w:r>
            <w:r w:rsidR="00955272">
              <w:rPr>
                <w:color w:val="auto"/>
              </w:rPr>
              <w:t xml:space="preserve">, </w:t>
            </w:r>
            <w:r w:rsidRPr="00F21994">
              <w:rPr>
                <w:color w:val="auto"/>
              </w:rPr>
              <w:t>answered phones and client questions, provided customer support, managed office work, Microsoft Office, etc.</w:t>
            </w:r>
          </w:p>
        </w:tc>
      </w:tr>
    </w:tbl>
    <w:sdt>
      <w:sdtPr>
        <w:rPr>
          <w:color w:val="auto"/>
        </w:rPr>
        <w:alias w:val="Skills &amp; Abilities heading:"/>
        <w:tag w:val="Skills &amp; Abilities heading:"/>
        <w:id w:val="-1758198345"/>
        <w:placeholder>
          <w:docPart w:val="CCA9F8F3AC19439DBDDF462C77978EE0"/>
        </w:placeholder>
        <w:temporary/>
        <w:showingPlcHdr/>
        <w15:appearance w15:val="hidden"/>
      </w:sdtPr>
      <w:sdtEndPr/>
      <w:sdtContent>
        <w:p w14:paraId="5DE7FAA1" w14:textId="77777777" w:rsidR="001C3F2C" w:rsidRPr="00F21994" w:rsidRDefault="001C3F2C" w:rsidP="001C3F2C">
          <w:pPr>
            <w:pStyle w:val="Heading1"/>
            <w:rPr>
              <w:color w:val="auto"/>
            </w:rPr>
          </w:pPr>
          <w:r w:rsidRPr="00F21994">
            <w:rPr>
              <w:color w:val="auto"/>
            </w:rPr>
            <w:t>Skills &amp; Abilities</w:t>
          </w:r>
        </w:p>
      </w:sdtContent>
    </w:sdt>
    <w:tbl>
      <w:tblPr>
        <w:tblStyle w:val="ResumeTable"/>
        <w:tblW w:w="5000" w:type="pct"/>
        <w:tblCellMar>
          <w:left w:w="1656" w:type="dxa"/>
        </w:tblCellMar>
        <w:tblLook w:val="04A0" w:firstRow="1" w:lastRow="0" w:firstColumn="1" w:lastColumn="0" w:noHBand="0" w:noVBand="1"/>
        <w:tblDescription w:val="Experience table"/>
      </w:tblPr>
      <w:tblGrid>
        <w:gridCol w:w="9072"/>
      </w:tblGrid>
      <w:tr w:rsidR="00F21994" w:rsidRPr="00F21994" w14:paraId="790907CE" w14:textId="77777777" w:rsidTr="00AA7DF2">
        <w:trPr>
          <w:cnfStyle w:val="100000000000" w:firstRow="1" w:lastRow="0" w:firstColumn="0" w:lastColumn="0" w:oddVBand="0" w:evenVBand="0" w:oddHBand="0" w:evenHBand="0" w:firstRowFirstColumn="0" w:firstRowLastColumn="0" w:lastRowFirstColumn="0" w:lastRowLastColumn="0"/>
          <w:tblHeader/>
        </w:trPr>
        <w:tc>
          <w:tcPr>
            <w:tcW w:w="5000" w:type="pct"/>
          </w:tcPr>
          <w:p w14:paraId="14BF1D19" w14:textId="5DCB208C" w:rsidR="00A20F2C" w:rsidRDefault="004D5C63" w:rsidP="00AA7DF2">
            <w:pPr>
              <w:rPr>
                <w:color w:val="auto"/>
              </w:rPr>
            </w:pPr>
            <w:r>
              <w:rPr>
                <w:color w:val="auto"/>
              </w:rPr>
              <w:t>Translation and language</w:t>
            </w:r>
            <w:r w:rsidR="00A20F2C">
              <w:rPr>
                <w:color w:val="auto"/>
              </w:rPr>
              <w:t xml:space="preserve">                        </w:t>
            </w:r>
            <w:r>
              <w:rPr>
                <w:color w:val="auto"/>
              </w:rPr>
              <w:t>Research, editing</w:t>
            </w:r>
            <w:r w:rsidR="00150098">
              <w:rPr>
                <w:color w:val="auto"/>
              </w:rPr>
              <w:t xml:space="preserve"> </w:t>
            </w:r>
            <w:r w:rsidR="00A20F2C">
              <w:rPr>
                <w:color w:val="auto"/>
              </w:rPr>
              <w:t xml:space="preserve">        </w:t>
            </w:r>
          </w:p>
          <w:p w14:paraId="737F91D6" w14:textId="48DBB9CF" w:rsidR="004A77C1" w:rsidRDefault="004A77C1" w:rsidP="00AA7DF2">
            <w:pPr>
              <w:rPr>
                <w:color w:val="auto"/>
              </w:rPr>
            </w:pPr>
            <w:r>
              <w:rPr>
                <w:color w:val="auto"/>
              </w:rPr>
              <w:t xml:space="preserve">Computers and </w:t>
            </w:r>
            <w:r w:rsidR="004D5C63">
              <w:rPr>
                <w:color w:val="auto"/>
              </w:rPr>
              <w:t>Microsoft Office</w:t>
            </w:r>
            <w:r w:rsidR="00A20F2C">
              <w:rPr>
                <w:color w:val="auto"/>
              </w:rPr>
              <w:t xml:space="preserve">           </w:t>
            </w:r>
            <w:r>
              <w:rPr>
                <w:color w:val="auto"/>
              </w:rPr>
              <w:t xml:space="preserve">Customer Service </w:t>
            </w:r>
          </w:p>
          <w:p w14:paraId="760CAE56" w14:textId="63219B40" w:rsidR="00EC63BC" w:rsidRDefault="004A77C1" w:rsidP="00AA7DF2">
            <w:pPr>
              <w:rPr>
                <w:color w:val="auto"/>
              </w:rPr>
            </w:pPr>
            <w:r>
              <w:rPr>
                <w:color w:val="auto"/>
              </w:rPr>
              <w:t>Literature and Linguistics</w:t>
            </w:r>
          </w:p>
          <w:p w14:paraId="6E71297A" w14:textId="77777777" w:rsidR="00A20F2C" w:rsidRDefault="00A20F2C" w:rsidP="00AA7DF2">
            <w:pPr>
              <w:rPr>
                <w:color w:val="auto"/>
              </w:rPr>
            </w:pPr>
          </w:p>
          <w:p w14:paraId="5798960E" w14:textId="674650A4" w:rsidR="008168A5" w:rsidRDefault="00AF336C" w:rsidP="00AA7DF2">
            <w:pPr>
              <w:rPr>
                <w:color w:val="auto"/>
              </w:rPr>
            </w:pPr>
            <w:r w:rsidRPr="00A20F2C">
              <w:rPr>
                <w:b/>
                <w:bCs/>
                <w:color w:val="auto"/>
              </w:rPr>
              <w:t>Travel and Cultural Experience</w:t>
            </w:r>
            <w:r>
              <w:rPr>
                <w:color w:val="auto"/>
              </w:rPr>
              <w:t xml:space="preserve">: </w:t>
            </w:r>
            <w:r w:rsidR="000D2C79">
              <w:rPr>
                <w:color w:val="auto"/>
              </w:rPr>
              <w:t xml:space="preserve">Quebec, Canada (2021), </w:t>
            </w:r>
            <w:r>
              <w:rPr>
                <w:color w:val="auto"/>
              </w:rPr>
              <w:t xml:space="preserve">Volunteer Intern (Scotland, 2019), Cross-cultural </w:t>
            </w:r>
            <w:r w:rsidR="000D2C79">
              <w:rPr>
                <w:color w:val="auto"/>
              </w:rPr>
              <w:t>I</w:t>
            </w:r>
            <w:r>
              <w:rPr>
                <w:color w:val="auto"/>
              </w:rPr>
              <w:t xml:space="preserve">ntern (Belgium, 2019), </w:t>
            </w:r>
            <w:r w:rsidR="002D1240">
              <w:rPr>
                <w:color w:val="auto"/>
              </w:rPr>
              <w:t>England (201</w:t>
            </w:r>
            <w:r w:rsidR="000D2C79">
              <w:rPr>
                <w:color w:val="auto"/>
              </w:rPr>
              <w:t xml:space="preserve">8), </w:t>
            </w:r>
            <w:r w:rsidR="002D1240">
              <w:rPr>
                <w:color w:val="auto"/>
              </w:rPr>
              <w:t>Study Abroad Program (France, 2016)</w:t>
            </w:r>
          </w:p>
          <w:p w14:paraId="1B86C96F" w14:textId="6C0DECC4" w:rsidR="00396844" w:rsidRDefault="00EC63BC" w:rsidP="00AA7DF2">
            <w:pPr>
              <w:rPr>
                <w:color w:val="auto"/>
              </w:rPr>
            </w:pPr>
            <w:r w:rsidRPr="00A20F2C">
              <w:rPr>
                <w:b/>
                <w:bCs/>
                <w:color w:val="auto"/>
              </w:rPr>
              <w:t>Languages</w:t>
            </w:r>
            <w:r>
              <w:rPr>
                <w:color w:val="auto"/>
              </w:rPr>
              <w:t>: English (native), French (advanced-fluent), Korean (beginner-comprehensive)</w:t>
            </w:r>
          </w:p>
          <w:p w14:paraId="2786CA3B" w14:textId="25B8CB64" w:rsidR="001C3F2C" w:rsidRPr="00F21994" w:rsidRDefault="00396844" w:rsidP="00AA7DF2">
            <w:pPr>
              <w:rPr>
                <w:color w:val="auto"/>
              </w:rPr>
            </w:pPr>
            <w:r w:rsidRPr="00A20F2C">
              <w:rPr>
                <w:b/>
                <w:bCs/>
                <w:color w:val="auto"/>
              </w:rPr>
              <w:t>Hobbie</w:t>
            </w:r>
            <w:r w:rsidRPr="00A9058A">
              <w:rPr>
                <w:b/>
                <w:bCs/>
                <w:color w:val="auto"/>
              </w:rPr>
              <w:t>s</w:t>
            </w:r>
            <w:r>
              <w:rPr>
                <w:color w:val="auto"/>
              </w:rPr>
              <w:t xml:space="preserve">: Reading, writing, yoga, hiking, traveling, </w:t>
            </w:r>
            <w:proofErr w:type="gramStart"/>
            <w:r>
              <w:rPr>
                <w:color w:val="auto"/>
              </w:rPr>
              <w:t>film</w:t>
            </w:r>
            <w:proofErr w:type="gramEnd"/>
            <w:r>
              <w:rPr>
                <w:color w:val="auto"/>
              </w:rPr>
              <w:t xml:space="preserve"> and media, studying</w:t>
            </w:r>
            <w:r w:rsidR="008168A5">
              <w:rPr>
                <w:color w:val="auto"/>
              </w:rPr>
              <w:t xml:space="preserve"> foreign languages </w:t>
            </w:r>
            <w:r w:rsidR="004D5C63">
              <w:rPr>
                <w:color w:val="auto"/>
              </w:rPr>
              <w:t xml:space="preserve"> </w:t>
            </w:r>
            <w:r w:rsidR="004362D4">
              <w:rPr>
                <w:color w:val="auto"/>
              </w:rPr>
              <w:t>(French and Korean)</w:t>
            </w:r>
          </w:p>
        </w:tc>
      </w:tr>
    </w:tbl>
    <w:p w14:paraId="2DCE2E7E" w14:textId="77777777" w:rsidR="00260D3F" w:rsidRPr="00F21994" w:rsidRDefault="00260D3F" w:rsidP="00F25533">
      <w:pPr>
        <w:rPr>
          <w:color w:val="auto"/>
        </w:rPr>
      </w:pPr>
    </w:p>
    <w:p w14:paraId="7B4B13FF" w14:textId="77777777" w:rsidR="00957A06" w:rsidRPr="00F21994" w:rsidRDefault="00957A06" w:rsidP="00F25533">
      <w:pPr>
        <w:rPr>
          <w:color w:val="auto"/>
        </w:rPr>
      </w:pPr>
    </w:p>
    <w:p w14:paraId="7D09E6C4" w14:textId="3D5F83B6" w:rsidR="00957A06" w:rsidRPr="00F21994" w:rsidRDefault="00957A06" w:rsidP="00F25533">
      <w:pPr>
        <w:rPr>
          <w:color w:val="auto"/>
        </w:rPr>
      </w:pPr>
    </w:p>
    <w:sectPr w:rsidR="00957A06" w:rsidRPr="00F21994">
      <w:footerReference w:type="default" r:id="rId13"/>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6D0E" w14:textId="77777777" w:rsidR="002A0253" w:rsidRDefault="002A0253">
      <w:pPr>
        <w:spacing w:after="0"/>
      </w:pPr>
      <w:r>
        <w:separator/>
      </w:r>
    </w:p>
    <w:p w14:paraId="3253A4F4" w14:textId="77777777" w:rsidR="002A0253" w:rsidRDefault="002A0253"/>
  </w:endnote>
  <w:endnote w:type="continuationSeparator" w:id="0">
    <w:p w14:paraId="6E6F6A4E" w14:textId="77777777" w:rsidR="002A0253" w:rsidRDefault="002A0253">
      <w:pPr>
        <w:spacing w:after="0"/>
      </w:pPr>
      <w:r>
        <w:continuationSeparator/>
      </w:r>
    </w:p>
    <w:p w14:paraId="434E2CD8" w14:textId="77777777" w:rsidR="002A0253" w:rsidRDefault="002A0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37CA" w14:textId="77777777"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797C4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736F" w14:textId="77777777" w:rsidR="002A0253" w:rsidRDefault="002A0253">
      <w:pPr>
        <w:spacing w:after="0"/>
      </w:pPr>
      <w:r>
        <w:separator/>
      </w:r>
    </w:p>
    <w:p w14:paraId="2F3F3C0C" w14:textId="77777777" w:rsidR="002A0253" w:rsidRDefault="002A0253"/>
  </w:footnote>
  <w:footnote w:type="continuationSeparator" w:id="0">
    <w:p w14:paraId="28BD7789" w14:textId="77777777" w:rsidR="002A0253" w:rsidRDefault="002A0253">
      <w:pPr>
        <w:spacing w:after="0"/>
      </w:pPr>
      <w:r>
        <w:continuationSeparator/>
      </w:r>
    </w:p>
    <w:p w14:paraId="079F9498" w14:textId="77777777" w:rsidR="002A0253" w:rsidRDefault="002A0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DE76DA"/>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1DA73739"/>
    <w:multiLevelType w:val="hybridMultilevel"/>
    <w:tmpl w:val="66288F8A"/>
    <w:lvl w:ilvl="0" w:tplc="91887D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6690F"/>
    <w:multiLevelType w:val="hybridMultilevel"/>
    <w:tmpl w:val="3E2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9362E"/>
    <w:multiLevelType w:val="hybridMultilevel"/>
    <w:tmpl w:val="FB102896"/>
    <w:lvl w:ilvl="0" w:tplc="91887D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07431"/>
    <w:multiLevelType w:val="hybridMultilevel"/>
    <w:tmpl w:val="99D63356"/>
    <w:lvl w:ilvl="0" w:tplc="91887D66">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080156">
    <w:abstractNumId w:val="9"/>
  </w:num>
  <w:num w:numId="2" w16cid:durableId="309484912">
    <w:abstractNumId w:val="9"/>
    <w:lvlOverride w:ilvl="0">
      <w:startOverride w:val="1"/>
    </w:lvlOverride>
  </w:num>
  <w:num w:numId="3" w16cid:durableId="1091777848">
    <w:abstractNumId w:val="9"/>
    <w:lvlOverride w:ilvl="0">
      <w:startOverride w:val="1"/>
    </w:lvlOverride>
  </w:num>
  <w:num w:numId="4" w16cid:durableId="1727487637">
    <w:abstractNumId w:val="9"/>
    <w:lvlOverride w:ilvl="0">
      <w:startOverride w:val="1"/>
    </w:lvlOverride>
  </w:num>
  <w:num w:numId="5" w16cid:durableId="1558513538">
    <w:abstractNumId w:val="14"/>
  </w:num>
  <w:num w:numId="6" w16cid:durableId="938677138">
    <w:abstractNumId w:val="7"/>
  </w:num>
  <w:num w:numId="7" w16cid:durableId="433747534">
    <w:abstractNumId w:val="6"/>
  </w:num>
  <w:num w:numId="8" w16cid:durableId="1575049885">
    <w:abstractNumId w:val="5"/>
  </w:num>
  <w:num w:numId="9" w16cid:durableId="886258575">
    <w:abstractNumId w:val="4"/>
  </w:num>
  <w:num w:numId="10" w16cid:durableId="1267811562">
    <w:abstractNumId w:val="8"/>
  </w:num>
  <w:num w:numId="11" w16cid:durableId="95829331">
    <w:abstractNumId w:val="3"/>
  </w:num>
  <w:num w:numId="12" w16cid:durableId="1080100343">
    <w:abstractNumId w:val="2"/>
  </w:num>
  <w:num w:numId="13" w16cid:durableId="1670137775">
    <w:abstractNumId w:val="1"/>
  </w:num>
  <w:num w:numId="14" w16cid:durableId="338502697">
    <w:abstractNumId w:val="0"/>
  </w:num>
  <w:num w:numId="15" w16cid:durableId="898638180">
    <w:abstractNumId w:val="11"/>
  </w:num>
  <w:num w:numId="16" w16cid:durableId="1575965598">
    <w:abstractNumId w:val="10"/>
  </w:num>
  <w:num w:numId="17" w16cid:durableId="239606380">
    <w:abstractNumId w:val="12"/>
  </w:num>
  <w:num w:numId="18" w16cid:durableId="2044593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5D"/>
    <w:rsid w:val="00002D71"/>
    <w:rsid w:val="00027157"/>
    <w:rsid w:val="00042051"/>
    <w:rsid w:val="000449A1"/>
    <w:rsid w:val="000C0CA7"/>
    <w:rsid w:val="000C3084"/>
    <w:rsid w:val="000D2C79"/>
    <w:rsid w:val="000D3FEF"/>
    <w:rsid w:val="000F2762"/>
    <w:rsid w:val="00112C69"/>
    <w:rsid w:val="00126049"/>
    <w:rsid w:val="0013557A"/>
    <w:rsid w:val="00135D16"/>
    <w:rsid w:val="0014523F"/>
    <w:rsid w:val="00150098"/>
    <w:rsid w:val="00150800"/>
    <w:rsid w:val="001C29F9"/>
    <w:rsid w:val="001C3F2C"/>
    <w:rsid w:val="00211E67"/>
    <w:rsid w:val="002326F8"/>
    <w:rsid w:val="002425DD"/>
    <w:rsid w:val="002438B7"/>
    <w:rsid w:val="00254924"/>
    <w:rsid w:val="002563E8"/>
    <w:rsid w:val="00260D3F"/>
    <w:rsid w:val="00290F5C"/>
    <w:rsid w:val="00293515"/>
    <w:rsid w:val="002A0253"/>
    <w:rsid w:val="002C4685"/>
    <w:rsid w:val="002D1240"/>
    <w:rsid w:val="002E0041"/>
    <w:rsid w:val="00301197"/>
    <w:rsid w:val="00334140"/>
    <w:rsid w:val="00347F0C"/>
    <w:rsid w:val="003949C1"/>
    <w:rsid w:val="00396844"/>
    <w:rsid w:val="00396F3E"/>
    <w:rsid w:val="003B0D1F"/>
    <w:rsid w:val="003E1E5E"/>
    <w:rsid w:val="00400673"/>
    <w:rsid w:val="00423175"/>
    <w:rsid w:val="00433C62"/>
    <w:rsid w:val="00435D59"/>
    <w:rsid w:val="004362D4"/>
    <w:rsid w:val="0045615D"/>
    <w:rsid w:val="00481877"/>
    <w:rsid w:val="004827F9"/>
    <w:rsid w:val="00486535"/>
    <w:rsid w:val="004A77C1"/>
    <w:rsid w:val="004B42E7"/>
    <w:rsid w:val="004B44E4"/>
    <w:rsid w:val="004D5C63"/>
    <w:rsid w:val="004E0D22"/>
    <w:rsid w:val="004F2FEB"/>
    <w:rsid w:val="0051530A"/>
    <w:rsid w:val="005221D5"/>
    <w:rsid w:val="00526C73"/>
    <w:rsid w:val="00527F10"/>
    <w:rsid w:val="0053363B"/>
    <w:rsid w:val="00565038"/>
    <w:rsid w:val="0058469E"/>
    <w:rsid w:val="00603DC8"/>
    <w:rsid w:val="0063718A"/>
    <w:rsid w:val="00650306"/>
    <w:rsid w:val="00663BFF"/>
    <w:rsid w:val="0066700C"/>
    <w:rsid w:val="00672075"/>
    <w:rsid w:val="00693B17"/>
    <w:rsid w:val="006A7D03"/>
    <w:rsid w:val="006B7B1C"/>
    <w:rsid w:val="006D434B"/>
    <w:rsid w:val="006E1C50"/>
    <w:rsid w:val="006E613E"/>
    <w:rsid w:val="006F3100"/>
    <w:rsid w:val="00721E59"/>
    <w:rsid w:val="00723985"/>
    <w:rsid w:val="00752C7D"/>
    <w:rsid w:val="00762CE4"/>
    <w:rsid w:val="00797C46"/>
    <w:rsid w:val="007F5398"/>
    <w:rsid w:val="008131AB"/>
    <w:rsid w:val="008168A5"/>
    <w:rsid w:val="00834D45"/>
    <w:rsid w:val="008369EF"/>
    <w:rsid w:val="00843164"/>
    <w:rsid w:val="00854E7D"/>
    <w:rsid w:val="008551F7"/>
    <w:rsid w:val="00857653"/>
    <w:rsid w:val="008629AC"/>
    <w:rsid w:val="0086440D"/>
    <w:rsid w:val="00876292"/>
    <w:rsid w:val="008A103E"/>
    <w:rsid w:val="008A74DF"/>
    <w:rsid w:val="008B5DC0"/>
    <w:rsid w:val="008B7EC3"/>
    <w:rsid w:val="0090489D"/>
    <w:rsid w:val="009249D9"/>
    <w:rsid w:val="00931654"/>
    <w:rsid w:val="009402A8"/>
    <w:rsid w:val="00955272"/>
    <w:rsid w:val="00957A06"/>
    <w:rsid w:val="00960E39"/>
    <w:rsid w:val="009C190D"/>
    <w:rsid w:val="009C2106"/>
    <w:rsid w:val="009C63E8"/>
    <w:rsid w:val="009E0A9F"/>
    <w:rsid w:val="009E7DFD"/>
    <w:rsid w:val="00A141A3"/>
    <w:rsid w:val="00A17629"/>
    <w:rsid w:val="00A20F2C"/>
    <w:rsid w:val="00A30A49"/>
    <w:rsid w:val="00A36B34"/>
    <w:rsid w:val="00A7727F"/>
    <w:rsid w:val="00A82DCC"/>
    <w:rsid w:val="00A9058A"/>
    <w:rsid w:val="00A91142"/>
    <w:rsid w:val="00A9205A"/>
    <w:rsid w:val="00AC40B4"/>
    <w:rsid w:val="00AE772C"/>
    <w:rsid w:val="00AF336C"/>
    <w:rsid w:val="00B5200A"/>
    <w:rsid w:val="00B71145"/>
    <w:rsid w:val="00B95AFE"/>
    <w:rsid w:val="00C02E26"/>
    <w:rsid w:val="00C067C5"/>
    <w:rsid w:val="00C34C2F"/>
    <w:rsid w:val="00C4388F"/>
    <w:rsid w:val="00C54112"/>
    <w:rsid w:val="00C56CAC"/>
    <w:rsid w:val="00C86F71"/>
    <w:rsid w:val="00C906E0"/>
    <w:rsid w:val="00CC05D9"/>
    <w:rsid w:val="00CD2B02"/>
    <w:rsid w:val="00CD7582"/>
    <w:rsid w:val="00D0020C"/>
    <w:rsid w:val="00D06E8C"/>
    <w:rsid w:val="00D10164"/>
    <w:rsid w:val="00D27183"/>
    <w:rsid w:val="00D52715"/>
    <w:rsid w:val="00D568D3"/>
    <w:rsid w:val="00D6417A"/>
    <w:rsid w:val="00D65641"/>
    <w:rsid w:val="00D77B13"/>
    <w:rsid w:val="00D81F4E"/>
    <w:rsid w:val="00D87F1F"/>
    <w:rsid w:val="00D9486A"/>
    <w:rsid w:val="00DF14F5"/>
    <w:rsid w:val="00DF15F1"/>
    <w:rsid w:val="00E01A4D"/>
    <w:rsid w:val="00E42361"/>
    <w:rsid w:val="00E427CB"/>
    <w:rsid w:val="00E62774"/>
    <w:rsid w:val="00E76367"/>
    <w:rsid w:val="00EB238B"/>
    <w:rsid w:val="00EC63BC"/>
    <w:rsid w:val="00EE75C6"/>
    <w:rsid w:val="00EF356A"/>
    <w:rsid w:val="00F01B05"/>
    <w:rsid w:val="00F21994"/>
    <w:rsid w:val="00F25533"/>
    <w:rsid w:val="00F426E7"/>
    <w:rsid w:val="00F6077F"/>
    <w:rsid w:val="00F62C81"/>
    <w:rsid w:val="00F63B5F"/>
    <w:rsid w:val="00F74E1C"/>
    <w:rsid w:val="00F854D7"/>
    <w:rsid w:val="00FB7564"/>
    <w:rsid w:val="00FF71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79CB"/>
  <w15:chartTrackingRefBased/>
  <w15:docId w15:val="{A1377F13-E26D-405B-9656-8DDA334E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7"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DC0"/>
  </w:style>
  <w:style w:type="paragraph" w:styleId="Heading1">
    <w:name w:val="heading 1"/>
    <w:basedOn w:val="Normal"/>
    <w:link w:val="Heading1Char"/>
    <w:uiPriority w:val="3"/>
    <w:qFormat/>
    <w:rsid w:val="00843164"/>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uiPriority w:val="1"/>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8"/>
    <w:unhideWhenUsed/>
    <w:qFormat/>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7"/>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843164"/>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before="240" w:line="240" w:lineRule="auto"/>
      <w:outlineLvl w:val="9"/>
    </w:pPr>
    <w:rPr>
      <w:caps w:val="0"/>
      <w:color w:val="6E6E6E" w:themeColor="accent1" w:themeShade="80"/>
      <w:sz w:val="32"/>
      <w:szCs w:val="32"/>
    </w:rPr>
  </w:style>
  <w:style w:type="character" w:styleId="UnresolvedMention">
    <w:name w:val="Unresolved Mention"/>
    <w:basedOn w:val="DefaultParagraphFont"/>
    <w:uiPriority w:val="99"/>
    <w:semiHidden/>
    <w:unhideWhenUsed/>
    <w:rsid w:val="008A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ajoyroberts@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ppData\Roaming\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2F740D701E4B0A9D4E3F195F0388AF"/>
        <w:category>
          <w:name w:val="General"/>
          <w:gallery w:val="placeholder"/>
        </w:category>
        <w:types>
          <w:type w:val="bbPlcHdr"/>
        </w:types>
        <w:behaviors>
          <w:behavior w:val="content"/>
        </w:behaviors>
        <w:guid w:val="{A990888A-0D5F-42BE-AA6A-1B99AA847458}"/>
      </w:docPartPr>
      <w:docPartBody>
        <w:p w:rsidR="00B85FDE" w:rsidRDefault="003D17F6">
          <w:pPr>
            <w:pStyle w:val="FC2F740D701E4B0A9D4E3F195F0388AF"/>
          </w:pPr>
          <w:r w:rsidRPr="00843164">
            <w:t>Experience</w:t>
          </w:r>
        </w:p>
      </w:docPartBody>
    </w:docPart>
    <w:docPart>
      <w:docPartPr>
        <w:name w:val="CCA9F8F3AC19439DBDDF462C77978EE0"/>
        <w:category>
          <w:name w:val="General"/>
          <w:gallery w:val="placeholder"/>
        </w:category>
        <w:types>
          <w:type w:val="bbPlcHdr"/>
        </w:types>
        <w:behaviors>
          <w:behavior w:val="content"/>
        </w:behaviors>
        <w:guid w:val="{BB034EC7-0401-464D-9762-95CDE1B245F6}"/>
      </w:docPartPr>
      <w:docPartBody>
        <w:p w:rsidR="00505A8F" w:rsidRDefault="00B85FDE" w:rsidP="00B85FDE">
          <w:pPr>
            <w:pStyle w:val="CCA9F8F3AC19439DBDDF462C77978EE0"/>
          </w:pPr>
          <w:r w:rsidRPr="00843164">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DE"/>
    <w:rsid w:val="001A139B"/>
    <w:rsid w:val="003D17F6"/>
    <w:rsid w:val="00505A8F"/>
    <w:rsid w:val="00B85F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2F740D701E4B0A9D4E3F195F0388AF">
    <w:name w:val="FC2F740D701E4B0A9D4E3F195F0388AF"/>
  </w:style>
  <w:style w:type="character" w:styleId="Emphasis">
    <w:name w:val="Emphasis"/>
    <w:basedOn w:val="DefaultParagraphFont"/>
    <w:uiPriority w:val="7"/>
    <w:unhideWhenUsed/>
    <w:qFormat/>
    <w:rsid w:val="00B85FDE"/>
    <w:rPr>
      <w:i/>
      <w:iCs/>
      <w:color w:val="404040" w:themeColor="text1" w:themeTint="BF"/>
    </w:rPr>
  </w:style>
  <w:style w:type="paragraph" w:customStyle="1" w:styleId="CCA9F8F3AC19439DBDDF462C77978EE0">
    <w:name w:val="CCA9F8F3AC19439DBDDF462C77978EE0"/>
    <w:rsid w:val="00B85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A005E2FA-E891-49C0-8C04-5967DA964E70}">
  <ds:schemaRefs>
    <ds:schemaRef ds:uri="http://schemas.openxmlformats.org/officeDocument/2006/bibliography"/>
  </ds:schemaRefs>
</ds:datastoreItem>
</file>

<file path=customXml/itemProps2.xml><?xml version="1.0" encoding="utf-8"?>
<ds:datastoreItem xmlns:ds="http://schemas.openxmlformats.org/officeDocument/2006/customXml" ds:itemID="{49AB8320-892F-4E54-AE4B-E22BD0EB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3A5C2-F7B1-4844-B3EF-33B7D0853518}">
  <ds:schemaRefs>
    <ds:schemaRef ds:uri="http://schemas.microsoft.com/sharepoint/v3/contenttype/forms"/>
  </ds:schemaRefs>
</ds:datastoreItem>
</file>

<file path=customXml/itemProps4.xml><?xml version="1.0" encoding="utf-8"?>
<ds:datastoreItem xmlns:ds="http://schemas.openxmlformats.org/officeDocument/2006/customXml" ds:itemID="{B10A99BC-CF1C-4A2A-90F1-837BE596B6DA}">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Resume</Template>
  <TotalTime>208</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Roberts</dc:creator>
  <cp:lastModifiedBy>Olivia Roberts</cp:lastModifiedBy>
  <cp:revision>130</cp:revision>
  <dcterms:created xsi:type="dcterms:W3CDTF">2022-05-27T14:47:00Z</dcterms:created>
  <dcterms:modified xsi:type="dcterms:W3CDTF">2022-06-13T16:11:00Z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