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48E4" w14:textId="41C7589B" w:rsidR="00D01D93" w:rsidRDefault="002B0702" w:rsidP="00647A24">
      <w:pPr>
        <w:pStyle w:val="SectionHeading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567C7">
        <w:rPr>
          <w:rFonts w:ascii="Times New Roman" w:hAnsi="Times New Roman" w:cs="Times New Roman"/>
          <w:b/>
          <w:color w:val="auto"/>
          <w:sz w:val="24"/>
          <w:szCs w:val="24"/>
        </w:rPr>
        <w:t>Education</w:t>
      </w:r>
    </w:p>
    <w:p w14:paraId="179EFFCA" w14:textId="77777777" w:rsidR="00647A24" w:rsidRPr="00647A24" w:rsidRDefault="00647A24" w:rsidP="00647A24">
      <w:pPr>
        <w:spacing w:line="240" w:lineRule="auto"/>
      </w:pPr>
    </w:p>
    <w:p w14:paraId="55B5E2FB" w14:textId="1A6918CF" w:rsidR="00316046" w:rsidRDefault="00647A24" w:rsidP="00647A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TEFL Academy </w:t>
      </w:r>
      <w:r w:rsidRPr="00647A24">
        <w:rPr>
          <w:rFonts w:ascii="Times New Roman" w:hAnsi="Times New Roman" w:cs="Times New Roman"/>
          <w:sz w:val="24"/>
          <w:szCs w:val="24"/>
        </w:rPr>
        <w:t xml:space="preserve">Level 5 Teaching English as a Foreign Language Course </w:t>
      </w:r>
      <w:r>
        <w:rPr>
          <w:rFonts w:ascii="Times New Roman" w:hAnsi="Times New Roman" w:cs="Times New Roman"/>
          <w:sz w:val="24"/>
          <w:szCs w:val="24"/>
        </w:rPr>
        <w:t xml:space="preserve">~ </w:t>
      </w:r>
      <w:r>
        <w:rPr>
          <w:rFonts w:ascii="Times New Roman" w:hAnsi="Times New Roman" w:cs="Times New Roman"/>
          <w:sz w:val="24"/>
          <w:szCs w:val="24"/>
        </w:rPr>
        <w:t xml:space="preserve">January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48F5B92" w14:textId="77777777" w:rsidR="00647A24" w:rsidRDefault="00647A24" w:rsidP="00AA3A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527FE9" w14:textId="748E5CE9" w:rsidR="00316046" w:rsidRDefault="00316046" w:rsidP="00AA3A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Lakehead University Honours Bachelor of Social Work ~ </w:t>
      </w:r>
      <w:r w:rsidR="0073779D">
        <w:rPr>
          <w:rFonts w:ascii="Times New Roman" w:hAnsi="Times New Roman" w:cs="Times New Roman"/>
          <w:sz w:val="24"/>
          <w:szCs w:val="24"/>
        </w:rPr>
        <w:t>2020</w:t>
      </w:r>
    </w:p>
    <w:p w14:paraId="2BA9E55F" w14:textId="77777777" w:rsidR="00316046" w:rsidRDefault="00316046" w:rsidP="00AA3A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B4B30B" w14:textId="3DD190B9" w:rsidR="006C241C" w:rsidRPr="00B567C7" w:rsidRDefault="006C241C" w:rsidP="00AA3A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>Lakehead University</w:t>
      </w:r>
      <w:r w:rsidR="00504F89" w:rsidRPr="00B567C7">
        <w:rPr>
          <w:rFonts w:ascii="Times New Roman" w:hAnsi="Times New Roman" w:cs="Times New Roman"/>
          <w:sz w:val="24"/>
          <w:szCs w:val="24"/>
        </w:rPr>
        <w:t xml:space="preserve"> H</w:t>
      </w:r>
      <w:r w:rsidR="00137253" w:rsidRPr="00B567C7">
        <w:rPr>
          <w:rFonts w:ascii="Times New Roman" w:hAnsi="Times New Roman" w:cs="Times New Roman"/>
          <w:sz w:val="24"/>
          <w:szCs w:val="24"/>
        </w:rPr>
        <w:t xml:space="preserve">onours </w:t>
      </w:r>
      <w:r w:rsidR="00C62BAC" w:rsidRPr="00B567C7">
        <w:rPr>
          <w:rFonts w:ascii="Times New Roman" w:hAnsi="Times New Roman" w:cs="Times New Roman"/>
          <w:sz w:val="24"/>
          <w:szCs w:val="24"/>
        </w:rPr>
        <w:t>Bachelor of Arts</w:t>
      </w:r>
      <w:r w:rsidR="00504F89" w:rsidRPr="00B567C7">
        <w:rPr>
          <w:rFonts w:ascii="Times New Roman" w:hAnsi="Times New Roman" w:cs="Times New Roman"/>
          <w:sz w:val="24"/>
          <w:szCs w:val="24"/>
        </w:rPr>
        <w:t xml:space="preserve"> in Psychology</w:t>
      </w:r>
      <w:r w:rsidR="00316046">
        <w:rPr>
          <w:rFonts w:ascii="Times New Roman" w:hAnsi="Times New Roman" w:cs="Times New Roman"/>
          <w:sz w:val="24"/>
          <w:szCs w:val="24"/>
        </w:rPr>
        <w:t xml:space="preserve"> ~ 2019</w:t>
      </w:r>
    </w:p>
    <w:p w14:paraId="1DA19FAC" w14:textId="54C2405F" w:rsidR="00504F89" w:rsidRPr="00B567C7" w:rsidRDefault="00504F89" w:rsidP="00AA3A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ab/>
      </w:r>
      <w:r w:rsidRPr="00B567C7">
        <w:rPr>
          <w:rFonts w:ascii="Times New Roman" w:hAnsi="Times New Roman" w:cs="Times New Roman"/>
          <w:sz w:val="24"/>
          <w:szCs w:val="24"/>
        </w:rPr>
        <w:tab/>
      </w:r>
      <w:r w:rsidR="00316046">
        <w:rPr>
          <w:rFonts w:ascii="Times New Roman" w:hAnsi="Times New Roman" w:cs="Times New Roman"/>
          <w:sz w:val="24"/>
          <w:szCs w:val="24"/>
        </w:rPr>
        <w:tab/>
      </w:r>
      <w:r w:rsidR="00C62BAC" w:rsidRPr="00B567C7">
        <w:rPr>
          <w:rFonts w:ascii="Times New Roman" w:hAnsi="Times New Roman" w:cs="Times New Roman"/>
          <w:sz w:val="24"/>
          <w:szCs w:val="24"/>
        </w:rPr>
        <w:t>Bachelor of Arts</w:t>
      </w:r>
      <w:r w:rsidRPr="00B567C7">
        <w:rPr>
          <w:rFonts w:ascii="Times New Roman" w:hAnsi="Times New Roman" w:cs="Times New Roman"/>
          <w:sz w:val="24"/>
          <w:szCs w:val="24"/>
        </w:rPr>
        <w:t xml:space="preserve"> in Philosophy</w:t>
      </w:r>
      <w:r w:rsidR="00316046">
        <w:rPr>
          <w:rFonts w:ascii="Times New Roman" w:hAnsi="Times New Roman" w:cs="Times New Roman"/>
          <w:sz w:val="24"/>
          <w:szCs w:val="24"/>
        </w:rPr>
        <w:t xml:space="preserve"> ~ 2019</w:t>
      </w:r>
    </w:p>
    <w:p w14:paraId="5501D14D" w14:textId="77777777" w:rsidR="00647A24" w:rsidRDefault="002B0702" w:rsidP="00AA3A99">
      <w:pPr>
        <w:pStyle w:val="SectionHeading"/>
        <w:tabs>
          <w:tab w:val="left" w:pos="1942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7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Experience</w:t>
      </w:r>
    </w:p>
    <w:p w14:paraId="3B9A67E1" w14:textId="73AD28C4" w:rsidR="00D01D93" w:rsidRPr="0073779D" w:rsidRDefault="002A0B31" w:rsidP="00AA3A99">
      <w:pPr>
        <w:pStyle w:val="SectionHeading"/>
        <w:tabs>
          <w:tab w:val="left" w:pos="1942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7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673C3EBD" w14:textId="676D3210" w:rsidR="0073779D" w:rsidRDefault="0073779D" w:rsidP="00AA3A99">
      <w:pPr>
        <w:pStyle w:val="Subsection"/>
        <w:contextualSpacing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Municipality of Neebing </w:t>
      </w:r>
      <w:r w:rsidRPr="0073779D">
        <w:rPr>
          <w:rFonts w:ascii="Times New Roman" w:hAnsi="Times New Roman" w:cs="Times New Roman"/>
          <w:color w:val="000000" w:themeColor="text1"/>
          <w:szCs w:val="24"/>
        </w:rPr>
        <w:t>| 681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779D">
        <w:rPr>
          <w:rFonts w:ascii="Times New Roman" w:hAnsi="Times New Roman" w:cs="Times New Roman"/>
          <w:color w:val="000000" w:themeColor="text1"/>
          <w:szCs w:val="24"/>
        </w:rPr>
        <w:t>4766 Hwy 61, Neebing</w:t>
      </w:r>
    </w:p>
    <w:p w14:paraId="63267F14" w14:textId="4714A824" w:rsidR="0073779D" w:rsidRDefault="0073779D" w:rsidP="00AA3A99">
      <w:pPr>
        <w:pStyle w:val="Subsection"/>
        <w:contextualSpacing/>
        <w:rPr>
          <w:rFonts w:ascii="Times New Roman" w:hAnsi="Times New Roman" w:cs="Times New Roman"/>
          <w:color w:val="000000" w:themeColor="text1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Sanitation Attendant November 2021 – Present </w:t>
      </w:r>
    </w:p>
    <w:p w14:paraId="64D9EEAE" w14:textId="77777777" w:rsidR="0073779D" w:rsidRDefault="0073779D" w:rsidP="00AA3A99">
      <w:pPr>
        <w:pStyle w:val="Subsection"/>
        <w:contextualSpacing/>
        <w:rPr>
          <w:rFonts w:ascii="Times New Roman" w:hAnsi="Times New Roman" w:cs="Times New Roman"/>
          <w:color w:val="000000" w:themeColor="text1"/>
          <w:szCs w:val="24"/>
          <w:u w:val="single"/>
        </w:rPr>
      </w:pPr>
    </w:p>
    <w:p w14:paraId="6A898C1C" w14:textId="0D3FD4F8" w:rsidR="0073779D" w:rsidRPr="0073779D" w:rsidRDefault="0073779D" w:rsidP="00AA3A99">
      <w:pPr>
        <w:pStyle w:val="Subsection"/>
        <w:contextualSpacing/>
        <w:rPr>
          <w:rFonts w:ascii="Times New Roman" w:hAnsi="Times New Roman" w:cs="Times New Roman"/>
          <w:color w:val="000000" w:themeColor="text1"/>
          <w:szCs w:val="24"/>
        </w:rPr>
      </w:pPr>
      <w:r w:rsidRPr="0073779D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Maple Mountain Milling </w:t>
      </w:r>
      <w:r w:rsidRPr="0073779D">
        <w:rPr>
          <w:rFonts w:ascii="Times New Roman" w:hAnsi="Times New Roman" w:cs="Times New Roman"/>
          <w:color w:val="000000" w:themeColor="text1"/>
          <w:szCs w:val="24"/>
        </w:rPr>
        <w:t xml:space="preserve">| </w:t>
      </w:r>
      <w:r w:rsidRPr="0073779D">
        <w:rPr>
          <w:rFonts w:ascii="Times New Roman" w:hAnsi="Times New Roman" w:cs="Times New Roman"/>
          <w:color w:val="000000" w:themeColor="text1"/>
          <w:szCs w:val="24"/>
        </w:rPr>
        <w:t>681 East Oliver Lake Rd, Neebing</w:t>
      </w:r>
    </w:p>
    <w:p w14:paraId="23E4F1C9" w14:textId="4A953FFB" w:rsidR="0073779D" w:rsidRPr="0073779D" w:rsidRDefault="0073779D" w:rsidP="00AA3A99">
      <w:pPr>
        <w:pStyle w:val="Subsection"/>
        <w:contextualSpacing/>
        <w:rPr>
          <w:rFonts w:ascii="Times New Roman" w:hAnsi="Times New Roman" w:cs="Times New Roman"/>
          <w:color w:val="000000" w:themeColor="text1"/>
          <w:szCs w:val="24"/>
        </w:rPr>
      </w:pPr>
      <w:r w:rsidRPr="0073779D">
        <w:rPr>
          <w:rFonts w:ascii="Times New Roman" w:hAnsi="Times New Roman" w:cs="Times New Roman"/>
          <w:color w:val="000000" w:themeColor="text1"/>
          <w:szCs w:val="24"/>
        </w:rPr>
        <w:t>Foreman, Manager, Delivery December 2021 – November 2022</w:t>
      </w:r>
    </w:p>
    <w:p w14:paraId="5AC4590C" w14:textId="39990B89" w:rsidR="0073779D" w:rsidRPr="0073779D" w:rsidRDefault="0073779D" w:rsidP="00AA3A99">
      <w:pPr>
        <w:pStyle w:val="Subsection"/>
        <w:contextualSpacing/>
        <w:rPr>
          <w:rFonts w:ascii="Times New Roman" w:hAnsi="Times New Roman" w:cs="Times New Roman"/>
          <w:color w:val="000000" w:themeColor="text1"/>
          <w:szCs w:val="24"/>
        </w:rPr>
      </w:pPr>
    </w:p>
    <w:p w14:paraId="3F5C4902" w14:textId="329E2389" w:rsidR="0073779D" w:rsidRPr="0073779D" w:rsidRDefault="0073779D" w:rsidP="00AA3A99">
      <w:pPr>
        <w:pStyle w:val="Subsection"/>
        <w:contextualSpacing/>
        <w:rPr>
          <w:rFonts w:ascii="Times New Roman" w:hAnsi="Times New Roman" w:cs="Times New Roman"/>
          <w:color w:val="000000" w:themeColor="text1"/>
          <w:szCs w:val="24"/>
        </w:rPr>
      </w:pPr>
      <w:r w:rsidRPr="0073779D">
        <w:rPr>
          <w:rFonts w:ascii="Times New Roman" w:hAnsi="Times New Roman" w:cs="Times New Roman"/>
          <w:color w:val="000000" w:themeColor="text1"/>
          <w:szCs w:val="24"/>
          <w:u w:val="single"/>
        </w:rPr>
        <w:t>LHIN (Local Health Integration Network)</w:t>
      </w:r>
      <w:r w:rsidRPr="0073779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779D">
        <w:rPr>
          <w:rFonts w:ascii="Times New Roman" w:hAnsi="Times New Roman" w:cs="Times New Roman"/>
          <w:color w:val="000000" w:themeColor="text1"/>
          <w:szCs w:val="24"/>
        </w:rPr>
        <w:t>| 961 Alloy Dr, Thunder Bay</w:t>
      </w:r>
    </w:p>
    <w:p w14:paraId="10A7A88E" w14:textId="4A128C1A" w:rsidR="0073779D" w:rsidRPr="0073779D" w:rsidRDefault="0073779D" w:rsidP="00AA3A99">
      <w:pPr>
        <w:pStyle w:val="Subsection"/>
        <w:contextualSpacing/>
        <w:rPr>
          <w:rFonts w:ascii="Times New Roman" w:hAnsi="Times New Roman" w:cs="Times New Roman"/>
          <w:color w:val="000000" w:themeColor="text1"/>
          <w:szCs w:val="24"/>
        </w:rPr>
      </w:pPr>
      <w:r w:rsidRPr="0073779D">
        <w:rPr>
          <w:rFonts w:ascii="Times New Roman" w:hAnsi="Times New Roman" w:cs="Times New Roman"/>
          <w:color w:val="000000" w:themeColor="text1"/>
          <w:szCs w:val="24"/>
        </w:rPr>
        <w:t>Community Care Coordinator June 2020 – October 2021</w:t>
      </w:r>
    </w:p>
    <w:p w14:paraId="208973EF" w14:textId="77777777" w:rsidR="0073779D" w:rsidRPr="0073779D" w:rsidRDefault="0073779D" w:rsidP="00AA3A99">
      <w:pPr>
        <w:pStyle w:val="Subsection"/>
        <w:contextualSpacing/>
        <w:rPr>
          <w:rFonts w:ascii="Times New Roman" w:hAnsi="Times New Roman" w:cs="Times New Roman"/>
          <w:color w:val="000000" w:themeColor="text1"/>
          <w:szCs w:val="24"/>
          <w:u w:val="single"/>
        </w:rPr>
      </w:pPr>
    </w:p>
    <w:p w14:paraId="30A4D06E" w14:textId="39D0F666" w:rsidR="00784D78" w:rsidRPr="0073779D" w:rsidRDefault="00F55FC4" w:rsidP="00AA3A99">
      <w:pPr>
        <w:pStyle w:val="Subsection"/>
        <w:contextualSpacing/>
        <w:rPr>
          <w:rFonts w:ascii="Times New Roman" w:hAnsi="Times New Roman" w:cs="Times New Roman"/>
          <w:vanish/>
          <w:color w:val="000000" w:themeColor="text1"/>
          <w:szCs w:val="24"/>
          <w:u w:val="single"/>
          <w:specVanish/>
        </w:rPr>
      </w:pPr>
      <w:r w:rsidRPr="0073779D">
        <w:rPr>
          <w:rFonts w:ascii="Times New Roman" w:hAnsi="Times New Roman" w:cs="Times New Roman"/>
          <w:color w:val="000000" w:themeColor="text1"/>
          <w:szCs w:val="24"/>
          <w:u w:val="single"/>
        </w:rPr>
        <w:t>Neebing Road</w:t>
      </w:r>
      <w:r w:rsidR="00784D78" w:rsidRPr="0073779D">
        <w:rPr>
          <w:rFonts w:ascii="Times New Roman" w:hAnsi="Times New Roman" w:cs="Times New Roman"/>
          <w:color w:val="000000" w:themeColor="text1"/>
          <w:szCs w:val="24"/>
          <w:u w:val="single"/>
        </w:rPr>
        <w:t>house</w:t>
      </w:r>
    </w:p>
    <w:p w14:paraId="3DDCD71D" w14:textId="77777777" w:rsidR="00784D78" w:rsidRPr="0073779D" w:rsidRDefault="00784D78" w:rsidP="00AA3A99">
      <w:pPr>
        <w:pStyle w:val="NoSpacing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2121 Hwy 61, Thunder Bay</w:t>
      </w:r>
    </w:p>
    <w:p w14:paraId="5C35547E" w14:textId="5F152E12" w:rsidR="00784D78" w:rsidRPr="0073779D" w:rsidRDefault="000F76ED" w:rsidP="00AA3A99">
      <w:pPr>
        <w:pStyle w:val="SubsectionDate"/>
        <w:spacing w:line="240" w:lineRule="auto"/>
        <w:contextualSpacing/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3779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Server</w:t>
      </w:r>
      <w:r w:rsidR="00784D78" w:rsidRPr="0073779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784D78" w:rsidRPr="0073779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February 2012</w:t>
      </w:r>
      <w:r w:rsidR="00784D78" w:rsidRPr="00737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73779D" w:rsidRPr="007377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3779D" w:rsidRPr="008D6C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March 2020</w:t>
      </w:r>
    </w:p>
    <w:p w14:paraId="04F74144" w14:textId="11057019" w:rsidR="00784D78" w:rsidRPr="0073779D" w:rsidRDefault="00784D78" w:rsidP="00AA3A9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Handle money, </w:t>
      </w:r>
      <w:r w:rsidR="00C62BAC" w:rsidRPr="00737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serve alcohol and food, </w:t>
      </w:r>
      <w:r w:rsidR="0024361A" w:rsidRPr="0073779D">
        <w:rPr>
          <w:rFonts w:ascii="Times New Roman" w:hAnsi="Times New Roman" w:cs="Times New Roman"/>
          <w:color w:val="000000" w:themeColor="text1"/>
          <w:sz w:val="24"/>
          <w:szCs w:val="24"/>
        </w:rPr>
        <w:t>communicating</w:t>
      </w:r>
      <w:r w:rsidRPr="00737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customers</w:t>
      </w:r>
      <w:r w:rsidR="0024361A" w:rsidRPr="00737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co-workers</w:t>
      </w:r>
      <w:r w:rsidRPr="00737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376BB6" w14:textId="77777777" w:rsidR="0012090A" w:rsidRPr="0073779D" w:rsidRDefault="0012090A" w:rsidP="00AA3A9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BB61E" w14:textId="3D008DF2" w:rsidR="0012090A" w:rsidRPr="0073779D" w:rsidRDefault="0012090A" w:rsidP="0012090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7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Lakehead University</w:t>
      </w:r>
      <w:r w:rsidRPr="00737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79D" w:rsidRPr="00737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| </w:t>
      </w:r>
      <w:r w:rsidRPr="0073779D">
        <w:rPr>
          <w:rFonts w:ascii="Times New Roman" w:hAnsi="Times New Roman" w:cs="Times New Roman"/>
          <w:color w:val="000000" w:themeColor="text1"/>
          <w:sz w:val="24"/>
          <w:szCs w:val="24"/>
        </w:rPr>
        <w:t>955 Oliver Rd., Thunder Bay</w:t>
      </w:r>
    </w:p>
    <w:p w14:paraId="4C9664A4" w14:textId="7766A6F0" w:rsidR="0012090A" w:rsidRPr="0073779D" w:rsidRDefault="0012090A" w:rsidP="0012090A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779D">
        <w:rPr>
          <w:rFonts w:ascii="Times New Roman" w:hAnsi="Times New Roman" w:cs="Times New Roman"/>
          <w:color w:val="000000" w:themeColor="text1"/>
          <w:sz w:val="24"/>
          <w:szCs w:val="24"/>
        </w:rPr>
        <w:t>Teacher’s Marking Assistant October 2016 –</w:t>
      </w:r>
      <w:r w:rsidR="00FC6108" w:rsidRPr="0073779D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</w:p>
    <w:p w14:paraId="409FD191" w14:textId="61892B7B" w:rsidR="0012090A" w:rsidRPr="00B567C7" w:rsidRDefault="00B567C7" w:rsidP="001209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Marking midterms and tests</w:t>
      </w:r>
      <w:r w:rsidR="002507C4">
        <w:rPr>
          <w:rFonts w:ascii="Times New Roman" w:hAnsi="Times New Roman" w:cs="Times New Roman"/>
          <w:sz w:val="24"/>
          <w:szCs w:val="24"/>
        </w:rPr>
        <w:t xml:space="preserve"> for Todd Dufresne and Clara </w:t>
      </w:r>
      <w:proofErr w:type="spellStart"/>
      <w:r w:rsidR="002507C4">
        <w:rPr>
          <w:rFonts w:ascii="Times New Roman" w:hAnsi="Times New Roman" w:cs="Times New Roman"/>
          <w:sz w:val="24"/>
          <w:szCs w:val="24"/>
        </w:rPr>
        <w:t>Sac</w:t>
      </w:r>
      <w:r>
        <w:rPr>
          <w:rFonts w:ascii="Times New Roman" w:hAnsi="Times New Roman" w:cs="Times New Roman"/>
          <w:sz w:val="24"/>
          <w:szCs w:val="24"/>
        </w:rPr>
        <w:t>chetti</w:t>
      </w:r>
      <w:proofErr w:type="spellEnd"/>
      <w:r>
        <w:rPr>
          <w:rFonts w:ascii="Times New Roman" w:hAnsi="Times New Roman" w:cs="Times New Roman"/>
          <w:sz w:val="24"/>
          <w:szCs w:val="24"/>
        </w:rPr>
        <w:t>-Dufresne’s</w:t>
      </w:r>
      <w:r w:rsidR="0012090A" w:rsidRPr="00B567C7">
        <w:rPr>
          <w:rFonts w:ascii="Times New Roman" w:hAnsi="Times New Roman" w:cs="Times New Roman"/>
          <w:sz w:val="24"/>
          <w:szCs w:val="24"/>
        </w:rPr>
        <w:t xml:space="preserve"> first year classes </w:t>
      </w:r>
    </w:p>
    <w:p w14:paraId="5F4A309A" w14:textId="77777777" w:rsidR="00686581" w:rsidRPr="00B567C7" w:rsidRDefault="00686581" w:rsidP="00AA3A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C377BFB" w14:textId="5EC86248" w:rsidR="00686581" w:rsidRPr="00B567C7" w:rsidRDefault="00686581" w:rsidP="00AA3A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  <w:u w:val="single"/>
        </w:rPr>
        <w:t>Municipality of Greenstone</w:t>
      </w:r>
      <w:r w:rsidRPr="00B567C7">
        <w:rPr>
          <w:rFonts w:ascii="Times New Roman" w:hAnsi="Times New Roman" w:cs="Times New Roman"/>
          <w:sz w:val="24"/>
          <w:szCs w:val="24"/>
        </w:rPr>
        <w:t xml:space="preserve"> | </w:t>
      </w:r>
      <w:r w:rsidR="00C564DF" w:rsidRPr="00B567C7">
        <w:rPr>
          <w:rFonts w:ascii="Times New Roman" w:hAnsi="Times New Roman" w:cs="Times New Roman"/>
          <w:sz w:val="24"/>
          <w:szCs w:val="24"/>
        </w:rPr>
        <w:t>1800 Main St., Geraldton</w:t>
      </w:r>
    </w:p>
    <w:p w14:paraId="486F3AEC" w14:textId="5A0F13CA" w:rsidR="00C564DF" w:rsidRPr="00B567C7" w:rsidRDefault="00C564DF" w:rsidP="00AA3A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>Children’s Day Camp Coordinator June – August 2017</w:t>
      </w:r>
    </w:p>
    <w:p w14:paraId="273DCE48" w14:textId="479EC426" w:rsidR="00547D10" w:rsidRPr="00B567C7" w:rsidRDefault="00C564DF" w:rsidP="00C564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 xml:space="preserve">Coordinated activities and events for children, provided and organized supplies, conflict resolution, employee management </w:t>
      </w:r>
    </w:p>
    <w:p w14:paraId="1E262483" w14:textId="77777777" w:rsidR="00C564DF" w:rsidRPr="00B567C7" w:rsidRDefault="00C564DF" w:rsidP="00AA3A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489374" w14:textId="781C4696" w:rsidR="00C564DF" w:rsidRPr="00B567C7" w:rsidRDefault="00C564DF" w:rsidP="00C564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  <w:u w:val="single"/>
        </w:rPr>
        <w:t>Shine Photo Studio</w:t>
      </w:r>
      <w:r w:rsidRPr="00B567C7">
        <w:rPr>
          <w:rFonts w:ascii="Times New Roman" w:hAnsi="Times New Roman" w:cs="Times New Roman"/>
          <w:sz w:val="24"/>
          <w:szCs w:val="24"/>
        </w:rPr>
        <w:t xml:space="preserve"> </w:t>
      </w:r>
      <w:r w:rsidR="0073779D" w:rsidRPr="00B567C7">
        <w:rPr>
          <w:rFonts w:ascii="Times New Roman" w:hAnsi="Times New Roman" w:cs="Times New Roman"/>
          <w:sz w:val="24"/>
          <w:szCs w:val="24"/>
        </w:rPr>
        <w:t xml:space="preserve">| </w:t>
      </w:r>
      <w:r w:rsidRPr="00B567C7">
        <w:rPr>
          <w:rFonts w:ascii="Times New Roman" w:hAnsi="Times New Roman" w:cs="Times New Roman"/>
          <w:sz w:val="24"/>
          <w:szCs w:val="24"/>
        </w:rPr>
        <w:t xml:space="preserve">1315 Crawford Ave., Thunder Bay </w:t>
      </w:r>
    </w:p>
    <w:p w14:paraId="1F4DD136" w14:textId="77777777" w:rsidR="00C564DF" w:rsidRPr="00B567C7" w:rsidRDefault="00C564DF" w:rsidP="00C564D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>Assistant: model program organizer September 2015 – May 2017</w:t>
      </w:r>
    </w:p>
    <w:p w14:paraId="385371FC" w14:textId="4495A480" w:rsidR="00C564DF" w:rsidRPr="00B567C7" w:rsidRDefault="00C564DF" w:rsidP="00AA3A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>Help to organize/run photography events for fundraisers and promotional shoots</w:t>
      </w:r>
      <w:r w:rsidR="00970A8C">
        <w:rPr>
          <w:rFonts w:ascii="Times New Roman" w:hAnsi="Times New Roman" w:cs="Times New Roman"/>
          <w:sz w:val="24"/>
          <w:szCs w:val="24"/>
        </w:rPr>
        <w:t>.</w:t>
      </w:r>
      <w:r w:rsidRPr="00B56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876E3" w14:textId="77777777" w:rsidR="00647A24" w:rsidRDefault="00547D10" w:rsidP="00647A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D997C" w14:textId="08A4E4C1" w:rsidR="003D3719" w:rsidRPr="00647A24" w:rsidRDefault="00BC1B60" w:rsidP="00647A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b/>
          <w:sz w:val="24"/>
          <w:szCs w:val="24"/>
        </w:rPr>
        <w:lastRenderedPageBreak/>
        <w:t>Achievements</w:t>
      </w:r>
    </w:p>
    <w:p w14:paraId="4670FC9F" w14:textId="2A6309BF" w:rsidR="00647A24" w:rsidRDefault="00647A24" w:rsidP="003D3719">
      <w:pPr>
        <w:pStyle w:val="ListParagraph"/>
        <w:numPr>
          <w:ilvl w:val="0"/>
          <w:numId w:val="5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full placement with Hospice Northwest working under Dr. Kortes-Miller</w:t>
      </w:r>
    </w:p>
    <w:p w14:paraId="4D6EBBCE" w14:textId="4925B3D6" w:rsidR="00417D5A" w:rsidRDefault="00417D5A" w:rsidP="003D3719">
      <w:pPr>
        <w:pStyle w:val="ListParagraph"/>
        <w:numPr>
          <w:ilvl w:val="0"/>
          <w:numId w:val="5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an Honours Thesis </w:t>
      </w:r>
      <w:r w:rsidR="00007EA4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titled:</w:t>
      </w:r>
    </w:p>
    <w:p w14:paraId="00552C94" w14:textId="57BE0AB6" w:rsidR="00417D5A" w:rsidRDefault="00417D5A" w:rsidP="00417D5A">
      <w:pPr>
        <w:pStyle w:val="ListParagraph"/>
        <w:ind w:left="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How Perceived Gender and Severity Influence Mental Illness Stigma</w:t>
      </w:r>
    </w:p>
    <w:p w14:paraId="7CF9149F" w14:textId="77777777" w:rsidR="005614D9" w:rsidRPr="00B567C7" w:rsidRDefault="005614D9" w:rsidP="00AA3A99">
      <w:pPr>
        <w:pStyle w:val="SectionHeading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567C7">
        <w:rPr>
          <w:rFonts w:ascii="Times New Roman" w:hAnsi="Times New Roman" w:cs="Times New Roman"/>
          <w:b/>
          <w:color w:val="auto"/>
          <w:sz w:val="24"/>
          <w:szCs w:val="24"/>
        </w:rPr>
        <w:t>Interests/Hobbies</w:t>
      </w:r>
    </w:p>
    <w:p w14:paraId="7A9918A3" w14:textId="11EABE95" w:rsidR="005614D9" w:rsidRPr="00B567C7" w:rsidRDefault="00647A24" w:rsidP="00AA3A99">
      <w:pPr>
        <w:pStyle w:val="ListParagraph"/>
        <w:numPr>
          <w:ilvl w:val="0"/>
          <w:numId w:val="5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Raising children, homeschooling</w:t>
      </w:r>
    </w:p>
    <w:p w14:paraId="4DAA6BE4" w14:textId="0919D071" w:rsidR="00647A24" w:rsidRDefault="00647A24" w:rsidP="00AA3A99">
      <w:pPr>
        <w:pStyle w:val="ListParagraph"/>
        <w:numPr>
          <w:ilvl w:val="0"/>
          <w:numId w:val="5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Homestead management with livestock, gardening and preserving</w:t>
      </w:r>
    </w:p>
    <w:p w14:paraId="3265CD4B" w14:textId="1238280F" w:rsidR="00647A24" w:rsidRDefault="00C5508B" w:rsidP="00647A24">
      <w:pPr>
        <w:pStyle w:val="ListParagraph"/>
        <w:numPr>
          <w:ilvl w:val="0"/>
          <w:numId w:val="5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 xml:space="preserve">Hiking, </w:t>
      </w:r>
      <w:r w:rsidR="00647A24" w:rsidRPr="00B567C7">
        <w:rPr>
          <w:rFonts w:ascii="Times New Roman" w:hAnsi="Times New Roman" w:cs="Times New Roman"/>
          <w:sz w:val="24"/>
          <w:szCs w:val="24"/>
        </w:rPr>
        <w:t>woodworking</w:t>
      </w:r>
      <w:r w:rsidR="00AA3A99" w:rsidRPr="00B567C7">
        <w:rPr>
          <w:rFonts w:ascii="Times New Roman" w:hAnsi="Times New Roman" w:cs="Times New Roman"/>
          <w:sz w:val="24"/>
          <w:szCs w:val="24"/>
        </w:rPr>
        <w:t xml:space="preserve">, </w:t>
      </w:r>
      <w:r w:rsidR="00647A24">
        <w:rPr>
          <w:rFonts w:ascii="Times New Roman" w:hAnsi="Times New Roman" w:cs="Times New Roman"/>
          <w:sz w:val="24"/>
          <w:szCs w:val="24"/>
        </w:rPr>
        <w:t>printmaking</w:t>
      </w:r>
    </w:p>
    <w:p w14:paraId="0F658DF6" w14:textId="77777777" w:rsidR="00647A24" w:rsidRPr="00647A24" w:rsidRDefault="00647A24" w:rsidP="00647A24">
      <w:pPr>
        <w:pStyle w:val="ListParagraph"/>
        <w:ind w:left="630" w:firstLine="0"/>
        <w:rPr>
          <w:rFonts w:ascii="Times New Roman" w:hAnsi="Times New Roman" w:cs="Times New Roman"/>
          <w:sz w:val="24"/>
          <w:szCs w:val="24"/>
        </w:rPr>
      </w:pPr>
    </w:p>
    <w:p w14:paraId="1C433C90" w14:textId="64A1E89D" w:rsidR="00D01D93" w:rsidRPr="00647A24" w:rsidRDefault="00000000" w:rsidP="00647A24">
      <w:pPr>
        <w:rPr>
          <w:rFonts w:ascii="Times New Roman" w:hAnsi="Times New Roman" w:cs="Times New Roman"/>
          <w:sz w:val="24"/>
          <w:szCs w:val="24"/>
        </w:rPr>
      </w:pPr>
      <w:sdt>
        <w:sdtPr>
          <w:id w:val="-51398160"/>
          <w:placeholder>
            <w:docPart w:val="183DE4822C574EDFA967E4E9EADA7E43"/>
          </w:placeholder>
          <w:temporary/>
          <w:showingPlcHdr/>
        </w:sdtPr>
        <w:sdtContent>
          <w:r w:rsidR="002B0702" w:rsidRPr="00647A24">
            <w:rPr>
              <w:rFonts w:ascii="Times New Roman" w:hAnsi="Times New Roman" w:cs="Times New Roman"/>
              <w:b/>
              <w:sz w:val="24"/>
              <w:szCs w:val="24"/>
            </w:rPr>
            <w:t>Skills</w:t>
          </w:r>
        </w:sdtContent>
      </w:sdt>
    </w:p>
    <w:p w14:paraId="32C79055" w14:textId="77777777" w:rsidR="0012090A" w:rsidRPr="00B567C7" w:rsidRDefault="0012090A" w:rsidP="00AA3A99">
      <w:pPr>
        <w:pStyle w:val="ListParagraph"/>
        <w:numPr>
          <w:ilvl w:val="0"/>
          <w:numId w:val="5"/>
        </w:numPr>
        <w:ind w:left="630" w:hanging="270"/>
        <w:rPr>
          <w:rFonts w:ascii="Times New Roman" w:hAnsi="Times New Roman" w:cs="Times New Roman"/>
          <w:sz w:val="24"/>
          <w:szCs w:val="24"/>
        </w:rPr>
        <w:sectPr w:rsidR="0012090A" w:rsidRPr="00B567C7">
          <w:head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101DFD3" w14:textId="5554D6F6" w:rsidR="00961676" w:rsidRPr="00B567C7" w:rsidRDefault="00961676" w:rsidP="00AA3A99">
      <w:pPr>
        <w:pStyle w:val="ListParagraph"/>
        <w:numPr>
          <w:ilvl w:val="0"/>
          <w:numId w:val="5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>Great communicator</w:t>
      </w:r>
    </w:p>
    <w:p w14:paraId="5A773308" w14:textId="77777777" w:rsidR="00D01D93" w:rsidRPr="00B567C7" w:rsidRDefault="009F549D" w:rsidP="00AA3A99">
      <w:pPr>
        <w:pStyle w:val="ListParagraph"/>
        <w:numPr>
          <w:ilvl w:val="0"/>
          <w:numId w:val="5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 xml:space="preserve">Conflict-resolution </w:t>
      </w:r>
    </w:p>
    <w:p w14:paraId="1D57B4E2" w14:textId="77777777" w:rsidR="00BC1B60" w:rsidRPr="00B567C7" w:rsidRDefault="007F1166" w:rsidP="00AA3A99">
      <w:pPr>
        <w:pStyle w:val="ListParagraph"/>
        <w:numPr>
          <w:ilvl w:val="0"/>
          <w:numId w:val="5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>Well organized</w:t>
      </w:r>
    </w:p>
    <w:p w14:paraId="48C31319" w14:textId="77777777" w:rsidR="00BC1B60" w:rsidRPr="00B567C7" w:rsidRDefault="007F1166" w:rsidP="00AA3A99">
      <w:pPr>
        <w:pStyle w:val="ListParagraph"/>
        <w:numPr>
          <w:ilvl w:val="0"/>
          <w:numId w:val="5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>Efficient</w:t>
      </w:r>
    </w:p>
    <w:p w14:paraId="7EC08D7B" w14:textId="77777777" w:rsidR="007F1166" w:rsidRPr="00B567C7" w:rsidRDefault="007F1166" w:rsidP="00AA3A99">
      <w:pPr>
        <w:pStyle w:val="ListParagraph"/>
        <w:numPr>
          <w:ilvl w:val="0"/>
          <w:numId w:val="5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>Fast learner</w:t>
      </w:r>
    </w:p>
    <w:p w14:paraId="0AB5FCE7" w14:textId="452D8129" w:rsidR="00027953" w:rsidRPr="00B567C7" w:rsidRDefault="0012090A" w:rsidP="00AA3A99">
      <w:pPr>
        <w:pStyle w:val="ListParagraph"/>
        <w:numPr>
          <w:ilvl w:val="0"/>
          <w:numId w:val="5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>Motivated</w:t>
      </w:r>
      <w:r w:rsidR="00027953" w:rsidRPr="00B56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470E8" w14:textId="77777777" w:rsidR="0012090A" w:rsidRPr="00B567C7" w:rsidRDefault="0012090A" w:rsidP="00AA3A99">
      <w:pPr>
        <w:pStyle w:val="SectionHeading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  <w:sectPr w:rsidR="0012090A" w:rsidRPr="00B567C7" w:rsidSect="0012090A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59F02BA7" w14:textId="77777777" w:rsidR="0012090A" w:rsidRPr="00B567C7" w:rsidRDefault="0012090A" w:rsidP="00AA3A99">
      <w:pPr>
        <w:pStyle w:val="SectionHeading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B213AA" w14:textId="62A962D5" w:rsidR="00647A24" w:rsidRPr="00647A24" w:rsidRDefault="005614D9" w:rsidP="00647A24">
      <w:pPr>
        <w:pStyle w:val="SectionHeading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567C7">
        <w:rPr>
          <w:rFonts w:ascii="Times New Roman" w:hAnsi="Times New Roman" w:cs="Times New Roman"/>
          <w:b/>
          <w:color w:val="auto"/>
          <w:sz w:val="24"/>
          <w:szCs w:val="24"/>
        </w:rPr>
        <w:t>References</w:t>
      </w:r>
    </w:p>
    <w:p w14:paraId="38843843" w14:textId="1D132DDC" w:rsidR="00647A24" w:rsidRDefault="00647A24" w:rsidP="00647A24">
      <w:pPr>
        <w:pStyle w:val="ListParagraph"/>
        <w:numPr>
          <w:ilvl w:val="0"/>
          <w:numId w:val="5"/>
        </w:numPr>
        <w:ind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Japheth Albu, Owner/manager of Maple Mountain Milling</w:t>
      </w:r>
    </w:p>
    <w:p w14:paraId="1A9022FA" w14:textId="194065FD" w:rsidR="00647A24" w:rsidRDefault="00647A24" w:rsidP="00647A24">
      <w:pPr>
        <w:pStyle w:val="ListParagraph"/>
        <w:numPr>
          <w:ilvl w:val="0"/>
          <w:numId w:val="5"/>
        </w:numPr>
        <w:ind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Jones, Neebing Municipality</w:t>
      </w:r>
    </w:p>
    <w:p w14:paraId="7ACF2D98" w14:textId="56955115" w:rsidR="00647A24" w:rsidRPr="00647A24" w:rsidRDefault="00316046" w:rsidP="00647A24">
      <w:pPr>
        <w:pStyle w:val="ListParagraph"/>
        <w:numPr>
          <w:ilvl w:val="0"/>
          <w:numId w:val="5"/>
        </w:numPr>
        <w:ind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Maranzan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PhD, Professor at Lakehead University </w:t>
      </w:r>
    </w:p>
    <w:p w14:paraId="2768EC81" w14:textId="7F45EAD9" w:rsidR="00007EA4" w:rsidRDefault="00007EA4" w:rsidP="00007EA4">
      <w:pPr>
        <w:rPr>
          <w:rFonts w:ascii="Times New Roman" w:hAnsi="Times New Roman" w:cs="Times New Roman"/>
          <w:sz w:val="24"/>
          <w:szCs w:val="24"/>
        </w:rPr>
      </w:pPr>
    </w:p>
    <w:p w14:paraId="384F8CCE" w14:textId="5938FE00" w:rsidR="00007EA4" w:rsidRPr="00007EA4" w:rsidRDefault="00007EA4" w:rsidP="00007EA4">
      <w:pPr>
        <w:rPr>
          <w:rFonts w:ascii="Times New Roman" w:hAnsi="Times New Roman" w:cs="Times New Roman"/>
          <w:sz w:val="24"/>
          <w:szCs w:val="24"/>
        </w:rPr>
      </w:pPr>
    </w:p>
    <w:sectPr w:rsidR="00007EA4" w:rsidRPr="00007EA4" w:rsidSect="0012090A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458E" w14:textId="77777777" w:rsidR="00AB41CE" w:rsidRDefault="00AB41CE">
      <w:pPr>
        <w:spacing w:after="0" w:line="240" w:lineRule="auto"/>
      </w:pPr>
      <w:r>
        <w:separator/>
      </w:r>
    </w:p>
  </w:endnote>
  <w:endnote w:type="continuationSeparator" w:id="0">
    <w:p w14:paraId="43528B52" w14:textId="77777777" w:rsidR="00AB41CE" w:rsidRDefault="00AB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6F20" w14:textId="77777777" w:rsidR="00AB41CE" w:rsidRDefault="00AB41CE">
      <w:pPr>
        <w:spacing w:after="0" w:line="240" w:lineRule="auto"/>
      </w:pPr>
      <w:r>
        <w:separator/>
      </w:r>
    </w:p>
  </w:footnote>
  <w:footnote w:type="continuationSeparator" w:id="0">
    <w:p w14:paraId="0D9EC414" w14:textId="77777777" w:rsidR="00AB41CE" w:rsidRDefault="00AB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A2CD" w14:textId="77777777" w:rsidR="00FC6F69" w:rsidRPr="002A0B31" w:rsidRDefault="00000000">
    <w:pPr>
      <w:spacing w:after="0"/>
      <w:jc w:val="center"/>
    </w:pPr>
    <w:sdt>
      <w:sdtPr>
        <w:alias w:val="Author"/>
        <w:id w:val="-370996696"/>
        <w:placeholder>
          <w:docPart w:val="8C111D78F4304D3793AFC5089A21C10E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C6F69" w:rsidRPr="002A0B31">
          <w:rPr>
            <w:lang w:val="en-CA"/>
          </w:rPr>
          <w:t>Emily Payne</w:t>
        </w:r>
      </w:sdtContent>
    </w:sdt>
  </w:p>
  <w:p w14:paraId="4184516A" w14:textId="77777777" w:rsidR="00FC6F69" w:rsidRPr="002A0B31" w:rsidRDefault="00FC6F69">
    <w:pPr>
      <w:pStyle w:val="Header"/>
      <w:jc w:val="center"/>
    </w:pPr>
    <w:r w:rsidRPr="002A0B31">
      <w:sym w:font="Symbol" w:char="F0B7"/>
    </w:r>
    <w:r w:rsidRPr="002A0B31">
      <w:t xml:space="preserve"> </w:t>
    </w:r>
    <w:r w:rsidRPr="002A0B31">
      <w:sym w:font="Symbol" w:char="F0B7"/>
    </w:r>
    <w:r w:rsidRPr="002A0B31">
      <w:t xml:space="preserve"> </w:t>
    </w:r>
    <w:r w:rsidRPr="002A0B31">
      <w:sym w:font="Symbol" w:char="F0B7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80B2" w14:textId="77777777" w:rsidR="00027953" w:rsidRPr="002A0B31" w:rsidRDefault="00000000" w:rsidP="00027953">
    <w:pPr>
      <w:pStyle w:val="Title"/>
      <w:rPr>
        <w:rFonts w:ascii="Brush Script MT" w:hAnsi="Brush Script MT"/>
        <w:color w:val="auto"/>
        <w:sz w:val="96"/>
        <w:szCs w:val="9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sdt>
      <w:sdtPr>
        <w:rPr>
          <w:rFonts w:ascii="Brush Script MT" w:hAnsi="Brush Script MT"/>
          <w:color w:val="auto"/>
          <w:sz w:val="96"/>
          <w:szCs w:val="96"/>
        </w:rPr>
        <w:alias w:val="Author"/>
        <w:tag w:val=""/>
        <w:id w:val="-1792899604"/>
        <w:placeholder>
          <w:docPart w:val="2059D3A62CF2A34497A9BE496EED9EB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027953" w:rsidRPr="002A0B31">
          <w:rPr>
            <w:rFonts w:ascii="Brush Script MT" w:hAnsi="Brush Script MT"/>
            <w:color w:val="auto"/>
            <w:sz w:val="96"/>
            <w:szCs w:val="96"/>
            <w:lang w:val="en-CA"/>
          </w:rPr>
          <w:t>Emily Payne</w:t>
        </w:r>
      </w:sdtContent>
    </w:sdt>
  </w:p>
  <w:p w14:paraId="621DF9C3" w14:textId="381B7084" w:rsidR="00027953" w:rsidRPr="00647A24" w:rsidRDefault="00000000" w:rsidP="00647A24">
    <w:pPr>
      <w:pStyle w:val="ListParagraph"/>
      <w:numPr>
        <w:ilvl w:val="0"/>
        <w:numId w:val="18"/>
      </w:numPr>
      <w:spacing w:after="0"/>
      <w:jc w:val="center"/>
      <w:rPr>
        <w:rFonts w:ascii="Verdana" w:hAnsi="Verdana" w:cs="Times New Roman"/>
        <w:sz w:val="24"/>
        <w:szCs w:val="24"/>
      </w:rPr>
    </w:pPr>
    <w:sdt>
      <w:sdtPr>
        <w:rPr>
          <w:rFonts w:ascii="Times New Roman" w:hAnsi="Times New Roman" w:cs="Times New Roman"/>
          <w:sz w:val="28"/>
          <w:szCs w:val="28"/>
        </w:rPr>
        <w:alias w:val="E-mail Address"/>
        <w:tag w:val=""/>
        <w:id w:val="492224369"/>
        <w:placeholder>
          <w:docPart w:val="D83F7A4443AE164DA0733403DD760712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r w:rsidR="00027953" w:rsidRPr="00647A24">
          <w:rPr>
            <w:rFonts w:ascii="Times New Roman" w:hAnsi="Times New Roman" w:cs="Times New Roman"/>
            <w:sz w:val="28"/>
            <w:szCs w:val="28"/>
          </w:rPr>
          <w:t>emilypayne@tbaytel.net</w:t>
        </w:r>
      </w:sdtContent>
    </w:sdt>
    <w:r w:rsidR="00027953" w:rsidRPr="00647A24">
      <w:rPr>
        <w:rFonts w:ascii="Verdana" w:hAnsi="Verdana" w:cs="Times New Roman"/>
        <w:sz w:val="24"/>
        <w:szCs w:val="24"/>
      </w:rPr>
      <w:t xml:space="preserve"> </w:t>
    </w:r>
    <w:r w:rsidR="00027953" w:rsidRPr="002A0B31">
      <w:rPr>
        <w:rFonts w:ascii="Verdana" w:hAnsi="Verdana"/>
        <w:sz w:val="24"/>
        <w:szCs w:val="24"/>
      </w:rPr>
      <w:sym w:font="Symbol" w:char="F0B7"/>
    </w:r>
    <w:r w:rsidR="00027953" w:rsidRPr="00647A24">
      <w:rPr>
        <w:rFonts w:ascii="Verdana" w:hAnsi="Verdana" w:cs="Times New Roman"/>
        <w:sz w:val="24"/>
        <w:szCs w:val="24"/>
      </w:rPr>
      <w:t xml:space="preserve">  </w:t>
    </w:r>
    <w:sdt>
      <w:sdtPr>
        <w:rPr>
          <w:rFonts w:ascii="Times New Roman" w:hAnsi="Times New Roman" w:cs="Times New Roman"/>
          <w:sz w:val="28"/>
          <w:szCs w:val="28"/>
        </w:rPr>
        <w:alias w:val="Address"/>
        <w:tag w:val=""/>
        <w:id w:val="-1128857918"/>
        <w:placeholder>
          <w:docPart w:val="0C93DC0472B6354D9A8538A77D757AA6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r w:rsidR="0073779D" w:rsidRPr="00647A24">
          <w:rPr>
            <w:rFonts w:ascii="Times New Roman" w:hAnsi="Times New Roman" w:cs="Times New Roman"/>
            <w:sz w:val="28"/>
            <w:szCs w:val="28"/>
          </w:rPr>
          <w:t xml:space="preserve">681 </w:t>
        </w:r>
        <w:proofErr w:type="gramStart"/>
        <w:r w:rsidR="0073779D" w:rsidRPr="00647A24">
          <w:rPr>
            <w:rFonts w:ascii="Times New Roman" w:hAnsi="Times New Roman" w:cs="Times New Roman"/>
            <w:sz w:val="28"/>
            <w:szCs w:val="28"/>
          </w:rPr>
          <w:t>East Oliver Lake road</w:t>
        </w:r>
        <w:proofErr w:type="gramEnd"/>
        <w:r w:rsidR="00027953" w:rsidRPr="00647A24">
          <w:rPr>
            <w:rFonts w:ascii="Times New Roman" w:hAnsi="Times New Roman" w:cs="Times New Roman"/>
            <w:sz w:val="28"/>
            <w:szCs w:val="28"/>
          </w:rPr>
          <w:t>, Neebing</w:t>
        </w:r>
      </w:sdtContent>
    </w:sdt>
  </w:p>
  <w:p w14:paraId="3303AA86" w14:textId="14112847" w:rsidR="00027953" w:rsidRPr="00647A24" w:rsidRDefault="00000000" w:rsidP="00647A24">
    <w:pPr>
      <w:pStyle w:val="ListParagraph"/>
      <w:numPr>
        <w:ilvl w:val="0"/>
        <w:numId w:val="18"/>
      </w:numPr>
      <w:spacing w:after="0"/>
      <w:jc w:val="center"/>
      <w:rPr>
        <w:rFonts w:ascii="Verdana" w:hAnsi="Verdana" w:cs="Times New Roman"/>
        <w:sz w:val="24"/>
        <w:szCs w:val="24"/>
      </w:rPr>
    </w:pPr>
    <w:sdt>
      <w:sdtPr>
        <w:rPr>
          <w:rFonts w:ascii="Times New Roman" w:hAnsi="Times New Roman" w:cs="Times New Roman"/>
          <w:sz w:val="28"/>
          <w:szCs w:val="28"/>
        </w:rPr>
        <w:alias w:val="Phone"/>
        <w:tag w:val=""/>
        <w:id w:val="-1095318542"/>
        <w:placeholder>
          <w:docPart w:val="8692653725813745A067704E070C1D00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Content>
        <w:r w:rsidR="00027953" w:rsidRPr="00647A24">
          <w:rPr>
            <w:rFonts w:ascii="Times New Roman" w:hAnsi="Times New Roman" w:cs="Times New Roman"/>
            <w:sz w:val="28"/>
            <w:szCs w:val="28"/>
          </w:rPr>
          <w:t>807-630-3539 (cell)</w:t>
        </w:r>
      </w:sdtContent>
    </w:sdt>
    <w:r w:rsidR="0073779D" w:rsidRPr="00647A24">
      <w:rPr>
        <w:rFonts w:ascii="Times New Roman" w:hAnsi="Times New Roman" w:cs="Times New Roman"/>
        <w:sz w:val="28"/>
        <w:szCs w:val="28"/>
      </w:rPr>
      <w:tab/>
    </w:r>
    <w:r w:rsidR="0073779D" w:rsidRPr="00647A24">
      <w:rPr>
        <w:rFonts w:ascii="Times New Roman" w:hAnsi="Times New Roman" w:cs="Times New Roman"/>
        <w:sz w:val="28"/>
        <w:szCs w:val="28"/>
      </w:rPr>
      <w:tab/>
      <w:t>807-623-8994 (home)</w:t>
    </w:r>
  </w:p>
  <w:p w14:paraId="76330422" w14:textId="77777777" w:rsidR="00027953" w:rsidRDefault="00027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F3F"/>
    <w:multiLevelType w:val="hybridMultilevel"/>
    <w:tmpl w:val="438CAEEE"/>
    <w:lvl w:ilvl="0" w:tplc="040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6F88"/>
    <w:multiLevelType w:val="hybridMultilevel"/>
    <w:tmpl w:val="205E055A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4660"/>
    <w:multiLevelType w:val="hybridMultilevel"/>
    <w:tmpl w:val="1ADA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1551C"/>
    <w:multiLevelType w:val="hybridMultilevel"/>
    <w:tmpl w:val="9B2ECBF6"/>
    <w:lvl w:ilvl="0" w:tplc="040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5" w15:restartNumberingAfterBreak="0">
    <w:nsid w:val="1DDB11FD"/>
    <w:multiLevelType w:val="hybridMultilevel"/>
    <w:tmpl w:val="9BF228A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20CD"/>
    <w:multiLevelType w:val="hybridMultilevel"/>
    <w:tmpl w:val="0958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63A13"/>
    <w:multiLevelType w:val="hybridMultilevel"/>
    <w:tmpl w:val="48C4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32FA5"/>
    <w:multiLevelType w:val="hybridMultilevel"/>
    <w:tmpl w:val="AF98F562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35D1F"/>
    <w:multiLevelType w:val="hybridMultilevel"/>
    <w:tmpl w:val="4C96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A5FA3"/>
    <w:multiLevelType w:val="hybridMultilevel"/>
    <w:tmpl w:val="5B9C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627E0D"/>
    <w:multiLevelType w:val="hybridMultilevel"/>
    <w:tmpl w:val="09B2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84CF7"/>
    <w:multiLevelType w:val="hybridMultilevel"/>
    <w:tmpl w:val="C248F83C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625BDC"/>
    <w:multiLevelType w:val="hybridMultilevel"/>
    <w:tmpl w:val="A0FC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63166"/>
    <w:multiLevelType w:val="hybridMultilevel"/>
    <w:tmpl w:val="BDDA0696"/>
    <w:lvl w:ilvl="0" w:tplc="1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234558204">
    <w:abstractNumId w:val="16"/>
  </w:num>
  <w:num w:numId="2" w16cid:durableId="1802654686">
    <w:abstractNumId w:val="11"/>
  </w:num>
  <w:num w:numId="3" w16cid:durableId="1864171956">
    <w:abstractNumId w:val="12"/>
  </w:num>
  <w:num w:numId="4" w16cid:durableId="2135437473">
    <w:abstractNumId w:val="1"/>
  </w:num>
  <w:num w:numId="5" w16cid:durableId="1525095115">
    <w:abstractNumId w:val="14"/>
  </w:num>
  <w:num w:numId="6" w16cid:durableId="1902444647">
    <w:abstractNumId w:val="17"/>
  </w:num>
  <w:num w:numId="7" w16cid:durableId="88889715">
    <w:abstractNumId w:val="9"/>
  </w:num>
  <w:num w:numId="8" w16cid:durableId="1172991852">
    <w:abstractNumId w:val="10"/>
  </w:num>
  <w:num w:numId="9" w16cid:durableId="179659052">
    <w:abstractNumId w:val="6"/>
  </w:num>
  <w:num w:numId="10" w16cid:durableId="673461544">
    <w:abstractNumId w:val="15"/>
  </w:num>
  <w:num w:numId="11" w16cid:durableId="1601983150">
    <w:abstractNumId w:val="7"/>
  </w:num>
  <w:num w:numId="12" w16cid:durableId="619647020">
    <w:abstractNumId w:val="2"/>
  </w:num>
  <w:num w:numId="13" w16cid:durableId="1311594908">
    <w:abstractNumId w:val="8"/>
  </w:num>
  <w:num w:numId="14" w16cid:durableId="1273709085">
    <w:abstractNumId w:val="5"/>
  </w:num>
  <w:num w:numId="15" w16cid:durableId="1108813022">
    <w:abstractNumId w:val="0"/>
  </w:num>
  <w:num w:numId="16" w16cid:durableId="661545870">
    <w:abstractNumId w:val="4"/>
  </w:num>
  <w:num w:numId="17" w16cid:durableId="1654139693">
    <w:abstractNumId w:val="3"/>
  </w:num>
  <w:num w:numId="18" w16cid:durableId="1218083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D9"/>
    <w:rsid w:val="00007EA4"/>
    <w:rsid w:val="00027953"/>
    <w:rsid w:val="0003222D"/>
    <w:rsid w:val="00063125"/>
    <w:rsid w:val="000C6DAE"/>
    <w:rsid w:val="000F76ED"/>
    <w:rsid w:val="001018E4"/>
    <w:rsid w:val="0012090A"/>
    <w:rsid w:val="00137253"/>
    <w:rsid w:val="0014027D"/>
    <w:rsid w:val="00145DB5"/>
    <w:rsid w:val="001C0782"/>
    <w:rsid w:val="001D5A35"/>
    <w:rsid w:val="0020043B"/>
    <w:rsid w:val="0024361A"/>
    <w:rsid w:val="00243AA1"/>
    <w:rsid w:val="002507C4"/>
    <w:rsid w:val="00272E0F"/>
    <w:rsid w:val="002A0B31"/>
    <w:rsid w:val="002B0702"/>
    <w:rsid w:val="002B3134"/>
    <w:rsid w:val="002B54D2"/>
    <w:rsid w:val="002C6224"/>
    <w:rsid w:val="00313461"/>
    <w:rsid w:val="00316046"/>
    <w:rsid w:val="00331F25"/>
    <w:rsid w:val="00347F72"/>
    <w:rsid w:val="003514DF"/>
    <w:rsid w:val="003B59CD"/>
    <w:rsid w:val="003D0350"/>
    <w:rsid w:val="003D3719"/>
    <w:rsid w:val="003F30C9"/>
    <w:rsid w:val="003F55ED"/>
    <w:rsid w:val="004071D3"/>
    <w:rsid w:val="00410485"/>
    <w:rsid w:val="00417D5A"/>
    <w:rsid w:val="00450558"/>
    <w:rsid w:val="00461BA5"/>
    <w:rsid w:val="00462F50"/>
    <w:rsid w:val="004749CE"/>
    <w:rsid w:val="004D73F7"/>
    <w:rsid w:val="004E59AA"/>
    <w:rsid w:val="00504F89"/>
    <w:rsid w:val="005333DB"/>
    <w:rsid w:val="00547D10"/>
    <w:rsid w:val="005614D9"/>
    <w:rsid w:val="00565BD7"/>
    <w:rsid w:val="005963E4"/>
    <w:rsid w:val="005F01A7"/>
    <w:rsid w:val="005F08B6"/>
    <w:rsid w:val="00627B4B"/>
    <w:rsid w:val="00647A24"/>
    <w:rsid w:val="00652278"/>
    <w:rsid w:val="00681FE0"/>
    <w:rsid w:val="00686581"/>
    <w:rsid w:val="00693456"/>
    <w:rsid w:val="006C0BE1"/>
    <w:rsid w:val="006C241C"/>
    <w:rsid w:val="0070331D"/>
    <w:rsid w:val="00721D0B"/>
    <w:rsid w:val="0073779D"/>
    <w:rsid w:val="00740839"/>
    <w:rsid w:val="007419A9"/>
    <w:rsid w:val="007507E0"/>
    <w:rsid w:val="00760F7E"/>
    <w:rsid w:val="00784D78"/>
    <w:rsid w:val="00792930"/>
    <w:rsid w:val="007B35CC"/>
    <w:rsid w:val="007F1166"/>
    <w:rsid w:val="00854E87"/>
    <w:rsid w:val="00893E7F"/>
    <w:rsid w:val="008D6C47"/>
    <w:rsid w:val="008E09D8"/>
    <w:rsid w:val="00926067"/>
    <w:rsid w:val="00933326"/>
    <w:rsid w:val="00961676"/>
    <w:rsid w:val="00970A8C"/>
    <w:rsid w:val="00977FAC"/>
    <w:rsid w:val="009856AD"/>
    <w:rsid w:val="009B2DE2"/>
    <w:rsid w:val="009E1556"/>
    <w:rsid w:val="009F549D"/>
    <w:rsid w:val="00A01BF4"/>
    <w:rsid w:val="00A054E6"/>
    <w:rsid w:val="00A11D8B"/>
    <w:rsid w:val="00A137D7"/>
    <w:rsid w:val="00A434CC"/>
    <w:rsid w:val="00A43FAC"/>
    <w:rsid w:val="00A66D74"/>
    <w:rsid w:val="00A90A5F"/>
    <w:rsid w:val="00AA00D9"/>
    <w:rsid w:val="00AA3A99"/>
    <w:rsid w:val="00AB41CE"/>
    <w:rsid w:val="00AC15E2"/>
    <w:rsid w:val="00AF2D7D"/>
    <w:rsid w:val="00B11E47"/>
    <w:rsid w:val="00B133C9"/>
    <w:rsid w:val="00B32C9F"/>
    <w:rsid w:val="00B55E3B"/>
    <w:rsid w:val="00B567C7"/>
    <w:rsid w:val="00B97717"/>
    <w:rsid w:val="00BC1B60"/>
    <w:rsid w:val="00BD45B2"/>
    <w:rsid w:val="00BE47B6"/>
    <w:rsid w:val="00C0599E"/>
    <w:rsid w:val="00C22F65"/>
    <w:rsid w:val="00C5508B"/>
    <w:rsid w:val="00C564DF"/>
    <w:rsid w:val="00C62BAC"/>
    <w:rsid w:val="00C7458E"/>
    <w:rsid w:val="00CB206B"/>
    <w:rsid w:val="00CC6C73"/>
    <w:rsid w:val="00CD37F6"/>
    <w:rsid w:val="00D01D93"/>
    <w:rsid w:val="00D02375"/>
    <w:rsid w:val="00D02BA5"/>
    <w:rsid w:val="00D80428"/>
    <w:rsid w:val="00DB5AE3"/>
    <w:rsid w:val="00DD39E2"/>
    <w:rsid w:val="00DF0193"/>
    <w:rsid w:val="00F233C9"/>
    <w:rsid w:val="00F50C20"/>
    <w:rsid w:val="00F55FC4"/>
    <w:rsid w:val="00FA58A7"/>
    <w:rsid w:val="00FC6108"/>
    <w:rsid w:val="00FC6F69"/>
    <w:rsid w:val="00F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C2F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3DE4822C574EDFA967E4E9EADA7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E202-2CAC-40E9-BE95-AF1DF4C8D587}"/>
      </w:docPartPr>
      <w:docPartBody>
        <w:p w:rsidR="00370317" w:rsidRDefault="00943AD7">
          <w:pPr>
            <w:pStyle w:val="183DE4822C574EDFA967E4E9EADA7E43"/>
          </w:pPr>
          <w:r>
            <w:t>Skills</w:t>
          </w:r>
        </w:p>
      </w:docPartBody>
    </w:docPart>
    <w:docPart>
      <w:docPartPr>
        <w:name w:val="8C111D78F4304D3793AFC5089A21C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23EBA-F306-4731-A222-F4584C224C78}"/>
      </w:docPartPr>
      <w:docPartBody>
        <w:p w:rsidR="00370317" w:rsidRDefault="00943AD7">
          <w:pPr>
            <w:pStyle w:val="8C111D78F4304D3793AFC5089A21C10E"/>
          </w:pPr>
          <w:r>
            <w:t>[Type list of skills]</w:t>
          </w:r>
        </w:p>
      </w:docPartBody>
    </w:docPart>
    <w:docPart>
      <w:docPartPr>
        <w:name w:val="2059D3A62CF2A34497A9BE496EED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4336-63E8-5C4A-BCBF-4E65C8D6C963}"/>
      </w:docPartPr>
      <w:docPartBody>
        <w:p w:rsidR="004D3418" w:rsidRDefault="00C52FDE" w:rsidP="00C52FDE">
          <w:pPr>
            <w:pStyle w:val="2059D3A62CF2A34497A9BE496EED9EBA"/>
          </w:pPr>
          <w:r>
            <w:t>[Type Your Name]</w:t>
          </w:r>
        </w:p>
      </w:docPartBody>
    </w:docPart>
    <w:docPart>
      <w:docPartPr>
        <w:name w:val="D83F7A4443AE164DA0733403DD760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3B29-DE98-2043-B20F-10048048DAF1}"/>
      </w:docPartPr>
      <w:docPartBody>
        <w:p w:rsidR="004D3418" w:rsidRDefault="00C52FDE" w:rsidP="00C52FDE">
          <w:pPr>
            <w:pStyle w:val="D83F7A4443AE164DA0733403DD760712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0C93DC0472B6354D9A8538A77D757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B9648-8922-1840-9058-F5191C8B64D7}"/>
      </w:docPartPr>
      <w:docPartBody>
        <w:p w:rsidR="004D3418" w:rsidRDefault="00C52FDE" w:rsidP="00C52FDE">
          <w:pPr>
            <w:pStyle w:val="0C93DC0472B6354D9A8538A77D757AA6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8692653725813745A067704E070C1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1527-2D85-1641-B0C6-90B8B4B3250D}"/>
      </w:docPartPr>
      <w:docPartBody>
        <w:p w:rsidR="004D3418" w:rsidRDefault="00C52FDE" w:rsidP="00C52FDE">
          <w:pPr>
            <w:pStyle w:val="8692653725813745A067704E070C1D00"/>
          </w:pPr>
          <w:r>
            <w:rPr>
              <w:color w:val="44546A" w:themeColor="text2"/>
            </w:rP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40B"/>
    <w:rsid w:val="00020F5B"/>
    <w:rsid w:val="00072AAE"/>
    <w:rsid w:val="000E73D5"/>
    <w:rsid w:val="000F3127"/>
    <w:rsid w:val="00144D5F"/>
    <w:rsid w:val="00370317"/>
    <w:rsid w:val="003A5792"/>
    <w:rsid w:val="003B14F1"/>
    <w:rsid w:val="003C0EE2"/>
    <w:rsid w:val="00425934"/>
    <w:rsid w:val="004D3418"/>
    <w:rsid w:val="004F45C4"/>
    <w:rsid w:val="006D440B"/>
    <w:rsid w:val="00751525"/>
    <w:rsid w:val="007A7F52"/>
    <w:rsid w:val="007F7B58"/>
    <w:rsid w:val="008033F9"/>
    <w:rsid w:val="008511D2"/>
    <w:rsid w:val="00856074"/>
    <w:rsid w:val="008F5A89"/>
    <w:rsid w:val="00915243"/>
    <w:rsid w:val="00943AD7"/>
    <w:rsid w:val="0095781A"/>
    <w:rsid w:val="009E6149"/>
    <w:rsid w:val="00AE0FD6"/>
    <w:rsid w:val="00B23AD8"/>
    <w:rsid w:val="00B7302B"/>
    <w:rsid w:val="00C52FDE"/>
    <w:rsid w:val="00D80EDD"/>
    <w:rsid w:val="00E93ACF"/>
    <w:rsid w:val="00F8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6D440B"/>
    <w:rPr>
      <w:b/>
      <w:bCs/>
      <w:i/>
      <w:iCs/>
      <w:caps w:val="0"/>
      <w:smallCaps w:val="0"/>
      <w:color w:val="4472C4" w:themeColor="accent1"/>
    </w:rPr>
  </w:style>
  <w:style w:type="paragraph" w:customStyle="1" w:styleId="183DE4822C574EDFA967E4E9EADA7E43">
    <w:name w:val="183DE4822C574EDFA967E4E9EADA7E43"/>
  </w:style>
  <w:style w:type="paragraph" w:customStyle="1" w:styleId="8C111D78F4304D3793AFC5089A21C10E">
    <w:name w:val="8C111D78F4304D3793AFC5089A21C10E"/>
  </w:style>
  <w:style w:type="paragraph" w:customStyle="1" w:styleId="2059D3A62CF2A34497A9BE496EED9EBA">
    <w:name w:val="2059D3A62CF2A34497A9BE496EED9EBA"/>
    <w:rsid w:val="00C52FD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83F7A4443AE164DA0733403DD760712">
    <w:name w:val="D83F7A4443AE164DA0733403DD760712"/>
    <w:rsid w:val="00C52FD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C93DC0472B6354D9A8538A77D757AA6">
    <w:name w:val="0C93DC0472B6354D9A8538A77D757AA6"/>
    <w:rsid w:val="00C52FD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692653725813745A067704E070C1D00">
    <w:name w:val="8692653725813745A067704E070C1D00"/>
    <w:rsid w:val="00C52FDE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681 East Oliver Lake road, Neebing</CompanyAddress>
  <CompanyPhone>807-630-3539 (cell)</CompanyPhone>
  <CompanyFax/>
  <CompanyEmail>emilypayne@tbaytel.net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4A9E4DA3-5C4B-D942-A436-D642D25F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Office\Templates\1033\ExecutiveResume.dotx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Payne</dc:creator>
  <cp:lastModifiedBy>Emily Payne</cp:lastModifiedBy>
  <cp:revision>3</cp:revision>
  <cp:lastPrinted>2016-06-29T13:15:00Z</cp:lastPrinted>
  <dcterms:created xsi:type="dcterms:W3CDTF">2024-01-19T21:42:00Z</dcterms:created>
  <dcterms:modified xsi:type="dcterms:W3CDTF">2024-01-19T21:43:00Z</dcterms:modified>
</cp:coreProperties>
</file>