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1771" w14:textId="40F2ABCD" w:rsidR="001C0084" w:rsidRDefault="00D63BBD">
      <w:pPr>
        <w:pStyle w:val="Name"/>
      </w:pPr>
      <w:r>
        <w:t>Belinda</w:t>
      </w:r>
    </w:p>
    <w:p w14:paraId="2EBBEC16" w14:textId="71946C65" w:rsidR="00D63BBD" w:rsidRDefault="00D63BBD">
      <w:pPr>
        <w:pStyle w:val="Name"/>
      </w:pPr>
      <w:r>
        <w:t>Oosthuizen</w:t>
      </w:r>
    </w:p>
    <w:p w14:paraId="1A100BEA" w14:textId="6B6D5ED2" w:rsidR="001C0084" w:rsidRDefault="00D63BBD">
      <w:pPr>
        <w:pStyle w:val="ContactInfo"/>
      </w:pPr>
      <w:r>
        <w:t>South Africa</w:t>
      </w:r>
      <w:r w:rsidR="00DE0861">
        <w:t xml:space="preserve">| </w:t>
      </w:r>
      <w:r w:rsidR="004F4F82">
        <w:t>+27671476482</w:t>
      </w:r>
      <w:r w:rsidR="00DE0861">
        <w:t xml:space="preserve">| </w:t>
      </w:r>
      <w:sdt>
        <w:sdtPr>
          <w:alias w:val="Enter email:"/>
          <w:tag w:val="Enter email:"/>
          <w:id w:val="1913350914"/>
          <w:placeholder>
            <w:docPart w:val="AE3696680EA4A74CADA58148CFA1C1CD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4F4F82">
            <w:t>oosthuizenbelinda66@gmail.com</w:t>
          </w:r>
        </w:sdtContent>
      </w:sdt>
    </w:p>
    <w:p w14:paraId="74A5DCE2" w14:textId="77777777" w:rsidR="001C0084" w:rsidRDefault="00BD1608">
      <w:pPr>
        <w:pStyle w:val="Heading1"/>
      </w:pPr>
      <w:sdt>
        <w:sdtPr>
          <w:alias w:val="Skill summary:"/>
          <w:tag w:val="Skill summary:"/>
          <w:id w:val="-819804518"/>
          <w:placeholder>
            <w:docPart w:val="9818CA8EF8610A4CA6BF697F34DA9F5F"/>
          </w:placeholder>
          <w:temporary/>
          <w:showingPlcHdr/>
          <w15:appearance w15:val="hidden"/>
        </w:sdtPr>
        <w:sdtEndPr/>
        <w:sdtContent>
          <w:r w:rsidR="007F7DCE">
            <w:t>Skills Summary</w:t>
          </w:r>
        </w:sdtContent>
      </w:sdt>
    </w:p>
    <w:p w14:paraId="1A17B1E1" w14:textId="4516AB03" w:rsidR="001C0084" w:rsidRDefault="006940FB" w:rsidP="006940FB">
      <w:pPr>
        <w:pStyle w:val="ListParagraph"/>
        <w:numPr>
          <w:ilvl w:val="0"/>
          <w:numId w:val="11"/>
        </w:numPr>
        <w:spacing w:after="180"/>
      </w:pPr>
      <w:r>
        <w:t>I have over 8 years teaching experience</w:t>
      </w:r>
    </w:p>
    <w:p w14:paraId="78E814AA" w14:textId="6F0252EB" w:rsidR="006940FB" w:rsidRDefault="006940FB" w:rsidP="006940FB">
      <w:pPr>
        <w:pStyle w:val="ListParagraph"/>
        <w:numPr>
          <w:ilvl w:val="0"/>
          <w:numId w:val="11"/>
        </w:numPr>
        <w:spacing w:after="180"/>
      </w:pPr>
      <w:r>
        <w:t xml:space="preserve">I have taught in schools as well as private tutoring </w:t>
      </w:r>
    </w:p>
    <w:p w14:paraId="30DF9991" w14:textId="7E36601A" w:rsidR="006940FB" w:rsidRDefault="006940FB" w:rsidP="006940FB">
      <w:pPr>
        <w:pStyle w:val="ListParagraph"/>
        <w:numPr>
          <w:ilvl w:val="0"/>
          <w:numId w:val="11"/>
        </w:numPr>
        <w:spacing w:after="180"/>
      </w:pPr>
      <w:r>
        <w:t xml:space="preserve">The main subjects that I teach are: English, Afrikaans and Maths. But have also taught </w:t>
      </w:r>
      <w:r w:rsidR="00843C46">
        <w:t>Biology, Natural Science, Geography, History, etc.</w:t>
      </w:r>
    </w:p>
    <w:p w14:paraId="4DA1FC74" w14:textId="6322B2EF" w:rsidR="00843C46" w:rsidRDefault="00843C46" w:rsidP="006940FB">
      <w:pPr>
        <w:pStyle w:val="ListParagraph"/>
        <w:numPr>
          <w:ilvl w:val="0"/>
          <w:numId w:val="11"/>
        </w:numPr>
        <w:spacing w:after="180"/>
      </w:pPr>
      <w:r>
        <w:t>I have experience teaching all ages, from Gr 1 – Gr 12</w:t>
      </w:r>
    </w:p>
    <w:p w14:paraId="1A0FCE3F" w14:textId="77777777" w:rsidR="001C0084" w:rsidRDefault="00BD1608">
      <w:pPr>
        <w:pStyle w:val="Heading1"/>
      </w:pPr>
      <w:sdt>
        <w:sdtPr>
          <w:alias w:val="Education:"/>
          <w:tag w:val="Education:"/>
          <w:id w:val="-1150367223"/>
          <w:placeholder>
            <w:docPart w:val="B15DA4CEEB9DAD4B83F686FBDDDB14E3"/>
          </w:placeholder>
          <w:temporary/>
          <w:showingPlcHdr/>
          <w15:appearance w15:val="hidden"/>
        </w:sdtPr>
        <w:sdtEndPr/>
        <w:sdtContent>
          <w:r w:rsidR="007F7DCE">
            <w:t>Education</w:t>
          </w:r>
        </w:sdtContent>
      </w:sdt>
    </w:p>
    <w:p w14:paraId="6B6801A1" w14:textId="77777777" w:rsidR="001C0084" w:rsidRDefault="00BD1608">
      <w:pPr>
        <w:pStyle w:val="Heading2"/>
      </w:pPr>
      <w:sdt>
        <w:sdtPr>
          <w:alias w:val="Degree and date of graduation:"/>
          <w:tag w:val="Degree and date of graduation:"/>
          <w:id w:val="-1529011685"/>
          <w:placeholder>
            <w:docPart w:val="96BF00D6B416D546B49BB9C018229852"/>
          </w:placeholder>
          <w:temporary/>
          <w:showingPlcHdr/>
          <w15:appearance w15:val="hidden"/>
        </w:sdtPr>
        <w:sdtEndPr/>
        <w:sdtContent>
          <w:r w:rsidR="007F7DCE">
            <w:t>Degree / Date of Graduation</w:t>
          </w:r>
        </w:sdtContent>
      </w:sdt>
    </w:p>
    <w:p w14:paraId="101366EA" w14:textId="78699CB5" w:rsidR="001C0084" w:rsidRDefault="003273D0">
      <w:r>
        <w:t xml:space="preserve">I have a </w:t>
      </w:r>
      <w:r w:rsidR="00D63224">
        <w:t xml:space="preserve">Bachelour of Theology </w:t>
      </w:r>
      <w:r>
        <w:t xml:space="preserve">degree from the University of South Africa. </w:t>
      </w:r>
      <w:r w:rsidR="00D63224">
        <w:t xml:space="preserve">My main subjects were working with children and youth, teaching children, teaching English Language and Literature  and </w:t>
      </w:r>
      <w:r w:rsidR="00942161">
        <w:t>Child and Adolescent Psychology.</w:t>
      </w:r>
    </w:p>
    <w:p w14:paraId="50D2F1A7" w14:textId="01AB671D" w:rsidR="00942161" w:rsidRDefault="00942161">
      <w:r>
        <w:t>I am TEFL certified</w:t>
      </w:r>
    </w:p>
    <w:p w14:paraId="6130FF53" w14:textId="3D0198B0" w:rsidR="001328E3" w:rsidRPr="001328E3" w:rsidRDefault="00B52C97" w:rsidP="001328E3">
      <w:r>
        <w:t xml:space="preserve">I have a lot of experience teaching students of all ages, as well as </w:t>
      </w:r>
      <w:r w:rsidR="00473B75">
        <w:t xml:space="preserve">coaching them in sport. All of which adds up to a lot of experience working with </w:t>
      </w:r>
      <w:r w:rsidR="001328E3">
        <w:t>children and teens</w:t>
      </w:r>
      <w:r w:rsidR="006E3C29">
        <w:t>.</w:t>
      </w:r>
    </w:p>
    <w:p w14:paraId="21620AF5" w14:textId="77777777" w:rsidR="001C0084" w:rsidRDefault="00BD1608">
      <w:pPr>
        <w:pStyle w:val="Heading2"/>
      </w:pPr>
      <w:sdt>
        <w:sdtPr>
          <w:alias w:val="Enter name of employer:"/>
          <w:tag w:val="Enter name of employer:"/>
          <w:id w:val="692349886"/>
          <w:placeholder>
            <w:docPart w:val="BA297EC631DA854E94CBA3023CFAE1FA"/>
          </w:placeholder>
          <w:temporary/>
          <w:showingPlcHdr/>
          <w15:appearance w15:val="hidden"/>
        </w:sdtPr>
        <w:sdtEndPr/>
        <w:sdtContent>
          <w:r w:rsidR="007F7DCE">
            <w:t>Name of Employer</w:t>
          </w:r>
        </w:sdtContent>
      </w:sdt>
    </w:p>
    <w:p w14:paraId="494B244E" w14:textId="1A02870F" w:rsidR="001C0084" w:rsidRDefault="006E3C29">
      <w:pPr>
        <w:pStyle w:val="Heading3"/>
      </w:pPr>
      <w:r>
        <w:t xml:space="preserve">Teacher – Bright Minds </w:t>
      </w:r>
      <w:r w:rsidR="00A378F2">
        <w:t>(2020 – current)</w:t>
      </w:r>
    </w:p>
    <w:p w14:paraId="2CE31FBC" w14:textId="60C026C2" w:rsidR="00A378F2" w:rsidRDefault="00A378F2" w:rsidP="00A378F2">
      <w:r>
        <w:t>Tutor – self employed</w:t>
      </w:r>
    </w:p>
    <w:p w14:paraId="61E828D5" w14:textId="79B251FB" w:rsidR="00A378F2" w:rsidRDefault="00345457" w:rsidP="00A378F2">
      <w:r>
        <w:t>(2017 – 2020)</w:t>
      </w:r>
    </w:p>
    <w:p w14:paraId="20F1B145" w14:textId="2928EE6B" w:rsidR="00345457" w:rsidRDefault="003C3C73" w:rsidP="00A378F2">
      <w:r>
        <w:t xml:space="preserve">Counsellor – Plight Crisis Pregnancy Centre </w:t>
      </w:r>
    </w:p>
    <w:p w14:paraId="5913AF66" w14:textId="678489B4" w:rsidR="003C3C73" w:rsidRDefault="009A7FF5" w:rsidP="00A378F2">
      <w:r>
        <w:t>(2013 – 2017)</w:t>
      </w:r>
    </w:p>
    <w:p w14:paraId="3EF8FD36" w14:textId="7CF41FBD" w:rsidR="009A7FF5" w:rsidRDefault="009A7FF5" w:rsidP="00A378F2">
      <w:r>
        <w:t xml:space="preserve">Teacher </w:t>
      </w:r>
      <w:r w:rsidR="000C65CB">
        <w:t>–</w:t>
      </w:r>
      <w:r>
        <w:t xml:space="preserve"> </w:t>
      </w:r>
      <w:r w:rsidR="000C65CB">
        <w:t xml:space="preserve">El Shaddai Christian Academy </w:t>
      </w:r>
    </w:p>
    <w:p w14:paraId="110926C3" w14:textId="5FB2D3FA" w:rsidR="000C65CB" w:rsidRPr="00A378F2" w:rsidRDefault="000C65CB" w:rsidP="00A378F2">
      <w:r>
        <w:t>(2012 – 2013)</w:t>
      </w:r>
    </w:p>
    <w:p w14:paraId="62BCB33A" w14:textId="2CD4F51E" w:rsidR="001C0084" w:rsidRDefault="00CC2C2F">
      <w:r>
        <w:t xml:space="preserve">I have spent most of my life, from a teenager, working with children and assisting with homework. </w:t>
      </w:r>
      <w:r w:rsidR="00323266">
        <w:t xml:space="preserve">I have a lot of experience in teaching, especially English and Maths. I have an affinity </w:t>
      </w:r>
      <w:r w:rsidR="00E44181">
        <w:t>with children and teens.</w:t>
      </w:r>
    </w:p>
    <w:p w14:paraId="375CBEB5" w14:textId="3A16406F" w:rsidR="00E44181" w:rsidRDefault="00E44181">
      <w:r>
        <w:t xml:space="preserve">I have had the privilege of becoming very familiar with the South African curriculum (CAPS), </w:t>
      </w:r>
      <w:r w:rsidR="00D45980">
        <w:t xml:space="preserve">as well as the Impaq curriculum, Cambridge Curriculum and the </w:t>
      </w:r>
      <w:r w:rsidR="006A2DD2">
        <w:t xml:space="preserve">general curriculum used in Australia, as I have taught/Tutored students of all ages </w:t>
      </w:r>
      <w:r w:rsidR="00AF2EF2">
        <w:t xml:space="preserve">using these curriculums. All subjects in all of the curriculums. I have </w:t>
      </w:r>
      <w:r w:rsidR="00090727">
        <w:t>extensive experience and knowledge of teaching students who struggle with learning, have ADHD, and other difficulties.</w:t>
      </w:r>
    </w:p>
    <w:p w14:paraId="394A8375" w14:textId="079275E0" w:rsidR="001C0084" w:rsidRDefault="00BD06E3">
      <w:r>
        <w:t xml:space="preserve">I have taught subjects </w:t>
      </w:r>
      <w:r w:rsidR="00681B4F">
        <w:t xml:space="preserve">(Maths etc) </w:t>
      </w:r>
      <w:r>
        <w:t xml:space="preserve">in both English and Afrikaans, in addition to </w:t>
      </w:r>
      <w:r w:rsidR="00681B4F">
        <w:t xml:space="preserve">having a lot of experience in teaching those two subjects. I have taught both languages, as a native language and as an additional language. </w:t>
      </w:r>
      <w:r w:rsidR="004F4E3F">
        <w:t xml:space="preserve">I have helped students to successfully prepare for their examinations in most subjects, including </w:t>
      </w:r>
      <w:r w:rsidR="00E538BA">
        <w:t xml:space="preserve">Matric and </w:t>
      </w:r>
      <w:r w:rsidR="009478E6">
        <w:t>A-Levels</w:t>
      </w:r>
    </w:p>
    <w:p w14:paraId="3508DE2A" w14:textId="32712152" w:rsidR="009478E6" w:rsidRDefault="009478E6">
      <w:r>
        <w:t>I have a very interactive style of teaching, and always adjust my methods the those best suited for the student – however ‘out of the box’ they may be.</w:t>
      </w:r>
    </w:p>
    <w:p w14:paraId="293888D7" w14:textId="172709F8" w:rsidR="009A222D" w:rsidRDefault="009A222D">
      <w:r>
        <w:t>I get a reading on students very quickly and find out how best to teach them and encourage and motivate them to achieve their goals. I am very passionate about teaching and education.</w:t>
      </w:r>
    </w:p>
    <w:sectPr w:rsidR="009A222D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0A71" w14:textId="77777777" w:rsidR="00D63BBD" w:rsidRDefault="00D63BBD">
      <w:pPr>
        <w:spacing w:after="0" w:line="240" w:lineRule="auto"/>
      </w:pPr>
      <w:r>
        <w:separator/>
      </w:r>
    </w:p>
  </w:endnote>
  <w:endnote w:type="continuationSeparator" w:id="0">
    <w:p w14:paraId="1B7CFBEA" w14:textId="77777777" w:rsidR="00D63BBD" w:rsidRDefault="00D6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59437" w14:textId="77777777"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E160" w14:textId="77777777" w:rsidR="00D63BBD" w:rsidRDefault="00D63BBD">
      <w:pPr>
        <w:spacing w:after="0" w:line="240" w:lineRule="auto"/>
      </w:pPr>
      <w:r>
        <w:separator/>
      </w:r>
    </w:p>
  </w:footnote>
  <w:footnote w:type="continuationSeparator" w:id="0">
    <w:p w14:paraId="57F0B95C" w14:textId="77777777" w:rsidR="00D63BBD" w:rsidRDefault="00D6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B61C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12827A" wp14:editId="67244CA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5F046C7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D092" w14:textId="77777777"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69D68CC" wp14:editId="0FCA5AE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84C364C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">
              <v:rect id="Rectangle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433B52"/>
    <w:multiLevelType w:val="hybridMultilevel"/>
    <w:tmpl w:val="D5E2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765205">
    <w:abstractNumId w:val="9"/>
  </w:num>
  <w:num w:numId="2" w16cid:durableId="1355232999">
    <w:abstractNumId w:val="7"/>
  </w:num>
  <w:num w:numId="3" w16cid:durableId="1548645785">
    <w:abstractNumId w:val="6"/>
  </w:num>
  <w:num w:numId="4" w16cid:durableId="1855609197">
    <w:abstractNumId w:val="5"/>
  </w:num>
  <w:num w:numId="5" w16cid:durableId="1664819960">
    <w:abstractNumId w:val="4"/>
  </w:num>
  <w:num w:numId="6" w16cid:durableId="927884747">
    <w:abstractNumId w:val="8"/>
  </w:num>
  <w:num w:numId="7" w16cid:durableId="167210028">
    <w:abstractNumId w:val="3"/>
  </w:num>
  <w:num w:numId="8" w16cid:durableId="2134131136">
    <w:abstractNumId w:val="2"/>
  </w:num>
  <w:num w:numId="9" w16cid:durableId="417557764">
    <w:abstractNumId w:val="1"/>
  </w:num>
  <w:num w:numId="10" w16cid:durableId="89859079">
    <w:abstractNumId w:val="0"/>
  </w:num>
  <w:num w:numId="11" w16cid:durableId="1748965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BD"/>
    <w:rsid w:val="0000092C"/>
    <w:rsid w:val="00047CB1"/>
    <w:rsid w:val="00090727"/>
    <w:rsid w:val="000C65CB"/>
    <w:rsid w:val="001328E3"/>
    <w:rsid w:val="001C0084"/>
    <w:rsid w:val="00323266"/>
    <w:rsid w:val="003273D0"/>
    <w:rsid w:val="00345457"/>
    <w:rsid w:val="003C1C78"/>
    <w:rsid w:val="003C3C73"/>
    <w:rsid w:val="00473B75"/>
    <w:rsid w:val="004F4E3F"/>
    <w:rsid w:val="004F4F82"/>
    <w:rsid w:val="00681B4F"/>
    <w:rsid w:val="006940FB"/>
    <w:rsid w:val="006A2DD2"/>
    <w:rsid w:val="006E3C29"/>
    <w:rsid w:val="007F7DCE"/>
    <w:rsid w:val="00843C46"/>
    <w:rsid w:val="00942161"/>
    <w:rsid w:val="009478E6"/>
    <w:rsid w:val="009A222D"/>
    <w:rsid w:val="009A7FF5"/>
    <w:rsid w:val="00A378F2"/>
    <w:rsid w:val="00AF2EF2"/>
    <w:rsid w:val="00B52C97"/>
    <w:rsid w:val="00BD06E3"/>
    <w:rsid w:val="00CC2C2F"/>
    <w:rsid w:val="00D45980"/>
    <w:rsid w:val="00D63224"/>
    <w:rsid w:val="00D63BBD"/>
    <w:rsid w:val="00DE0861"/>
    <w:rsid w:val="00E44181"/>
    <w:rsid w:val="00E538BA"/>
    <w:rsid w:val="00E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48B4B0"/>
  <w15:chartTrackingRefBased/>
  <w15:docId w15:val="{788F9207-1B5F-E542-A99E-1794A37A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63001E3-CAB9-4245-AEC8-57D635D59AFE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3696680EA4A74CADA58148CFA1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E3BA-A572-F246-9277-833CE8700013}"/>
      </w:docPartPr>
      <w:docPartBody>
        <w:p w:rsidR="00000000" w:rsidRDefault="007459C1">
          <w:pPr>
            <w:pStyle w:val="AE3696680EA4A74CADA58148CFA1C1CD"/>
          </w:pPr>
          <w:r>
            <w:t>Email</w:t>
          </w:r>
        </w:p>
      </w:docPartBody>
    </w:docPart>
    <w:docPart>
      <w:docPartPr>
        <w:name w:val="9818CA8EF8610A4CA6BF697F34DA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DD18-C1E3-E04D-B216-48DBF98EE596}"/>
      </w:docPartPr>
      <w:docPartBody>
        <w:p w:rsidR="00000000" w:rsidRDefault="007459C1">
          <w:pPr>
            <w:pStyle w:val="9818CA8EF8610A4CA6BF697F34DA9F5F"/>
          </w:pPr>
          <w:r>
            <w:t>Skills Summary</w:t>
          </w:r>
        </w:p>
      </w:docPartBody>
    </w:docPart>
    <w:docPart>
      <w:docPartPr>
        <w:name w:val="B15DA4CEEB9DAD4B83F686FBDDDB1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2DB6-3080-C043-8C02-2DF7F2DADAAC}"/>
      </w:docPartPr>
      <w:docPartBody>
        <w:p w:rsidR="00000000" w:rsidRDefault="007459C1">
          <w:pPr>
            <w:pStyle w:val="B15DA4CEEB9DAD4B83F686FBDDDB14E3"/>
          </w:pPr>
          <w:r>
            <w:t>Education</w:t>
          </w:r>
        </w:p>
      </w:docPartBody>
    </w:docPart>
    <w:docPart>
      <w:docPartPr>
        <w:name w:val="96BF00D6B416D546B49BB9C018229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4FC2-7F76-8B43-9931-12B8E7824051}"/>
      </w:docPartPr>
      <w:docPartBody>
        <w:p w:rsidR="00000000" w:rsidRDefault="007459C1">
          <w:pPr>
            <w:pStyle w:val="96BF00D6B416D546B49BB9C018229852"/>
          </w:pPr>
          <w:r>
            <w:t>Degree / Date of Graduation</w:t>
          </w:r>
        </w:p>
      </w:docPartBody>
    </w:docPart>
    <w:docPart>
      <w:docPartPr>
        <w:name w:val="BA297EC631DA854E94CBA3023CFA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2548-AF54-B142-BA80-F9254449AF14}"/>
      </w:docPartPr>
      <w:docPartBody>
        <w:p w:rsidR="00000000" w:rsidRDefault="007459C1">
          <w:pPr>
            <w:pStyle w:val="BA297EC631DA854E94CBA3023CFAE1FA"/>
          </w:pPr>
          <w:r>
            <w:t>Name of Employer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638F001EA865458465C3F62AD07F9F">
    <w:name w:val="AF638F001EA865458465C3F62AD07F9F"/>
  </w:style>
  <w:style w:type="paragraph" w:customStyle="1" w:styleId="5FAB1A5D0497D94F96F12719F9EC0E51">
    <w:name w:val="5FAB1A5D0497D94F96F12719F9EC0E51"/>
  </w:style>
  <w:style w:type="paragraph" w:customStyle="1" w:styleId="91E03AAC36847B4C82E0F2E3B4EBA433">
    <w:name w:val="91E03AAC36847B4C82E0F2E3B4EBA433"/>
  </w:style>
  <w:style w:type="paragraph" w:customStyle="1" w:styleId="AE3696680EA4A74CADA58148CFA1C1CD">
    <w:name w:val="AE3696680EA4A74CADA58148CFA1C1CD"/>
  </w:style>
  <w:style w:type="paragraph" w:customStyle="1" w:styleId="9818CA8EF8610A4CA6BF697F34DA9F5F">
    <w:name w:val="9818CA8EF8610A4CA6BF697F34DA9F5F"/>
  </w:style>
  <w:style w:type="paragraph" w:customStyle="1" w:styleId="A0C76CB5323F2B4880F149CBEAD68BAE">
    <w:name w:val="A0C76CB5323F2B4880F149CBEAD68BAE"/>
  </w:style>
  <w:style w:type="paragraph" w:customStyle="1" w:styleId="B15DA4CEEB9DAD4B83F686FBDDDB14E3">
    <w:name w:val="B15DA4CEEB9DAD4B83F686FBDDDB14E3"/>
  </w:style>
  <w:style w:type="paragraph" w:customStyle="1" w:styleId="96BF00D6B416D546B49BB9C018229852">
    <w:name w:val="96BF00D6B416D546B49BB9C018229852"/>
  </w:style>
  <w:style w:type="paragraph" w:customStyle="1" w:styleId="BB20F8FB76238C45B57EC8D9A519EEE6">
    <w:name w:val="BB20F8FB76238C45B57EC8D9A519EEE6"/>
  </w:style>
  <w:style w:type="paragraph" w:customStyle="1" w:styleId="889FF4F10E6849449A4452DA2CD50F08">
    <w:name w:val="889FF4F10E6849449A4452DA2CD50F08"/>
  </w:style>
  <w:style w:type="paragraph" w:customStyle="1" w:styleId="BA297EC631DA854E94CBA3023CFAE1FA">
    <w:name w:val="BA297EC631DA854E94CBA3023CFAE1FA"/>
  </w:style>
  <w:style w:type="paragraph" w:customStyle="1" w:styleId="AF0B42A32ABF7943AE2168295B178B7B">
    <w:name w:val="AF0B42A32ABF7943AE2168295B178B7B"/>
  </w:style>
  <w:style w:type="paragraph" w:customStyle="1" w:styleId="2B4E04732B3F9543AF72EE0CA0BD62DE">
    <w:name w:val="2B4E04732B3F9543AF72EE0CA0BD62DE"/>
  </w:style>
  <w:style w:type="paragraph" w:customStyle="1" w:styleId="A192555193FF774D93EAFE9BA50FF57C">
    <w:name w:val="A192555193FF774D93EAFE9BA50FF57C"/>
  </w:style>
  <w:style w:type="paragraph" w:customStyle="1" w:styleId="A0D364B6B9538D488649EBDC6C36A4E3">
    <w:name w:val="A0D364B6B9538D488649EBDC6C36A4E3"/>
  </w:style>
  <w:style w:type="paragraph" w:customStyle="1" w:styleId="3AFAD00C3449C8468527C1989DBF0D30">
    <w:name w:val="3AFAD00C3449C8468527C1989DBF0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oosthuizenbelinda66@gmail.com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{963001E3-CAB9-4245-AEC8-57D635D59AFE}tf50002038.dotx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oosthuizenbelinda66@gmail.com</dc:creator>
  <cp:keywords/>
  <cp:lastModifiedBy>oosthuizenbelinda66@gmail.com</cp:lastModifiedBy>
  <cp:revision>2</cp:revision>
  <dcterms:created xsi:type="dcterms:W3CDTF">2024-01-01T10:58:00Z</dcterms:created>
  <dcterms:modified xsi:type="dcterms:W3CDTF">2024-01-01T10:58:00Z</dcterms:modified>
</cp:coreProperties>
</file>