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:rsidTr="00E941EF">
        <w:tc>
          <w:tcPr>
            <w:tcW w:w="3023" w:type="dxa"/>
          </w:tcPr>
          <w:p w:rsidR="00B93310" w:rsidRPr="005152F2" w:rsidRDefault="00F5226D" w:rsidP="00F5226D">
            <w:pPr>
              <w:pStyle w:val="Heading1"/>
              <w:jc w:val="both"/>
            </w:pPr>
            <w:r>
              <w:t>ontlametse</w:t>
            </w:r>
            <w:r w:rsidR="00427258">
              <w:t xml:space="preserve"> dihele</w:t>
            </w:r>
            <w:r>
              <w:t xml:space="preserve"> 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58F1958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x+IR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P3Y&#10;PH4hFAAAQ3IAAA4AAAAAAAAAAAAAAAAALgIAAGRycy9lMm9Eb2MueG1sUEsBAi0AFAAGAAgAAAAh&#10;AGhHG9DYAAAAAwEAAA8AAAAAAAAAAAAAAAAAexYAAGRycy9kb3ducmV2LnhtbFBLBQYAAAAABAAE&#10;APMAAACAFwAAAAA=&#10;">
                            <v:shape id="Freeform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F5226D" w:rsidP="00F5226D">
                  <w:pPr>
                    <w:pStyle w:val="Heading3"/>
                  </w:pPr>
                  <w:r>
                    <w:t>otlametsedihelr@gmail.com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5943408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mJQi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k0BJiUIl&#10;AADT3gAADgAAAAAAAAAAAAAAAAAuAgAAZHJzL2Uyb0RvYy54bWxQSwECLQAUAAYACAAAACEAaEcb&#10;0NgAAAADAQAADwAAAAAAAAAAAAAAAACcJwAAZHJzL2Rvd25yZXYueG1sUEsFBgAAAAAEAAQA8wAA&#10;AKEoAAAAAA==&#10;">
                            <v:shape id="Freeform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F5226D" w:rsidP="00F5226D">
                  <w:pPr>
                    <w:pStyle w:val="Heading3"/>
                  </w:pPr>
                  <w:r>
                    <w:t>0789869237</w:t>
                  </w:r>
                </w:p>
                <w:p w:rsidR="00E72BA3" w:rsidRDefault="007B7EE6" w:rsidP="007B7EE6">
                  <w:pPr>
                    <w:pStyle w:val="Heading3"/>
                  </w:pPr>
                  <w:r>
                    <w:t>0678651496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F0BBEB8" wp14:editId="60A08F74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73EFCD9" id="Group 31" o:spid="_x0000_s1026" alt="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eUoOFugYAABnjAAADgAAAAAAAAAAAAAAAAAuAgAAZHJz&#10;L2Uyb0RvYy54bWxQSwECLQAUAAYACAAAACEAaEcb0NgAAAADAQAADwAAAAAAAAAAAAAAAABCGwAA&#10;ZHJzL2Rvd25yZXYueG1sUEsFBgAAAAAEAAQA8wAAAEccAAAAAA==&#10;">
                            <v:shape id="Freeform 78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qK8EA&#10;AADbAAAADwAAAGRycy9kb3ducmV2LnhtbERPy2oCMRTdF/yHcIXuamKhKqNR7AvqxuIDdXmdXGeC&#10;k5thkur492YhdHk478msdZW4UBOsZw39ngJBnHtjudCw3Xy/jECEiGyw8kwabhRgNu08TTAz/sor&#10;uqxjIVIIhww1lDHWmZQhL8lh6PmaOHEn3ziMCTaFNA1eU7ir5KtSA+nQcmoosaaPkvLz+s9pqLaf&#10;+3d7GB1z9fW2G26W9nehrNbP3XY+BhGpjf/ih/vHaBimselL+gF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6ivBAAAA2w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XvcMA&#10;AADbAAAADwAAAGRycy9kb3ducmV2LnhtbESPQWvCQBSE74X+h+UVvDUbBW2NrhIKheJNK9bjM/vM&#10;BrNvQ3abxH/vCoLHYWa+YZbrwdaio9ZXjhWMkxQEceF0xaWC/e/3+ycIH5A11o5JwZU8rFevL0vM&#10;tOt5S90ulCJC2GeowITQZFL6wpBFn7iGOHpn11oMUbal1C32EW5rOUnTmbRYcVww2NCXoeKy+7cK&#10;0snluDnUp01+HuZ/3dT03bXPlRq9DfkCRKAhPMOP9o9W8DGH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XvcMAAADbAAAADwAAAAAAAAAAAAAAAACYAgAAZHJzL2Rv&#10;d25yZXYueG1sUEsFBgAAAAAEAAQA9QAAAIgD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C05796" w:rsidP="00441EB9">
                  <w:pPr>
                    <w:pStyle w:val="Heading3"/>
                  </w:pPr>
                  <w:sdt>
                    <w:sdtPr>
                      <w:alias w:val="LinkedIn URL:"/>
                      <w:tag w:val="LinkedIn URL:"/>
                      <w:id w:val="-1457020033"/>
                      <w:placeholder>
                        <w:docPart w:val="F83D3CFCB9894469AEC458BA41AF51E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3053D9">
                        <w:t>LinkedIn URL</w:t>
                      </w:r>
                    </w:sdtContent>
                  </w:sdt>
                </w:p>
              </w:tc>
            </w:tr>
            <w:tr w:rsidR="00441EB9" w:rsidRPr="005152F2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441EB9" w:rsidRDefault="00F5226D" w:rsidP="00F5226D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ontlametse dihele</w:t>
                  </w:r>
                </w:p>
              </w:tc>
            </w:tr>
            <w:tr w:rsidR="005A7E57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RDefault="00C05796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4B89A47BD1954F5BA8CE424F80D7A94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0AAC4397" wp14:editId="0DA9A14B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557F537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52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DhAlOfegHbDFsWzfFGJHLHt3wOUUwwGzF7NCm7+kks3F8vNqOcyJSbps2+am&#10;eceZvIaqZ1zAmD6Ctyxvem6ocPFYnB5iolqUek3JZYxjE41g+74uz1rlxi6tlF06G7ikfQFFiql4&#10;U+jKrMHeIDsJmhIhJbjUZGlUwDjKzjCljVmB9Z+BS36GQpnDvwGviFLZu7SCrXYef1c9zdeW1SWf&#10;2n+hO2+f/HAuj1QCNFBF4fKUeWJfngv8+Rfd/Q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yc/ud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Default="00F5226D" w:rsidP="00F5226D">
                  <w:r>
                    <w:t>Organized and driven customer service agent with more than three years’ experience. Communication skills and customer retention when interacting with clien</w:t>
                  </w:r>
                  <w:r w:rsidR="00427258">
                    <w:t>ts.</w:t>
                  </w:r>
                  <w:r>
                    <w:t xml:space="preserve"> </w:t>
                  </w:r>
                  <w:r w:rsidR="00427258">
                    <w:t>Provide</w:t>
                  </w:r>
                  <w:r>
                    <w:t xml:space="preserve"> them with the level of support they expect.</w:t>
                  </w:r>
                </w:p>
              </w:tc>
            </w:tr>
            <w:tr w:rsidR="00463463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Default="00C05796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F0BB2719ECF140B19F53313DDEFAFE4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A37BB4C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Kv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DhAlOfegHbDFsWzfFGJHLHt3wOUUwwGzF7NCm7+kks3F8vNqOcyJSbps2+am&#10;eceZvIaqZ1zAmD6Ctyxvem6ocPFYnB5iolqUek3JZYxjE41g+74uz1rlxi6tlF06G7ikfQFFiql4&#10;U+jKrMHeIDsJmhIhJbjUZGlUwDjKzjCljVmB9Z+BS36GQpnDvwGviFLZu7SCrXYef1c9zdeW1SWf&#10;2n+hO2+f/HAuj1QCNFBF4fKUeWJfngv8+Rfd/Q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de+ir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152F2" w:rsidRDefault="0038139D" w:rsidP="00F5226D">
                  <w:r>
                    <w:t>Computer skills, communication skills, organizational skills, problem-solving skills, adaptability</w:t>
                  </w:r>
                  <w:r w:rsidR="00917286">
                    <w:t>, administrative skills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C05796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58449B4D98B84CCF9C8D84D2503309E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:rsidR="008F6337" w:rsidRPr="0043426C" w:rsidRDefault="00917286" w:rsidP="002B3890">
                  <w:pPr>
                    <w:pStyle w:val="Heading4"/>
                  </w:pPr>
                  <w:r>
                    <w:t>galaxy bingo</w:t>
                  </w:r>
                </w:p>
                <w:p w:rsidR="008F6337" w:rsidRPr="005152F2" w:rsidRDefault="00917286" w:rsidP="008F6337">
                  <w:pPr>
                    <w:pStyle w:val="Heading5"/>
                  </w:pPr>
                  <w:r>
                    <w:t>April 2019-november 2022</w:t>
                  </w:r>
                </w:p>
                <w:p w:rsidR="008F6337" w:rsidRDefault="00917286" w:rsidP="008F6337">
                  <w:r>
                    <w:t>Offering assistance to customers to ensure the find the right service or product. Communicating with customers by email, phone and face to face. Investigating and solving customer problems.</w:t>
                  </w:r>
                </w:p>
                <w:p w:rsidR="007B2F5C" w:rsidRPr="0043426C" w:rsidRDefault="007B2F5C" w:rsidP="0043426C">
                  <w:pPr>
                    <w:pStyle w:val="Heading4"/>
                  </w:pPr>
                </w:p>
                <w:p w:rsidR="008F6337" w:rsidRDefault="00BE60D6" w:rsidP="00BE60D6">
                  <w:pPr>
                    <w:pStyle w:val="Heading5"/>
                    <w:rPr>
                      <w:b/>
                    </w:rPr>
                  </w:pPr>
                  <w:r>
                    <w:rPr>
                      <w:b/>
                    </w:rPr>
                    <w:t>IPELENG PRIMARY SCHOOL</w:t>
                  </w:r>
                </w:p>
                <w:p w:rsidR="00BE60D6" w:rsidRDefault="00BE60D6" w:rsidP="00BE60D6">
                  <w:r>
                    <w:t xml:space="preserve">February 2023- </w:t>
                  </w:r>
                  <w:r w:rsidR="00C83805">
                    <w:t>December 2023</w:t>
                  </w:r>
                </w:p>
                <w:p w:rsidR="00BE60D6" w:rsidRPr="00BE60D6" w:rsidRDefault="00C52EC1" w:rsidP="00BE60D6">
                  <w:r>
                    <w:t>Assistant</w:t>
                  </w:r>
                  <w:r w:rsidR="00BE60D6">
                    <w:t xml:space="preserve"> </w:t>
                  </w:r>
                  <w:r w:rsidR="00C83805">
                    <w:t>educator/</w:t>
                  </w:r>
                  <w:r w:rsidR="003E573E">
                    <w:t xml:space="preserve"> Substitute </w:t>
                  </w:r>
                  <w:proofErr w:type="spellStart"/>
                  <w:r w:rsidR="003E573E">
                    <w:t>Educatore</w:t>
                  </w:r>
                  <w:proofErr w:type="spellEnd"/>
                  <w:r w:rsidR="00BE60D6">
                    <w:t>. Helps with taking care of class responsibilities, helping with the school administration. Help with canceling students and offering emotional and educational support</w:t>
                  </w:r>
                </w:p>
              </w:tc>
            </w:tr>
            <w:tr w:rsidR="008F633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C05796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1DA68AE274A2449DAF125E7FDEEFB4E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:rsidR="001D63AA" w:rsidRPr="0043426C" w:rsidRDefault="00917286" w:rsidP="001D63AA">
                  <w:pPr>
                    <w:pStyle w:val="Heading4"/>
                  </w:pPr>
                  <w:r>
                    <w:t>grade 12</w:t>
                  </w:r>
                </w:p>
                <w:p w:rsidR="007B2F5C" w:rsidRPr="005152F2" w:rsidRDefault="00917286" w:rsidP="007B2F5C">
                  <w:pPr>
                    <w:pStyle w:val="Heading5"/>
                  </w:pPr>
                  <w:r>
                    <w:t>Batswana commercial secondary school</w:t>
                  </w:r>
                </w:p>
                <w:p w:rsidR="008F6337" w:rsidRDefault="001D63AA" w:rsidP="00917286">
                  <w:r>
                    <w:t xml:space="preserve">Mathematical literacy, economic, business studies, </w:t>
                  </w:r>
                </w:p>
                <w:p w:rsidR="001D63AA" w:rsidRDefault="001D63AA" w:rsidP="00917286">
                  <w:r>
                    <w:t xml:space="preserve">Natural sciences, English, Setswana, life orientation </w:t>
                  </w:r>
                </w:p>
                <w:p w:rsidR="001D63AA" w:rsidRDefault="001D63AA" w:rsidP="00917286">
                  <w:pPr>
                    <w:rPr>
                      <w:b/>
                    </w:rPr>
                  </w:pPr>
                  <w:r>
                    <w:rPr>
                      <w:b/>
                    </w:rPr>
                    <w:t>Alliso</w:t>
                  </w:r>
                </w:p>
                <w:p w:rsidR="001D63AA" w:rsidRDefault="001D63AA" w:rsidP="00917286">
                  <w:r>
                    <w:t xml:space="preserve">Diploma in pharmacy assistance </w:t>
                  </w:r>
                </w:p>
                <w:p w:rsidR="001D63AA" w:rsidRDefault="001D63AA" w:rsidP="00917286">
                  <w:r>
                    <w:t>Alison is an online educational development skill that provides a wild range skills development.</w:t>
                  </w:r>
                  <w:r w:rsidR="00BE60D6">
                    <w:t xml:space="preserve"> </w:t>
                  </w:r>
                </w:p>
                <w:p w:rsidR="00BE60D6" w:rsidRDefault="00BE60D6" w:rsidP="00917286">
                  <w:pPr>
                    <w:rPr>
                      <w:b/>
                    </w:rPr>
                  </w:pPr>
                  <w:r>
                    <w:rPr>
                      <w:b/>
                    </w:rPr>
                    <w:t>Basic education</w:t>
                  </w:r>
                </w:p>
                <w:p w:rsidR="00BE60D6" w:rsidRDefault="00BE60D6" w:rsidP="00917286">
                  <w:r>
                    <w:t>Certificate in nationa</w:t>
                  </w:r>
                  <w:r>
                    <w:rPr>
                      <w:b/>
                    </w:rPr>
                    <w:t xml:space="preserve">l </w:t>
                  </w:r>
                  <w:r>
                    <w:t>safety framework implementation</w:t>
                  </w:r>
                </w:p>
                <w:p w:rsidR="003E573E" w:rsidRDefault="00BE60D6" w:rsidP="003E573E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Digify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 w:rsidR="003E573E">
                    <w:rPr>
                      <w:b/>
                    </w:rPr>
                    <w:t>Africa</w:t>
                  </w:r>
                </w:p>
                <w:p w:rsidR="003E573E" w:rsidRDefault="00BE60D6" w:rsidP="00BE60D6">
                  <w:r>
                    <w:t xml:space="preserve">Certificate in llizwe lam internet safety </w:t>
                  </w:r>
                  <w:r w:rsidR="003E573E">
                    <w:t>training</w:t>
                  </w:r>
                </w:p>
                <w:p w:rsidR="003E573E" w:rsidRDefault="000C4587" w:rsidP="00BE60D6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PlaySA</w:t>
                  </w:r>
                  <w:proofErr w:type="spellEnd"/>
                </w:p>
                <w:p w:rsidR="000C4587" w:rsidRPr="000C4587" w:rsidRDefault="005E0336" w:rsidP="00BE60D6">
                  <w:r>
                    <w:t>A learning through playing certificate for Grade 1</w:t>
                  </w:r>
                  <w:r w:rsidR="00B52C69">
                    <w:t>-3 learners</w:t>
                  </w:r>
                </w:p>
                <w:p w:rsidR="001D63AA" w:rsidRDefault="001D63AA" w:rsidP="001D63AA">
                  <w:pPr>
                    <w:jc w:val="both"/>
                  </w:pPr>
                </w:p>
                <w:p w:rsidR="001D63AA" w:rsidRDefault="001D63AA" w:rsidP="00917286"/>
                <w:p w:rsidR="001D63AA" w:rsidRDefault="001D63AA" w:rsidP="00917286"/>
              </w:tc>
            </w:tr>
            <w:tr w:rsidR="008F6337" w:rsidTr="00B85871">
              <w:tc>
                <w:tcPr>
                  <w:tcW w:w="5191" w:type="dxa"/>
                </w:tcPr>
                <w:p w:rsidR="008F6337" w:rsidRPr="005152F2" w:rsidRDefault="00C05796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CB9CED14CF48442DB8E7F83BBAEA907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:rsidR="008F6337" w:rsidRDefault="001D63AA" w:rsidP="001D63A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Reatlegile community centre </w:t>
                  </w:r>
                </w:p>
                <w:p w:rsidR="001D63AA" w:rsidRPr="001D63AA" w:rsidRDefault="001D63AA" w:rsidP="001D63AA">
                  <w:r>
                    <w:t xml:space="preserve">Reatlegile is a community </w:t>
                  </w:r>
                  <w:r w:rsidR="00427258">
                    <w:t>center</w:t>
                  </w:r>
                  <w:r>
                    <w:t xml:space="preserve"> based in motlhabeng </w:t>
                  </w:r>
                  <w:r w:rsidR="00427258">
                    <w:t>village. That provides help in the motlhabeng village. It’s mainly focused on woman and children.</w:t>
                  </w:r>
                </w:p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D91" w:rsidRDefault="00951D91" w:rsidP="003856C9">
      <w:pPr>
        <w:spacing w:after="0" w:line="240" w:lineRule="auto"/>
      </w:pPr>
      <w:r>
        <w:separator/>
      </w:r>
    </w:p>
  </w:endnote>
  <w:endnote w:type="continuationSeparator" w:id="0">
    <w:p w:rsidR="00951D91" w:rsidRDefault="00951D9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E69031F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Fuwh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PKwAW7CGQAAz7MAAA4AAAAAAAAAAAAAAAAALgIAAGRycy9lMm9Eb2Mu&#10;eG1sUEsBAi0AFAAGAAgAAAAhAHO3OPzaAAAABQEAAA8AAAAAAAAAAAAAAAAAHBwAAGRycy9kb3du&#10;cmV2LnhtbFBLBQYAAAAABAAEAPMAAAAjHQAAAAA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C52EC1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2CAB95F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NB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FLV5I00GgAAz7MAAA4AAAAAAAAAAAAAAAAALgIAAGRycy9lMm9Eb2Mu&#10;eG1sUEsBAi0AFAAGAAgAAAAhAHO3OPzaAAAABQEAAA8AAAAAAAAAAAAAAAAAjhwAAGRycy9kb3du&#10;cmV2LnhtbFBLBQYAAAAABAAEAPMAAACVHQAAAAA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D91" w:rsidRDefault="00951D91" w:rsidP="003856C9">
      <w:pPr>
        <w:spacing w:after="0" w:line="240" w:lineRule="auto"/>
      </w:pPr>
      <w:r>
        <w:separator/>
      </w:r>
    </w:p>
  </w:footnote>
  <w:footnote w:type="continuationSeparator" w:id="0">
    <w:p w:rsidR="00951D91" w:rsidRDefault="00951D9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F607871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wYnh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MR49bM5rkPWvm5KeEtOE3+6eDqOX3WWL323+HJ1Ac3l42m/O&#10;o91h9KE87ar355H/DTH8cny6xY1+PR3/OP5+8jThx9+q9d/Oo0P14xaim385HwGDMUR/cdP8E/r/&#10;k//70buXf68eoGf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3FA0532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oB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6D"/>
    <w:rsid w:val="00052BE1"/>
    <w:rsid w:val="0007412A"/>
    <w:rsid w:val="000C4587"/>
    <w:rsid w:val="0010199E"/>
    <w:rsid w:val="001765FE"/>
    <w:rsid w:val="0019561F"/>
    <w:rsid w:val="001B32D2"/>
    <w:rsid w:val="001D63AA"/>
    <w:rsid w:val="00293B83"/>
    <w:rsid w:val="002A3621"/>
    <w:rsid w:val="002B3890"/>
    <w:rsid w:val="002B7747"/>
    <w:rsid w:val="002C77B9"/>
    <w:rsid w:val="002F485A"/>
    <w:rsid w:val="003053D9"/>
    <w:rsid w:val="0038139D"/>
    <w:rsid w:val="003856C9"/>
    <w:rsid w:val="00396369"/>
    <w:rsid w:val="003E573E"/>
    <w:rsid w:val="003F4D31"/>
    <w:rsid w:val="00427258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5E0336"/>
    <w:rsid w:val="00616FF4"/>
    <w:rsid w:val="006A3CE7"/>
    <w:rsid w:val="00743379"/>
    <w:rsid w:val="007652CF"/>
    <w:rsid w:val="007803B7"/>
    <w:rsid w:val="007B2F5C"/>
    <w:rsid w:val="007B7EE6"/>
    <w:rsid w:val="007C5F05"/>
    <w:rsid w:val="00832043"/>
    <w:rsid w:val="00832F81"/>
    <w:rsid w:val="008C7CA2"/>
    <w:rsid w:val="008F6337"/>
    <w:rsid w:val="00917286"/>
    <w:rsid w:val="00951D91"/>
    <w:rsid w:val="00A42F91"/>
    <w:rsid w:val="00AF1258"/>
    <w:rsid w:val="00B01E52"/>
    <w:rsid w:val="00B52C69"/>
    <w:rsid w:val="00B550FC"/>
    <w:rsid w:val="00B85871"/>
    <w:rsid w:val="00B93310"/>
    <w:rsid w:val="00BC1F18"/>
    <w:rsid w:val="00BD2E58"/>
    <w:rsid w:val="00BE60D6"/>
    <w:rsid w:val="00BF6BAB"/>
    <w:rsid w:val="00C007A5"/>
    <w:rsid w:val="00C05796"/>
    <w:rsid w:val="00C4403A"/>
    <w:rsid w:val="00C52EC1"/>
    <w:rsid w:val="00C83805"/>
    <w:rsid w:val="00CE6306"/>
    <w:rsid w:val="00D11C4D"/>
    <w:rsid w:val="00D5067A"/>
    <w:rsid w:val="00DC79BB"/>
    <w:rsid w:val="00E34D58"/>
    <w:rsid w:val="00E72BA3"/>
    <w:rsid w:val="00E941EF"/>
    <w:rsid w:val="00EB1C1B"/>
    <w:rsid w:val="00F5226D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6F9673A"/>
  <w15:chartTrackingRefBased/>
  <w15:docId w15:val="{C1AD4224-373B-47F5-9F34-EAE7F76E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glossaryDocument" Target="glossary/document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arato\AppData\Roaming\Microsoft\Templates\Creative%20resume,%20designed%20by%20MOO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3D3CFCB9894469AEC458BA41AF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19C2-7C25-4091-8736-9E0FE38BDD1A}"/>
      </w:docPartPr>
      <w:docPartBody>
        <w:p w:rsidR="007F78F9" w:rsidRDefault="00337FCD">
          <w:pPr>
            <w:pStyle w:val="F83D3CFCB9894469AEC458BA41AF51EB"/>
          </w:pPr>
          <w:r w:rsidRPr="003053D9">
            <w:t>LinkedIn URL</w:t>
          </w:r>
        </w:p>
      </w:docPartBody>
    </w:docPart>
    <w:docPart>
      <w:docPartPr>
        <w:name w:val="4B89A47BD1954F5BA8CE424F80D7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A3B8-C57D-48FA-AA60-C6C7433970FF}"/>
      </w:docPartPr>
      <w:docPartBody>
        <w:p w:rsidR="007F78F9" w:rsidRDefault="00337FCD">
          <w:pPr>
            <w:pStyle w:val="4B89A47BD1954F5BA8CE424F80D7A943"/>
          </w:pPr>
          <w:r>
            <w:t>Objective</w:t>
          </w:r>
        </w:p>
      </w:docPartBody>
    </w:docPart>
    <w:docPart>
      <w:docPartPr>
        <w:name w:val="F0BB2719ECF140B19F53313DDEFAF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D8BB-4C58-406F-AE46-49AFB60BA270}"/>
      </w:docPartPr>
      <w:docPartBody>
        <w:p w:rsidR="007F78F9" w:rsidRDefault="00337FCD">
          <w:pPr>
            <w:pStyle w:val="F0BB2719ECF140B19F53313DDEFAFE49"/>
          </w:pPr>
          <w:r>
            <w:t>Skills</w:t>
          </w:r>
        </w:p>
      </w:docPartBody>
    </w:docPart>
    <w:docPart>
      <w:docPartPr>
        <w:name w:val="58449B4D98B84CCF9C8D84D25033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80B8-8F5E-40C8-9285-28685820329F}"/>
      </w:docPartPr>
      <w:docPartBody>
        <w:p w:rsidR="007F78F9" w:rsidRDefault="00337FCD">
          <w:pPr>
            <w:pStyle w:val="58449B4D98B84CCF9C8D84D2503309E6"/>
          </w:pPr>
          <w:r w:rsidRPr="005152F2">
            <w:t>Experience</w:t>
          </w:r>
        </w:p>
      </w:docPartBody>
    </w:docPart>
    <w:docPart>
      <w:docPartPr>
        <w:name w:val="1DA68AE274A2449DAF125E7FDEEFB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DEFA6-5890-43DE-8D7A-CED35841F6E1}"/>
      </w:docPartPr>
      <w:docPartBody>
        <w:p w:rsidR="007F78F9" w:rsidRDefault="00337FCD">
          <w:pPr>
            <w:pStyle w:val="1DA68AE274A2449DAF125E7FDEEFB4E0"/>
          </w:pPr>
          <w:r w:rsidRPr="005152F2">
            <w:t>Education</w:t>
          </w:r>
        </w:p>
      </w:docPartBody>
    </w:docPart>
    <w:docPart>
      <w:docPartPr>
        <w:name w:val="CB9CED14CF48442DB8E7F83BBAEA9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4D2BC-C528-447A-8EA9-CAE195155E4A}"/>
      </w:docPartPr>
      <w:docPartBody>
        <w:p w:rsidR="007F78F9" w:rsidRDefault="00337FCD">
          <w:pPr>
            <w:pStyle w:val="CB9CED14CF48442DB8E7F83BBAEA9078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CD"/>
    <w:rsid w:val="00337FCD"/>
    <w:rsid w:val="003C03F0"/>
    <w:rsid w:val="007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3D3CFCB9894469AEC458BA41AF51EB">
    <w:name w:val="F83D3CFCB9894469AEC458BA41AF51EB"/>
  </w:style>
  <w:style w:type="paragraph" w:customStyle="1" w:styleId="4B89A47BD1954F5BA8CE424F80D7A943">
    <w:name w:val="4B89A47BD1954F5BA8CE424F80D7A943"/>
  </w:style>
  <w:style w:type="paragraph" w:customStyle="1" w:styleId="F0BB2719ECF140B19F53313DDEFAFE49">
    <w:name w:val="F0BB2719ECF140B19F53313DDEFAFE49"/>
  </w:style>
  <w:style w:type="paragraph" w:customStyle="1" w:styleId="58449B4D98B84CCF9C8D84D2503309E6">
    <w:name w:val="58449B4D98B84CCF9C8D84D2503309E6"/>
  </w:style>
  <w:style w:type="paragraph" w:customStyle="1" w:styleId="1DA68AE274A2449DAF125E7FDEEFB4E0">
    <w:name w:val="1DA68AE274A2449DAF125E7FDEEFB4E0"/>
  </w:style>
  <w:style w:type="paragraph" w:customStyle="1" w:styleId="CB9CED14CF48442DB8E7F83BBAEA9078">
    <w:name w:val="CB9CED14CF48442DB8E7F83BBAEA9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Creative%20resume,%20designed%20by%20MOO.dotx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Lerarato</dc:creator>
  <cp:keywords/>
  <dc:description/>
  <cp:lastModifiedBy>ONTLAMETSE DIHELE</cp:lastModifiedBy>
  <cp:revision>2</cp:revision>
  <dcterms:created xsi:type="dcterms:W3CDTF">2024-02-26T08:09:00Z</dcterms:created>
  <dcterms:modified xsi:type="dcterms:W3CDTF">2024-02-26T08:09:00Z</dcterms:modified>
</cp:coreProperties>
</file>