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08EED776" w14:textId="77777777" w:rsidTr="00623F0C">
        <w:tc>
          <w:tcPr>
            <w:tcW w:w="3308" w:type="dxa"/>
          </w:tcPr>
          <w:p w14:paraId="49AF2E43" w14:textId="7C16FADC" w:rsidR="00B11B09" w:rsidRDefault="00A04A85" w:rsidP="00623F0C">
            <w:pPr>
              <w:pStyle w:val="Heading1"/>
            </w:pPr>
            <w:r>
              <w:t>lance arnold</w:t>
            </w:r>
          </w:p>
          <w:p w14:paraId="2E4141D0" w14:textId="77777777" w:rsidR="00903508" w:rsidRPr="00903508" w:rsidRDefault="00903508" w:rsidP="00022987">
            <w:pPr>
              <w:pStyle w:val="Heading3"/>
              <w:jc w:val="both"/>
            </w:pPr>
          </w:p>
          <w:p w14:paraId="1886997D" w14:textId="019F1C5C" w:rsidR="00C420C8" w:rsidRPr="00C420C8" w:rsidRDefault="00A04A85" w:rsidP="00623F0C">
            <w:pPr>
              <w:pStyle w:val="Graphic"/>
            </w:pPr>
            <w:r>
              <w:t>Lancearnold2002@gmail.com</w:t>
            </w:r>
          </w:p>
          <w:p w14:paraId="7EBB0A7A" w14:textId="77777777" w:rsidR="00C420C8" w:rsidRPr="00C420C8" w:rsidRDefault="00000000" w:rsidP="00623F0C">
            <w:pPr>
              <w:pStyle w:val="Heading3"/>
            </w:pPr>
            <w:sdt>
              <w:sdtPr>
                <w:alias w:val="Enter email:"/>
                <w:tag w:val="Enter email:"/>
                <w:id w:val="1159736844"/>
                <w:placeholder>
                  <w:docPart w:val="1CC5ED1126044C06827C1289A1875039"/>
                </w:placeholder>
                <w:temporary/>
                <w:showingPlcHdr/>
              </w:sdtPr>
              <w:sdtContent>
                <w:r w:rsidR="00C420C8" w:rsidRPr="00C420C8">
                  <w:t>Email</w:t>
                </w:r>
              </w:sdtContent>
            </w:sdt>
          </w:p>
          <w:p w14:paraId="688DE1C1" w14:textId="0225CA7B" w:rsidR="00C420C8" w:rsidRPr="00C420C8" w:rsidRDefault="00022987" w:rsidP="00623F0C">
            <w:pPr>
              <w:pStyle w:val="Graphic"/>
            </w:pPr>
            <w:r>
              <w:t>+27 662233046</w:t>
            </w:r>
          </w:p>
          <w:p w14:paraId="261A97A2" w14:textId="77777777" w:rsidR="00C420C8" w:rsidRPr="00C420C8" w:rsidRDefault="00000000" w:rsidP="00623F0C">
            <w:pPr>
              <w:pStyle w:val="Heading3"/>
            </w:pPr>
            <w:sdt>
              <w:sdtPr>
                <w:alias w:val="Enter telephone:"/>
                <w:tag w:val="Enter telephone:"/>
                <w:id w:val="2067829428"/>
                <w:placeholder>
                  <w:docPart w:val="9B96718A2375476EA04B588F21F46D35"/>
                </w:placeholder>
                <w:temporary/>
                <w:showingPlcHdr/>
              </w:sdtPr>
              <w:sdtContent>
                <w:r w:rsidR="00C420C8" w:rsidRPr="00C420C8">
                  <w:t>Telephone</w:t>
                </w:r>
              </w:sdtContent>
            </w:sdt>
          </w:p>
          <w:p w14:paraId="6537F89E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2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236CA633" w14:textId="77777777" w:rsidTr="00A04A85">
              <w:trPr>
                <w:trHeight w:val="2536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449195BE" w14:textId="77777777" w:rsidR="00567C58" w:rsidRPr="00567C58" w:rsidRDefault="00B11B09" w:rsidP="0091392E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202A8313" w14:textId="77777777" w:rsidR="00B11B09" w:rsidRPr="00B11B09" w:rsidRDefault="00B11B09" w:rsidP="0091392E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>I am a degree educated, soon to be qualified EFL teacher. I enjoy using my creativity to produce stimulating lessons to inspire and engage a class. I work well in a team and can communicate effectively at all levels and ages.</w:t>
                  </w:r>
                </w:p>
                <w:p w14:paraId="19F33CB5" w14:textId="6DECE85D" w:rsidR="00B11B09" w:rsidRPr="00567C58" w:rsidRDefault="00B11B09" w:rsidP="0091392E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</w:p>
              </w:tc>
            </w:tr>
            <w:tr w:rsidR="00623F0C" w:rsidRPr="005152F2" w14:paraId="180C929D" w14:textId="77777777" w:rsidTr="00A04A85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1A30C015" w14:textId="77777777" w:rsidR="00623F0C" w:rsidRDefault="00623F0C" w:rsidP="0091392E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5B459907" w14:textId="2346C2B5" w:rsidR="00623F0C" w:rsidRPr="00623F0C" w:rsidRDefault="00A04A85" w:rsidP="0091392E">
                  <w:pPr>
                    <w:framePr w:hSpace="180" w:wrap="around" w:vAnchor="page" w:hAnchor="margin" w:y="1336"/>
                  </w:pPr>
                  <w:r>
                    <w:t>I love the outdoors and consider myself a very sporty person. I enjoy team sports as well as endurance sports and have competed competitively in both.</w:t>
                  </w:r>
                </w:p>
              </w:tc>
            </w:tr>
            <w:tr w:rsidR="00623F0C" w:rsidRPr="005152F2" w14:paraId="7B24E4CA" w14:textId="77777777" w:rsidTr="00A04A85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3561482F" w14:textId="77777777" w:rsidR="00623F0C" w:rsidRDefault="00623F0C" w:rsidP="0091392E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701B00EC" w14:textId="77777777" w:rsidR="00623F0C" w:rsidRPr="00567C58" w:rsidRDefault="00623F0C" w:rsidP="0091392E">
                  <w:pPr>
                    <w:framePr w:hSpace="180" w:wrap="around" w:vAnchor="page" w:hAnchor="margin" w:y="1336"/>
                  </w:pPr>
                </w:p>
                <w:p w14:paraId="56FF535F" w14:textId="307136C6" w:rsidR="00623F0C" w:rsidRDefault="00623F0C" w:rsidP="0091392E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BA7250">
                    <w:t xml:space="preserve"> 10/16/2002</w:t>
                  </w:r>
                </w:p>
                <w:p w14:paraId="1C2E443F" w14:textId="645BCA6A" w:rsidR="00623F0C" w:rsidRDefault="00623F0C" w:rsidP="0091392E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BA7250">
                    <w:t xml:space="preserve"> Single</w:t>
                  </w:r>
                </w:p>
                <w:p w14:paraId="35FCEB78" w14:textId="2D4077FE" w:rsidR="00623F0C" w:rsidRDefault="00623F0C" w:rsidP="0091392E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BA7250">
                    <w:t xml:space="preserve"> South African.</w:t>
                  </w:r>
                </w:p>
                <w:p w14:paraId="42E2387B" w14:textId="18334587" w:rsidR="00623F0C" w:rsidRDefault="00623F0C" w:rsidP="0091392E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BA7250">
                    <w:t xml:space="preserve"> valid South African driver’s license </w:t>
                  </w:r>
                </w:p>
                <w:p w14:paraId="7B9D9102" w14:textId="724D459D" w:rsidR="00623F0C" w:rsidRDefault="00623F0C" w:rsidP="0091392E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BA7250">
                    <w:t>English.</w:t>
                  </w:r>
                </w:p>
                <w:p w14:paraId="66D1011F" w14:textId="77777777" w:rsidR="00623F0C" w:rsidRDefault="00623F0C" w:rsidP="0091392E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</w:tbl>
          <w:p w14:paraId="5BA8E0A8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59362E11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8BF825E" w14:textId="77777777" w:rsidR="00C420C8" w:rsidRPr="00A04A85" w:rsidRDefault="00000000" w:rsidP="00A04A85">
                  <w:pPr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A04A85">
                        <w:t>Experience</w:t>
                      </w:r>
                    </w:sdtContent>
                  </w:sdt>
                </w:p>
                <w:p w14:paraId="58EA22F4" w14:textId="15D619A6" w:rsidR="00A04A85" w:rsidRPr="00A04A85" w:rsidRDefault="00A04A85" w:rsidP="00A04A85">
                  <w:pPr>
                    <w:framePr w:hSpace="180" w:wrap="around" w:vAnchor="page" w:hAnchor="margin" w:y="1336"/>
                    <w:rPr>
                      <w:lang w:val="en-ZA" w:eastAsia="en-ZA"/>
                    </w:rPr>
                  </w:pPr>
                  <w:r w:rsidRPr="00A04A85">
                    <w:rPr>
                      <w:lang w:val="en-ZA" w:eastAsia="en-ZA"/>
                    </w:rPr>
                    <w:t xml:space="preserve">Hello, I'm Lance, and I'm driven by a passion for the outdoors and a strong desire to empower others. I find joy in lending a helping hand and making a positive impact through community volunteering. Motivated and enthusiastic, I thrive on collaborating with diverse teams and contributing to meaningful projects. My commitment to service and dedication to uplifting those around me shape my approach to both professional and personal </w:t>
                  </w:r>
                  <w:r w:rsidRPr="00A04A85">
                    <w:rPr>
                      <w:lang w:val="en-ZA" w:eastAsia="en-ZA"/>
                    </w:rPr>
                    <w:t>endeavours</w:t>
                  </w:r>
                  <w:r w:rsidRPr="00A04A85">
                    <w:rPr>
                      <w:lang w:val="en-ZA" w:eastAsia="en-ZA"/>
                    </w:rPr>
                    <w:t>.</w:t>
                  </w:r>
                </w:p>
                <w:p w14:paraId="327F503E" w14:textId="6E2A2712" w:rsidR="00A04A85" w:rsidRPr="00A04A85" w:rsidRDefault="00A04A85" w:rsidP="00A04A85">
                  <w:pPr>
                    <w:jc w:val="both"/>
                    <w:rPr>
                      <w:lang w:val="en-ZA" w:eastAsia="en-ZA"/>
                    </w:rPr>
                  </w:pPr>
                </w:p>
              </w:tc>
            </w:tr>
            <w:tr w:rsidR="00C420C8" w14:paraId="1F927487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E923053" w14:textId="77777777" w:rsidR="00C420C8" w:rsidRPr="005152F2" w:rsidRDefault="00903508" w:rsidP="0091392E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19549415" w14:textId="6F58B96A" w:rsidR="00C420C8" w:rsidRPr="00903508" w:rsidRDefault="00903508" w:rsidP="0091392E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</w:t>
                  </w:r>
                  <w:r w:rsidR="00A04A85">
                    <w:rPr>
                      <w:b/>
                      <w:bCs/>
                    </w:rPr>
                    <w:t xml:space="preserve"> &amp; Teaching Business English Top-up course</w:t>
                  </w:r>
                  <w:r w:rsidRPr="00903508">
                    <w:rPr>
                      <w:b/>
                      <w:bCs/>
                    </w:rPr>
                    <w:t xml:space="preserve"> – The TEFL Academy, UK.</w:t>
                  </w:r>
                </w:p>
                <w:p w14:paraId="5CC19862" w14:textId="1BFEBE76" w:rsidR="00903508" w:rsidRDefault="00A04A85" w:rsidP="0091392E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October 2023 - February 2024</w:t>
                  </w:r>
                </w:p>
                <w:p w14:paraId="09FFCEA2" w14:textId="6A1EE50C" w:rsidR="00903508" w:rsidRDefault="00A04A85" w:rsidP="0091392E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 xml:space="preserve">I completed my certificate and passed with Merit </w:t>
                  </w:r>
                </w:p>
                <w:p w14:paraId="35A6C6F6" w14:textId="77777777" w:rsidR="00903508" w:rsidRDefault="00903508" w:rsidP="0091392E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5A2BA85A" w14:textId="77777777" w:rsidR="00903508" w:rsidRDefault="00903508" w:rsidP="0091392E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14:paraId="57E66E7E" w14:textId="1B9F2BB2" w:rsidR="00903508" w:rsidRDefault="00903508" w:rsidP="0091392E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r w:rsidR="00A04A85">
                    <w:t>utilizing</w:t>
                  </w:r>
                  <w:r>
                    <w:t xml:space="preserve"> the internet</w:t>
                  </w:r>
                </w:p>
                <w:p w14:paraId="3E29C3E5" w14:textId="77777777" w:rsidR="00903508" w:rsidRDefault="00903508" w:rsidP="0091392E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634D0626" w14:textId="77777777" w:rsidR="00903508" w:rsidRDefault="00903508" w:rsidP="0091392E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1CF1D778" w14:textId="77777777" w:rsidR="00903508" w:rsidRDefault="00903508" w:rsidP="0091392E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04E3CD25" w14:textId="77777777" w:rsidR="00567C58" w:rsidRDefault="00567C58" w:rsidP="0091392E">
                  <w:pPr>
                    <w:framePr w:hSpace="180" w:wrap="around" w:vAnchor="page" w:hAnchor="margin" w:y="1336"/>
                  </w:pPr>
                </w:p>
                <w:p w14:paraId="1D262267" w14:textId="4F55754A" w:rsidR="00A04A85" w:rsidRDefault="00A04A85" w:rsidP="00A04A85">
                  <w:pPr>
                    <w:framePr w:hSpace="180" w:wrap="around" w:vAnchor="page" w:hAnchor="margin" w:y="1336"/>
                    <w:jc w:val="both"/>
                  </w:pPr>
                </w:p>
                <w:p w14:paraId="3241C0E9" w14:textId="77777777" w:rsidR="00567C58" w:rsidRDefault="00CC25C8" w:rsidP="0091392E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2D526D5E" wp14:editId="4E3A7AC0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4F9C0385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508D1644" w14:textId="77777777" w:rsidR="00C420C8" w:rsidRDefault="00000000" w:rsidP="0091392E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2F3FF6D6" w14:textId="7E2431D4" w:rsidR="00903508" w:rsidRPr="0043426C" w:rsidRDefault="00903508" w:rsidP="00EC15BD">
            <w:pPr>
              <w:pStyle w:val="Heading4"/>
            </w:pPr>
          </w:p>
          <w:p w14:paraId="43ED2A56" w14:textId="614FED7E" w:rsidR="00903508" w:rsidRPr="005152F2" w:rsidRDefault="00903508" w:rsidP="00EC15BD">
            <w:pPr>
              <w:pStyle w:val="Heading5"/>
            </w:pPr>
          </w:p>
          <w:p w14:paraId="7C7E00BA" w14:textId="61A7657A" w:rsidR="00C420C8" w:rsidRPr="005152F2" w:rsidRDefault="00A04A85" w:rsidP="00EC15BD">
            <w:r>
              <w:t xml:space="preserve">I am currently studying Law Part time and completed my first 2 years through the University of Pretoria </w:t>
            </w: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14:paraId="6BC583F5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4DCC6EF5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37665165" w14:textId="0DE81AEE" w:rsidR="00623F0C" w:rsidRDefault="005E1726" w:rsidP="00623F0C">
            <w:pPr>
              <w:framePr w:h="11296" w:hRule="exact" w:hSpace="180" w:wrap="around" w:vAnchor="page" w:hAnchor="page" w:x="4591" w:y="1486"/>
            </w:pPr>
            <w:r>
              <w:t>I have coached sports at a high school level and at a primary school level.</w:t>
            </w:r>
          </w:p>
          <w:p w14:paraId="36C98379" w14:textId="33AF2DBB" w:rsidR="005E1726" w:rsidRDefault="005E1726" w:rsidP="00623F0C">
            <w:pPr>
              <w:framePr w:h="11296" w:hRule="exact" w:hSpace="180" w:wrap="around" w:vAnchor="page" w:hAnchor="page" w:x="4591" w:y="1486"/>
            </w:pPr>
            <w:r>
              <w:t xml:space="preserve">I have also worked in sales </w:t>
            </w:r>
          </w:p>
        </w:tc>
      </w:tr>
    </w:tbl>
    <w:p w14:paraId="13644764" w14:textId="77777777" w:rsidR="00623F0C" w:rsidRDefault="00623F0C" w:rsidP="00623F0C">
      <w:pPr>
        <w:pStyle w:val="NoSpacing"/>
      </w:pPr>
    </w:p>
    <w:p w14:paraId="091384B3" w14:textId="77777777" w:rsidR="00623F0C" w:rsidRDefault="00623F0C" w:rsidP="00623F0C">
      <w:pPr>
        <w:pStyle w:val="NoSpacing"/>
      </w:pPr>
    </w:p>
    <w:sectPr w:rsidR="00623F0C" w:rsidSect="00623F0C">
      <w:footerReference w:type="default" r:id="rId8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2C5E" w14:textId="77777777" w:rsidR="002541DE" w:rsidRDefault="002541DE" w:rsidP="003856C9">
      <w:pPr>
        <w:spacing w:after="0" w:line="240" w:lineRule="auto"/>
      </w:pPr>
      <w:r>
        <w:separator/>
      </w:r>
    </w:p>
  </w:endnote>
  <w:endnote w:type="continuationSeparator" w:id="0">
    <w:p w14:paraId="64746FA7" w14:textId="77777777" w:rsidR="002541DE" w:rsidRDefault="002541D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9271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16CA" w14:textId="77777777" w:rsidR="002541DE" w:rsidRDefault="002541DE" w:rsidP="003856C9">
      <w:pPr>
        <w:spacing w:after="0" w:line="240" w:lineRule="auto"/>
      </w:pPr>
      <w:r>
        <w:separator/>
      </w:r>
    </w:p>
  </w:footnote>
  <w:footnote w:type="continuationSeparator" w:id="0">
    <w:p w14:paraId="00D5958C" w14:textId="77777777" w:rsidR="002541DE" w:rsidRDefault="002541DE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90403">
    <w:abstractNumId w:val="9"/>
  </w:num>
  <w:num w:numId="2" w16cid:durableId="732897356">
    <w:abstractNumId w:val="7"/>
  </w:num>
  <w:num w:numId="3" w16cid:durableId="569998060">
    <w:abstractNumId w:val="6"/>
  </w:num>
  <w:num w:numId="4" w16cid:durableId="517280760">
    <w:abstractNumId w:val="5"/>
  </w:num>
  <w:num w:numId="5" w16cid:durableId="350226227">
    <w:abstractNumId w:val="4"/>
  </w:num>
  <w:num w:numId="6" w16cid:durableId="1434322425">
    <w:abstractNumId w:val="8"/>
  </w:num>
  <w:num w:numId="7" w16cid:durableId="863253025">
    <w:abstractNumId w:val="3"/>
  </w:num>
  <w:num w:numId="8" w16cid:durableId="1260258291">
    <w:abstractNumId w:val="2"/>
  </w:num>
  <w:num w:numId="9" w16cid:durableId="630281586">
    <w:abstractNumId w:val="1"/>
  </w:num>
  <w:num w:numId="10" w16cid:durableId="545916019">
    <w:abstractNumId w:val="0"/>
  </w:num>
  <w:num w:numId="11" w16cid:durableId="456798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22987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541DE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5E1726"/>
    <w:rsid w:val="00616FF4"/>
    <w:rsid w:val="00623F0C"/>
    <w:rsid w:val="006A3CE7"/>
    <w:rsid w:val="006E608D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392E"/>
    <w:rsid w:val="00914DAF"/>
    <w:rsid w:val="0093286E"/>
    <w:rsid w:val="009D1627"/>
    <w:rsid w:val="00A04A85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A725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1BE1D"/>
  <w15:docId w15:val="{245F236F-4DD7-48E1-B47A-56B68005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4A85"/>
    <w:pPr>
      <w:pBdr>
        <w:bottom w:val="single" w:sz="6" w:space="1" w:color="auto"/>
      </w:pBdr>
      <w:spacing w:after="0" w:line="240" w:lineRule="auto"/>
    </w:pPr>
    <w:rPr>
      <w:rFonts w:ascii="Arial" w:eastAsia="Times New Roman" w:hAnsi="Arial" w:cs="Arial"/>
      <w:vanish/>
      <w:sz w:val="16"/>
      <w:szCs w:val="16"/>
      <w:lang w:val="en-ZA" w:eastAsia="en-Z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4A85"/>
    <w:rPr>
      <w:rFonts w:ascii="Arial" w:eastAsia="Times New Roman" w:hAnsi="Arial" w:cs="Arial"/>
      <w:vanish/>
      <w:sz w:val="16"/>
      <w:szCs w:val="16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6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84069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49233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101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3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7267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64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64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516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303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0355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019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5ED1126044C06827C1289A187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A205-92FE-40C7-9429-6721F2C18CC2}"/>
      </w:docPartPr>
      <w:docPartBody>
        <w:p w:rsidR="00CA48F1" w:rsidRDefault="008E267F">
          <w:pPr>
            <w:pStyle w:val="1CC5ED1126044C06827C1289A1875039"/>
          </w:pPr>
          <w:r w:rsidRPr="005152F2">
            <w:t>Email</w:t>
          </w:r>
        </w:p>
      </w:docPartBody>
    </w:docPart>
    <w:docPart>
      <w:docPartPr>
        <w:name w:val="9B96718A2375476EA04B588F21F4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AE90-EDC6-4836-9E6D-CBA25E2C18D0}"/>
      </w:docPartPr>
      <w:docPartBody>
        <w:p w:rsidR="00CA48F1" w:rsidRDefault="008E267F">
          <w:pPr>
            <w:pStyle w:val="9B96718A2375476EA04B588F21F46D35"/>
          </w:pPr>
          <w:r w:rsidRPr="005152F2">
            <w:t>Telephone</w:t>
          </w:r>
        </w:p>
      </w:docPartBody>
    </w:docPart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6B684B"/>
    <w:rsid w:val="008E267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EC5C940924984A349CB43E72B8725">
    <w:name w:val="C07EC5C940924984A349CB43E72B8725"/>
    <w:rsid w:val="00CA48F1"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E6E4762660E94D458C71130FC741D109">
    <w:name w:val="E6E4762660E94D458C71130FC741D10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Miss. T O'neill</cp:lastModifiedBy>
  <cp:revision>5</cp:revision>
  <dcterms:created xsi:type="dcterms:W3CDTF">2024-02-27T07:59:00Z</dcterms:created>
  <dcterms:modified xsi:type="dcterms:W3CDTF">2024-02-27T08:14:00Z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